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2FBB7" w14:textId="146DC34E" w:rsidR="008E41BB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b/>
          <w:bCs/>
          <w:sz w:val="16"/>
          <w:szCs w:val="32"/>
        </w:rPr>
      </w:pPr>
      <w:bookmarkStart w:id="0" w:name="Text6"/>
      <w:r>
        <w:rPr>
          <w:rFonts w:ascii="Arial" w:hAnsi="Arial"/>
          <w:b/>
          <w:bCs/>
          <w:sz w:val="16"/>
          <w:szCs w:val="32"/>
        </w:rPr>
        <w:t>Fachschaft Bauwesen</w:t>
      </w:r>
    </w:p>
    <w:p w14:paraId="6EEBB047" w14:textId="4512E58D" w:rsidR="0005132F" w:rsidRDefault="0005132F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b/>
          <w:bCs/>
          <w:sz w:val="16"/>
          <w:szCs w:val="32"/>
        </w:rPr>
      </w:pPr>
    </w:p>
    <w:p w14:paraId="55D07B2D" w14:textId="202B18E6" w:rsidR="008E41BB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b/>
          <w:bCs/>
          <w:sz w:val="16"/>
          <w:szCs w:val="32"/>
        </w:rPr>
      </w:pPr>
      <w:r>
        <w:rPr>
          <w:rFonts w:ascii="Arial" w:hAnsi="Arial"/>
          <w:b/>
          <w:bCs/>
          <w:sz w:val="16"/>
          <w:szCs w:val="32"/>
        </w:rPr>
        <w:t>Fachschaftsrat</w:t>
      </w:r>
    </w:p>
    <w:p w14:paraId="48AB1423" w14:textId="77ECF648" w:rsidR="008E41BB" w:rsidRDefault="008E41BB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b/>
          <w:bCs/>
          <w:sz w:val="16"/>
          <w:szCs w:val="32"/>
        </w:rPr>
      </w:pPr>
    </w:p>
    <w:p w14:paraId="1BE26BBA" w14:textId="65EBF454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Raum</w:t>
      </w:r>
    </w:p>
    <w:p w14:paraId="02867465" w14:textId="08868E26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R11 V02 G30</w:t>
      </w:r>
    </w:p>
    <w:p w14:paraId="4A7581F6" w14:textId="3F0BD92B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</w:p>
    <w:p w14:paraId="770406AC" w14:textId="6C868147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Straße</w:t>
      </w:r>
    </w:p>
    <w:p w14:paraId="31F40083" w14:textId="3ED23D92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 xml:space="preserve">Universitätsstraße </w:t>
      </w:r>
      <w:r w:rsidR="00283CA3">
        <w:rPr>
          <w:rFonts w:ascii="Arial" w:hAnsi="Arial"/>
          <w:sz w:val="16"/>
          <w:szCs w:val="32"/>
        </w:rPr>
        <w:t>15</w:t>
      </w:r>
    </w:p>
    <w:p w14:paraId="24267F73" w14:textId="77777777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</w:p>
    <w:p w14:paraId="02FD7EAB" w14:textId="77777777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Ort</w:t>
      </w:r>
    </w:p>
    <w:p w14:paraId="7A18E37B" w14:textId="22BE8B94" w:rsidR="004F039E" w:rsidRP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45141 Essen</w:t>
      </w:r>
    </w:p>
    <w:p w14:paraId="6AF9471F" w14:textId="782A6EE3" w:rsidR="008E41BB" w:rsidRDefault="008E41BB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b/>
          <w:bCs/>
          <w:sz w:val="16"/>
          <w:szCs w:val="32"/>
        </w:rPr>
      </w:pPr>
    </w:p>
    <w:p w14:paraId="26C0D32B" w14:textId="07700AA1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E-Mail</w:t>
      </w:r>
    </w:p>
    <w:p w14:paraId="38324D16" w14:textId="5427BA0B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hyperlink r:id="rId8" w:history="1">
        <w:r>
          <w:rPr>
            <w:rStyle w:val="Hyperlink"/>
            <w:rFonts w:ascii="Arial" w:hAnsi="Arial"/>
            <w:sz w:val="16"/>
            <w:szCs w:val="32"/>
          </w:rPr>
          <w:t>FsBau@uni-due.de</w:t>
        </w:r>
      </w:hyperlink>
    </w:p>
    <w:p w14:paraId="42E81AC3" w14:textId="77777777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</w:p>
    <w:p w14:paraId="6A138CB3" w14:textId="020F42BD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b/>
          <w:bCs/>
          <w:sz w:val="16"/>
          <w:szCs w:val="32"/>
        </w:rPr>
      </w:pPr>
      <w:r>
        <w:rPr>
          <w:rFonts w:ascii="Arial" w:hAnsi="Arial"/>
          <w:b/>
          <w:bCs/>
          <w:sz w:val="16"/>
          <w:szCs w:val="32"/>
        </w:rPr>
        <w:t>Öffentliche Verkehrsmittel</w:t>
      </w:r>
    </w:p>
    <w:p w14:paraId="75454CCF" w14:textId="77777777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</w:p>
    <w:p w14:paraId="7234AB68" w14:textId="2F166178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U-Bahn 11, 17, 18</w:t>
      </w:r>
    </w:p>
    <w:p w14:paraId="65F00010" w14:textId="16B1DFDC" w:rsidR="004F039E" w:rsidRDefault="004F039E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Tram 103,</w:t>
      </w:r>
      <w:r w:rsidR="00C47E74">
        <w:rPr>
          <w:rFonts w:ascii="Arial" w:hAnsi="Arial"/>
          <w:sz w:val="16"/>
          <w:szCs w:val="32"/>
        </w:rPr>
        <w:t xml:space="preserve"> 105, 106,</w:t>
      </w:r>
      <w:r>
        <w:rPr>
          <w:rFonts w:ascii="Arial" w:hAnsi="Arial"/>
          <w:sz w:val="16"/>
          <w:szCs w:val="32"/>
        </w:rPr>
        <w:t xml:space="preserve"> 109</w:t>
      </w:r>
    </w:p>
    <w:p w14:paraId="47FE3E1A" w14:textId="77777777" w:rsidR="00C47E74" w:rsidRDefault="00C47E74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</w:p>
    <w:p w14:paraId="6BE870CA" w14:textId="0E05B81E" w:rsidR="00C47E74" w:rsidRDefault="00C47E74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  <w:r>
        <w:rPr>
          <w:rFonts w:ascii="Arial" w:hAnsi="Arial"/>
          <w:sz w:val="16"/>
          <w:szCs w:val="32"/>
        </w:rPr>
        <w:t>Bus SB16, 145, 147, 154, 155, 166, 196</w:t>
      </w:r>
    </w:p>
    <w:p w14:paraId="140345AB" w14:textId="77777777" w:rsidR="00683254" w:rsidRDefault="00683254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</w:p>
    <w:p w14:paraId="03B6B88C" w14:textId="77777777" w:rsidR="00C47E74" w:rsidRDefault="00C47E74" w:rsidP="0005132F">
      <w:pPr>
        <w:framePr w:w="2444" w:hSpace="142" w:wrap="around" w:vAnchor="page" w:hAnchor="page" w:x="9073" w:y="2762" w:anchorLock="1"/>
        <w:spacing w:after="0" w:line="170" w:lineRule="atLeast"/>
        <w:rPr>
          <w:rFonts w:ascii="Arial" w:hAnsi="Arial"/>
          <w:sz w:val="16"/>
          <w:szCs w:val="32"/>
        </w:rPr>
      </w:pPr>
    </w:p>
    <w:p w14:paraId="155BD0E8" w14:textId="0A1ACCBF" w:rsidR="00683254" w:rsidRDefault="00683254" w:rsidP="0005132F">
      <w:pPr>
        <w:framePr w:w="2444" w:hSpace="142" w:wrap="around" w:vAnchor="page" w:hAnchor="page" w:x="9073" w:y="2762" w:anchorLock="1"/>
        <w:spacing w:line="170" w:lineRule="atLeas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fldChar w:fldCharType="begin"/>
      </w:r>
      <w:r>
        <w:rPr>
          <w:rFonts w:ascii="Arial" w:hAnsi="Arial"/>
          <w:b/>
          <w:sz w:val="20"/>
          <w:szCs w:val="20"/>
        </w:rPr>
        <w:instrText xml:space="preserve"> TIME \@ "dd.MM.yyyy" </w:instrText>
      </w:r>
      <w:r>
        <w:rPr>
          <w:rFonts w:ascii="Arial" w:hAnsi="Arial"/>
          <w:b/>
          <w:sz w:val="20"/>
          <w:szCs w:val="20"/>
        </w:rPr>
        <w:fldChar w:fldCharType="separate"/>
      </w:r>
      <w:r w:rsidR="00283CA3">
        <w:rPr>
          <w:rFonts w:ascii="Arial" w:hAnsi="Arial"/>
          <w:b/>
          <w:noProof/>
          <w:sz w:val="20"/>
          <w:szCs w:val="20"/>
        </w:rPr>
        <w:t>07.11.2024</w:t>
      </w:r>
      <w:r>
        <w:rPr>
          <w:rFonts w:ascii="Arial" w:hAnsi="Arial"/>
          <w:b/>
          <w:sz w:val="20"/>
          <w:szCs w:val="20"/>
        </w:rPr>
        <w:fldChar w:fldCharType="end"/>
      </w:r>
    </w:p>
    <w:p w14:paraId="6A4B940A" w14:textId="17309266" w:rsidR="00E1655B" w:rsidRPr="00E1655B" w:rsidRDefault="00E1655B" w:rsidP="00C47E74">
      <w:pPr>
        <w:framePr w:w="4178" w:h="624" w:hRule="exact" w:hSpace="142" w:wrap="around" w:vAnchor="page" w:hAnchor="page" w:x="1419" w:y="2723"/>
        <w:spacing w:after="0" w:line="170" w:lineRule="atLeast"/>
        <w:rPr>
          <w:rFonts w:ascii="Arial" w:hAnsi="Arial"/>
          <w:sz w:val="20"/>
          <w:szCs w:val="22"/>
        </w:rPr>
      </w:pPr>
      <w:r w:rsidRPr="00E1655B">
        <w:rPr>
          <w:rFonts w:ascii="Arial" w:hAnsi="Arial" w:cs="Arial"/>
          <w:sz w:val="14"/>
          <w:szCs w:val="14"/>
        </w:rPr>
        <w:t>Universität Duisburg-Essen</w:t>
      </w:r>
      <w:r>
        <w:rPr>
          <w:rFonts w:ascii="Arial" w:hAnsi="Arial" w:cs="Arial"/>
          <w:sz w:val="14"/>
          <w:szCs w:val="14"/>
        </w:rPr>
        <w:t xml:space="preserve"> </w:t>
      </w:r>
      <w:r w:rsidRPr="00E1655B">
        <w:rPr>
          <w:rFonts w:ascii="Arial" w:hAnsi="Arial" w:cs="Arial"/>
          <w:sz w:val="14"/>
          <w:szCs w:val="14"/>
        </w:rPr>
        <w:t>•</w:t>
      </w:r>
      <w:r>
        <w:rPr>
          <w:rFonts w:ascii="Arial" w:hAnsi="Arial" w:cs="Arial"/>
          <w:sz w:val="14"/>
          <w:szCs w:val="14"/>
        </w:rPr>
        <w:t xml:space="preserve"> </w:t>
      </w:r>
      <w:r w:rsidR="0077250A">
        <w:rPr>
          <w:rFonts w:ascii="Arial" w:hAnsi="Arial" w:cs="Arial"/>
          <w:sz w:val="14"/>
          <w:szCs w:val="14"/>
        </w:rPr>
        <w:t>451</w:t>
      </w:r>
      <w:r w:rsidR="00C47E74">
        <w:rPr>
          <w:rFonts w:ascii="Arial" w:hAnsi="Arial" w:cs="Arial"/>
          <w:sz w:val="14"/>
          <w:szCs w:val="14"/>
        </w:rPr>
        <w:t>41</w:t>
      </w:r>
      <w:r w:rsidR="0077250A">
        <w:rPr>
          <w:rFonts w:ascii="Arial" w:hAnsi="Arial" w:cs="Arial"/>
          <w:sz w:val="14"/>
          <w:szCs w:val="14"/>
        </w:rPr>
        <w:t xml:space="preserve"> Essen</w:t>
      </w:r>
      <w:r>
        <w:rPr>
          <w:rFonts w:ascii="Arial" w:hAnsi="Arial" w:cs="Arial"/>
          <w:sz w:val="14"/>
          <w:szCs w:val="14"/>
        </w:rPr>
        <w:t xml:space="preserve"> </w:t>
      </w:r>
      <w:r w:rsidRPr="00E1655B">
        <w:rPr>
          <w:rFonts w:ascii="Arial" w:hAnsi="Arial" w:cs="Arial"/>
          <w:sz w:val="14"/>
          <w:szCs w:val="14"/>
        </w:rPr>
        <w:t>•</w:t>
      </w:r>
      <w:r>
        <w:rPr>
          <w:rFonts w:ascii="Arial" w:hAnsi="Arial" w:cs="Arial"/>
          <w:sz w:val="14"/>
          <w:szCs w:val="14"/>
        </w:rPr>
        <w:t xml:space="preserve"> </w:t>
      </w:r>
      <w:r w:rsidR="00C47E74">
        <w:rPr>
          <w:rFonts w:ascii="Arial" w:hAnsi="Arial" w:cs="Arial"/>
          <w:sz w:val="14"/>
          <w:szCs w:val="14"/>
        </w:rPr>
        <w:t>Fachschaft Bauwesen</w:t>
      </w:r>
      <w:r w:rsidR="0077250A">
        <w:rPr>
          <w:rFonts w:ascii="Arial" w:hAnsi="Arial" w:cs="Arial"/>
          <w:sz w:val="14"/>
          <w:szCs w:val="14"/>
        </w:rPr>
        <w:t xml:space="preserve"> </w:t>
      </w:r>
    </w:p>
    <w:p w14:paraId="19728D15" w14:textId="505BAEEE" w:rsidR="00D1647F" w:rsidRPr="00F84CDA" w:rsidRDefault="00D1647F" w:rsidP="000C5FC9">
      <w:pPr>
        <w:tabs>
          <w:tab w:val="left" w:pos="7797"/>
        </w:tabs>
        <w:spacing w:after="0" w:line="170" w:lineRule="atLeast"/>
        <w:ind w:right="-8"/>
        <w:jc w:val="both"/>
        <w:rPr>
          <w:rFonts w:ascii="Arial" w:hAnsi="Arial"/>
          <w:b/>
          <w:smallCaps/>
          <w:color w:val="333333"/>
        </w:rPr>
      </w:pPr>
    </w:p>
    <w:p w14:paraId="472F327A" w14:textId="554EC6CC" w:rsidR="00E1655B" w:rsidRDefault="00DB1333" w:rsidP="000C5FC9">
      <w:pPr>
        <w:tabs>
          <w:tab w:val="left" w:pos="7797"/>
        </w:tabs>
        <w:spacing w:after="0" w:line="170" w:lineRule="atLeast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84CDA">
        <w:rPr>
          <w:rFonts w:ascii="Arial" w:hAnsi="Arial"/>
          <w:b/>
          <w:smallCaps/>
          <w:color w:val="333333"/>
        </w:rPr>
        <w:br/>
      </w:r>
      <w:bookmarkEnd w:id="1"/>
    </w:p>
    <w:p w14:paraId="1DC879AF" w14:textId="59D9D461" w:rsidR="00E1655B" w:rsidRDefault="00683254" w:rsidP="008F0E18">
      <w:pPr>
        <w:tabs>
          <w:tab w:val="left" w:pos="5821"/>
        </w:tabs>
        <w:spacing w:after="0" w:line="170" w:lineRule="atLeast"/>
        <w:ind w:right="-8"/>
        <w:rPr>
          <w:rFonts w:ascii="Arial" w:hAnsi="Arial"/>
          <w:b/>
          <w:color w:val="333333"/>
        </w:rPr>
      </w:pPr>
      <w:r w:rsidRPr="003D0F58">
        <w:rPr>
          <w:rFonts w:ascii="Arial" w:hAnsi="Arial"/>
          <w:b/>
          <w:noProof/>
          <w:color w:val="333333"/>
          <w:lang w:eastAsia="de-DE"/>
        </w:rPr>
        <mc:AlternateContent>
          <mc:Choice Requires="wps">
            <w:drawing>
              <wp:inline distT="0" distB="0" distL="0" distR="0" wp14:anchorId="00FD0B50" wp14:editId="14B56150">
                <wp:extent cx="2743200" cy="1371600"/>
                <wp:effectExtent l="0" t="0" r="0" b="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54EE0" w14:textId="77777777" w:rsidR="00683254" w:rsidRPr="00E1655B" w:rsidRDefault="00683254" w:rsidP="00683254">
                            <w:pPr>
                              <w:spacing w:after="0" w:line="260" w:lineRule="atLeas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1655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Firma/Institut</w:t>
                            </w:r>
                          </w:p>
                          <w:p w14:paraId="5ADFBD8B" w14:textId="77777777" w:rsidR="00683254" w:rsidRPr="00E1655B" w:rsidRDefault="00683254" w:rsidP="00683254">
                            <w:pPr>
                              <w:spacing w:after="0" w:line="260" w:lineRule="atLeas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1655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Zusatzzeile</w:t>
                            </w:r>
                          </w:p>
                          <w:p w14:paraId="547752FD" w14:textId="77777777" w:rsidR="00683254" w:rsidRPr="00E1655B" w:rsidRDefault="00683254" w:rsidP="00683254">
                            <w:pPr>
                              <w:spacing w:after="0" w:line="260" w:lineRule="atLeas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1655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Markus Mustermann</w:t>
                            </w:r>
                          </w:p>
                          <w:p w14:paraId="00B7976B" w14:textId="77777777" w:rsidR="00683254" w:rsidRPr="00E1655B" w:rsidRDefault="00683254" w:rsidP="00683254">
                            <w:pPr>
                              <w:spacing w:after="0" w:line="260" w:lineRule="atLeas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1655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Musterstr. 12</w:t>
                            </w:r>
                          </w:p>
                          <w:p w14:paraId="1E389FBE" w14:textId="77777777" w:rsidR="00683254" w:rsidRPr="00E1655B" w:rsidRDefault="00683254" w:rsidP="00683254">
                            <w:pPr>
                              <w:spacing w:after="0" w:line="260" w:lineRule="atLeas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1655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Adresszusatz/Raum</w:t>
                            </w:r>
                          </w:p>
                          <w:p w14:paraId="7D54F484" w14:textId="77777777" w:rsidR="00683254" w:rsidRPr="003D0F58" w:rsidRDefault="00683254" w:rsidP="00683254">
                            <w:pPr>
                              <w:spacing w:after="0" w:line="260" w:lineRule="atLeas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E1655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47051 Musterhausen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FD0B5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3in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5AAgIAAOcDAAAOAAAAZHJzL2Uyb0RvYy54bWysU9uO2yAQfa/Uf0C8N06y3UutOKtttqkq&#10;bS/Sth+AMY5RgaEDiZ1+/Q7YyfbyVpUHNAPDmZkzh9XtYA07KAwaXMUXszlnyklotNtV/NvX7asb&#10;zkIUrhEGnKr4UQV+u375YtX7Ui2hA9MoZATiQtn7incx+rIoguyUFWEGXjm6bAGtiOTirmhQ9IRu&#10;TbGcz6+KHrDxCFKFQKf34yVfZ/y2VTJ+btugIjMVp9pi3jHvddqL9UqUOxS+03IqQ/xDFVZoR0nP&#10;UPciCrZH/ReU1RIhQBtnEmwBbaulyj1QN4v5H908dsKr3AuRE/yZpvD/YOWnw6P/giwOb2GgAeYm&#10;gn8A+T0wB5tOuJ26Q4S+U6KhxItEWdH7UE5PE9WhDAmk7j9CQ0MW+wgZaGjRJlaoT0boNIDjmXQ1&#10;RCbpcHn9+oImyZmku8XF9eKKnJRDlKfnHkN8r8CyZFQcaaoZXhweQhxDTyEpWwCjm602Jju4qzcG&#10;2UGQArZ5Tei/hRnH+oq/uVxeZmQH6X0Wh9WRFGq0rfjNPK1RM4mOd67JIVFoM9pUtHETP4mSkZw4&#10;1AMFJp5qaI7EFMKoRPo5ZHSAPznrSYUVDz/2AhVn5oMjtpNkTwaejPpkCCfpacUjZ6O5iVnaqW8H&#10;dzSFVmd+njNPtZGaMsOT8pNcf/Vz1PP/XD8BAAD//wMAUEsDBBQABgAIAAAAIQCFbRgl2wAAAAUB&#10;AAAPAAAAZHJzL2Rvd25yZXYueG1sTI9BS8NAEIXvgv9hGcGL2E2jBInZFG31pofW0vM0OybB7GzI&#10;bpr03zt60cuDxxve+6ZYza5TJxpC69nAcpGAIq68bbk2sP94vX0AFSKyxc4zGThTgFV5eVFgbv3E&#10;WzrtYq2khEOOBpoY+1zrUDXkMCx8TyzZpx8cRrFDre2Ak5S7TqdJkmmHLctCgz2tG6q+dqMzkG2G&#10;cdry+mazf3nD975OD8/ngzHXV/PTI6hIc/w7hh98QYdSmI5+ZBtUZ0Aeib8q2f1dKvZoIF1mCeiy&#10;0P/py28AAAD//wMAUEsBAi0AFAAGAAgAAAAhALaDOJL+AAAA4QEAABMAAAAAAAAAAAAAAAAAAAAA&#10;AFtDb250ZW50X1R5cGVzXS54bWxQSwECLQAUAAYACAAAACEAOP0h/9YAAACUAQAACwAAAAAAAAAA&#10;AAAAAAAvAQAAX3JlbHMvLnJlbHNQSwECLQAUAAYACAAAACEAv83uQAICAADnAwAADgAAAAAAAAAA&#10;AAAAAAAuAgAAZHJzL2Uyb0RvYy54bWxQSwECLQAUAAYACAAAACEAhW0YJdsAAAAFAQAADwAAAAAA&#10;AAAAAAAAAABcBAAAZHJzL2Rvd25yZXYueG1sUEsFBgAAAAAEAAQA8wAAAGQFAAAAAA==&#10;" stroked="f">
                <v:textbox inset="0,0,0,0">
                  <w:txbxContent>
                    <w:p w14:paraId="21F54EE0" w14:textId="77777777" w:rsidR="00683254" w:rsidRPr="00E1655B" w:rsidRDefault="00683254" w:rsidP="00683254">
                      <w:pPr>
                        <w:spacing w:after="0" w:line="260" w:lineRule="atLeas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1655B">
                        <w:rPr>
                          <w:rFonts w:ascii="Arial" w:hAnsi="Arial"/>
                          <w:sz w:val="20"/>
                          <w:szCs w:val="20"/>
                        </w:rPr>
                        <w:t>Firma/Institut</w:t>
                      </w:r>
                    </w:p>
                    <w:p w14:paraId="5ADFBD8B" w14:textId="77777777" w:rsidR="00683254" w:rsidRPr="00E1655B" w:rsidRDefault="00683254" w:rsidP="00683254">
                      <w:pPr>
                        <w:spacing w:after="0" w:line="260" w:lineRule="atLeas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1655B">
                        <w:rPr>
                          <w:rFonts w:ascii="Arial" w:hAnsi="Arial"/>
                          <w:sz w:val="20"/>
                          <w:szCs w:val="20"/>
                        </w:rPr>
                        <w:t>Zusatzzeile</w:t>
                      </w:r>
                    </w:p>
                    <w:p w14:paraId="547752FD" w14:textId="77777777" w:rsidR="00683254" w:rsidRPr="00E1655B" w:rsidRDefault="00683254" w:rsidP="00683254">
                      <w:pPr>
                        <w:spacing w:after="0" w:line="260" w:lineRule="atLeas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1655B">
                        <w:rPr>
                          <w:rFonts w:ascii="Arial" w:hAnsi="Arial"/>
                          <w:sz w:val="20"/>
                          <w:szCs w:val="20"/>
                        </w:rPr>
                        <w:t>Markus Mustermann</w:t>
                      </w:r>
                    </w:p>
                    <w:p w14:paraId="00B7976B" w14:textId="77777777" w:rsidR="00683254" w:rsidRPr="00E1655B" w:rsidRDefault="00683254" w:rsidP="00683254">
                      <w:pPr>
                        <w:spacing w:after="0" w:line="260" w:lineRule="atLeas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1655B">
                        <w:rPr>
                          <w:rFonts w:ascii="Arial" w:hAnsi="Arial"/>
                          <w:sz w:val="20"/>
                          <w:szCs w:val="20"/>
                        </w:rPr>
                        <w:t>Musterstr. 12</w:t>
                      </w:r>
                    </w:p>
                    <w:p w14:paraId="1E389FBE" w14:textId="77777777" w:rsidR="00683254" w:rsidRPr="00E1655B" w:rsidRDefault="00683254" w:rsidP="00683254">
                      <w:pPr>
                        <w:spacing w:after="0" w:line="260" w:lineRule="atLeas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1655B">
                        <w:rPr>
                          <w:rFonts w:ascii="Arial" w:hAnsi="Arial"/>
                          <w:sz w:val="20"/>
                          <w:szCs w:val="20"/>
                        </w:rPr>
                        <w:t>Adresszusatz/Raum</w:t>
                      </w:r>
                    </w:p>
                    <w:p w14:paraId="7D54F484" w14:textId="77777777" w:rsidR="00683254" w:rsidRPr="003D0F58" w:rsidRDefault="00683254" w:rsidP="00683254">
                      <w:pPr>
                        <w:spacing w:after="0" w:line="260" w:lineRule="atLeas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E1655B">
                        <w:rPr>
                          <w:rFonts w:ascii="Arial" w:hAnsi="Arial"/>
                          <w:sz w:val="20"/>
                          <w:szCs w:val="20"/>
                        </w:rPr>
                        <w:t>47051 Musterhausen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F0E18">
        <w:rPr>
          <w:rFonts w:ascii="Arial" w:hAnsi="Arial"/>
          <w:b/>
          <w:color w:val="333333"/>
        </w:rPr>
        <w:tab/>
      </w:r>
    </w:p>
    <w:p w14:paraId="7F244F9A" w14:textId="77777777" w:rsidR="002F315F" w:rsidRPr="00972B8F" w:rsidRDefault="002F315F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/>
          <w:sz w:val="20"/>
          <w:szCs w:val="20"/>
        </w:rPr>
      </w:pPr>
    </w:p>
    <w:p w14:paraId="61FB5101" w14:textId="290DF478" w:rsidR="002F315F" w:rsidRPr="00972B8F" w:rsidRDefault="002F315F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/>
          <w:sz w:val="20"/>
          <w:szCs w:val="20"/>
        </w:rPr>
      </w:pPr>
    </w:p>
    <w:p w14:paraId="3934401D" w14:textId="31AA2B84" w:rsidR="00E1655B" w:rsidRPr="00972B8F" w:rsidRDefault="0005132F" w:rsidP="002437D2">
      <w:pPr>
        <w:tabs>
          <w:tab w:val="left" w:pos="7797"/>
        </w:tabs>
        <w:spacing w:after="0" w:line="240" w:lineRule="exact"/>
        <w:ind w:right="-6"/>
        <w:rPr>
          <w:rFonts w:ascii="Arial" w:hAnsi="Arial"/>
          <w:b/>
          <w:sz w:val="20"/>
          <w:szCs w:val="20"/>
        </w:rPr>
      </w:pPr>
      <w:r w:rsidRPr="0005132F">
        <w:rPr>
          <w:rFonts w:ascii="Arial" w:hAnsi="Arial"/>
          <w:b/>
          <w:sz w:val="20"/>
          <w:szCs w:val="20"/>
        </w:rPr>
        <w:t>Betreff</w:t>
      </w:r>
    </w:p>
    <w:p w14:paraId="216E84D1" w14:textId="27EA19FF" w:rsidR="00E1655B" w:rsidRPr="00972B8F" w:rsidRDefault="00E1655B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/>
          <w:sz w:val="20"/>
          <w:szCs w:val="20"/>
        </w:rPr>
      </w:pPr>
    </w:p>
    <w:p w14:paraId="5AF41DD5" w14:textId="6229582E" w:rsidR="00E1655B" w:rsidRPr="00972B8F" w:rsidRDefault="00E1655B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/>
          <w:sz w:val="20"/>
          <w:szCs w:val="20"/>
        </w:rPr>
      </w:pPr>
    </w:p>
    <w:p w14:paraId="31B60C02" w14:textId="77777777" w:rsidR="004259B5" w:rsidRDefault="004259B5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Anrede, </w:t>
      </w:r>
    </w:p>
    <w:p w14:paraId="241E61FB" w14:textId="77777777" w:rsidR="004259B5" w:rsidRDefault="004259B5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</w:rPr>
      </w:pPr>
    </w:p>
    <w:p w14:paraId="1415F9DE" w14:textId="7AF465CC" w:rsidR="003572EE" w:rsidRDefault="00BD0320" w:rsidP="0005132F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</w:rPr>
      </w:pPr>
      <w:r w:rsidRPr="0005132F">
        <w:rPr>
          <w:rFonts w:ascii="Arial" w:hAnsi="Arial"/>
          <w:bCs/>
          <w:sz w:val="20"/>
          <w:szCs w:val="20"/>
        </w:rPr>
        <w:t xml:space="preserve">hier </w:t>
      </w:r>
      <w:r w:rsidR="0005132F">
        <w:rPr>
          <w:rFonts w:ascii="Arial" w:hAnsi="Arial"/>
          <w:bCs/>
          <w:sz w:val="20"/>
          <w:szCs w:val="20"/>
        </w:rPr>
        <w:t xml:space="preserve">folgt der Text des Anschreibens. </w:t>
      </w:r>
    </w:p>
    <w:p w14:paraId="215AEFE1" w14:textId="77777777" w:rsidR="003572EE" w:rsidRDefault="003572EE" w:rsidP="0005132F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</w:rPr>
      </w:pPr>
    </w:p>
    <w:p w14:paraId="3F6C05FC" w14:textId="61CD7679" w:rsidR="00B519B2" w:rsidRDefault="00B519B2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</w:rPr>
      </w:pPr>
    </w:p>
    <w:p w14:paraId="2246F500" w14:textId="1731C0D7" w:rsidR="001B70DE" w:rsidRDefault="001B70DE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  <w:lang w:val="en-US"/>
        </w:rPr>
      </w:pPr>
    </w:p>
    <w:p w14:paraId="6ABFC8A7" w14:textId="5A81929F" w:rsidR="001B70DE" w:rsidRDefault="001B70DE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  <w:lang w:val="en-US"/>
        </w:rPr>
      </w:pPr>
    </w:p>
    <w:p w14:paraId="37E2C371" w14:textId="11708C30" w:rsidR="001B70DE" w:rsidRDefault="001B70DE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  <w:lang w:val="en-US"/>
        </w:rPr>
      </w:pPr>
    </w:p>
    <w:p w14:paraId="25BEC184" w14:textId="77777777" w:rsidR="001B70DE" w:rsidRPr="00627FEB" w:rsidRDefault="001B70DE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  <w:lang w:val="en-US"/>
        </w:rPr>
      </w:pPr>
    </w:p>
    <w:p w14:paraId="2D6116B2" w14:textId="32CEB7C0" w:rsidR="003D0F58" w:rsidRDefault="004259B5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Grußformel</w:t>
      </w:r>
    </w:p>
    <w:p w14:paraId="0F8DF285" w14:textId="2351B7E2" w:rsidR="00E9090E" w:rsidRDefault="00E9090E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Name</w:t>
      </w:r>
    </w:p>
    <w:p w14:paraId="11081D37" w14:textId="77777777" w:rsidR="00A076C4" w:rsidRPr="00972B8F" w:rsidRDefault="00A076C4" w:rsidP="00E1655B">
      <w:pPr>
        <w:tabs>
          <w:tab w:val="left" w:pos="7797"/>
        </w:tabs>
        <w:spacing w:after="0" w:line="240" w:lineRule="exact"/>
        <w:ind w:right="-6"/>
        <w:rPr>
          <w:rFonts w:ascii="Arial" w:hAnsi="Arial"/>
          <w:bCs/>
          <w:sz w:val="20"/>
          <w:szCs w:val="20"/>
        </w:rPr>
      </w:pPr>
    </w:p>
    <w:p w14:paraId="62F2FF85" w14:textId="77777777" w:rsidR="00CB3BC3" w:rsidRPr="00E1655B" w:rsidRDefault="00CB3BC3" w:rsidP="000C5FC9">
      <w:pPr>
        <w:tabs>
          <w:tab w:val="left" w:pos="7797"/>
        </w:tabs>
        <w:spacing w:line="170" w:lineRule="atLeast"/>
        <w:ind w:right="-6"/>
        <w:rPr>
          <w:rFonts w:ascii="Arial" w:hAnsi="Arial" w:cs="Arial"/>
          <w:sz w:val="22"/>
          <w:szCs w:val="22"/>
        </w:rPr>
        <w:sectPr w:rsidR="00CB3BC3" w:rsidRPr="00E1655B" w:rsidSect="00C81161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2494" w:right="1410" w:bottom="720" w:left="1418" w:header="567" w:footer="709" w:gutter="0"/>
          <w:pgNumType w:start="1"/>
          <w:cols w:space="708"/>
          <w:titlePg/>
          <w:docGrid w:linePitch="326"/>
        </w:sectPr>
      </w:pPr>
    </w:p>
    <w:p w14:paraId="2196873D" w14:textId="1E8BBF17" w:rsidR="008E4FC9" w:rsidRPr="00E1655B" w:rsidRDefault="008E4FC9" w:rsidP="000C5FC9">
      <w:pPr>
        <w:spacing w:after="0" w:line="170" w:lineRule="atLeast"/>
        <w:rPr>
          <w:rFonts w:ascii="Arial" w:hAnsi="Arial" w:cs="Arial"/>
          <w:sz w:val="22"/>
          <w:szCs w:val="22"/>
        </w:rPr>
      </w:pPr>
    </w:p>
    <w:sectPr w:rsidR="008E4FC9" w:rsidRPr="00E1655B" w:rsidSect="00E1655B">
      <w:type w:val="continuous"/>
      <w:pgSz w:w="11900" w:h="16840"/>
      <w:pgMar w:top="1962" w:right="2835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FEC8A" w14:textId="77777777" w:rsidR="000A41C3" w:rsidRDefault="000A41C3" w:rsidP="0063381C">
      <w:pPr>
        <w:spacing w:after="0"/>
      </w:pPr>
      <w:r>
        <w:separator/>
      </w:r>
    </w:p>
  </w:endnote>
  <w:endnote w:type="continuationSeparator" w:id="0">
    <w:p w14:paraId="795F443F" w14:textId="77777777" w:rsidR="000A41C3" w:rsidRDefault="000A41C3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W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D749D" w14:textId="77777777" w:rsidR="001D7E0E" w:rsidRDefault="001D7E0E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DEF8A92" w14:textId="77777777"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399B" w14:textId="08C4A2C7" w:rsidR="008E5189" w:rsidRPr="008E5189" w:rsidRDefault="008E5189" w:rsidP="008E5189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7AA5696E" wp14:editId="0204D97F">
              <wp:simplePos x="0" y="0"/>
              <wp:positionH relativeFrom="column">
                <wp:posOffset>5787390</wp:posOffset>
              </wp:positionH>
              <wp:positionV relativeFrom="paragraph">
                <wp:posOffset>5715</wp:posOffset>
              </wp:positionV>
              <wp:extent cx="842645" cy="584835"/>
              <wp:effectExtent l="0" t="0" r="0" b="0"/>
              <wp:wrapSquare wrapText="bothSides"/>
              <wp:docPr id="6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584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167715058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179F92DB" w14:textId="21251F1A" w:rsidR="008E5189" w:rsidRPr="008E5189" w:rsidRDefault="008E5189" w:rsidP="008E5189">
                              <w:pPr>
                                <w:pStyle w:val="Fuzeile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E5189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de-DE"/>
                                </w:rPr>
                                <w:t>-</w:t>
                              </w:r>
                              <w:r w:rsidRPr="008E518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E518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8E518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9090E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E518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E5189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de-DE"/>
                                </w:rPr>
                                <w:t>-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36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569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.45pt;width:66.35pt;height:46.0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/iXQIAAKoEAAAOAAAAZHJzL2Uyb0RvYy54bWysVG1vmzAQ/j5p/8Hy95SEQEJRSJWk7TSp&#10;e5Ha/QBjTLBmfMx2A1m1/76zSdpu+zJNQ8KcX+7xPc/dsboaWkUOwlgJuqCziyklQnOopN4X9MvD&#10;7SSjxDqmK6ZAi4IehaVX67dvVn2XixgaUJUwBEG0zfuuoI1zXR5FljeiZfYCOqFxswbTModTs48q&#10;w3pEb1UUT6eLqAdTdQa4sBZXr8dNug74dS24+1TXVjiiCoqxuTCaMJZ+jNYrlu8N6xrJT2Gwf4ii&#10;ZVLjpc9Q18wx8mjkH1Ct5AYs1O6CQxtBXUsuAgdkM5v+xua+YZ0IXFAc2z3LZP8fLP94+GyIrAq6&#10;oESzFlP0IAZXC1WRODDC2Z11nhtaI6en3SybXy9vF5NtcplNkvl2PrlMsu1ktoyzbRpvNoub5If3&#10;rgTP8QXDnDyIs8C48ncMTrn22iyjFxxKDgzzOfPZi0Jc52+INOo7mwdivgyCed8hSzdsYfBunozt&#10;7oB/tUTDrmF6LzbGQN8IVqG4I/Ar1xHHepCy/wAVqsQeHQSgoTatB8RcEkTHIjs+F5ZXjONilsSL&#10;JKWE41aaJdk8PYV+du6Mde8EtMQbBTVYtwGcHZDRyPJ8xN+l4VYqFWpXadIX9DKN0+DwaqeVDltL&#10;yRbvn/pnLHbP8UZXwdkxqUYbZVQaVfSkPc+RsRvKAQ/6xRKqI9I3MLYQtjwaDZjvlPTYPgW13x6Z&#10;EZSo9xol9L12Nkww5osQAyl/mTHNEaSgJSWjuXOhO0eWGxS5lkGAlxhOUWJDhKyfmtd33Ot5OPXy&#10;i1n/BAAA//8DAFBLAwQUAAYACAAAACEAkdzrRdwAAAAIAQAADwAAAGRycy9kb3ducmV2LnhtbEyP&#10;zU7DMBCE70i8g7VI3KhjiBBN41SoogeQOCTA3Ym3SYS9DrHzw9vjnuhtRzOa/Sbfr9awGUffO5Ig&#10;NgkwpMbpnloJnx/HuydgPijSyjhCCb/oYV9cX+Uq026hEucqtCyWkM+UhC6EIePcNx1a5TduQIre&#10;yY1WhSjHlutRLbHcGn6fJI/cqp7ih04NeOiw+a4mK6Ec3uvwdhJfJU4Ln38Ox5fq1Uh5e7M+74AF&#10;XMN/GM74ER2KyFS7ibRnRsJWiDRG4wHsbCdpKoDVUT8kwIucXw4o/gAAAP//AwBQSwECLQAUAAYA&#10;CAAAACEAtoM4kv4AAADhAQAAEwAAAAAAAAAAAAAAAAAAAAAAW0NvbnRlbnRfVHlwZXNdLnhtbFBL&#10;AQItABQABgAIAAAAIQA4/SH/1gAAAJQBAAALAAAAAAAAAAAAAAAAAC8BAABfcmVscy8ucmVsc1BL&#10;AQItABQABgAIAAAAIQCbtb/iXQIAAKoEAAAOAAAAAAAAAAAAAAAAAC4CAABkcnMvZTJvRG9jLnht&#10;bFBLAQItABQABgAIAAAAIQCR3OtF3AAAAAgBAAAPAAAAAAAAAAAAAAAAALcEAABkcnMvZG93bnJl&#10;di54bWxQSwUGAAAAAAQABADzAAAAwAUAAAAA&#10;" filled="f" stroked="f">
              <v:textbox inset="0,0,10mm,10mm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67715058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179F92DB" w14:textId="21251F1A" w:rsidR="008E5189" w:rsidRPr="008E5189" w:rsidRDefault="008E5189" w:rsidP="008E5189">
                        <w:pPr>
                          <w:pStyle w:val="Fuzeile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E5189">
                          <w:rPr>
                            <w:rFonts w:ascii="Arial" w:hAnsi="Arial" w:cs="Arial"/>
                            <w:sz w:val="16"/>
                            <w:szCs w:val="16"/>
                            <w:lang w:val="de-DE"/>
                          </w:rPr>
                          <w:t>-</w:t>
                        </w:r>
                        <w:r w:rsidRPr="008E518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8E518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8E518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E9090E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8E518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8E5189">
                          <w:rPr>
                            <w:rFonts w:ascii="Arial" w:hAnsi="Arial" w:cs="Arial"/>
                            <w:sz w:val="16"/>
                            <w:szCs w:val="16"/>
                            <w:lang w:val="de-DE"/>
                          </w:rPr>
                          <w:t>-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7EA43" w14:textId="57E7D9FA" w:rsidR="001D7E0E" w:rsidRDefault="00F3298D">
    <w:pPr>
      <w:pStyle w:val="Fuzeile"/>
    </w:pPr>
    <w:r w:rsidRPr="00972B8F">
      <w:rPr>
        <w:rFonts w:ascii="Arial" w:hAnsi="Arial"/>
        <w:bCs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14CCE20" wp14:editId="0615AAE9">
              <wp:simplePos x="0" y="0"/>
              <wp:positionH relativeFrom="page">
                <wp:posOffset>5466171</wp:posOffset>
              </wp:positionH>
              <wp:positionV relativeFrom="page">
                <wp:posOffset>10224770</wp:posOffset>
              </wp:positionV>
              <wp:extent cx="1453305" cy="225891"/>
              <wp:effectExtent l="0" t="0" r="13970" b="3175"/>
              <wp:wrapTopAndBottom/>
              <wp:docPr id="9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305" cy="22589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C8F1F" w14:textId="3333E49D" w:rsidR="00F3298D" w:rsidRPr="00F3298D" w:rsidRDefault="00F3298D" w:rsidP="007239AB">
                          <w:pPr>
                            <w:pStyle w:val="Adresse"/>
                            <w:tabs>
                              <w:tab w:val="left" w:pos="2640"/>
                              <w:tab w:val="left" w:pos="5280"/>
                            </w:tabs>
                            <w:spacing w:line="170" w:lineRule="atLeast"/>
                            <w:rPr>
                              <w:rFonts w:ascii="Arial" w:hAnsi="Arial"/>
                              <w:b/>
                              <w:bCs/>
                              <w:i w:val="0"/>
                              <w:iCs w:val="0"/>
                              <w:color w:val="004C93"/>
                              <w:sz w:val="14"/>
                            </w:rPr>
                          </w:pPr>
                          <w:r w:rsidRPr="00F3298D">
                            <w:rPr>
                              <w:rFonts w:ascii="Arial" w:hAnsi="Arial"/>
                              <w:b/>
                              <w:bCs/>
                              <w:i w:val="0"/>
                              <w:iCs w:val="0"/>
                              <w:color w:val="004C93"/>
                              <w:sz w:val="20"/>
                              <w:szCs w:val="26"/>
                            </w:rPr>
                            <w:t>www.uni-due.de</w:t>
                          </w:r>
                          <w:r w:rsidR="004F039E">
                            <w:rPr>
                              <w:rFonts w:ascii="Arial" w:hAnsi="Arial"/>
                              <w:b/>
                              <w:bCs/>
                              <w:i w:val="0"/>
                              <w:iCs w:val="0"/>
                              <w:color w:val="004C93"/>
                              <w:sz w:val="20"/>
                              <w:szCs w:val="26"/>
                            </w:rPr>
                            <w:t>/FSBau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CCE2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margin-left:430.4pt;margin-top:805.1pt;width:114.45pt;height:17.8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WI8AEAAMQDAAAOAAAAZHJzL2Uyb0RvYy54bWysU1Fv0zAQfkfiP1h+p0k7irqo6TQ2hpDG&#10;QBr7AVfHaSxsn7HdJuXXc3bSboK3iTxY59j33X3ffV5fDUazg/RBoa35fFZyJq3ARtldzZ9+3L1b&#10;cRYi2AY0Wlnzowz8avP2zbp3lVxgh7qRnhGIDVXvat7F6KqiCKKTBsIMnbR02KI3EGnrd0XjoSd0&#10;o4tFWX4oevSN8yhkCPT3djzkm4zftlLEb20bZGS65tRbzKvP6zatxWYN1c6D65SY2oBXdGFAWSp6&#10;hrqFCGzv1T9QRgmPAds4E2gKbFslZOZAbOblX2weO3AycyFxgjvLFP4frHg4PLrvnsXhIw40wEwi&#10;uHsUPwOzeNOB3clr77HvJDRUeJ4kK3oXqik1SR2qkEC2/VdsaMiwj5iBhtabpArxZIROAzieRZdD&#10;ZCKVfL+8uCiXnAk6WyyWq8uxBFSnbOdD/CzRsBTU3NNQMzoc7kNM3UB1upKKWbxTWufBasv6ml8u&#10;F8uc8OLEqEi+08rUfFWmb3RCIvnJNjk5gtJjTAW0nVgnoiPlOGwHpppJkiTCFpsjyeBxtBk9Cwo6&#10;9L8568liNQ+/9uAlZ/qLJSmTH0+BPwXbUwBWUGrNI2djeBOzb0eK1yRxqzL758pTi2SVLMpk6+TF&#10;l/t86/nxbf4AAAD//wMAUEsDBBQABgAIAAAAIQCjcFU74QAAAA4BAAAPAAAAZHJzL2Rvd25yZXYu&#10;eG1sTI/BTsMwEETvSPyDtUjcqN0KQhriVBWCE1JFGg4cnXibWI3XIXbb8Pd1TnCcndHM23wz2Z6d&#10;cfTGkYTlQgBDapw21Er4qt4fUmA+KNKqd4QSftHDpri9yVWm3YVKPO9Dy2IJ+UxJ6EIYMs5906FV&#10;fuEGpOgd3GhViHJsuR7VJZbbnq+ESLhVhuJCpwZ87bA57k9Wwvabyjfzs6s/y0Npqmot6CM5Snl/&#10;N21fgAWcwl8YZvyIDkVkqt2JtGe9hDQRET1EI1mKFbA5ItL1M7B6vj0+pcCLnP9/o7gCAAD//wMA&#10;UEsBAi0AFAAGAAgAAAAhALaDOJL+AAAA4QEAABMAAAAAAAAAAAAAAAAAAAAAAFtDb250ZW50X1R5&#10;cGVzXS54bWxQSwECLQAUAAYACAAAACEAOP0h/9YAAACUAQAACwAAAAAAAAAAAAAAAAAvAQAAX3Jl&#10;bHMvLnJlbHNQSwECLQAUAAYACAAAACEA4i81iPABAADEAwAADgAAAAAAAAAAAAAAAAAuAgAAZHJz&#10;L2Uyb0RvYy54bWxQSwECLQAUAAYACAAAACEAo3BVO+EAAAAOAQAADwAAAAAAAAAAAAAAAABKBAAA&#10;ZHJzL2Rvd25yZXYueG1sUEsFBgAAAAAEAAQA8wAAAFgFAAAAAA==&#10;" filled="f" stroked="f">
              <v:textbox inset="0,0,0,0">
                <w:txbxContent>
                  <w:p w14:paraId="0F8C8F1F" w14:textId="3333E49D" w:rsidR="00F3298D" w:rsidRPr="00F3298D" w:rsidRDefault="00F3298D" w:rsidP="007239AB">
                    <w:pPr>
                      <w:pStyle w:val="Adresse"/>
                      <w:tabs>
                        <w:tab w:val="left" w:pos="2640"/>
                        <w:tab w:val="left" w:pos="5280"/>
                      </w:tabs>
                      <w:spacing w:line="170" w:lineRule="atLeast"/>
                      <w:rPr>
                        <w:rFonts w:ascii="Arial" w:hAnsi="Arial"/>
                        <w:b/>
                        <w:bCs/>
                        <w:i w:val="0"/>
                        <w:iCs w:val="0"/>
                        <w:color w:val="004C93"/>
                        <w:sz w:val="14"/>
                      </w:rPr>
                    </w:pPr>
                    <w:r w:rsidRPr="00F3298D">
                      <w:rPr>
                        <w:rFonts w:ascii="Arial" w:hAnsi="Arial"/>
                        <w:b/>
                        <w:bCs/>
                        <w:i w:val="0"/>
                        <w:iCs w:val="0"/>
                        <w:color w:val="004C93"/>
                        <w:sz w:val="20"/>
                        <w:szCs w:val="26"/>
                      </w:rPr>
                      <w:t>www.uni-due.de</w:t>
                    </w:r>
                    <w:r w:rsidR="004F039E">
                      <w:rPr>
                        <w:rFonts w:ascii="Arial" w:hAnsi="Arial"/>
                        <w:b/>
                        <w:bCs/>
                        <w:i w:val="0"/>
                        <w:iCs w:val="0"/>
                        <w:color w:val="004C93"/>
                        <w:sz w:val="20"/>
                        <w:szCs w:val="26"/>
                      </w:rPr>
                      <w:t>/FSBau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972B8F">
      <w:rPr>
        <w:rFonts w:ascii="Arial" w:hAnsi="Arial"/>
        <w:bCs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EA78830" wp14:editId="529EC7C2">
              <wp:simplePos x="0" y="0"/>
              <wp:positionH relativeFrom="page">
                <wp:posOffset>180340</wp:posOffset>
              </wp:positionH>
              <wp:positionV relativeFrom="page">
                <wp:posOffset>9541510</wp:posOffset>
              </wp:positionV>
              <wp:extent cx="7200000" cy="972000"/>
              <wp:effectExtent l="0" t="0" r="1270" b="0"/>
              <wp:wrapTopAndBottom/>
              <wp:docPr id="50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972000"/>
                      </a:xfrm>
                      <a:prstGeom prst="rect">
                        <a:avLst/>
                      </a:prstGeom>
                      <a:solidFill>
                        <a:srgbClr val="EFE4B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E339CB" w14:textId="670D4837" w:rsidR="007239AB" w:rsidRPr="00226E22" w:rsidRDefault="007239AB" w:rsidP="00F276ED">
                          <w:pPr>
                            <w:pStyle w:val="AnschriftAdressfeld"/>
                            <w:tabs>
                              <w:tab w:val="left" w:pos="2410"/>
                              <w:tab w:val="left" w:pos="4820"/>
                            </w:tabs>
                            <w:spacing w:line="170" w:lineRule="atLeast"/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4"/>
                            </w:rPr>
                            <w:t>Anschrift Campus Duisburg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4"/>
                            </w:rPr>
                            <w:tab/>
                            <w:t>A</w:t>
                          </w:r>
                          <w:r w:rsidRPr="00226E22"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4"/>
                            </w:rPr>
                            <w:t xml:space="preserve">nschrift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4"/>
                            </w:rPr>
                            <w:t xml:space="preserve">Campus </w:t>
                          </w:r>
                          <w:r w:rsidRPr="00226E22"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4"/>
                            </w:rPr>
                            <w:t>Essen</w:t>
                          </w:r>
                          <w:r w:rsidRPr="00226E22"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4"/>
                            </w:rPr>
                            <w:tab/>
                          </w:r>
                        </w:p>
                        <w:p w14:paraId="082D1B42" w14:textId="122315F0" w:rsidR="007239AB" w:rsidRDefault="007239AB" w:rsidP="00F276ED">
                          <w:pPr>
                            <w:pStyle w:val="AnschriftAdressfeld"/>
                            <w:tabs>
                              <w:tab w:val="left" w:pos="2410"/>
                              <w:tab w:val="left" w:pos="4820"/>
                            </w:tabs>
                            <w:spacing w:line="170" w:lineRule="atLeas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Forsthausweg 2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  <w:t>Universitätsstraße 2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</w:p>
                        <w:p w14:paraId="457B65C7" w14:textId="6A9285C7" w:rsidR="007239AB" w:rsidRPr="00F84CDA" w:rsidRDefault="007239AB" w:rsidP="00F276ED">
                          <w:pPr>
                            <w:pStyle w:val="AnschriftAdressfeld"/>
                            <w:tabs>
                              <w:tab w:val="left" w:pos="2410"/>
                              <w:tab w:val="left" w:pos="4820"/>
                            </w:tabs>
                            <w:spacing w:line="170" w:lineRule="atLeas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47057</w:t>
                          </w:r>
                          <w:r w:rsidRPr="00F84CDA">
                            <w:rPr>
                              <w:rFonts w:ascii="Arial" w:hAnsi="Arial"/>
                              <w:sz w:val="14"/>
                            </w:rPr>
                            <w:t xml:space="preserve"> Duisburg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  <w:t>45141 Essen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</w:p>
                        <w:p w14:paraId="29FC62FA" w14:textId="1E284A58" w:rsidR="007239AB" w:rsidRPr="00623D18" w:rsidRDefault="007239AB" w:rsidP="00F276ED">
                          <w:pPr>
                            <w:pStyle w:val="AnschriftAdressfeld"/>
                            <w:tabs>
                              <w:tab w:val="left" w:pos="2410"/>
                              <w:tab w:val="left" w:pos="4820"/>
                            </w:tabs>
                            <w:spacing w:line="170" w:lineRule="atLeast"/>
                            <w:rPr>
                              <w:rFonts w:ascii="Arial" w:hAnsi="Arial"/>
                              <w:sz w:val="14"/>
                              <w:lang w:val="en-US"/>
                            </w:rPr>
                          </w:pP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Tel.: 0203 379</w:t>
                          </w:r>
                          <w:r w:rsidR="00C81161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-</w:t>
                          </w: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0</w:t>
                          </w: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ab/>
                            <w:t>Tel.: 0201 183</w:t>
                          </w:r>
                          <w:r w:rsidR="00C81161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-</w:t>
                          </w: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0</w:t>
                          </w: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ab/>
                          </w:r>
                        </w:p>
                        <w:p w14:paraId="526DE8EF" w14:textId="5E61D76E" w:rsidR="007239AB" w:rsidRPr="00623D18" w:rsidRDefault="007239AB" w:rsidP="00F276ED">
                          <w:pPr>
                            <w:pStyle w:val="AnschriftAdressfeld"/>
                            <w:tabs>
                              <w:tab w:val="left" w:pos="2410"/>
                              <w:tab w:val="left" w:pos="4820"/>
                            </w:tabs>
                            <w:spacing w:line="170" w:lineRule="atLeast"/>
                            <w:rPr>
                              <w:rFonts w:ascii="Arial" w:hAnsi="Arial"/>
                              <w:sz w:val="14"/>
                              <w:lang w:val="en-US"/>
                            </w:rPr>
                          </w:pP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Fax: 0203 379</w:t>
                          </w:r>
                          <w:r w:rsidR="00C81161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-</w:t>
                          </w: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3333</w:t>
                          </w: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ab/>
                            <w:t>Fax: 0201 183</w:t>
                          </w:r>
                          <w:r w:rsidR="00C81161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-</w:t>
                          </w: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>2151</w:t>
                          </w:r>
                          <w:r w:rsidRPr="00623D18">
                            <w:rPr>
                              <w:rFonts w:ascii="Arial" w:hAnsi="Arial"/>
                              <w:sz w:val="14"/>
                              <w:lang w:val="en-US"/>
                            </w:rPr>
                            <w:tab/>
                          </w:r>
                        </w:p>
                        <w:p w14:paraId="5D8E0A0A" w14:textId="14B427A6" w:rsidR="007239AB" w:rsidRPr="00C81161" w:rsidRDefault="007239AB" w:rsidP="00F276ED">
                          <w:pPr>
                            <w:pStyle w:val="AnschriftAdressfeld"/>
                            <w:tabs>
                              <w:tab w:val="left" w:pos="2410"/>
                              <w:tab w:val="left" w:pos="4820"/>
                            </w:tabs>
                            <w:spacing w:line="170" w:lineRule="atLeast"/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Nachtbriefkasten: Gebäude LG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  <w:t>Nachtbriefkasten: Gebäude T02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  <w:r w:rsidR="00C81161"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  <w:r w:rsidR="00C81161"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  <w:r w:rsidR="00C81161">
                            <w:rPr>
                              <w:rFonts w:ascii="Arial" w:hAnsi="Arial"/>
                              <w:sz w:val="14"/>
                            </w:rPr>
                            <w:tab/>
                          </w:r>
                          <w:r w:rsidRPr="00C81161">
                            <w:rPr>
                              <w:rFonts w:ascii="Arial" w:hAnsi="Arial"/>
                              <w:b/>
                              <w:bCs/>
                              <w:color w:val="004C93"/>
                              <w:sz w:val="15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720000" tIns="180000" rIns="540000" bIns="13320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A78830" id="_x0000_s1029" type="#_x0000_t202" alt="&quot;&quot;" style="position:absolute;margin-left:14.2pt;margin-top:751.3pt;width:566.95pt;height:76.5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KkEwIAAAEEAAAOAAAAZHJzL2Uyb0RvYy54bWysk9tu2zAMhu8H7B0E3S9O0mbrjDhFmybD&#10;gO4AdHsAWZZtYbKoUUrs7OlHyU66w90wXwikZP0kP1Lr26Ez7KjQa7AFX8zmnCkrodK2KfjXL/tX&#10;N5z5IGwlDFhV8JPy/Hbz8sW6d7laQgumUshIxPq8dwVvQ3B5lnnZqk74GThl6bAG7EQgF5usQtGT&#10;emey5Xz+OusBK4cglfe0+zAe8k3Sr2slw6e69iowU3DKLaQV01rGNdusRd6gcK2WUxriH7LohLYU&#10;9CL1IIJgB9R/SXVaIniow0xCl0Fda6lSDVTNYv5HNU+tcCrVQnC8u2Dy/09Wfjw+uc/IwnAPAzUw&#10;FeHdI8hvnlnYtsI26g4R+laJigIvIrKsdz6frkbUPvdRpOw/QEVNFocASWiosYtUqE5G6tSA0wW6&#10;GgKTtPmG2kgfZ5LO3iYvhRD5+bZDH94p6Fg0Co7U1KQujo8+xGxEfv4lBvNgdLXXxiQHm3JrkB0F&#10;DcBuv7u+30/qv/1mLOsp+mq5SsoW4v00G50ONKBGdwW/GRNN25HGzlbJDkKb0aZMjJ3wRCIjmzCU&#10;A9NVwZcxdKRVQnUiXgjjPNL7IaMF/MFZT7NYcP/9IFBxZt5bYj4ioulN3iLlwRkmb3U90ivHs6sr&#10;wsmZsJLkCh7O5jakoU9I3B31Z68TuudsprRpzhLR6U3EQf7VT389v9zNTwAAAP//AwBQSwMEFAAG&#10;AAgAAAAhAMc/GZrkAAAADQEAAA8AAABkcnMvZG93bnJldi54bWxMj01Pg0AQhu8m/ofNmHgxdikW&#10;LMjSGJMmfsRD0YPHKTsCkd2l7LZFf73Tk97m48k7zxSryfTiQKPvnFUwn0UgyNZOd7ZR8P62vl6C&#10;8AGtxt5ZUvBNHlbl+VmBuXZHu6FDFRrBIdbnqKANYcil9HVLBv3MDWR59+lGg4HbsZF6xCOHm17G&#10;UZRKg53lCy0O9NBS/VXtjYKnx4xesiv52v9UH7vFpsJs/bxT6vJiur8DEWgKfzCc9FkdSnbaur3V&#10;XvQK4uWCSZ4nUZyCOBHzNL4BseUqTZJbkGUh/39R/gIAAP//AwBQSwECLQAUAAYACAAAACEAtoM4&#10;kv4AAADhAQAAEwAAAAAAAAAAAAAAAAAAAAAAW0NvbnRlbnRfVHlwZXNdLnhtbFBLAQItABQABgAI&#10;AAAAIQA4/SH/1gAAAJQBAAALAAAAAAAAAAAAAAAAAC8BAABfcmVscy8ucmVsc1BLAQItABQABgAI&#10;AAAAIQBIQIKkEwIAAAEEAAAOAAAAAAAAAAAAAAAAAC4CAABkcnMvZTJvRG9jLnhtbFBLAQItABQA&#10;BgAIAAAAIQDHPxma5AAAAA0BAAAPAAAAAAAAAAAAAAAAAG0EAABkcnMvZG93bnJldi54bWxQSwUG&#10;AAAAAAQABADzAAAAfgUAAAAA&#10;" fillcolor="#efe4bf" stroked="f">
              <v:textbox style="mso-fit-shape-to-text:t" inset="20mm,5mm,15mm,3.7mm">
                <w:txbxContent>
                  <w:p w14:paraId="60E339CB" w14:textId="670D4837" w:rsidR="007239AB" w:rsidRPr="00226E22" w:rsidRDefault="007239AB" w:rsidP="00F276ED">
                    <w:pPr>
                      <w:pStyle w:val="AnschriftAdressfeld"/>
                      <w:tabs>
                        <w:tab w:val="left" w:pos="2410"/>
                        <w:tab w:val="left" w:pos="4820"/>
                      </w:tabs>
                      <w:spacing w:line="170" w:lineRule="atLeast"/>
                      <w:rPr>
                        <w:rFonts w:ascii="Arial" w:hAnsi="Arial"/>
                        <w:b/>
                        <w:bCs/>
                        <w:color w:val="004C93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4C93"/>
                        <w:sz w:val="14"/>
                      </w:rPr>
                      <w:t>Anschrift Campus Duisburg</w:t>
                    </w:r>
                    <w:r>
                      <w:rPr>
                        <w:rFonts w:ascii="Arial" w:hAnsi="Arial"/>
                        <w:b/>
                        <w:bCs/>
                        <w:color w:val="004C93"/>
                        <w:sz w:val="14"/>
                      </w:rPr>
                      <w:tab/>
                      <w:t>A</w:t>
                    </w:r>
                    <w:r w:rsidRPr="00226E22">
                      <w:rPr>
                        <w:rFonts w:ascii="Arial" w:hAnsi="Arial"/>
                        <w:b/>
                        <w:bCs/>
                        <w:color w:val="004C93"/>
                        <w:sz w:val="14"/>
                      </w:rPr>
                      <w:t xml:space="preserve">nschrift </w:t>
                    </w:r>
                    <w:r>
                      <w:rPr>
                        <w:rFonts w:ascii="Arial" w:hAnsi="Arial"/>
                        <w:b/>
                        <w:bCs/>
                        <w:color w:val="004C93"/>
                        <w:sz w:val="14"/>
                      </w:rPr>
                      <w:t xml:space="preserve">Campus </w:t>
                    </w:r>
                    <w:r w:rsidRPr="00226E22">
                      <w:rPr>
                        <w:rFonts w:ascii="Arial" w:hAnsi="Arial"/>
                        <w:b/>
                        <w:bCs/>
                        <w:color w:val="004C93"/>
                        <w:sz w:val="14"/>
                      </w:rPr>
                      <w:t>Essen</w:t>
                    </w:r>
                    <w:r w:rsidRPr="00226E22">
                      <w:rPr>
                        <w:rFonts w:ascii="Arial" w:hAnsi="Arial"/>
                        <w:b/>
                        <w:bCs/>
                        <w:color w:val="004C93"/>
                        <w:sz w:val="14"/>
                      </w:rPr>
                      <w:tab/>
                    </w:r>
                  </w:p>
                  <w:p w14:paraId="082D1B42" w14:textId="122315F0" w:rsidR="007239AB" w:rsidRDefault="007239AB" w:rsidP="00F276ED">
                    <w:pPr>
                      <w:pStyle w:val="AnschriftAdressfeld"/>
                      <w:tabs>
                        <w:tab w:val="left" w:pos="2410"/>
                        <w:tab w:val="left" w:pos="4820"/>
                      </w:tabs>
                      <w:spacing w:line="170" w:lineRule="atLeas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Forsthausweg 2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  <w:t>Universitätsstraße 2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</w:r>
                  </w:p>
                  <w:p w14:paraId="457B65C7" w14:textId="6A9285C7" w:rsidR="007239AB" w:rsidRPr="00F84CDA" w:rsidRDefault="007239AB" w:rsidP="00F276ED">
                    <w:pPr>
                      <w:pStyle w:val="AnschriftAdressfeld"/>
                      <w:tabs>
                        <w:tab w:val="left" w:pos="2410"/>
                        <w:tab w:val="left" w:pos="4820"/>
                      </w:tabs>
                      <w:spacing w:line="170" w:lineRule="atLeas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47057</w:t>
                    </w:r>
                    <w:r w:rsidRPr="00F84CDA">
                      <w:rPr>
                        <w:rFonts w:ascii="Arial" w:hAnsi="Arial"/>
                        <w:sz w:val="14"/>
                      </w:rPr>
                      <w:t xml:space="preserve"> Duisburg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  <w:t>45141 Essen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</w:r>
                  </w:p>
                  <w:p w14:paraId="29FC62FA" w14:textId="1E284A58" w:rsidR="007239AB" w:rsidRPr="00623D18" w:rsidRDefault="007239AB" w:rsidP="00F276ED">
                    <w:pPr>
                      <w:pStyle w:val="AnschriftAdressfeld"/>
                      <w:tabs>
                        <w:tab w:val="left" w:pos="2410"/>
                        <w:tab w:val="left" w:pos="4820"/>
                      </w:tabs>
                      <w:spacing w:line="170" w:lineRule="atLeast"/>
                      <w:rPr>
                        <w:rFonts w:ascii="Arial" w:hAnsi="Arial"/>
                        <w:sz w:val="14"/>
                        <w:lang w:val="en-US"/>
                      </w:rPr>
                    </w:pP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>Tel.: 0203 379</w:t>
                    </w:r>
                    <w:r w:rsidR="00C81161">
                      <w:rPr>
                        <w:rFonts w:ascii="Arial" w:hAnsi="Arial"/>
                        <w:sz w:val="14"/>
                        <w:lang w:val="en-US"/>
                      </w:rPr>
                      <w:t>-</w:t>
                    </w: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>0</w:t>
                    </w: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ab/>
                      <w:t>Tel.: 0201 183</w:t>
                    </w:r>
                    <w:r w:rsidR="00C81161">
                      <w:rPr>
                        <w:rFonts w:ascii="Arial" w:hAnsi="Arial"/>
                        <w:sz w:val="14"/>
                        <w:lang w:val="en-US"/>
                      </w:rPr>
                      <w:t>-</w:t>
                    </w: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>0</w:t>
                    </w: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ab/>
                    </w:r>
                  </w:p>
                  <w:p w14:paraId="526DE8EF" w14:textId="5E61D76E" w:rsidR="007239AB" w:rsidRPr="00623D18" w:rsidRDefault="007239AB" w:rsidP="00F276ED">
                    <w:pPr>
                      <w:pStyle w:val="AnschriftAdressfeld"/>
                      <w:tabs>
                        <w:tab w:val="left" w:pos="2410"/>
                        <w:tab w:val="left" w:pos="4820"/>
                      </w:tabs>
                      <w:spacing w:line="170" w:lineRule="atLeast"/>
                      <w:rPr>
                        <w:rFonts w:ascii="Arial" w:hAnsi="Arial"/>
                        <w:sz w:val="14"/>
                        <w:lang w:val="en-US"/>
                      </w:rPr>
                    </w:pP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>Fax: 0203 379</w:t>
                    </w:r>
                    <w:r w:rsidR="00C81161">
                      <w:rPr>
                        <w:rFonts w:ascii="Arial" w:hAnsi="Arial"/>
                        <w:sz w:val="14"/>
                        <w:lang w:val="en-US"/>
                      </w:rPr>
                      <w:t>-</w:t>
                    </w: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>3333</w:t>
                    </w: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ab/>
                      <w:t>Fax: 0201 183</w:t>
                    </w:r>
                    <w:r w:rsidR="00C81161">
                      <w:rPr>
                        <w:rFonts w:ascii="Arial" w:hAnsi="Arial"/>
                        <w:sz w:val="14"/>
                        <w:lang w:val="en-US"/>
                      </w:rPr>
                      <w:t>-</w:t>
                    </w: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>2151</w:t>
                    </w:r>
                    <w:r w:rsidRPr="00623D18">
                      <w:rPr>
                        <w:rFonts w:ascii="Arial" w:hAnsi="Arial"/>
                        <w:sz w:val="14"/>
                        <w:lang w:val="en-US"/>
                      </w:rPr>
                      <w:tab/>
                    </w:r>
                  </w:p>
                  <w:p w14:paraId="5D8E0A0A" w14:textId="14B427A6" w:rsidR="007239AB" w:rsidRPr="00C81161" w:rsidRDefault="007239AB" w:rsidP="00F276ED">
                    <w:pPr>
                      <w:pStyle w:val="AnschriftAdressfeld"/>
                      <w:tabs>
                        <w:tab w:val="left" w:pos="2410"/>
                        <w:tab w:val="left" w:pos="4820"/>
                      </w:tabs>
                      <w:spacing w:line="170" w:lineRule="atLeast"/>
                      <w:rPr>
                        <w:rFonts w:ascii="Arial" w:hAnsi="Arial"/>
                        <w:b/>
                        <w:bCs/>
                        <w:color w:val="004C93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Nachtbriefkasten: Gebäude LG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  <w:t>Nachtbriefkasten: Gebäude T02</w:t>
                    </w:r>
                    <w:r>
                      <w:rPr>
                        <w:rFonts w:ascii="Arial" w:hAnsi="Arial"/>
                        <w:sz w:val="14"/>
                      </w:rPr>
                      <w:tab/>
                    </w:r>
                    <w:r w:rsidR="00C81161">
                      <w:rPr>
                        <w:rFonts w:ascii="Arial" w:hAnsi="Arial"/>
                        <w:sz w:val="14"/>
                      </w:rPr>
                      <w:tab/>
                    </w:r>
                    <w:r w:rsidR="00C81161">
                      <w:rPr>
                        <w:rFonts w:ascii="Arial" w:hAnsi="Arial"/>
                        <w:sz w:val="14"/>
                      </w:rPr>
                      <w:tab/>
                    </w:r>
                    <w:r w:rsidR="00C81161">
                      <w:rPr>
                        <w:rFonts w:ascii="Arial" w:hAnsi="Arial"/>
                        <w:sz w:val="14"/>
                      </w:rPr>
                      <w:tab/>
                    </w:r>
                    <w:r w:rsidRPr="00C81161">
                      <w:rPr>
                        <w:rFonts w:ascii="Arial" w:hAnsi="Arial"/>
                        <w:b/>
                        <w:bCs/>
                        <w:color w:val="004C93"/>
                        <w:sz w:val="15"/>
                        <w:szCs w:val="20"/>
                      </w:rPr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E4F78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6213CF9" wp14:editId="0086D03E">
              <wp:simplePos x="0" y="0"/>
              <wp:positionH relativeFrom="column">
                <wp:posOffset>-689610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1" name="AutoShap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E28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54.3pt;margin-top:595.35pt;width: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bXyQEAAHwDAAAOAAAAZHJzL2Uyb0RvYy54bWysU02P0zAQvSPxHyzfaZJKsBA1XaEuy2WB&#10;lXb5AVPbSSwcjzV2m/bfM3Y/YOGGyMHyeOa98bznrG4PkxN7Q9Gi72SzqKUwXqG2fujk9+f7N++l&#10;iAm8BofedPJoorxdv361mkNrljii04YEk/jYzqGTY0qhraqoRjNBXGAwnpM90gSJQxoqTTAz++Sq&#10;ZV2/q2YkHQiViZFP705JuS78fW9U+tb30SThOsl3S2Wlsm7zWq1X0A4EYbTqfA34h1tMYD03vVLd&#10;QQKxI/sX1WQVYcQ+LRROFfa9VabMwNM09R/TPI0QTJmFxYnhKlP8f7Tq6/6RhNXsnRQeJrbo4y5h&#10;6SyaJuszh9hy2cY/Up5QHfxTeED1IwqPmxH8YEr18zEwuCCqF5AcxMBdtvMX1FwD3KCIdehpypQs&#10;gzgUT45XT8whCcWHTX3z4S07py6pCtoLLlBMnw1OIm86GROBHca0Qe/ZeKSmdIH9Q0w8BwMvgNzU&#10;4711rvjvvJi50/KmLoCIzuqczGWRhu3GkdhDfkHly6Iw2Ysywp3XhWw0oD+d9wmsO+253nmGXcQ4&#10;ybpFfXykTJfP2eJCfH6O+Q39HpeqXz/N+icAAAD//wMAUEsDBBQABgAIAAAAIQBBnClk4AAAAA4B&#10;AAAPAAAAZHJzL2Rvd25yZXYueG1sTI/BTsMwEETvSPyDtUhcUGoHpJCGOFUBIZDgQAvi7MZLEhGv&#10;Q+w24e9ZDgiOO/M0O1OuZteLA46h86QhXSgQSLW3HTUaXl/ukhxEiIas6T2hhi8MsKqOj0pTWD/R&#10;Bg/b2AgOoVAYDW2MQyFlqFt0Jiz8gMTeux+diXyOjbSjmTjc9fJcqUw60xF/aM2ANy3WH9u90/B5&#10;v6795vn24Q1lfX32eJFP2VPQ+vRkXl+BiDjHPxh+6nN1qLjTzu/JBtFrSFKVZ8yyky7VJQhmkmXK&#10;0u5XklUp/8+ovgEAAP//AwBQSwECLQAUAAYACAAAACEAtoM4kv4AAADhAQAAEwAAAAAAAAAAAAAA&#10;AAAAAAAAW0NvbnRlbnRfVHlwZXNdLnhtbFBLAQItABQABgAIAAAAIQA4/SH/1gAAAJQBAAALAAAA&#10;AAAAAAAAAAAAAC8BAABfcmVscy8ucmVsc1BLAQItABQABgAIAAAAIQBRCAbXyQEAAHwDAAAOAAAA&#10;AAAAAAAAAAAAAC4CAABkcnMvZTJvRG9jLnhtbFBLAQItABQABgAIAAAAIQBBnClk4AAAAA4BAAAP&#10;AAAAAAAAAAAAAAAAACMEAABkcnMvZG93bnJldi54bWxQSwUGAAAAAAQABADzAAAAMA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1615B" w14:textId="77777777" w:rsidR="000A41C3" w:rsidRDefault="000A41C3" w:rsidP="0063381C">
      <w:pPr>
        <w:spacing w:after="0"/>
      </w:pPr>
      <w:r>
        <w:separator/>
      </w:r>
    </w:p>
  </w:footnote>
  <w:footnote w:type="continuationSeparator" w:id="0">
    <w:p w14:paraId="038A1039" w14:textId="77777777" w:rsidR="000A41C3" w:rsidRDefault="000A41C3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2985" w14:textId="6BD5ED9D" w:rsidR="001D7E0E" w:rsidRDefault="00FF00E7" w:rsidP="002F315F">
    <w:r>
      <w:rPr>
        <w:noProof/>
        <w:lang w:eastAsia="de-DE"/>
      </w:rPr>
      <w:drawing>
        <wp:anchor distT="0" distB="0" distL="114300" distR="114300" simplePos="0" relativeHeight="251671040" behindDoc="1" locked="0" layoutInCell="1" allowOverlap="1" wp14:anchorId="09099740" wp14:editId="6347BB7A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108800"/>
          <wp:effectExtent l="0" t="0" r="1270" b="0"/>
          <wp:wrapNone/>
          <wp:docPr id="7" name="Bild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:08165 Bilder:Wolken head farb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8DCE1" w14:textId="42DACB4C" w:rsidR="001D7E0E" w:rsidRDefault="000A67B6" w:rsidP="000A67B6">
    <w:pPr>
      <w:pStyle w:val="Kopfzeile"/>
      <w:tabs>
        <w:tab w:val="clear" w:pos="4536"/>
        <w:tab w:val="clear" w:pos="9072"/>
        <w:tab w:val="left" w:pos="2110"/>
      </w:tabs>
      <w:ind w:right="-1417" w:hanging="1417"/>
      <w:rPr>
        <w:noProof/>
        <w:lang w:eastAsia="de-DE"/>
      </w:rPr>
    </w:pPr>
    <w:r>
      <w:rPr>
        <w:noProof/>
        <w:lang w:eastAsia="de-DE"/>
      </w:rPr>
      <w:tab/>
    </w:r>
  </w:p>
  <w:p w14:paraId="337E6A06" w14:textId="4907BF27" w:rsidR="001D7E0E" w:rsidRPr="00384B7E" w:rsidRDefault="003A53F3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493D04AC" wp14:editId="2E247089">
              <wp:simplePos x="0" y="0"/>
              <wp:positionH relativeFrom="column">
                <wp:posOffset>-682625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5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619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53.75pt;margin-top:297.7pt;width:8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STygEAAH0DAAAOAAAAZHJzL2Uyb0RvYy54bWysU8Fu2zAMvQ/YPwi6L7YDbCuMOMWQrrt0&#10;W4B2H8BIsi1MFgVKiZO/H6UmabfdhvkgiCL5HvlIr26PkxMHQ9Gi72SzqKUwXqG2fujkj6f7dzdS&#10;xAReg0NvOnkyUd6u375ZzaE1SxzRaUOCQXxs59DJMaXQVlVUo5kgLjAYz84eaYLEJg2VJpgZfXLV&#10;sq4/VDOSDoTKxMivd89OuS74fW9U+t730SThOsm1pXJSOXf5rNYraAeCMFp1LgP+oYoJrGfSK9Qd&#10;JBB7sn9BTVYRRuzTQuFUYd9bZUoP3E1T/9HN4wjBlF5YnBiuMsX/B6u+HbYkrO7k+6UUHiae0ad9&#10;wkItmmUWaA6x5biN31JuUR39Y3hA9TMKj5sR/GBK9NMpcHKTM6rfUrIRA9Ps5q+oOQaYoKh17GnK&#10;kKyDOJahnK5DMcckFD829U1d8+jUxVVBe8kLFNMXg5PIl07GRGCHMW3Qe548UlNY4PAQU64K2ktC&#10;JvV4b50rC+C8mJlp+bEuCRGd1dmZwyINu40jcYC8QuUrLbLndRjh3usCNhrQn8/3BNY935nc+bMy&#10;WYxnWXeoT1u6KMYzLlWe9zEv0Wu7ZL/8NetfAAAA//8DAFBLAwQUAAYACAAAACEAL9TUcOEAAAAM&#10;AQAADwAAAGRycy9kb3ducmV2LnhtbEyPwU7DMAyG70i8Q2QkLqhLB3Rspek0QGhIcGADcc4S01Y0&#10;Tmmytbw9RkKCo39/+v25WI6uFQfsQ+NJwXSSgkAy3jZUKXh9uU/mIELUZHXrCRV8YYBleXxU6Nz6&#10;gTZ42MZKcAmFXCuoY+xyKYOp0ekw8R0S795973Tksa+k7fXA5a6V52k6k043xBdq3eFtjeZju3cK&#10;Ptcr4zfPdw9vKM3N2ePFfJg9BaVOT8bVNYiIY/yD4Uef1aFkp53fkw2iVZBM06uMWQXZIrsEwUiy&#10;SDnZ/SayLOT/J8pvAAAA//8DAFBLAQItABQABgAIAAAAIQC2gziS/gAAAOEBAAATAAAAAAAAAAAA&#10;AAAAAAAAAABbQ29udGVudF9UeXBlc10ueG1sUEsBAi0AFAAGAAgAAAAhADj9If/WAAAAlAEAAAsA&#10;AAAAAAAAAAAAAAAALwEAAF9yZWxzLy5yZWxzUEsBAi0AFAAGAAgAAAAhAJa7RJPKAQAAfQMAAA4A&#10;AAAAAAAAAAAAAAAALgIAAGRycy9lMm9Eb2MueG1sUEsBAi0AFAAGAAgAAAAhAC/U1HDhAAAADAEA&#10;AA8AAAAAAAAAAAAAAAAAJAQAAGRycy9kb3ducmV2LnhtbFBLBQYAAAAABAAEAPMAAAAyBQAAAAA=&#10;" strokeweight=".1pt">
              <w10:wrap anchory="page"/>
              <w10:anchorlock/>
            </v:shape>
          </w:pict>
        </mc:Fallback>
      </mc:AlternateContent>
    </w:r>
    <w:r w:rsidR="009E4F78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1C1D9128" wp14:editId="0599FDB8">
              <wp:simplePos x="0" y="0"/>
              <wp:positionH relativeFrom="column">
                <wp:posOffset>-685800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" name="AutoShap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B86C24" id="AutoShape 13" o:spid="_x0000_s1026" type="#_x0000_t32" style="position:absolute;margin-left:-54pt;margin-top:595.35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BDygEAAHwDAAAOAAAAZHJzL2Uyb0RvYy54bWysU02P0zAQvSPxHyzfaZKiZSFqukJdlssC&#10;lXb5AVPbSSxsj2W7TfrvGbsfLHBD5GDZnnnvzbxxVnezNeygQtToOt4sas6UEyi1Gzr+/fnhzXvO&#10;YgInwaBTHT+qyO/Wr1+tJt+qJY5opAqMSFxsJ9/xMSXfVlUUo7IQF+iVo2CPwUKiYxgqGWAidmuq&#10;ZV2/qyYM0gcUKka6vT8F+brw970S6VvfR5WY6TjVlsoayrrLa7VeQTsE8KMW5zLgH6qwoB2JXqnu&#10;IQHbB/0XldUiYMQ+LQTaCvteC1V6oG6a+o9unkbwqvRC5kR/tSn+P1rx9bANTMuO33DmwNKIPu4T&#10;FmXWvM3+TD62lLZx25A7FLN78o8ofkTmcDOCG1TJfj56AjcZUf0GyYfoSWU3fUFJOUACxay5DzZT&#10;kg1sLjM5Xmei5sQEXTb17Ycbmpy4hCpoLzgfYvqs0LK86XhMAfQwpg06R4PH0BQVODzGlKuC9gLI&#10;og4ftDFl/saxiZSWt3UBRDRa5mBOi2HYbUxgB8gvqHylRYq8TAu4d7KQjQrkp/M+gTanPYkbd3Ym&#10;m3GydYfyuA0Xx2jEpcrzc8xv6OW5oH/9NOufAAAA//8DAFBLAwQUAAYACAAAACEAECbseOAAAAAO&#10;AQAADwAAAGRycy9kb3ducmV2LnhtbEyPzU7DMBCE70i8g7VIXFBqB6SShjhVASGQ4EB/xNmNlyQi&#10;XofYbcLbsxwQHHdmNPtNsZxcJ444hNaThnSmQCBV3rZUa9htH5IMRIiGrOk8oYYvDLAsT08Kk1s/&#10;0hqPm1gLLqGQGw1NjH0uZagadCbMfI/E3rsfnIl8DrW0gxm53HXyUqm5dKYl/tCYHu8arD42B6fh&#10;83FV+fXr/dMbyur24vkqG+cvQevzs2l1AyLiFP/C8IPP6FAy094fyAbRaUhSlfGYyE66UNcgOJMs&#10;Upb2v5IsC/l/RvkNAAD//wMAUEsBAi0AFAAGAAgAAAAhALaDOJL+AAAA4QEAABMAAAAAAAAAAAAA&#10;AAAAAAAAAFtDb250ZW50X1R5cGVzXS54bWxQSwECLQAUAAYACAAAACEAOP0h/9YAAACUAQAACwAA&#10;AAAAAAAAAAAAAAAvAQAAX3JlbHMvLnJlbHNQSwECLQAUAAYACAAAACEAP6kwQ8oBAAB8AwAADgAA&#10;AAAAAAAAAAAAAAAuAgAAZHJzL2Uyb0RvYy54bWxQSwECLQAUAAYACAAAACEAECbseOAAAAAOAQAA&#10;DwAAAAAAAAAAAAAAAAAkBAAAZHJzL2Rvd25yZXYueG1sUEsFBgAAAAAEAAQA8wAAADEFAAAAAA==&#10;" strokeweight=".1pt">
              <w10:wrap anchory="page"/>
              <w10:anchorlock/>
            </v:shape>
          </w:pict>
        </mc:Fallback>
      </mc:AlternateContent>
    </w:r>
    <w:r w:rsidR="009E4F78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04AC195" wp14:editId="18759EA0">
              <wp:simplePos x="0" y="0"/>
              <wp:positionH relativeFrom="column">
                <wp:posOffset>-685800</wp:posOffset>
              </wp:positionH>
              <wp:positionV relativeFrom="page">
                <wp:posOffset>5328920</wp:posOffset>
              </wp:positionV>
              <wp:extent cx="107950" cy="0"/>
              <wp:effectExtent l="0" t="0" r="0" b="0"/>
              <wp:wrapNone/>
              <wp:docPr id="4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41641" id="AutoShape 12" o:spid="_x0000_s1026" type="#_x0000_t32" style="position:absolute;margin-left:-54pt;margin-top:419.6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lAygEAAHwDAAAOAAAAZHJzL2Uyb0RvYy54bWysU02P0zAQvSPxHyzfaZIKWIiarlCX5bJA&#10;pV1+wNR2EgvbY9luk/57xu7HLnBD5GDZnnnvzbxxVrezNeygQtToOt4sas6UEyi1Gzr+4+n+zQfO&#10;YgInwaBTHT+qyG/Xr1+tJt+qJY5opAqMSFxsJ9/xMSXfVlUUo7IQF+iVo2CPwUKiYxgqGWAidmuq&#10;ZV2/ryYM0gcUKka6vTsF+brw970S6XvfR5WY6TjVlsoayrrLa7VeQTsE8KMW5zLgH6qwoB2JXqnu&#10;IAHbB/0XldUiYMQ+LQTaCvteC1V6oG6a+o9uHkfwqvRC5kR/tSn+P1rx7bANTMuOv+XMgaURfdon&#10;LMqsWWZ/Jh9bStu4bcgditk9+gcUPyNzuBnBDapkPx09gZuMqH6D5EP0pLKbvqKkHCCBYtbcB5sp&#10;yQY2l5kcrzNRc2KCLpv65uM7mpy4hCpoLzgfYvqi0LK86XhMAfQwpg06R4PH0BQVODzElKuC9gLI&#10;og7vtTFl/saxiZSWN3UBRDRa5mBOi2HYbUxgB8gvqHylRYq8TAu4d7KQjQrk5/M+gTanPYkbd3Ym&#10;m3GydYfyuA0Xx2jEpcrzc8xv6OW5oJ9/mvUvAAAA//8DAFBLAwQUAAYACAAAACEAvBBh0+AAAAAM&#10;AQAADwAAAGRycy9kb3ducmV2LnhtbEyPQUvDQBCF74L/YRnBi6SbtFDSmE2piijYg63iebs7JsHs&#10;bMxum/jvHUHQ47x5vPe9cj25TpxwCK0nBdksBYFkvG2pVvD6cp/kIELUZHXnCRV8YYB1dX5W6sL6&#10;kXZ42sdacAiFQitoYuwLKYNp0Okw8z0S/9794HTkc6ilHfTI4a6T8zRdSqdb4oZG93jboPnYH52C&#10;z4eN8bvnu8c3lObm6mmRj8ttUOryYtpcg4g4xT8z/OAzOlTMdPBHskF0CpIszXlMVJAvVnMQbElW&#10;GSuHX0VWpfw/ovoGAAD//wMAUEsBAi0AFAAGAAgAAAAhALaDOJL+AAAA4QEAABMAAAAAAAAAAAAA&#10;AAAAAAAAAFtDb250ZW50X1R5cGVzXS54bWxQSwECLQAUAAYACAAAACEAOP0h/9YAAACUAQAACwAA&#10;AAAAAAAAAAAAAAAvAQAAX3JlbHMvLnJlbHNQSwECLQAUAAYACAAAACEA+dGpQMoBAAB8AwAADgAA&#10;AAAAAAAAAAAAAAAuAgAAZHJzL2Uyb0RvYy54bWxQSwECLQAUAAYACAAAACEAvBBh0+AAAAAMAQAA&#10;DwAAAAAAAAAAAAAAAAAkBAAAZHJzL2Rvd25yZXYueG1sUEsFBgAAAAAEAAQA8wAAADEFAAAAAA=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4B071" w14:textId="1D78D27D" w:rsidR="001D7E0E" w:rsidRDefault="008F0E18" w:rsidP="003E5999">
    <w:pPr>
      <w:tabs>
        <w:tab w:val="left" w:pos="2267"/>
      </w:tabs>
    </w:pPr>
    <w:r>
      <w:rPr>
        <w:noProof/>
      </w:rPr>
      <w:drawing>
        <wp:anchor distT="0" distB="0" distL="114300" distR="114300" simplePos="0" relativeHeight="251677184" behindDoc="1" locked="0" layoutInCell="1" hidden="0" allowOverlap="1" wp14:anchorId="5305BA9D" wp14:editId="12EA2EC8">
          <wp:simplePos x="0" y="0"/>
          <wp:positionH relativeFrom="margin">
            <wp:posOffset>-614551</wp:posOffset>
          </wp:positionH>
          <wp:positionV relativeFrom="paragraph">
            <wp:posOffset>-81280</wp:posOffset>
          </wp:positionV>
          <wp:extent cx="914400" cy="914400"/>
          <wp:effectExtent l="0" t="0" r="0" b="0"/>
          <wp:wrapNone/>
          <wp:docPr id="23" name="image2.png" descr="Ein Bild, das Cartoon, Clipar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2.png" descr="Ein Bild, das Cartoon, Clipart, Grafiken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4F78">
      <w:rPr>
        <w:noProof/>
        <w:lang w:eastAsia="de-DE"/>
      </w:rPr>
      <w:drawing>
        <wp:anchor distT="0" distB="0" distL="114300" distR="114300" simplePos="0" relativeHeight="251654656" behindDoc="1" locked="0" layoutInCell="1" allowOverlap="1" wp14:anchorId="6D11B884" wp14:editId="2A1584F9">
          <wp:simplePos x="0" y="0"/>
          <wp:positionH relativeFrom="page">
            <wp:posOffset>178231</wp:posOffset>
          </wp:positionH>
          <wp:positionV relativeFrom="page">
            <wp:posOffset>182770</wp:posOffset>
          </wp:positionV>
          <wp:extent cx="7200000" cy="1099721"/>
          <wp:effectExtent l="0" t="0" r="1270" b="5715"/>
          <wp:wrapNone/>
          <wp:docPr id="49" name="Bild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:08165 Bilder:Wolken head farbe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09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999">
      <w:tab/>
    </w:r>
  </w:p>
  <w:p w14:paraId="713E89EF" w14:textId="3A63B08D" w:rsidR="001D7E0E" w:rsidRDefault="009E4F78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3B7ACEA" wp14:editId="343EE1EE">
              <wp:simplePos x="0" y="0"/>
              <wp:positionH relativeFrom="column">
                <wp:posOffset>-689610</wp:posOffset>
              </wp:positionH>
              <wp:positionV relativeFrom="page">
                <wp:posOffset>5328920</wp:posOffset>
              </wp:positionV>
              <wp:extent cx="107950" cy="0"/>
              <wp:effectExtent l="0" t="0" r="0" b="0"/>
              <wp:wrapNone/>
              <wp:docPr id="3" name="AutoShap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5D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4.3pt;margin-top:419.6pt;width: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2dywEAAHwDAAAOAAAAZHJzL2Uyb0RvYy54bWysU8Fu2zAMvQ/YPwi6r7YzbN2MOMWQrrt0&#10;W4B2H8BIsi1MFgVKiZO/H6UmabfdhvkgiCL5HvlIL28OkxN7Q9Gi72RzVUthvEJt/dDJH493bz5I&#10;ERN4DQ696eTRRHmzev1qOYfWLHBEpw0JBvGxnUMnx5RCW1VRjWaCeIXBeHb2SBMkNmmoNMHM6JOr&#10;FnX9vpqRdCBUJkZ+vX1yylXB73uj0ve+jyYJ10muLZWTyrnNZ7VaQjsQhNGqUxnwD1VMYD2TXqBu&#10;IYHYkf0LarKKMGKfrhROFfa9Vab0wN009R/dPIwQTOmFxYnhIlP8f7Dq235DwupOvpXCw8Qj+rRL&#10;WJhFU/SZQ2w5bO03lDtUB/8Q7lH9jMLjegQ/mBL9eAyc3GRFq99SshEDs2znr6g5BpigiHXoacqQ&#10;LIM4lJkcLzMxhyQUPzb19cd3PDl1dlXQnvMCxfTF4CTypZMxEdhhTGv0ngeP1BQW2N/HlKuC9pyQ&#10;ST3eWefK/J0XMzMtruuSENFZnZ05LNKwXTsSe8gbVL7SIntehhHuvC5gowH9+XRPYN3TncmdPymT&#10;xcgLGtst6uOGzorxiEuVp3XMO/TSLtnPP83qFwAAAP//AwBQSwMEFAAGAAgAAAAhANlBGQ3gAAAA&#10;DAEAAA8AAABkcnMvZG93bnJldi54bWxMj8FKw0AQhu+C77CM4EXSTVoIacymVEUU7MHW0vN2MybB&#10;7GzMbpv49o4g6HH++fjnm2I12U6ccfCtIwXJLAaBZFzVUq1g//YYZSB80FTpzhEq+EIPq/LyotB5&#10;5Uba4nkXasEl5HOtoAmhz6X0pkGr/cz1SLx7d4PVgcehltWgRy63nZzHcSqtbokvNLrH+wbNx+5k&#10;FXw+rY3bvj48H1Cau5uXRTamG6/U9dW0vgURcAp/MPzoszqU7HR0J6q86BRESZylzCrIFss5CEai&#10;ZcLJ8TeRZSH/P1F+AwAA//8DAFBLAQItABQABgAIAAAAIQC2gziS/gAAAOEBAAATAAAAAAAAAAAA&#10;AAAAAAAAAABbQ29udGVudF9UeXBlc10ueG1sUEsBAi0AFAAGAAgAAAAhADj9If/WAAAAlAEAAAsA&#10;AAAAAAAAAAAAAAAALwEAAF9yZWxzLy5yZWxzUEsBAi0AFAAGAAgAAAAhAOZYHZ3LAQAAfAMAAA4A&#10;AAAAAAAAAAAAAAAALgIAAGRycy9lMm9Eb2MueG1sUEsBAi0AFAAGAAgAAAAhANlBGQ3gAAAADAEA&#10;AA8AAAAAAAAAAAAAAAAAJQQAAGRycy9kb3ducmV2LnhtbFBLBQYAAAAABAAEAPMAAAAyBQAAAAA=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3AE2B8B" wp14:editId="6B6E462B">
              <wp:simplePos x="0" y="0"/>
              <wp:positionH relativeFrom="page">
                <wp:posOffset>210820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2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A21AE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6pt,297.7pt" to="25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cEvgEAAGgDAAAOAAAAZHJzL2Uyb0RvYy54bWysU02P0zAQvSPxHyzfadIiumzUdA9dlkuB&#10;Srv8gKntJBa2x7LdJv33jN0PYLkhFMnyeGae33vjrB4ma9hRhajRtXw+qzlTTqDUrm/595endx85&#10;iwmcBINOtfykIn9Yv32zGn2jFjigkSowAnGxGX3Lh5R8U1VRDMpCnKFXjpIdBguJwtBXMsBI6NZU&#10;i7peViMG6QMKFSOdPp6TfF3wu06J9K3rokrMtJy4pbKGsu7zWq1X0PQB/KDFhQb8AwsL2tGlN6hH&#10;SMAOQf8FZbUIGLFLM4G2wq7TQhUNpGZev1LzPIBXRQuZE/3Npvj/YMXX4y4wLVu+4MyBpRFttVPs&#10;Ljsz+thQwcbtQtYmJvfstyh+ROZwM4DrVWH4cvLUNs8d1R8tOYie8PfjF5RUA4eExaapCzZDkgFs&#10;KtM43aahpsQEHc7ru/sPNDNxTVXQXPt8iOmzQsvypuWGKBdcOG5jyjyguZbkaxw+aWPKrI1jY8uX&#10;7wk5ZyIaLXOyBKHfb0xgR6DXcr/MXxH1qizgwckCNiiQny77BNqc93S5cRcvsvyzkXuUp124ekTj&#10;LCwvTy+/l9/j0v3rB1n/BAAA//8DAFBLAwQUAAYACAAAACEAsnCh490AAAAJAQAADwAAAGRycy9k&#10;b3ducmV2LnhtbEyPwUrDQBCG74LvsIzgRezGNhEbsykqeBEvrSL0tslOk9Dd2ZjdpPHtHUHQ4/zz&#10;8c83xWZ2Vkw4hM6TgptFAgKp9qajRsH72/P1HYgQNRltPaGCLwywKc/PCp0bf6ItTrvYCC6hkGsF&#10;bYx9LmWoW3Q6LHyPxLuDH5yOPA6NNIM+cbmzcpkkt9LpjvhCq3t8arE+7kan4IP2x9fmMV1/vuxt&#10;NlUpHq7cqNTlxfxwDyLiHP9g+NFndSjZqfIjmSCsgtVqyaSCbJ2lIBjIEg6q30CWhfz/QfkNAAD/&#10;/wMAUEsBAi0AFAAGAAgAAAAhALaDOJL+AAAA4QEAABMAAAAAAAAAAAAAAAAAAAAAAFtDb250ZW50&#10;X1R5cGVzXS54bWxQSwECLQAUAAYACAAAACEAOP0h/9YAAACUAQAACwAAAAAAAAAAAAAAAAAvAQAA&#10;X3JlbHMvLnJlbHNQSwECLQAUAAYACAAAACEAo1VHBL4BAABoAwAADgAAAAAAAAAAAAAAAAAuAgAA&#10;ZHJzL2Uyb0RvYy54bWxQSwECLQAUAAYACAAAACEAsnCh490AAAAJAQAADwAAAAAAAAAAAAAAAAAY&#10;BAAAZHJzL2Rvd25yZXYueG1sUEsFBgAAAAAEAAQA8wAAACIFAAAAAA=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130345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746381">
    <w:abstractNumId w:val="10"/>
  </w:num>
  <w:num w:numId="2" w16cid:durableId="543836759">
    <w:abstractNumId w:val="8"/>
  </w:num>
  <w:num w:numId="3" w16cid:durableId="947544457">
    <w:abstractNumId w:val="7"/>
  </w:num>
  <w:num w:numId="4" w16cid:durableId="446003478">
    <w:abstractNumId w:val="6"/>
  </w:num>
  <w:num w:numId="5" w16cid:durableId="1281570739">
    <w:abstractNumId w:val="5"/>
  </w:num>
  <w:num w:numId="6" w16cid:durableId="1062951114">
    <w:abstractNumId w:val="9"/>
  </w:num>
  <w:num w:numId="7" w16cid:durableId="1591543235">
    <w:abstractNumId w:val="4"/>
  </w:num>
  <w:num w:numId="8" w16cid:durableId="1307053670">
    <w:abstractNumId w:val="3"/>
  </w:num>
  <w:num w:numId="9" w16cid:durableId="1617711212">
    <w:abstractNumId w:val="2"/>
  </w:num>
  <w:num w:numId="10" w16cid:durableId="1652438779">
    <w:abstractNumId w:val="1"/>
  </w:num>
  <w:num w:numId="11" w16cid:durableId="1668822758">
    <w:abstractNumId w:val="0"/>
  </w:num>
  <w:num w:numId="12" w16cid:durableId="1587835363">
    <w:abstractNumId w:val="14"/>
  </w:num>
  <w:num w:numId="13" w16cid:durableId="1498418205">
    <w:abstractNumId w:val="11"/>
  </w:num>
  <w:num w:numId="14" w16cid:durableId="765612501">
    <w:abstractNumId w:val="12"/>
  </w:num>
  <w:num w:numId="15" w16cid:durableId="620187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ocumentProtection w:edit="forms" w:enforcement="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78"/>
    <w:rsid w:val="0000107D"/>
    <w:rsid w:val="00006C10"/>
    <w:rsid w:val="00010E37"/>
    <w:rsid w:val="0001580D"/>
    <w:rsid w:val="00025083"/>
    <w:rsid w:val="00037224"/>
    <w:rsid w:val="00047435"/>
    <w:rsid w:val="0005132F"/>
    <w:rsid w:val="00061ADB"/>
    <w:rsid w:val="000737E0"/>
    <w:rsid w:val="00076834"/>
    <w:rsid w:val="00077201"/>
    <w:rsid w:val="00077CD5"/>
    <w:rsid w:val="00082B9E"/>
    <w:rsid w:val="00091BEE"/>
    <w:rsid w:val="00091F3B"/>
    <w:rsid w:val="0009775D"/>
    <w:rsid w:val="000A41C3"/>
    <w:rsid w:val="000A67B6"/>
    <w:rsid w:val="000B0E16"/>
    <w:rsid w:val="000B6002"/>
    <w:rsid w:val="000C0257"/>
    <w:rsid w:val="000C5FC9"/>
    <w:rsid w:val="000D3469"/>
    <w:rsid w:val="000D3886"/>
    <w:rsid w:val="000D6757"/>
    <w:rsid w:val="000E4389"/>
    <w:rsid w:val="000E7031"/>
    <w:rsid w:val="000F01D4"/>
    <w:rsid w:val="000F4702"/>
    <w:rsid w:val="00115E10"/>
    <w:rsid w:val="001167AA"/>
    <w:rsid w:val="00137BE9"/>
    <w:rsid w:val="00147805"/>
    <w:rsid w:val="00160C9D"/>
    <w:rsid w:val="00172A50"/>
    <w:rsid w:val="001748BD"/>
    <w:rsid w:val="00176AB7"/>
    <w:rsid w:val="00182704"/>
    <w:rsid w:val="00190E3D"/>
    <w:rsid w:val="001964D3"/>
    <w:rsid w:val="001A5402"/>
    <w:rsid w:val="001A6409"/>
    <w:rsid w:val="001B529D"/>
    <w:rsid w:val="001B70DE"/>
    <w:rsid w:val="001C43B7"/>
    <w:rsid w:val="001C4E10"/>
    <w:rsid w:val="001C712E"/>
    <w:rsid w:val="001D50C3"/>
    <w:rsid w:val="001D7E0E"/>
    <w:rsid w:val="001E2530"/>
    <w:rsid w:val="0020510E"/>
    <w:rsid w:val="00223983"/>
    <w:rsid w:val="002254A8"/>
    <w:rsid w:val="00226E22"/>
    <w:rsid w:val="002437D2"/>
    <w:rsid w:val="0024397A"/>
    <w:rsid w:val="0025199A"/>
    <w:rsid w:val="00252AEB"/>
    <w:rsid w:val="0025444A"/>
    <w:rsid w:val="00283CA3"/>
    <w:rsid w:val="002931B9"/>
    <w:rsid w:val="00293D5C"/>
    <w:rsid w:val="002A04F3"/>
    <w:rsid w:val="002A4542"/>
    <w:rsid w:val="002B26B1"/>
    <w:rsid w:val="002B3255"/>
    <w:rsid w:val="002B5A80"/>
    <w:rsid w:val="002B6A3B"/>
    <w:rsid w:val="002C6BAA"/>
    <w:rsid w:val="002E68C4"/>
    <w:rsid w:val="002F315F"/>
    <w:rsid w:val="00305CE2"/>
    <w:rsid w:val="00323933"/>
    <w:rsid w:val="00327628"/>
    <w:rsid w:val="00327AD5"/>
    <w:rsid w:val="00350526"/>
    <w:rsid w:val="003525CB"/>
    <w:rsid w:val="0035715A"/>
    <w:rsid w:val="003572EE"/>
    <w:rsid w:val="00360167"/>
    <w:rsid w:val="00362F42"/>
    <w:rsid w:val="003845A5"/>
    <w:rsid w:val="0038480C"/>
    <w:rsid w:val="00384B7E"/>
    <w:rsid w:val="00385876"/>
    <w:rsid w:val="003A53F3"/>
    <w:rsid w:val="003B6663"/>
    <w:rsid w:val="003C5143"/>
    <w:rsid w:val="003C6C26"/>
    <w:rsid w:val="003D0F58"/>
    <w:rsid w:val="003D6528"/>
    <w:rsid w:val="003E5999"/>
    <w:rsid w:val="003F0FC7"/>
    <w:rsid w:val="003F2927"/>
    <w:rsid w:val="00400188"/>
    <w:rsid w:val="0040216D"/>
    <w:rsid w:val="00404806"/>
    <w:rsid w:val="00415BED"/>
    <w:rsid w:val="004169B8"/>
    <w:rsid w:val="004208DE"/>
    <w:rsid w:val="004259B5"/>
    <w:rsid w:val="00431359"/>
    <w:rsid w:val="004336E9"/>
    <w:rsid w:val="00441AAF"/>
    <w:rsid w:val="00462B03"/>
    <w:rsid w:val="0048790C"/>
    <w:rsid w:val="004A351F"/>
    <w:rsid w:val="004B130B"/>
    <w:rsid w:val="004B4938"/>
    <w:rsid w:val="004D3DB3"/>
    <w:rsid w:val="004F039E"/>
    <w:rsid w:val="004F5E0E"/>
    <w:rsid w:val="004F63DA"/>
    <w:rsid w:val="00503B2D"/>
    <w:rsid w:val="00523878"/>
    <w:rsid w:val="00524EE7"/>
    <w:rsid w:val="005547B8"/>
    <w:rsid w:val="005576FB"/>
    <w:rsid w:val="00567892"/>
    <w:rsid w:val="00593380"/>
    <w:rsid w:val="00597BF6"/>
    <w:rsid w:val="005A21F4"/>
    <w:rsid w:val="005A2EFC"/>
    <w:rsid w:val="005A5726"/>
    <w:rsid w:val="005C2D1F"/>
    <w:rsid w:val="005C4D65"/>
    <w:rsid w:val="005D3E05"/>
    <w:rsid w:val="005D6291"/>
    <w:rsid w:val="005E33DE"/>
    <w:rsid w:val="005E73E3"/>
    <w:rsid w:val="00602866"/>
    <w:rsid w:val="0060778D"/>
    <w:rsid w:val="00623D18"/>
    <w:rsid w:val="00627FEB"/>
    <w:rsid w:val="0063381C"/>
    <w:rsid w:val="006500B1"/>
    <w:rsid w:val="0065566F"/>
    <w:rsid w:val="006702C0"/>
    <w:rsid w:val="00672B42"/>
    <w:rsid w:val="00683254"/>
    <w:rsid w:val="006861B9"/>
    <w:rsid w:val="0069188C"/>
    <w:rsid w:val="00692752"/>
    <w:rsid w:val="006A27E4"/>
    <w:rsid w:val="006A56A0"/>
    <w:rsid w:val="006B52DD"/>
    <w:rsid w:val="006C20EB"/>
    <w:rsid w:val="006E4517"/>
    <w:rsid w:val="006E6E59"/>
    <w:rsid w:val="006F220F"/>
    <w:rsid w:val="007109EC"/>
    <w:rsid w:val="00711706"/>
    <w:rsid w:val="00721680"/>
    <w:rsid w:val="007239AB"/>
    <w:rsid w:val="0074267B"/>
    <w:rsid w:val="007547C2"/>
    <w:rsid w:val="00760BB6"/>
    <w:rsid w:val="007621D6"/>
    <w:rsid w:val="007715D1"/>
    <w:rsid w:val="0077250A"/>
    <w:rsid w:val="00781F0F"/>
    <w:rsid w:val="007A0136"/>
    <w:rsid w:val="007A7C19"/>
    <w:rsid w:val="007D0DA7"/>
    <w:rsid w:val="007D283E"/>
    <w:rsid w:val="007E2536"/>
    <w:rsid w:val="007E336A"/>
    <w:rsid w:val="00825A06"/>
    <w:rsid w:val="00825CD2"/>
    <w:rsid w:val="00857AE0"/>
    <w:rsid w:val="008704E2"/>
    <w:rsid w:val="00874148"/>
    <w:rsid w:val="008762BC"/>
    <w:rsid w:val="00876A69"/>
    <w:rsid w:val="00892B5E"/>
    <w:rsid w:val="00894C8F"/>
    <w:rsid w:val="008A5612"/>
    <w:rsid w:val="008C164F"/>
    <w:rsid w:val="008C6200"/>
    <w:rsid w:val="008E41BB"/>
    <w:rsid w:val="008E4FC9"/>
    <w:rsid w:val="008E5189"/>
    <w:rsid w:val="008E7F16"/>
    <w:rsid w:val="008F0E18"/>
    <w:rsid w:val="009102DD"/>
    <w:rsid w:val="00911321"/>
    <w:rsid w:val="00916E2A"/>
    <w:rsid w:val="009200CA"/>
    <w:rsid w:val="00940036"/>
    <w:rsid w:val="0094731B"/>
    <w:rsid w:val="00954324"/>
    <w:rsid w:val="00956A7E"/>
    <w:rsid w:val="0096565B"/>
    <w:rsid w:val="00972B8F"/>
    <w:rsid w:val="00972C8D"/>
    <w:rsid w:val="00986BD6"/>
    <w:rsid w:val="00992683"/>
    <w:rsid w:val="00992B59"/>
    <w:rsid w:val="009A728C"/>
    <w:rsid w:val="009B0294"/>
    <w:rsid w:val="009B52F0"/>
    <w:rsid w:val="009C13C8"/>
    <w:rsid w:val="009D6D87"/>
    <w:rsid w:val="009E4921"/>
    <w:rsid w:val="009E4F78"/>
    <w:rsid w:val="009E5B6E"/>
    <w:rsid w:val="009E655B"/>
    <w:rsid w:val="009E6B4D"/>
    <w:rsid w:val="009E6C8B"/>
    <w:rsid w:val="009F7751"/>
    <w:rsid w:val="00A02D06"/>
    <w:rsid w:val="00A076C4"/>
    <w:rsid w:val="00A13145"/>
    <w:rsid w:val="00A24FEB"/>
    <w:rsid w:val="00A32F77"/>
    <w:rsid w:val="00A365F0"/>
    <w:rsid w:val="00A36878"/>
    <w:rsid w:val="00A517FA"/>
    <w:rsid w:val="00A579D8"/>
    <w:rsid w:val="00A7390D"/>
    <w:rsid w:val="00A75821"/>
    <w:rsid w:val="00A8491C"/>
    <w:rsid w:val="00A87CD0"/>
    <w:rsid w:val="00AA13EB"/>
    <w:rsid w:val="00AB0588"/>
    <w:rsid w:val="00AB6BE6"/>
    <w:rsid w:val="00AD09A8"/>
    <w:rsid w:val="00AD12A8"/>
    <w:rsid w:val="00AD23BC"/>
    <w:rsid w:val="00AD701C"/>
    <w:rsid w:val="00AE088D"/>
    <w:rsid w:val="00AF1038"/>
    <w:rsid w:val="00AF34C2"/>
    <w:rsid w:val="00B04297"/>
    <w:rsid w:val="00B12D99"/>
    <w:rsid w:val="00B3216A"/>
    <w:rsid w:val="00B35634"/>
    <w:rsid w:val="00B45D05"/>
    <w:rsid w:val="00B519B2"/>
    <w:rsid w:val="00B531DC"/>
    <w:rsid w:val="00B67929"/>
    <w:rsid w:val="00B70938"/>
    <w:rsid w:val="00B75EA1"/>
    <w:rsid w:val="00B83FED"/>
    <w:rsid w:val="00B93139"/>
    <w:rsid w:val="00B95A76"/>
    <w:rsid w:val="00BB5EFB"/>
    <w:rsid w:val="00BC24DC"/>
    <w:rsid w:val="00BD0320"/>
    <w:rsid w:val="00BE1EF8"/>
    <w:rsid w:val="00BE4E01"/>
    <w:rsid w:val="00BE6268"/>
    <w:rsid w:val="00BF2024"/>
    <w:rsid w:val="00C14E75"/>
    <w:rsid w:val="00C15475"/>
    <w:rsid w:val="00C27707"/>
    <w:rsid w:val="00C27963"/>
    <w:rsid w:val="00C47161"/>
    <w:rsid w:val="00C47E74"/>
    <w:rsid w:val="00C61298"/>
    <w:rsid w:val="00C677CC"/>
    <w:rsid w:val="00C72967"/>
    <w:rsid w:val="00C81161"/>
    <w:rsid w:val="00C874BF"/>
    <w:rsid w:val="00C9601F"/>
    <w:rsid w:val="00CA3E00"/>
    <w:rsid w:val="00CA6340"/>
    <w:rsid w:val="00CA64B1"/>
    <w:rsid w:val="00CB3BC3"/>
    <w:rsid w:val="00CD189C"/>
    <w:rsid w:val="00CD6E9B"/>
    <w:rsid w:val="00CF1073"/>
    <w:rsid w:val="00CF24A8"/>
    <w:rsid w:val="00D02AFE"/>
    <w:rsid w:val="00D06FBB"/>
    <w:rsid w:val="00D071F0"/>
    <w:rsid w:val="00D11FC0"/>
    <w:rsid w:val="00D1647F"/>
    <w:rsid w:val="00D208FA"/>
    <w:rsid w:val="00D431DE"/>
    <w:rsid w:val="00D503BA"/>
    <w:rsid w:val="00D5713C"/>
    <w:rsid w:val="00D611A3"/>
    <w:rsid w:val="00D65380"/>
    <w:rsid w:val="00D7213E"/>
    <w:rsid w:val="00D8371E"/>
    <w:rsid w:val="00D86C6A"/>
    <w:rsid w:val="00D97B7B"/>
    <w:rsid w:val="00DA2833"/>
    <w:rsid w:val="00DA5C61"/>
    <w:rsid w:val="00DB1333"/>
    <w:rsid w:val="00DB36BC"/>
    <w:rsid w:val="00DB406D"/>
    <w:rsid w:val="00DC2533"/>
    <w:rsid w:val="00DC62AA"/>
    <w:rsid w:val="00DC73C4"/>
    <w:rsid w:val="00DD1CF7"/>
    <w:rsid w:val="00DE2279"/>
    <w:rsid w:val="00DF7C1E"/>
    <w:rsid w:val="00DF7E0A"/>
    <w:rsid w:val="00E02A18"/>
    <w:rsid w:val="00E12F17"/>
    <w:rsid w:val="00E13BAF"/>
    <w:rsid w:val="00E1655B"/>
    <w:rsid w:val="00E17265"/>
    <w:rsid w:val="00E33BE2"/>
    <w:rsid w:val="00E378B6"/>
    <w:rsid w:val="00E55218"/>
    <w:rsid w:val="00E570CF"/>
    <w:rsid w:val="00E573E2"/>
    <w:rsid w:val="00E6144F"/>
    <w:rsid w:val="00E7036A"/>
    <w:rsid w:val="00E71870"/>
    <w:rsid w:val="00E77CDC"/>
    <w:rsid w:val="00E9090E"/>
    <w:rsid w:val="00EA6D36"/>
    <w:rsid w:val="00EB3FB2"/>
    <w:rsid w:val="00ED178A"/>
    <w:rsid w:val="00ED2295"/>
    <w:rsid w:val="00ED261F"/>
    <w:rsid w:val="00ED68CC"/>
    <w:rsid w:val="00EE7FBA"/>
    <w:rsid w:val="00EF5239"/>
    <w:rsid w:val="00F04585"/>
    <w:rsid w:val="00F058C0"/>
    <w:rsid w:val="00F1661F"/>
    <w:rsid w:val="00F2619D"/>
    <w:rsid w:val="00F276ED"/>
    <w:rsid w:val="00F3298D"/>
    <w:rsid w:val="00F40F90"/>
    <w:rsid w:val="00F41B18"/>
    <w:rsid w:val="00F44F74"/>
    <w:rsid w:val="00F65E6E"/>
    <w:rsid w:val="00F71D35"/>
    <w:rsid w:val="00F80D93"/>
    <w:rsid w:val="00F813FE"/>
    <w:rsid w:val="00F81E04"/>
    <w:rsid w:val="00F84CDA"/>
    <w:rsid w:val="00FA5DF6"/>
    <w:rsid w:val="00FB0AE3"/>
    <w:rsid w:val="00FB1EE3"/>
    <w:rsid w:val="00FD1485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84140"/>
  <w15:chartTrackingRefBased/>
  <w15:docId w15:val="{65A5E5A4-133D-4A2B-A56B-3CC7DDA5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styleId="Listenabsatz">
    <w:name w:val="List Paragraph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5132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Bau@uni-due.d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brief_schmuck_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4D00-1CE8-43AA-8F3E-A004680B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brief_schmuck_farbig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user</dc:creator>
  <cp:keywords/>
  <cp:lastModifiedBy>Benedikt Look</cp:lastModifiedBy>
  <cp:revision>5</cp:revision>
  <cp:lastPrinted>2020-02-03T15:34:00Z</cp:lastPrinted>
  <dcterms:created xsi:type="dcterms:W3CDTF">2024-10-29T09:28:00Z</dcterms:created>
  <dcterms:modified xsi:type="dcterms:W3CDTF">2024-11-07T14:06:00Z</dcterms:modified>
</cp:coreProperties>
</file>