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FAF6" w14:textId="02007A3E" w:rsidR="00580441" w:rsidRDefault="00DA140C" w:rsidP="00653195">
      <w:pPr>
        <w:pStyle w:val="TitelseiteKategorie"/>
      </w:pPr>
      <w:bookmarkStart w:id="0" w:name="_Hlk212112011"/>
      <w:r>
        <w:t>Werkzeugkasten</w:t>
      </w:r>
      <w:r>
        <w:br/>
      </w:r>
      <w:r w:rsidRPr="00DA140C">
        <w:t>Multiprofessionelle Schulentwicklung aktiv gestalten</w:t>
      </w:r>
    </w:p>
    <w:p w14:paraId="697E871B" w14:textId="2AB98473" w:rsidR="00E54C05" w:rsidRPr="00E54C05" w:rsidRDefault="00653195" w:rsidP="0099346D">
      <w:pPr>
        <w:pStyle w:val="TitelseiteTitel"/>
        <w:spacing w:before="245" w:after="240"/>
      </w:pPr>
      <w:r w:rsidRPr="00977029">
        <w:rPr>
          <w:sz w:val="112"/>
          <w:szCs w:val="112"/>
        </w:rPr>
        <w:t>Strukturmodul</w:t>
      </w:r>
      <w:r w:rsidR="00E54C05">
        <w:t xml:space="preserve"> </w:t>
      </w:r>
    </w:p>
    <w:bookmarkStart w:id="1" w:name="_Hlk206765853"/>
    <w:p w14:paraId="36120B8C" w14:textId="665611B8" w:rsidR="00827C33" w:rsidRDefault="00D51FBB" w:rsidP="0099346D">
      <w:pPr>
        <w:pStyle w:val="TitelseiteUntertitel"/>
        <w:spacing w:before="245"/>
      </w:pPr>
      <w:r>
        <w:rPr>
          <w:noProof/>
        </w:rPr>
        <mc:AlternateContent>
          <mc:Choice Requires="wps">
            <w:drawing>
              <wp:anchor distT="0" distB="0" distL="114300" distR="114300" simplePos="0" relativeHeight="251671552" behindDoc="1" locked="1" layoutInCell="1" allowOverlap="1" wp14:anchorId="12120C60" wp14:editId="420E9241">
                <wp:simplePos x="0" y="0"/>
                <wp:positionH relativeFrom="page">
                  <wp:align>left</wp:align>
                </wp:positionH>
                <wp:positionV relativeFrom="page">
                  <wp:posOffset>1980565</wp:posOffset>
                </wp:positionV>
                <wp:extent cx="10692000" cy="421200"/>
                <wp:effectExtent l="0" t="0" r="0" b="0"/>
                <wp:wrapTopAndBottom/>
                <wp:docPr id="846556975" name="Rechteck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421200"/>
                        </a:xfrm>
                        <a:prstGeom prst="rect">
                          <a:avLst/>
                        </a:prstGeom>
                        <a:solidFill>
                          <a:srgbClr val="3A4E6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CB4" id="Rechteck 20" o:spid="_x0000_s1026" alt="&quot;&quot;" style="position:absolute;margin-left:0;margin-top:155.95pt;width:841.9pt;height:33.15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" fillcolor="#3a4e62" stroked="f" strokeweight="1.5pt">
                <w10:wrap type="topAndBottom" anchorx="page" anchory="page"/>
                <w10:anchorlock/>
              </v:rect>
            </w:pict>
          </mc:Fallback>
        </mc:AlternateContent>
      </w:r>
      <w:bookmarkEnd w:id="1"/>
      <w:r>
        <w:rPr>
          <w:noProof/>
        </w:rPr>
        <mc:AlternateContent>
          <mc:Choice Requires="wps">
            <w:drawing>
              <wp:anchor distT="0" distB="0" distL="114300" distR="114300" simplePos="0" relativeHeight="251622391" behindDoc="1" locked="1" layoutInCell="1" allowOverlap="1" wp14:anchorId="6EF5071C" wp14:editId="491EA001">
                <wp:simplePos x="0" y="0"/>
                <wp:positionH relativeFrom="margin">
                  <wp:align>left</wp:align>
                </wp:positionH>
                <wp:positionV relativeFrom="page">
                  <wp:align>top</wp:align>
                </wp:positionV>
                <wp:extent cx="6127200" cy="1965600"/>
                <wp:effectExtent l="0" t="0" r="0" b="0"/>
                <wp:wrapTopAndBottom/>
                <wp:docPr id="800925807" name="Rechteck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27200" cy="1965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475DE" id="Rechteck 20" o:spid="_x0000_s1026" alt="&quot;&quot;" style="position:absolute;margin-left:0;margin-top:0;width:482.45pt;height:154.75pt;z-index:-251694089;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" filled="f" stroked="f" strokeweight="1.5pt">
                <w10:wrap type="topAndBottom" anchorx="margin" anchory="page"/>
                <w10:anchorlock/>
              </v:rect>
            </w:pict>
          </mc:Fallback>
        </mc:AlternateContent>
      </w:r>
      <w:r w:rsidR="003D01D4">
        <w:rPr>
          <w:noProof/>
        </w:rPr>
        <w:drawing>
          <wp:anchor distT="0" distB="0" distL="114300" distR="114300" simplePos="0" relativeHeight="251672576" behindDoc="0" locked="1" layoutInCell="1" allowOverlap="1" wp14:anchorId="3F4588E2" wp14:editId="667B4FF2">
            <wp:simplePos x="0" y="0"/>
            <wp:positionH relativeFrom="margin">
              <wp:align>right</wp:align>
            </wp:positionH>
            <wp:positionV relativeFrom="page">
              <wp:posOffset>431800</wp:posOffset>
            </wp:positionV>
            <wp:extent cx="2163600" cy="1033200"/>
            <wp:effectExtent l="0" t="0" r="8255" b="0"/>
            <wp:wrapNone/>
            <wp:docPr id="283197831" name="Grafik 14" descr="Logo SchuMaS, Schule macht st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97831" name="Grafik 14" descr="Logo SchuMaS, Schule macht stark"/>
                    <pic:cNvPicPr>
                      <a:picLocks noChangeAspect="1"/>
                    </pic:cNvPicPr>
                  </pic:nvPicPr>
                  <pic:blipFill rotWithShape="1">
                    <a:blip r:embed="rId8">
                      <a:extLst>
                        <a:ext uri="{28A0092B-C50C-407E-A947-70E740481C1C}">
                          <a14:useLocalDpi xmlns:a14="http://schemas.microsoft.com/office/drawing/2010/main" val="0"/>
                        </a:ext>
                      </a:extLst>
                    </a:blip>
                    <a:srcRect r="-122"/>
                    <a:stretch>
                      <a:fillRect/>
                    </a:stretch>
                  </pic:blipFill>
                  <pic:spPr bwMode="auto">
                    <a:xfrm>
                      <a:off x="0" y="0"/>
                      <a:ext cx="2163600" cy="103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1D4">
        <w:rPr>
          <w:noProof/>
        </w:rPr>
        <mc:AlternateContent>
          <mc:Choice Requires="wpg">
            <w:drawing>
              <wp:anchor distT="0" distB="0" distL="114300" distR="114300" simplePos="0" relativeHeight="251619316" behindDoc="1" locked="1" layoutInCell="1" allowOverlap="1" wp14:anchorId="632E2AEC" wp14:editId="7542B79E">
                <wp:simplePos x="0" y="0"/>
                <wp:positionH relativeFrom="page">
                  <wp:align>left</wp:align>
                </wp:positionH>
                <wp:positionV relativeFrom="page">
                  <wp:posOffset>1980565</wp:posOffset>
                </wp:positionV>
                <wp:extent cx="10692000" cy="7358400"/>
                <wp:effectExtent l="0" t="0" r="14605" b="0"/>
                <wp:wrapNone/>
                <wp:docPr id="1110424037" name="Gruppieren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92000" cy="7358400"/>
                          <a:chOff x="0" y="0"/>
                          <a:chExt cx="10692000" cy="7358826"/>
                        </a:xfrm>
                      </wpg:grpSpPr>
                      <wps:wsp>
                        <wps:cNvPr id="1682004370" name="Freihandform: Form 1157277298">
                          <a:extLst>
                            <a:ext uri="{C183D7F6-B498-43B3-948B-1728B52AA6E4}">
                              <adec:decorative xmlns:adec="http://schemas.microsoft.com/office/drawing/2017/decorative" val="1"/>
                            </a:ext>
                          </a:extLst>
                        </wps:cNvPr>
                        <wps:cNvSpPr/>
                        <wps:spPr>
                          <a:xfrm>
                            <a:off x="0" y="0"/>
                            <a:ext cx="10692000" cy="6731766"/>
                          </a:xfrm>
                          <a:custGeom>
                            <a:avLst/>
                            <a:gdLst>
                              <a:gd name="connsiteX0" fmla="*/ 943 w 7561510"/>
                              <a:gd name="connsiteY0" fmla="*/ 1333 h 6731766"/>
                              <a:gd name="connsiteX1" fmla="*/ 7562453 w 7561510"/>
                              <a:gd name="connsiteY1" fmla="*/ 1333 h 6731766"/>
                              <a:gd name="connsiteX2" fmla="*/ 7562453 w 7561510"/>
                              <a:gd name="connsiteY2" fmla="*/ 6733100 h 6731766"/>
                              <a:gd name="connsiteX3" fmla="*/ 943 w 7561510"/>
                              <a:gd name="connsiteY3" fmla="*/ 6733100 h 6731766"/>
                            </a:gdLst>
                            <a:ahLst/>
                            <a:cxnLst>
                              <a:cxn ang="0">
                                <a:pos x="connsiteX0" y="connsiteY0"/>
                              </a:cxn>
                              <a:cxn ang="0">
                                <a:pos x="connsiteX1" y="connsiteY1"/>
                              </a:cxn>
                              <a:cxn ang="0">
                                <a:pos x="connsiteX2" y="connsiteY2"/>
                              </a:cxn>
                              <a:cxn ang="0">
                                <a:pos x="connsiteX3" y="connsiteY3"/>
                              </a:cxn>
                            </a:cxnLst>
                            <a:rect l="l" t="t" r="r" b="b"/>
                            <a:pathLst>
                              <a:path w="7561510" h="6731766">
                                <a:moveTo>
                                  <a:pt x="943" y="1333"/>
                                </a:moveTo>
                                <a:lnTo>
                                  <a:pt x="7562453" y="1333"/>
                                </a:lnTo>
                                <a:lnTo>
                                  <a:pt x="7562453" y="6733100"/>
                                </a:lnTo>
                                <a:lnTo>
                                  <a:pt x="943" y="6733100"/>
                                </a:lnTo>
                                <a:close/>
                              </a:path>
                            </a:pathLst>
                          </a:custGeom>
                          <a:solidFill>
                            <a:srgbClr val="3A4E62"/>
                          </a:solidFill>
                          <a:ln w="1270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7236096" name="Freihandform: Form 190978065">
                          <a:extLst>
                            <a:ext uri="{C183D7F6-B498-43B3-948B-1728B52AA6E4}">
                              <adec:decorative xmlns:adec="http://schemas.microsoft.com/office/drawing/2017/decorative" val="1"/>
                            </a:ext>
                          </a:extLst>
                        </wps:cNvPr>
                        <wps:cNvSpPr/>
                        <wps:spPr>
                          <a:xfrm>
                            <a:off x="2281084" y="3726426"/>
                            <a:ext cx="4834800" cy="3632400"/>
                          </a:xfrm>
                          <a:custGeom>
                            <a:avLst/>
                            <a:gdLst>
                              <a:gd name="connsiteX0" fmla="*/ 3001570 w 4833053"/>
                              <a:gd name="connsiteY0" fmla="*/ 2578851 h 3632977"/>
                              <a:gd name="connsiteX1" fmla="*/ 807089 w 4833053"/>
                              <a:gd name="connsiteY1" fmla="*/ 1801913 h 3632977"/>
                              <a:gd name="connsiteX2" fmla="*/ 0 w 4833053"/>
                              <a:gd name="connsiteY2" fmla="*/ 2186801 h 3632977"/>
                              <a:gd name="connsiteX3" fmla="*/ 3386518 w 4833053"/>
                              <a:gd name="connsiteY3" fmla="*/ 3385749 h 3632977"/>
                              <a:gd name="connsiteX4" fmla="*/ 4585749 w 4833053"/>
                              <a:gd name="connsiteY4" fmla="*/ 0 h 3632977"/>
                              <a:gd name="connsiteX5" fmla="*/ 3778660 w 4833053"/>
                              <a:gd name="connsiteY5" fmla="*/ 384888 h 3632977"/>
                              <a:gd name="connsiteX6" fmla="*/ 3001570 w 4833053"/>
                              <a:gd name="connsiteY6" fmla="*/ 2578851 h 3632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33053" h="3632977">
                                <a:moveTo>
                                  <a:pt x="3001570" y="2578851"/>
                                </a:moveTo>
                                <a:cubicBezTo>
                                  <a:pt x="2182286" y="2969529"/>
                                  <a:pt x="1197860" y="2620973"/>
                                  <a:pt x="807089" y="1801913"/>
                                </a:cubicBezTo>
                                <a:lnTo>
                                  <a:pt x="0" y="2186801"/>
                                </a:lnTo>
                                <a:cubicBezTo>
                                  <a:pt x="603042" y="3450792"/>
                                  <a:pt x="2122228" y="3988622"/>
                                  <a:pt x="3386518" y="3385749"/>
                                </a:cubicBezTo>
                                <a:cubicBezTo>
                                  <a:pt x="4650837" y="2782846"/>
                                  <a:pt x="5188795" y="1264022"/>
                                  <a:pt x="4585749" y="0"/>
                                </a:cubicBezTo>
                                <a:lnTo>
                                  <a:pt x="3778660" y="384888"/>
                                </a:lnTo>
                                <a:cubicBezTo>
                                  <a:pt x="4169431" y="1203947"/>
                                  <a:pt x="3820822" y="2188172"/>
                                  <a:pt x="3001570" y="2578851"/>
                                </a:cubicBezTo>
                                <a:close/>
                              </a:path>
                            </a:pathLst>
                          </a:custGeom>
                          <a:solidFill>
                            <a:schemeClr val="accent2"/>
                          </a:solidFill>
                          <a:ln w="3048"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89469364" name="Freihandform: Form 1098205163">
                          <a:extLst>
                            <a:ext uri="{C183D7F6-B498-43B3-948B-1728B52AA6E4}">
                              <adec:decorative xmlns:adec="http://schemas.microsoft.com/office/drawing/2017/decorative" val="1"/>
                            </a:ext>
                          </a:extLst>
                        </wps:cNvPr>
                        <wps:cNvSpPr/>
                        <wps:spPr>
                          <a:xfrm>
                            <a:off x="3097161" y="2792361"/>
                            <a:ext cx="3499200" cy="3434400"/>
                          </a:xfrm>
                          <a:custGeom>
                            <a:avLst/>
                            <a:gdLst>
                              <a:gd name="connsiteX0" fmla="*/ 2936085 w 3499365"/>
                              <a:gd name="connsiteY0" fmla="*/ 3435861 h 3435860"/>
                              <a:gd name="connsiteX1" fmla="*/ 2873376 w 3499365"/>
                              <a:gd name="connsiteY1" fmla="*/ 563163 h 3435860"/>
                              <a:gd name="connsiteX2" fmla="*/ 0 w 3499365"/>
                              <a:gd name="connsiteY2" fmla="*/ 625827 h 3435860"/>
                              <a:gd name="connsiteX3" fmla="*/ 645939 w 3499365"/>
                              <a:gd name="connsiteY3" fmla="*/ 1244031 h 3435860"/>
                              <a:gd name="connsiteX4" fmla="*/ 2255026 w 3499365"/>
                              <a:gd name="connsiteY4" fmla="*/ 1208950 h 3435860"/>
                              <a:gd name="connsiteX5" fmla="*/ 2290146 w 3499365"/>
                              <a:gd name="connsiteY5" fmla="*/ 2817657 h 3435860"/>
                              <a:gd name="connsiteX6" fmla="*/ 2936085 w 3499365"/>
                              <a:gd name="connsiteY6" fmla="*/ 3435861 h 3435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99365" h="3435860">
                                <a:moveTo>
                                  <a:pt x="2936085" y="3435861"/>
                                </a:moveTo>
                                <a:cubicBezTo>
                                  <a:pt x="3710981" y="2626585"/>
                                  <a:pt x="3682873" y="1337876"/>
                                  <a:pt x="2873376" y="563163"/>
                                </a:cubicBezTo>
                                <a:cubicBezTo>
                                  <a:pt x="2063909" y="-211581"/>
                                  <a:pt x="774895" y="-183449"/>
                                  <a:pt x="0" y="625827"/>
                                </a:cubicBezTo>
                                <a:lnTo>
                                  <a:pt x="645939" y="1244031"/>
                                </a:lnTo>
                                <a:cubicBezTo>
                                  <a:pt x="1079878" y="790840"/>
                                  <a:pt x="1801728" y="775113"/>
                                  <a:pt x="2255026" y="1208950"/>
                                </a:cubicBezTo>
                                <a:cubicBezTo>
                                  <a:pt x="2708324" y="1642786"/>
                                  <a:pt x="2724085" y="2364466"/>
                                  <a:pt x="2290146" y="2817657"/>
                                </a:cubicBezTo>
                                <a:lnTo>
                                  <a:pt x="2936085" y="3435861"/>
                                </a:lnTo>
                                <a:close/>
                              </a:path>
                            </a:pathLst>
                          </a:custGeom>
                          <a:solidFill>
                            <a:schemeClr val="accent5"/>
                          </a:solidFill>
                          <a:ln w="3048"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56411A" id="Gruppieren 19" o:spid="_x0000_s1026" alt="&quot;&quot;" style="position:absolute;margin-left:0;margin-top:155.95pt;width:841.9pt;height:579.4pt;z-index:-251697164;mso-position-horizontal:left;mso-position-horizontal-relative:page;mso-position-vertical-relative:page;mso-width-relative:margin;mso-height-relative:margin" coordsize="106920,735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">
                <v:shape id="Freihandform: Form 1157277298" o:spid="_x0000_s1027" alt="&quot;&quot;" style="position:absolute;width:106920;height:67317;visibility:visible;mso-wrap-style:square;v-text-anchor:middle" coordsize="7561510,6731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" path="m943,1333r7561510,l7562453,6733100r-7561510,l943,1333xe" fillcolor="#3a4e62" stroked="f" strokeweight="1pt">
                  <v:path arrowok="t" o:connecttype="custom" o:connectlocs="1333,1333;10693333,1333;10693333,6733100;1333,6733100" o:connectangles="0,0,0,0"/>
                </v:shape>
                <v:shape id="Freihandform: Form 190978065" o:spid="_x0000_s1028" alt="&quot;&quot;" style="position:absolute;left:22810;top:37264;width:48348;height:36324;visibility:visible;mso-wrap-style:square;v-text-anchor:middle" coordsize="4833053,36329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" path="m3001570,2578851c2182286,2969529,1197860,2620973,807089,1801913l,2186801c603042,3450792,2122228,3988622,3386518,3385749,4650837,2782846,5188795,1264022,4585749,l3778660,384888v390771,819059,42162,1803284,-777090,2193963xe" fillcolor="#00a084 [3205]" stroked="f" strokeweight=".24pt">
                  <v:path arrowok="t" o:connecttype="custom" o:connectlocs="3002655,2578441;807381,1801627;0,2186454;3387742,3385211;4587407,0;3780026,384827;3002655,2578441" o:connectangles="0,0,0,0,0,0,0"/>
                </v:shape>
                <v:shape id="Freihandform: Form 1098205163" o:spid="_x0000_s1029" alt="&quot;&quot;" style="position:absolute;left:30971;top:27923;width:34992;height:34344;visibility:visible;mso-wrap-style:square;v-text-anchor:middle" coordsize="3499365,3435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" path="m2936085,3435861c3710981,2626585,3682873,1337876,2873376,563163,2063909,-211581,774895,-183449,,625827r645939,618204c1079878,790840,1801728,775113,2255026,1208950v453298,433836,469059,1155516,35120,1608707l2936085,3435861xe" fillcolor="#bac1c8 [3208]" stroked="f" strokeweight=".24pt">
                  <v:path arrowok="t" o:connecttype="custom" o:connectlocs="2935947,3434401;2873241,562924;0,625561;645909,1243502;2254920,1208436;2290038,2816460;2935947,3434401" o:connectangles="0,0,0,0,0,0,0"/>
                </v:shape>
                <w10:wrap anchorx="page" anchory="page"/>
                <w10:anchorlock/>
              </v:group>
            </w:pict>
          </mc:Fallback>
        </mc:AlternateContent>
      </w:r>
      <w:r w:rsidR="003D01D4">
        <w:rPr>
          <w:noProof/>
        </w:rPr>
        <w:drawing>
          <wp:anchor distT="0" distB="0" distL="114300" distR="114300" simplePos="0" relativeHeight="251669504" behindDoc="1" locked="1" layoutInCell="1" allowOverlap="1" wp14:anchorId="70FA4C93" wp14:editId="4D58AA0C">
            <wp:simplePos x="0" y="0"/>
            <wp:positionH relativeFrom="margin">
              <wp:align>left</wp:align>
            </wp:positionH>
            <wp:positionV relativeFrom="page">
              <wp:align>bottom</wp:align>
            </wp:positionV>
            <wp:extent cx="1584000" cy="1036800"/>
            <wp:effectExtent l="0" t="0" r="0" b="0"/>
            <wp:wrapNone/>
            <wp:docPr id="984080304" name="Grafik 15" descr="Gefördert vom Bundesministerium für Bildung, Familie, Senioren, Frauen und Ju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80304" name="Grafik 15" descr="Gefördert vom Bundesministerium für Bildung, Familie, Senioren, Frauen und Jugend"/>
                    <pic:cNvPicPr>
                      <a:picLocks noChangeAspect="1"/>
                    </pic:cNvPicPr>
                  </pic:nvPicPr>
                  <pic:blipFill rotWithShape="1">
                    <a:blip r:embed="rId9">
                      <a:extLst>
                        <a:ext uri="{28A0092B-C50C-407E-A947-70E740481C1C}">
                          <a14:useLocalDpi xmlns:a14="http://schemas.microsoft.com/office/drawing/2010/main" val="0"/>
                        </a:ext>
                      </a:extLst>
                    </a:blip>
                    <a:srcRect l="10387" b="-11022"/>
                    <a:stretch>
                      <a:fillRect/>
                    </a:stretch>
                  </pic:blipFill>
                  <pic:spPr bwMode="auto">
                    <a:xfrm>
                      <a:off x="0" y="0"/>
                      <a:ext cx="1584000" cy="103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01D4">
        <w:rPr>
          <w:noProof/>
        </w:rPr>
        <mc:AlternateContent>
          <mc:Choice Requires="wps">
            <w:drawing>
              <wp:anchor distT="0" distB="0" distL="114300" distR="114300" simplePos="0" relativeHeight="251618291" behindDoc="1" locked="1" layoutInCell="1" allowOverlap="1" wp14:anchorId="5D8077EF" wp14:editId="2485E30B">
                <wp:simplePos x="0" y="0"/>
                <wp:positionH relativeFrom="page">
                  <wp:align>center</wp:align>
                </wp:positionH>
                <wp:positionV relativeFrom="page">
                  <wp:align>top</wp:align>
                </wp:positionV>
                <wp:extent cx="10692000" cy="10692000"/>
                <wp:effectExtent l="0" t="0" r="0" b="14605"/>
                <wp:wrapNone/>
                <wp:docPr id="1749090232" name="Freihandform: Form 8488923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0692000"/>
                        </a:xfrm>
                        <a:custGeom>
                          <a:avLst/>
                          <a:gdLst>
                            <a:gd name="connsiteX0" fmla="*/ 0 w 7561496"/>
                            <a:gd name="connsiteY0" fmla="*/ 24 h 10691559"/>
                            <a:gd name="connsiteX1" fmla="*/ 7561497 w 7561496"/>
                            <a:gd name="connsiteY1" fmla="*/ 24 h 10691559"/>
                            <a:gd name="connsiteX2" fmla="*/ 7561497 w 7561496"/>
                            <a:gd name="connsiteY2" fmla="*/ 10691583 h 10691559"/>
                            <a:gd name="connsiteX3" fmla="*/ 0 w 7561496"/>
                            <a:gd name="connsiteY3" fmla="*/ 10691583 h 10691559"/>
                          </a:gdLst>
                          <a:ahLst/>
                          <a:cxnLst>
                            <a:cxn ang="0">
                              <a:pos x="connsiteX0" y="connsiteY0"/>
                            </a:cxn>
                            <a:cxn ang="0">
                              <a:pos x="connsiteX1" y="connsiteY1"/>
                            </a:cxn>
                            <a:cxn ang="0">
                              <a:pos x="connsiteX2" y="connsiteY2"/>
                            </a:cxn>
                            <a:cxn ang="0">
                              <a:pos x="connsiteX3" y="connsiteY3"/>
                            </a:cxn>
                          </a:cxnLst>
                          <a:rect l="l" t="t" r="r" b="b"/>
                          <a:pathLst>
                            <a:path w="7561496" h="10691559">
                              <a:moveTo>
                                <a:pt x="0" y="24"/>
                              </a:moveTo>
                              <a:lnTo>
                                <a:pt x="7561497" y="24"/>
                              </a:lnTo>
                              <a:lnTo>
                                <a:pt x="7561497" y="10691583"/>
                              </a:lnTo>
                              <a:lnTo>
                                <a:pt x="0" y="10691583"/>
                              </a:lnTo>
                              <a:close/>
                            </a:path>
                          </a:pathLst>
                        </a:custGeom>
                        <a:solidFill>
                          <a:schemeClr val="bg1"/>
                        </a:solidFill>
                        <a:ln w="3069"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A975E" id="Freihandform: Form 848892399" o:spid="_x0000_s1026" alt="&quot;&quot;" style="position:absolute;margin-left:0;margin-top:0;width:841.9pt;height:841.9pt;z-index:-251698189;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coordsize="7561496,106915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" path="m,24r7561497,l7561497,10691583,,10691583,,24xe" fillcolor="white [3212]" stroked="f" strokeweight=".08525mm">
                <v:path arrowok="t" o:connecttype="custom" o:connectlocs="0,24;10692001,24;10692001,10692024;0,10692024" o:connectangles="0,0,0,0"/>
                <w10:wrap anchorx="page" anchory="page"/>
                <w10:anchorlock/>
              </v:shape>
            </w:pict>
          </mc:Fallback>
        </mc:AlternateContent>
      </w:r>
      <w:r w:rsidR="00CB3996">
        <w:t>Auf- und Ausbau von Arbeitsstrukturen und -prozessen multiprofessioneller Kooperation</w:t>
      </w:r>
    </w:p>
    <w:p w14:paraId="6D51D38C" w14:textId="1137441D" w:rsidR="00A21B0A" w:rsidRDefault="00CF289B" w:rsidP="00CF289B">
      <w:pPr>
        <w:pStyle w:val="TitelseiteAutoren"/>
      </w:pPr>
      <w:bookmarkStart w:id="2" w:name="_Hlk212106828"/>
      <w:r>
        <w:t xml:space="preserve">Susanne </w:t>
      </w:r>
      <w:proofErr w:type="spellStart"/>
      <w:r>
        <w:t>Enssen</w:t>
      </w:r>
      <w:proofErr w:type="spellEnd"/>
      <w:r>
        <w:t xml:space="preserve"> </w:t>
      </w:r>
      <w:r>
        <w:br/>
        <w:t xml:space="preserve">Philipp Hackstein </w:t>
      </w:r>
      <w:r>
        <w:br/>
        <w:t xml:space="preserve">Brigitte Micheel </w:t>
      </w:r>
      <w:r>
        <w:br/>
        <w:t xml:space="preserve">Monique </w:t>
      </w:r>
      <w:proofErr w:type="spellStart"/>
      <w:r>
        <w:t>Ratermann</w:t>
      </w:r>
      <w:proofErr w:type="spellEnd"/>
      <w:r>
        <w:t xml:space="preserve">-Busse </w:t>
      </w:r>
      <w:r>
        <w:br/>
        <w:t>Sybille Stöbe-Blossey</w:t>
      </w:r>
      <w:bookmarkEnd w:id="2"/>
      <w:r w:rsidR="00115975">
        <w:t xml:space="preserve"> </w:t>
      </w:r>
    </w:p>
    <w:p w14:paraId="772D8BF4" w14:textId="05D5A24F" w:rsidR="00A21B0A" w:rsidRDefault="00CB3996" w:rsidP="00D46EDD">
      <w:pPr>
        <w:pStyle w:val="TitelseiteVersion"/>
        <w:framePr w:wrap="notBeside" w:y="13023"/>
      </w:pPr>
      <w:r>
        <w:t xml:space="preserve">Version 1.0, </w:t>
      </w:r>
      <w:r w:rsidR="003A6F30">
        <w:t>Dezember</w:t>
      </w:r>
      <w:r>
        <w:t xml:space="preserve"> 2025</w:t>
      </w:r>
      <w:r w:rsidR="008B4AEC">
        <w:t xml:space="preserve"> </w:t>
      </w:r>
    </w:p>
    <w:p w14:paraId="295F17A3" w14:textId="0264D3C0" w:rsidR="00D51FBB" w:rsidRDefault="001815BC">
      <w:pPr>
        <w:sectPr w:rsidR="00D51FBB" w:rsidSect="00D51FBB">
          <w:headerReference w:type="default" r:id="rId10"/>
          <w:footerReference w:type="default" r:id="rId11"/>
          <w:footerReference w:type="first" r:id="rId12"/>
          <w:type w:val="continuous"/>
          <w:pgSz w:w="11906" w:h="16838" w:code="9"/>
          <w:pgMar w:top="1134" w:right="1134" w:bottom="1134" w:left="1134" w:header="408" w:footer="408" w:gutter="0"/>
          <w:cols w:space="708"/>
          <w:docGrid w:linePitch="360"/>
        </w:sectPr>
      </w:pPr>
      <w:r>
        <w:rPr>
          <w:noProof/>
        </w:rPr>
        <mc:AlternateContent>
          <mc:Choice Requires="wpg">
            <w:drawing>
              <wp:anchor distT="0" distB="0" distL="114300" distR="114300" simplePos="0" relativeHeight="251685888" behindDoc="0" locked="0" layoutInCell="1" allowOverlap="1" wp14:anchorId="43C56DFF" wp14:editId="55F18005">
                <wp:simplePos x="0" y="0"/>
                <wp:positionH relativeFrom="column">
                  <wp:posOffset>3823034</wp:posOffset>
                </wp:positionH>
                <wp:positionV relativeFrom="page">
                  <wp:posOffset>9914021</wp:posOffset>
                </wp:positionV>
                <wp:extent cx="2551620" cy="475615"/>
                <wp:effectExtent l="0" t="0" r="1270" b="0"/>
                <wp:wrapNone/>
                <wp:docPr id="18" name="Gruppieren 18"/>
                <wp:cNvGraphicFramePr/>
                <a:graphic xmlns:a="http://schemas.openxmlformats.org/drawingml/2006/main">
                  <a:graphicData uri="http://schemas.microsoft.com/office/word/2010/wordprocessingGroup">
                    <wpg:wgp>
                      <wpg:cNvGrpSpPr/>
                      <wpg:grpSpPr>
                        <a:xfrm>
                          <a:off x="0" y="0"/>
                          <a:ext cx="2551620" cy="475615"/>
                          <a:chOff x="-429120" y="0"/>
                          <a:chExt cx="2844127" cy="530225"/>
                        </a:xfrm>
                      </wpg:grpSpPr>
                      <pic:pic xmlns:pic="http://schemas.openxmlformats.org/drawingml/2006/picture">
                        <pic:nvPicPr>
                          <pic:cNvPr id="17" name="Grafik 2" descr="Ein Bild, das Grafiken, Screenshot, Schrift, Grafikdesign enthält.  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338682" y="686"/>
                            <a:ext cx="1076325" cy="481965"/>
                          </a:xfrm>
                          <a:prstGeom prst="rect">
                            <a:avLst/>
                          </a:prstGeom>
                          <a:noFill/>
                          <a:ln>
                            <a:noFill/>
                          </a:ln>
                        </pic:spPr>
                      </pic:pic>
                      <pic:pic xmlns:pic="http://schemas.openxmlformats.org/drawingml/2006/picture">
                        <pic:nvPicPr>
                          <pic:cNvPr id="16" name="Grafik 12" descr="Ein Bild, das Text enthält.  Automatisch generierte Beschreibung">
                            <a:extLst>
                              <a:ext uri="{FF2B5EF4-FFF2-40B4-BE49-F238E27FC236}">
                                <a16:creationId xmlns:a16="http://schemas.microsoft.com/office/drawing/2014/main" id="{AA2CE03B-AB7A-D94E-9203-5CDFF40DDB13}"/>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29120" y="0"/>
                            <a:ext cx="1350010" cy="530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2CC483" id="Gruppieren 18" o:spid="_x0000_s1026" style="position:absolute;margin-left:301.05pt;margin-top:780.65pt;width:200.9pt;height:37.45pt;z-index:251685888;mso-position-vertical-relative:page;mso-width-relative:margin;mso-height-relative:margin" coordorigin="-4291" coordsize="28441,530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alt="Ein Bild, das Grafiken, Screenshot, Schrift, Grafikdesign enthält.  Automatisch generierte Beschreibung" style="position:absolute;left:13386;top:6;width:10764;height:48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">
                  <v:imagedata r:id="rId15" o:title="Ein Bild, das Grafiken, Screenshot, Schrift, Grafikdesign enthält"/>
                </v:shape>
                <v:shape id="Grafik 12" o:spid="_x0000_s1028" type="#_x0000_t75" alt="Ein Bild, das Text enthält.  Automatisch generierte Beschreibung" style="position:absolute;left:-4291;width:13499;height:5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">
                  <v:imagedata r:id="rId16" o:title="Ein Bild, das Text enthält"/>
                </v:shape>
                <w10:wrap anchory="page"/>
              </v:group>
            </w:pict>
          </mc:Fallback>
        </mc:AlternateContent>
      </w:r>
      <w:bookmarkStart w:id="3" w:name="_Hlk211614752"/>
    </w:p>
    <w:bookmarkEnd w:id="0"/>
    <w:bookmarkEnd w:id="3"/>
    <w:p w14:paraId="53481100" w14:textId="1DCBC33C" w:rsidR="001E1F18" w:rsidRDefault="001E1F18" w:rsidP="001E1F18">
      <w:pPr>
        <w:pStyle w:val="Kategorie"/>
      </w:pPr>
      <w:r>
        <w:lastRenderedPageBreak/>
        <w:t xml:space="preserve">Werkzeugkasten </w:t>
      </w:r>
      <w:r>
        <w:br/>
        <w:t>Multiprofessionelle Schulentwicklung aktiv gestalten</w:t>
      </w:r>
    </w:p>
    <w:p w14:paraId="23863902" w14:textId="2580A509" w:rsidR="009F5AA8" w:rsidRPr="001E1F18" w:rsidRDefault="0091430E" w:rsidP="001E1F18">
      <w:pPr>
        <w:pStyle w:val="Titel"/>
        <w:spacing w:before="245"/>
        <w:rPr>
          <w:sz w:val="112"/>
          <w:szCs w:val="112"/>
        </w:rPr>
      </w:pPr>
      <w:r w:rsidRPr="001E1F18">
        <w:rPr>
          <w:sz w:val="112"/>
          <w:szCs w:val="112"/>
        </w:rPr>
        <w:t>Strukturmodul</w:t>
      </w:r>
    </w:p>
    <w:p w14:paraId="4F886122" w14:textId="04CA1BD4" w:rsidR="0091430E" w:rsidRDefault="0091430E" w:rsidP="0091430E">
      <w:pPr>
        <w:pStyle w:val="Untertitel"/>
      </w:pPr>
      <w:r w:rsidRPr="0091430E">
        <w:t>Auf- und Ausbau von Arbeitsstrukturen und -prozessen multiprofessioneller Kooperation</w:t>
      </w:r>
    </w:p>
    <w:p w14:paraId="227911B9" w14:textId="77777777" w:rsidR="001E1F18" w:rsidRPr="001E1F18" w:rsidRDefault="001E1F18" w:rsidP="001E1F18">
      <w:pPr>
        <w:pStyle w:val="Abbildung"/>
      </w:pPr>
    </w:p>
    <w:p w14:paraId="6232E7EF" w14:textId="2878DDC1" w:rsidR="00571CF5" w:rsidRDefault="00BD6DFA" w:rsidP="0091430E">
      <w:pPr>
        <w:pStyle w:val="Abbildung"/>
      </w:pPr>
      <w:r>
        <w:rPr>
          <w:noProof/>
        </w:rPr>
        <w:drawing>
          <wp:inline distT="0" distB="0" distL="0" distR="0" wp14:anchorId="1B87C3EE" wp14:editId="6B969879">
            <wp:extent cx="6120598" cy="4122903"/>
            <wp:effectExtent l="0" t="0" r="1270" b="5080"/>
            <wp:docPr id="2098565048"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565048" name="Grafik 1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45770" cy="4139859"/>
                    </a:xfrm>
                    <a:prstGeom prst="rect">
                      <a:avLst/>
                    </a:prstGeom>
                  </pic:spPr>
                </pic:pic>
              </a:graphicData>
            </a:graphic>
          </wp:inline>
        </w:drawing>
      </w:r>
    </w:p>
    <w:bookmarkStart w:id="4" w:name="_Toc216855751" w:displacedByCustomXml="next"/>
    <w:sdt>
      <w:sdtPr>
        <w:rPr>
          <w:rFonts w:asciiTheme="minorHAnsi" w:eastAsiaTheme="minorEastAsia" w:hAnsiTheme="minorHAnsi" w:cstheme="minorBidi"/>
          <w:sz w:val="21"/>
          <w:szCs w:val="22"/>
        </w:rPr>
        <w:id w:val="1969465141"/>
        <w:docPartObj>
          <w:docPartGallery w:val="Table of Contents"/>
          <w:docPartUnique/>
        </w:docPartObj>
      </w:sdtPr>
      <w:sdtEndPr>
        <w:rPr>
          <w:b/>
          <w:bCs/>
          <w:sz w:val="18"/>
          <w:szCs w:val="21"/>
        </w:rPr>
      </w:sdtEndPr>
      <w:sdtContent>
        <w:p w14:paraId="6F45BCFE" w14:textId="77777777" w:rsidR="003249E9" w:rsidRDefault="003249E9" w:rsidP="002C33A8">
          <w:pPr>
            <w:pStyle w:val="berschrift1"/>
          </w:pPr>
          <w:r w:rsidRPr="002C33A8">
            <w:t>Inhalt</w:t>
          </w:r>
          <w:bookmarkEnd w:id="4"/>
        </w:p>
        <w:p w14:paraId="04C5BFD3" w14:textId="5E482252" w:rsidR="004833B2" w:rsidRDefault="003249E9">
          <w:pPr>
            <w:pStyle w:val="Verzeichnis1"/>
            <w:rPr>
              <w:b w:val="0"/>
              <w:noProof/>
              <w:kern w:val="2"/>
              <w:szCs w:val="24"/>
              <w:lang w:eastAsia="de-DE"/>
              <w14:ligatures w14:val="standardContextual"/>
            </w:rPr>
          </w:pPr>
          <w:r>
            <w:fldChar w:fldCharType="begin"/>
          </w:r>
          <w:r>
            <w:instrText xml:space="preserve"> TOC \o "1-3" \h \z \u </w:instrText>
          </w:r>
          <w:r>
            <w:fldChar w:fldCharType="separate"/>
          </w:r>
          <w:hyperlink w:anchor="_Toc216855751" w:history="1">
            <w:r w:rsidR="004833B2" w:rsidRPr="00617DA3">
              <w:rPr>
                <w:rStyle w:val="Hyperlink"/>
                <w:noProof/>
              </w:rPr>
              <w:t>Inhalt</w:t>
            </w:r>
            <w:r w:rsidR="004833B2">
              <w:rPr>
                <w:noProof/>
                <w:webHidden/>
              </w:rPr>
              <w:tab/>
            </w:r>
            <w:r w:rsidR="004833B2">
              <w:rPr>
                <w:noProof/>
                <w:webHidden/>
              </w:rPr>
              <w:fldChar w:fldCharType="begin"/>
            </w:r>
            <w:r w:rsidR="004833B2">
              <w:rPr>
                <w:noProof/>
                <w:webHidden/>
              </w:rPr>
              <w:instrText xml:space="preserve"> PAGEREF _Toc216855751 \h </w:instrText>
            </w:r>
            <w:r w:rsidR="004833B2">
              <w:rPr>
                <w:noProof/>
                <w:webHidden/>
              </w:rPr>
            </w:r>
            <w:r w:rsidR="004833B2">
              <w:rPr>
                <w:noProof/>
                <w:webHidden/>
              </w:rPr>
              <w:fldChar w:fldCharType="separate"/>
            </w:r>
            <w:r w:rsidR="004833B2">
              <w:rPr>
                <w:noProof/>
                <w:webHidden/>
              </w:rPr>
              <w:t>3</w:t>
            </w:r>
            <w:r w:rsidR="004833B2">
              <w:rPr>
                <w:noProof/>
                <w:webHidden/>
              </w:rPr>
              <w:fldChar w:fldCharType="end"/>
            </w:r>
          </w:hyperlink>
        </w:p>
        <w:p w14:paraId="315CC504" w14:textId="56602233" w:rsidR="004833B2" w:rsidRDefault="004833B2">
          <w:pPr>
            <w:pStyle w:val="Verzeichnis1"/>
            <w:rPr>
              <w:b w:val="0"/>
              <w:noProof/>
              <w:kern w:val="2"/>
              <w:szCs w:val="24"/>
              <w:lang w:eastAsia="de-DE"/>
              <w14:ligatures w14:val="standardContextual"/>
            </w:rPr>
          </w:pPr>
          <w:hyperlink w:anchor="_Toc216855752" w:history="1">
            <w:r w:rsidRPr="00617DA3">
              <w:rPr>
                <w:rStyle w:val="Hyperlink"/>
                <w:noProof/>
              </w:rPr>
              <w:t>Die Arbeit mit dem Strukturmodul</w:t>
            </w:r>
            <w:r>
              <w:rPr>
                <w:noProof/>
                <w:webHidden/>
              </w:rPr>
              <w:tab/>
            </w:r>
            <w:r>
              <w:rPr>
                <w:noProof/>
                <w:webHidden/>
              </w:rPr>
              <w:fldChar w:fldCharType="begin"/>
            </w:r>
            <w:r>
              <w:rPr>
                <w:noProof/>
                <w:webHidden/>
              </w:rPr>
              <w:instrText xml:space="preserve"> PAGEREF _Toc216855752 \h </w:instrText>
            </w:r>
            <w:r>
              <w:rPr>
                <w:noProof/>
                <w:webHidden/>
              </w:rPr>
            </w:r>
            <w:r>
              <w:rPr>
                <w:noProof/>
                <w:webHidden/>
              </w:rPr>
              <w:fldChar w:fldCharType="separate"/>
            </w:r>
            <w:r>
              <w:rPr>
                <w:noProof/>
                <w:webHidden/>
              </w:rPr>
              <w:t>4</w:t>
            </w:r>
            <w:r>
              <w:rPr>
                <w:noProof/>
                <w:webHidden/>
              </w:rPr>
              <w:fldChar w:fldCharType="end"/>
            </w:r>
          </w:hyperlink>
        </w:p>
        <w:p w14:paraId="4EFEE93E" w14:textId="264DEEE1" w:rsidR="004833B2" w:rsidRDefault="004833B2">
          <w:pPr>
            <w:pStyle w:val="Verzeichnis1"/>
            <w:rPr>
              <w:b w:val="0"/>
              <w:noProof/>
              <w:kern w:val="2"/>
              <w:szCs w:val="24"/>
              <w:lang w:eastAsia="de-DE"/>
              <w14:ligatures w14:val="standardContextual"/>
            </w:rPr>
          </w:pPr>
          <w:hyperlink w:anchor="_Toc216855753" w:history="1">
            <w:r w:rsidRPr="00617DA3">
              <w:rPr>
                <w:rStyle w:val="Hyperlink"/>
                <w:noProof/>
              </w:rPr>
              <w:t>Strukturbereich I: Schulentwicklungskapazitäten für die multiprofessionelle Kooperation</w:t>
            </w:r>
            <w:r>
              <w:rPr>
                <w:noProof/>
                <w:webHidden/>
              </w:rPr>
              <w:tab/>
            </w:r>
            <w:r>
              <w:rPr>
                <w:noProof/>
                <w:webHidden/>
              </w:rPr>
              <w:fldChar w:fldCharType="begin"/>
            </w:r>
            <w:r>
              <w:rPr>
                <w:noProof/>
                <w:webHidden/>
              </w:rPr>
              <w:instrText xml:space="preserve"> PAGEREF _Toc216855753 \h </w:instrText>
            </w:r>
            <w:r>
              <w:rPr>
                <w:noProof/>
                <w:webHidden/>
              </w:rPr>
            </w:r>
            <w:r>
              <w:rPr>
                <w:noProof/>
                <w:webHidden/>
              </w:rPr>
              <w:fldChar w:fldCharType="separate"/>
            </w:r>
            <w:r>
              <w:rPr>
                <w:noProof/>
                <w:webHidden/>
              </w:rPr>
              <w:t>7</w:t>
            </w:r>
            <w:r>
              <w:rPr>
                <w:noProof/>
                <w:webHidden/>
              </w:rPr>
              <w:fldChar w:fldCharType="end"/>
            </w:r>
          </w:hyperlink>
        </w:p>
        <w:p w14:paraId="2446D19B" w14:textId="11FDF000" w:rsidR="004833B2" w:rsidRDefault="004833B2">
          <w:pPr>
            <w:pStyle w:val="Verzeichnis2"/>
            <w:rPr>
              <w:noProof/>
              <w:kern w:val="2"/>
              <w:sz w:val="24"/>
              <w:szCs w:val="24"/>
              <w:lang w:eastAsia="de-DE"/>
              <w14:ligatures w14:val="standardContextual"/>
            </w:rPr>
          </w:pPr>
          <w:hyperlink w:anchor="_Toc216855754" w:history="1">
            <w:r w:rsidRPr="00617DA3">
              <w:rPr>
                <w:rStyle w:val="Hyperlink"/>
                <w:noProof/>
              </w:rPr>
              <w:t>1. Multiprofessionelle Steuergruppe (MPS)</w:t>
            </w:r>
            <w:r>
              <w:rPr>
                <w:noProof/>
                <w:webHidden/>
              </w:rPr>
              <w:tab/>
            </w:r>
            <w:r>
              <w:rPr>
                <w:noProof/>
                <w:webHidden/>
              </w:rPr>
              <w:fldChar w:fldCharType="begin"/>
            </w:r>
            <w:r>
              <w:rPr>
                <w:noProof/>
                <w:webHidden/>
              </w:rPr>
              <w:instrText xml:space="preserve"> PAGEREF _Toc216855754 \h </w:instrText>
            </w:r>
            <w:r>
              <w:rPr>
                <w:noProof/>
                <w:webHidden/>
              </w:rPr>
            </w:r>
            <w:r>
              <w:rPr>
                <w:noProof/>
                <w:webHidden/>
              </w:rPr>
              <w:fldChar w:fldCharType="separate"/>
            </w:r>
            <w:r>
              <w:rPr>
                <w:noProof/>
                <w:webHidden/>
              </w:rPr>
              <w:t>8</w:t>
            </w:r>
            <w:r>
              <w:rPr>
                <w:noProof/>
                <w:webHidden/>
              </w:rPr>
              <w:fldChar w:fldCharType="end"/>
            </w:r>
          </w:hyperlink>
        </w:p>
        <w:p w14:paraId="4BE3F83B" w14:textId="7F5D88C5" w:rsidR="004833B2" w:rsidRDefault="004833B2">
          <w:pPr>
            <w:pStyle w:val="Verzeichnis2"/>
            <w:rPr>
              <w:noProof/>
              <w:kern w:val="2"/>
              <w:sz w:val="24"/>
              <w:szCs w:val="24"/>
              <w:lang w:eastAsia="de-DE"/>
              <w14:ligatures w14:val="standardContextual"/>
            </w:rPr>
          </w:pPr>
          <w:hyperlink w:anchor="_Toc216855755" w:history="1">
            <w:r w:rsidRPr="00617DA3">
              <w:rPr>
                <w:rStyle w:val="Hyperlink"/>
                <w:noProof/>
              </w:rPr>
              <w:t>2. Möglichkeiten und Methoden einer datengestützten Schulentwicklung</w:t>
            </w:r>
            <w:r>
              <w:rPr>
                <w:noProof/>
                <w:webHidden/>
              </w:rPr>
              <w:tab/>
            </w:r>
            <w:r>
              <w:rPr>
                <w:noProof/>
                <w:webHidden/>
              </w:rPr>
              <w:fldChar w:fldCharType="begin"/>
            </w:r>
            <w:r>
              <w:rPr>
                <w:noProof/>
                <w:webHidden/>
              </w:rPr>
              <w:instrText xml:space="preserve"> PAGEREF _Toc216855755 \h </w:instrText>
            </w:r>
            <w:r>
              <w:rPr>
                <w:noProof/>
                <w:webHidden/>
              </w:rPr>
            </w:r>
            <w:r>
              <w:rPr>
                <w:noProof/>
                <w:webHidden/>
              </w:rPr>
              <w:fldChar w:fldCharType="separate"/>
            </w:r>
            <w:r>
              <w:rPr>
                <w:noProof/>
                <w:webHidden/>
              </w:rPr>
              <w:t>10</w:t>
            </w:r>
            <w:r>
              <w:rPr>
                <w:noProof/>
                <w:webHidden/>
              </w:rPr>
              <w:fldChar w:fldCharType="end"/>
            </w:r>
          </w:hyperlink>
        </w:p>
        <w:p w14:paraId="03B6CFDF" w14:textId="4CC86C0B" w:rsidR="004833B2" w:rsidRDefault="004833B2">
          <w:pPr>
            <w:pStyle w:val="Verzeichnis2"/>
            <w:rPr>
              <w:noProof/>
              <w:kern w:val="2"/>
              <w:sz w:val="24"/>
              <w:szCs w:val="24"/>
              <w:lang w:eastAsia="de-DE"/>
              <w14:ligatures w14:val="standardContextual"/>
            </w:rPr>
          </w:pPr>
          <w:hyperlink w:anchor="_Toc216855756" w:history="1">
            <w:r w:rsidRPr="00617DA3">
              <w:rPr>
                <w:rStyle w:val="Hyperlink"/>
                <w:noProof/>
              </w:rPr>
              <w:t>3. Partizipation der Schulgemeinde</w:t>
            </w:r>
            <w:r>
              <w:rPr>
                <w:noProof/>
                <w:webHidden/>
              </w:rPr>
              <w:tab/>
            </w:r>
            <w:r>
              <w:rPr>
                <w:noProof/>
                <w:webHidden/>
              </w:rPr>
              <w:fldChar w:fldCharType="begin"/>
            </w:r>
            <w:r>
              <w:rPr>
                <w:noProof/>
                <w:webHidden/>
              </w:rPr>
              <w:instrText xml:space="preserve"> PAGEREF _Toc216855756 \h </w:instrText>
            </w:r>
            <w:r>
              <w:rPr>
                <w:noProof/>
                <w:webHidden/>
              </w:rPr>
            </w:r>
            <w:r>
              <w:rPr>
                <w:noProof/>
                <w:webHidden/>
              </w:rPr>
              <w:fldChar w:fldCharType="separate"/>
            </w:r>
            <w:r>
              <w:rPr>
                <w:noProof/>
                <w:webHidden/>
              </w:rPr>
              <w:t>11</w:t>
            </w:r>
            <w:r>
              <w:rPr>
                <w:noProof/>
                <w:webHidden/>
              </w:rPr>
              <w:fldChar w:fldCharType="end"/>
            </w:r>
          </w:hyperlink>
        </w:p>
        <w:p w14:paraId="175148B9" w14:textId="6BDF6CDA" w:rsidR="004833B2" w:rsidRDefault="004833B2">
          <w:pPr>
            <w:pStyle w:val="Verzeichnis2"/>
            <w:rPr>
              <w:noProof/>
              <w:kern w:val="2"/>
              <w:sz w:val="24"/>
              <w:szCs w:val="24"/>
              <w:lang w:eastAsia="de-DE"/>
              <w14:ligatures w14:val="standardContextual"/>
            </w:rPr>
          </w:pPr>
          <w:hyperlink w:anchor="_Toc216855757" w:history="1">
            <w:r w:rsidRPr="00617DA3">
              <w:rPr>
                <w:rStyle w:val="Hyperlink"/>
                <w:noProof/>
              </w:rPr>
              <w:t>4. Gestaltungsfelder und Multiprofessionelle Gestaltungsteams (MGT)</w:t>
            </w:r>
            <w:r>
              <w:rPr>
                <w:noProof/>
                <w:webHidden/>
              </w:rPr>
              <w:tab/>
            </w:r>
            <w:r>
              <w:rPr>
                <w:noProof/>
                <w:webHidden/>
              </w:rPr>
              <w:fldChar w:fldCharType="begin"/>
            </w:r>
            <w:r>
              <w:rPr>
                <w:noProof/>
                <w:webHidden/>
              </w:rPr>
              <w:instrText xml:space="preserve"> PAGEREF _Toc216855757 \h </w:instrText>
            </w:r>
            <w:r>
              <w:rPr>
                <w:noProof/>
                <w:webHidden/>
              </w:rPr>
            </w:r>
            <w:r>
              <w:rPr>
                <w:noProof/>
                <w:webHidden/>
              </w:rPr>
              <w:fldChar w:fldCharType="separate"/>
            </w:r>
            <w:r>
              <w:rPr>
                <w:noProof/>
                <w:webHidden/>
              </w:rPr>
              <w:t>13</w:t>
            </w:r>
            <w:r>
              <w:rPr>
                <w:noProof/>
                <w:webHidden/>
              </w:rPr>
              <w:fldChar w:fldCharType="end"/>
            </w:r>
          </w:hyperlink>
        </w:p>
        <w:p w14:paraId="245FA937" w14:textId="779C8F7F" w:rsidR="004833B2" w:rsidRDefault="004833B2">
          <w:pPr>
            <w:pStyle w:val="Verzeichnis1"/>
            <w:rPr>
              <w:b w:val="0"/>
              <w:noProof/>
              <w:kern w:val="2"/>
              <w:szCs w:val="24"/>
              <w:lang w:eastAsia="de-DE"/>
              <w14:ligatures w14:val="standardContextual"/>
            </w:rPr>
          </w:pPr>
          <w:hyperlink w:anchor="_Toc216855758" w:history="1">
            <w:r w:rsidRPr="00617DA3">
              <w:rPr>
                <w:rStyle w:val="Hyperlink"/>
                <w:noProof/>
              </w:rPr>
              <w:t>Strukturbereich II:  Multiprofessionelle Kooperation im Schulalltag</w:t>
            </w:r>
            <w:r>
              <w:rPr>
                <w:noProof/>
                <w:webHidden/>
              </w:rPr>
              <w:tab/>
            </w:r>
            <w:r>
              <w:rPr>
                <w:noProof/>
                <w:webHidden/>
              </w:rPr>
              <w:fldChar w:fldCharType="begin"/>
            </w:r>
            <w:r>
              <w:rPr>
                <w:noProof/>
                <w:webHidden/>
              </w:rPr>
              <w:instrText xml:space="preserve"> PAGEREF _Toc216855758 \h </w:instrText>
            </w:r>
            <w:r>
              <w:rPr>
                <w:noProof/>
                <w:webHidden/>
              </w:rPr>
            </w:r>
            <w:r>
              <w:rPr>
                <w:noProof/>
                <w:webHidden/>
              </w:rPr>
              <w:fldChar w:fldCharType="separate"/>
            </w:r>
            <w:r>
              <w:rPr>
                <w:noProof/>
                <w:webHidden/>
              </w:rPr>
              <w:t>17</w:t>
            </w:r>
            <w:r>
              <w:rPr>
                <w:noProof/>
                <w:webHidden/>
              </w:rPr>
              <w:fldChar w:fldCharType="end"/>
            </w:r>
          </w:hyperlink>
        </w:p>
        <w:p w14:paraId="04EB6BD1" w14:textId="65A01F0B" w:rsidR="004833B2" w:rsidRDefault="004833B2">
          <w:pPr>
            <w:pStyle w:val="Verzeichnis2"/>
            <w:rPr>
              <w:noProof/>
              <w:kern w:val="2"/>
              <w:sz w:val="24"/>
              <w:szCs w:val="24"/>
              <w:lang w:eastAsia="de-DE"/>
              <w14:ligatures w14:val="standardContextual"/>
            </w:rPr>
          </w:pPr>
          <w:hyperlink w:anchor="_Toc216855759" w:history="1">
            <w:r w:rsidRPr="00617DA3">
              <w:rPr>
                <w:rStyle w:val="Hyperlink"/>
                <w:noProof/>
              </w:rPr>
              <w:t>5. Multiprofessionelle Kooperation und die Mitwirkungsgremien der Schule</w:t>
            </w:r>
            <w:r>
              <w:rPr>
                <w:noProof/>
                <w:webHidden/>
              </w:rPr>
              <w:tab/>
            </w:r>
            <w:r>
              <w:rPr>
                <w:noProof/>
                <w:webHidden/>
              </w:rPr>
              <w:fldChar w:fldCharType="begin"/>
            </w:r>
            <w:r>
              <w:rPr>
                <w:noProof/>
                <w:webHidden/>
              </w:rPr>
              <w:instrText xml:space="preserve"> PAGEREF _Toc216855759 \h </w:instrText>
            </w:r>
            <w:r>
              <w:rPr>
                <w:noProof/>
                <w:webHidden/>
              </w:rPr>
            </w:r>
            <w:r>
              <w:rPr>
                <w:noProof/>
                <w:webHidden/>
              </w:rPr>
              <w:fldChar w:fldCharType="separate"/>
            </w:r>
            <w:r>
              <w:rPr>
                <w:noProof/>
                <w:webHidden/>
              </w:rPr>
              <w:t>18</w:t>
            </w:r>
            <w:r>
              <w:rPr>
                <w:noProof/>
                <w:webHidden/>
              </w:rPr>
              <w:fldChar w:fldCharType="end"/>
            </w:r>
          </w:hyperlink>
        </w:p>
        <w:p w14:paraId="5693D351" w14:textId="3AF465BF" w:rsidR="004833B2" w:rsidRDefault="004833B2">
          <w:pPr>
            <w:pStyle w:val="Verzeichnis2"/>
            <w:rPr>
              <w:noProof/>
              <w:kern w:val="2"/>
              <w:sz w:val="24"/>
              <w:szCs w:val="24"/>
              <w:lang w:eastAsia="de-DE"/>
              <w14:ligatures w14:val="standardContextual"/>
            </w:rPr>
          </w:pPr>
          <w:hyperlink w:anchor="_Toc216855760" w:history="1">
            <w:r w:rsidRPr="00617DA3">
              <w:rPr>
                <w:rStyle w:val="Hyperlink"/>
                <w:noProof/>
              </w:rPr>
              <w:t>6. Kompetenzen, Zuständigkeiten und die Zusammenarbeit im Schulteam</w:t>
            </w:r>
            <w:r>
              <w:rPr>
                <w:noProof/>
                <w:webHidden/>
              </w:rPr>
              <w:tab/>
            </w:r>
            <w:r>
              <w:rPr>
                <w:noProof/>
                <w:webHidden/>
              </w:rPr>
              <w:fldChar w:fldCharType="begin"/>
            </w:r>
            <w:r>
              <w:rPr>
                <w:noProof/>
                <w:webHidden/>
              </w:rPr>
              <w:instrText xml:space="preserve"> PAGEREF _Toc216855760 \h </w:instrText>
            </w:r>
            <w:r>
              <w:rPr>
                <w:noProof/>
                <w:webHidden/>
              </w:rPr>
            </w:r>
            <w:r>
              <w:rPr>
                <w:noProof/>
                <w:webHidden/>
              </w:rPr>
              <w:fldChar w:fldCharType="separate"/>
            </w:r>
            <w:r>
              <w:rPr>
                <w:noProof/>
                <w:webHidden/>
              </w:rPr>
              <w:t>19</w:t>
            </w:r>
            <w:r>
              <w:rPr>
                <w:noProof/>
                <w:webHidden/>
              </w:rPr>
              <w:fldChar w:fldCharType="end"/>
            </w:r>
          </w:hyperlink>
        </w:p>
        <w:p w14:paraId="001EB295" w14:textId="36768EE3" w:rsidR="004833B2" w:rsidRDefault="004833B2">
          <w:pPr>
            <w:pStyle w:val="Verzeichnis2"/>
            <w:rPr>
              <w:noProof/>
              <w:kern w:val="2"/>
              <w:sz w:val="24"/>
              <w:szCs w:val="24"/>
              <w:lang w:eastAsia="de-DE"/>
              <w14:ligatures w14:val="standardContextual"/>
            </w:rPr>
          </w:pPr>
          <w:hyperlink w:anchor="_Toc216855761" w:history="1">
            <w:r w:rsidRPr="00617DA3">
              <w:rPr>
                <w:rStyle w:val="Hyperlink"/>
                <w:noProof/>
              </w:rPr>
              <w:t>7. Arbeitsstrukturen und -prozesse in Multiprofessionellen Gestaltungsteams (MGT)</w:t>
            </w:r>
            <w:r>
              <w:rPr>
                <w:noProof/>
                <w:webHidden/>
              </w:rPr>
              <w:tab/>
            </w:r>
            <w:r>
              <w:rPr>
                <w:noProof/>
                <w:webHidden/>
              </w:rPr>
              <w:fldChar w:fldCharType="begin"/>
            </w:r>
            <w:r>
              <w:rPr>
                <w:noProof/>
                <w:webHidden/>
              </w:rPr>
              <w:instrText xml:space="preserve"> PAGEREF _Toc216855761 \h </w:instrText>
            </w:r>
            <w:r>
              <w:rPr>
                <w:noProof/>
                <w:webHidden/>
              </w:rPr>
            </w:r>
            <w:r>
              <w:rPr>
                <w:noProof/>
                <w:webHidden/>
              </w:rPr>
              <w:fldChar w:fldCharType="separate"/>
            </w:r>
            <w:r>
              <w:rPr>
                <w:noProof/>
                <w:webHidden/>
              </w:rPr>
              <w:t>20</w:t>
            </w:r>
            <w:r>
              <w:rPr>
                <w:noProof/>
                <w:webHidden/>
              </w:rPr>
              <w:fldChar w:fldCharType="end"/>
            </w:r>
          </w:hyperlink>
        </w:p>
        <w:p w14:paraId="34B59DAD" w14:textId="2B0A5101" w:rsidR="004833B2" w:rsidRDefault="004833B2">
          <w:pPr>
            <w:pStyle w:val="Verzeichnis2"/>
            <w:rPr>
              <w:noProof/>
              <w:kern w:val="2"/>
              <w:sz w:val="24"/>
              <w:szCs w:val="24"/>
              <w:lang w:eastAsia="de-DE"/>
              <w14:ligatures w14:val="standardContextual"/>
            </w:rPr>
          </w:pPr>
          <w:hyperlink w:anchor="_Toc216855762" w:history="1">
            <w:r w:rsidRPr="00617DA3">
              <w:rPr>
                <w:rStyle w:val="Hyperlink"/>
                <w:noProof/>
              </w:rPr>
              <w:t>8. Kommunikation und kooperative Arbeitsprozesse im Schulteam</w:t>
            </w:r>
            <w:r>
              <w:rPr>
                <w:noProof/>
                <w:webHidden/>
              </w:rPr>
              <w:tab/>
            </w:r>
            <w:r>
              <w:rPr>
                <w:noProof/>
                <w:webHidden/>
              </w:rPr>
              <w:fldChar w:fldCharType="begin"/>
            </w:r>
            <w:r>
              <w:rPr>
                <w:noProof/>
                <w:webHidden/>
              </w:rPr>
              <w:instrText xml:space="preserve"> PAGEREF _Toc216855762 \h </w:instrText>
            </w:r>
            <w:r>
              <w:rPr>
                <w:noProof/>
                <w:webHidden/>
              </w:rPr>
            </w:r>
            <w:r>
              <w:rPr>
                <w:noProof/>
                <w:webHidden/>
              </w:rPr>
              <w:fldChar w:fldCharType="separate"/>
            </w:r>
            <w:r>
              <w:rPr>
                <w:noProof/>
                <w:webHidden/>
              </w:rPr>
              <w:t>21</w:t>
            </w:r>
            <w:r>
              <w:rPr>
                <w:noProof/>
                <w:webHidden/>
              </w:rPr>
              <w:fldChar w:fldCharType="end"/>
            </w:r>
          </w:hyperlink>
        </w:p>
        <w:p w14:paraId="366EBB62" w14:textId="2FA6AFC3" w:rsidR="004833B2" w:rsidRDefault="004833B2">
          <w:pPr>
            <w:pStyle w:val="Verzeichnis2"/>
            <w:rPr>
              <w:noProof/>
              <w:kern w:val="2"/>
              <w:sz w:val="24"/>
              <w:szCs w:val="24"/>
              <w:lang w:eastAsia="de-DE"/>
              <w14:ligatures w14:val="standardContextual"/>
            </w:rPr>
          </w:pPr>
          <w:hyperlink w:anchor="_Toc216855763" w:history="1">
            <w:r w:rsidRPr="00617DA3">
              <w:rPr>
                <w:rStyle w:val="Hyperlink"/>
                <w:noProof/>
              </w:rPr>
              <w:t>9. Professionalisierung und Teamentwicklung</w:t>
            </w:r>
            <w:r>
              <w:rPr>
                <w:noProof/>
                <w:webHidden/>
              </w:rPr>
              <w:tab/>
            </w:r>
            <w:r>
              <w:rPr>
                <w:noProof/>
                <w:webHidden/>
              </w:rPr>
              <w:fldChar w:fldCharType="begin"/>
            </w:r>
            <w:r>
              <w:rPr>
                <w:noProof/>
                <w:webHidden/>
              </w:rPr>
              <w:instrText xml:space="preserve"> PAGEREF _Toc216855763 \h </w:instrText>
            </w:r>
            <w:r>
              <w:rPr>
                <w:noProof/>
                <w:webHidden/>
              </w:rPr>
            </w:r>
            <w:r>
              <w:rPr>
                <w:noProof/>
                <w:webHidden/>
              </w:rPr>
              <w:fldChar w:fldCharType="separate"/>
            </w:r>
            <w:r>
              <w:rPr>
                <w:noProof/>
                <w:webHidden/>
              </w:rPr>
              <w:t>22</w:t>
            </w:r>
            <w:r>
              <w:rPr>
                <w:noProof/>
                <w:webHidden/>
              </w:rPr>
              <w:fldChar w:fldCharType="end"/>
            </w:r>
          </w:hyperlink>
        </w:p>
        <w:p w14:paraId="5117760B" w14:textId="3E51025F" w:rsidR="004833B2" w:rsidRDefault="004833B2">
          <w:pPr>
            <w:pStyle w:val="Verzeichnis1"/>
            <w:rPr>
              <w:b w:val="0"/>
              <w:noProof/>
              <w:kern w:val="2"/>
              <w:szCs w:val="24"/>
              <w:lang w:eastAsia="de-DE"/>
              <w14:ligatures w14:val="standardContextual"/>
            </w:rPr>
          </w:pPr>
          <w:hyperlink w:anchor="_Toc216855764" w:history="1">
            <w:r w:rsidRPr="00617DA3">
              <w:rPr>
                <w:rStyle w:val="Hyperlink"/>
                <w:noProof/>
              </w:rPr>
              <w:t>Strukturbereich III:  Vernetzung im Sozialraum und in der Kommune</w:t>
            </w:r>
            <w:r>
              <w:rPr>
                <w:noProof/>
                <w:webHidden/>
              </w:rPr>
              <w:tab/>
            </w:r>
            <w:r>
              <w:rPr>
                <w:noProof/>
                <w:webHidden/>
              </w:rPr>
              <w:fldChar w:fldCharType="begin"/>
            </w:r>
            <w:r>
              <w:rPr>
                <w:noProof/>
                <w:webHidden/>
              </w:rPr>
              <w:instrText xml:space="preserve"> PAGEREF _Toc216855764 \h </w:instrText>
            </w:r>
            <w:r>
              <w:rPr>
                <w:noProof/>
                <w:webHidden/>
              </w:rPr>
            </w:r>
            <w:r>
              <w:rPr>
                <w:noProof/>
                <w:webHidden/>
              </w:rPr>
              <w:fldChar w:fldCharType="separate"/>
            </w:r>
            <w:r>
              <w:rPr>
                <w:noProof/>
                <w:webHidden/>
              </w:rPr>
              <w:t>23</w:t>
            </w:r>
            <w:r>
              <w:rPr>
                <w:noProof/>
                <w:webHidden/>
              </w:rPr>
              <w:fldChar w:fldCharType="end"/>
            </w:r>
          </w:hyperlink>
        </w:p>
        <w:p w14:paraId="0C185CDD" w14:textId="32F3A240" w:rsidR="004833B2" w:rsidRDefault="004833B2">
          <w:pPr>
            <w:pStyle w:val="Verzeichnis2"/>
            <w:rPr>
              <w:noProof/>
              <w:kern w:val="2"/>
              <w:sz w:val="24"/>
              <w:szCs w:val="24"/>
              <w:lang w:eastAsia="de-DE"/>
              <w14:ligatures w14:val="standardContextual"/>
            </w:rPr>
          </w:pPr>
          <w:hyperlink w:anchor="_Toc216855765" w:history="1">
            <w:r w:rsidRPr="00617DA3">
              <w:rPr>
                <w:rStyle w:val="Hyperlink"/>
                <w:noProof/>
              </w:rPr>
              <w:t>10. Ressourcen im Sozialraum und in der Kommune</w:t>
            </w:r>
            <w:r>
              <w:rPr>
                <w:noProof/>
                <w:webHidden/>
              </w:rPr>
              <w:tab/>
            </w:r>
            <w:r>
              <w:rPr>
                <w:noProof/>
                <w:webHidden/>
              </w:rPr>
              <w:fldChar w:fldCharType="begin"/>
            </w:r>
            <w:r>
              <w:rPr>
                <w:noProof/>
                <w:webHidden/>
              </w:rPr>
              <w:instrText xml:space="preserve"> PAGEREF _Toc216855765 \h </w:instrText>
            </w:r>
            <w:r>
              <w:rPr>
                <w:noProof/>
                <w:webHidden/>
              </w:rPr>
            </w:r>
            <w:r>
              <w:rPr>
                <w:noProof/>
                <w:webHidden/>
              </w:rPr>
              <w:fldChar w:fldCharType="separate"/>
            </w:r>
            <w:r>
              <w:rPr>
                <w:noProof/>
                <w:webHidden/>
              </w:rPr>
              <w:t>24</w:t>
            </w:r>
            <w:r>
              <w:rPr>
                <w:noProof/>
                <w:webHidden/>
              </w:rPr>
              <w:fldChar w:fldCharType="end"/>
            </w:r>
          </w:hyperlink>
        </w:p>
        <w:p w14:paraId="1DAF4E19" w14:textId="00583747" w:rsidR="004833B2" w:rsidRDefault="004833B2">
          <w:pPr>
            <w:pStyle w:val="Verzeichnis2"/>
            <w:rPr>
              <w:noProof/>
              <w:kern w:val="2"/>
              <w:sz w:val="24"/>
              <w:szCs w:val="24"/>
              <w:lang w:eastAsia="de-DE"/>
              <w14:ligatures w14:val="standardContextual"/>
            </w:rPr>
          </w:pPr>
          <w:hyperlink w:anchor="_Toc216855766" w:history="1">
            <w:r w:rsidRPr="00617DA3">
              <w:rPr>
                <w:rStyle w:val="Hyperlink"/>
                <w:noProof/>
              </w:rPr>
              <w:t>11. Öffnung von Schule, Vernetzung und Zusammenarbeit</w:t>
            </w:r>
            <w:r>
              <w:rPr>
                <w:noProof/>
                <w:webHidden/>
              </w:rPr>
              <w:tab/>
            </w:r>
            <w:r>
              <w:rPr>
                <w:noProof/>
                <w:webHidden/>
              </w:rPr>
              <w:fldChar w:fldCharType="begin"/>
            </w:r>
            <w:r>
              <w:rPr>
                <w:noProof/>
                <w:webHidden/>
              </w:rPr>
              <w:instrText xml:space="preserve"> PAGEREF _Toc216855766 \h </w:instrText>
            </w:r>
            <w:r>
              <w:rPr>
                <w:noProof/>
                <w:webHidden/>
              </w:rPr>
            </w:r>
            <w:r>
              <w:rPr>
                <w:noProof/>
                <w:webHidden/>
              </w:rPr>
              <w:fldChar w:fldCharType="separate"/>
            </w:r>
            <w:r>
              <w:rPr>
                <w:noProof/>
                <w:webHidden/>
              </w:rPr>
              <w:t>25</w:t>
            </w:r>
            <w:r>
              <w:rPr>
                <w:noProof/>
                <w:webHidden/>
              </w:rPr>
              <w:fldChar w:fldCharType="end"/>
            </w:r>
          </w:hyperlink>
        </w:p>
        <w:p w14:paraId="6953D751" w14:textId="5A931922" w:rsidR="004833B2" w:rsidRDefault="004833B2">
          <w:pPr>
            <w:pStyle w:val="Verzeichnis2"/>
            <w:rPr>
              <w:noProof/>
              <w:kern w:val="2"/>
              <w:sz w:val="24"/>
              <w:szCs w:val="24"/>
              <w:lang w:eastAsia="de-DE"/>
              <w14:ligatures w14:val="standardContextual"/>
            </w:rPr>
          </w:pPr>
          <w:hyperlink w:anchor="_Toc216855767" w:history="1">
            <w:r w:rsidRPr="00617DA3">
              <w:rPr>
                <w:rStyle w:val="Hyperlink"/>
                <w:noProof/>
              </w:rPr>
              <w:t>Planung nächster Schritte und Aufgaben</w:t>
            </w:r>
            <w:r>
              <w:rPr>
                <w:noProof/>
                <w:webHidden/>
              </w:rPr>
              <w:tab/>
            </w:r>
            <w:r>
              <w:rPr>
                <w:noProof/>
                <w:webHidden/>
              </w:rPr>
              <w:fldChar w:fldCharType="begin"/>
            </w:r>
            <w:r>
              <w:rPr>
                <w:noProof/>
                <w:webHidden/>
              </w:rPr>
              <w:instrText xml:space="preserve"> PAGEREF _Toc216855767 \h </w:instrText>
            </w:r>
            <w:r>
              <w:rPr>
                <w:noProof/>
                <w:webHidden/>
              </w:rPr>
            </w:r>
            <w:r>
              <w:rPr>
                <w:noProof/>
                <w:webHidden/>
              </w:rPr>
              <w:fldChar w:fldCharType="separate"/>
            </w:r>
            <w:r>
              <w:rPr>
                <w:noProof/>
                <w:webHidden/>
              </w:rPr>
              <w:t>26</w:t>
            </w:r>
            <w:r>
              <w:rPr>
                <w:noProof/>
                <w:webHidden/>
              </w:rPr>
              <w:fldChar w:fldCharType="end"/>
            </w:r>
          </w:hyperlink>
        </w:p>
        <w:p w14:paraId="31646266" w14:textId="50782E25" w:rsidR="007C1AC5" w:rsidRDefault="003249E9" w:rsidP="007C1AC5">
          <w:pPr>
            <w:pStyle w:val="KeinLeerraumklein"/>
            <w:rPr>
              <w:b/>
              <w:bCs/>
            </w:rPr>
          </w:pPr>
          <w:r>
            <w:fldChar w:fldCharType="end"/>
          </w:r>
        </w:p>
      </w:sdtContent>
    </w:sdt>
    <w:p w14:paraId="4978640F" w14:textId="77777777" w:rsidR="00B82F09" w:rsidRDefault="00B82F09" w:rsidP="00B82F09">
      <w:pPr>
        <w:pStyle w:val="KeinLeerraumklein"/>
        <w:rPr>
          <w:b/>
          <w:bCs/>
        </w:rPr>
      </w:pPr>
    </w:p>
    <w:p w14:paraId="2AA374EF" w14:textId="4DFD0164" w:rsidR="00B82F09" w:rsidRPr="009E6A5D" w:rsidRDefault="00B82F09" w:rsidP="00B82F09">
      <w:pPr>
        <w:suppressAutoHyphens/>
        <w:spacing w:before="300"/>
        <w:ind w:right="2835"/>
        <w:rPr>
          <w:rStyle w:val="Hervorhebung"/>
        </w:rPr>
      </w:pPr>
      <w:r w:rsidRPr="002B5CEA">
        <w:rPr>
          <w:rStyle w:val="Fett"/>
        </w:rPr>
        <w:t xml:space="preserve">Hinweis: </w:t>
      </w:r>
      <w:r>
        <w:rPr>
          <w:rStyle w:val="Fett"/>
        </w:rPr>
        <w:br/>
      </w:r>
      <w:r w:rsidRPr="009E6A5D">
        <w:rPr>
          <w:rStyle w:val="Hervorhebung"/>
        </w:rPr>
        <w:t>Durch das Anklicken des jeweiligen Strukturbereichs bzw. Unterpunkts gelangen Sie zur entsprechenden Stelle im Strukturmodul.</w:t>
      </w:r>
    </w:p>
    <w:p w14:paraId="59E60720" w14:textId="77777777" w:rsidR="002C33A8" w:rsidRDefault="002C33A8" w:rsidP="002C33A8">
      <w:pPr>
        <w:pStyle w:val="berschrift1"/>
      </w:pPr>
      <w:bookmarkStart w:id="5" w:name="_Toc216855752"/>
      <w:r w:rsidRPr="00571CF5">
        <w:lastRenderedPageBreak/>
        <w:t>Die Arbeit mit dem Strukturmodul</w:t>
      </w:r>
      <w:bookmarkEnd w:id="5"/>
    </w:p>
    <w:p w14:paraId="68AC3D59" w14:textId="77777777" w:rsidR="002C33A8" w:rsidRDefault="002C33A8" w:rsidP="002C33A8">
      <w:r w:rsidRPr="00571CF5">
        <w:t xml:space="preserve">Das Strukturmodul bildet einen zentralen Bestandteil des Werkzeugkastens „Multiprofessionelle Schulentwicklung aktiv gestalten“. Es bietet Schulleitungen und Schulteams eine Anleitung, um einen </w:t>
      </w:r>
      <w:r w:rsidRPr="00571CF5">
        <w:rPr>
          <w:rStyle w:val="Fett"/>
        </w:rPr>
        <w:t>Schulentwicklungsprozess für den Auf- und Ausbau multiprofessioneller Kooperation</w:t>
      </w:r>
      <w:r w:rsidRPr="00571CF5">
        <w:t xml:space="preserve"> an der Schule zu planen, durchzuführen und zu reflektieren. Dieser Prozess zielt darauf ab, die für eine effektive und effiziente multiprofessionelle Kooperation erforderlichen Arbeitsstrukturen und -prozesse zu entwickeln und umzusetzen, damit die Potenziale einer professionen- und fachübergreifenden Zusammenarbeit aller Mitarbeiten-den der Schule zur Stärkung der Bildungs- und Teilhabechancen von Kindern und Jugendlichen bestmöglich ausgeschöpft werden können.</w:t>
      </w:r>
    </w:p>
    <w:p w14:paraId="32BA80A9" w14:textId="77777777" w:rsidR="002C33A8" w:rsidRDefault="002C33A8" w:rsidP="002C33A8">
      <w:r w:rsidRPr="002E1553">
        <w:t xml:space="preserve">Getragen wird der Prozess von einer </w:t>
      </w:r>
      <w:r w:rsidRPr="002E1553">
        <w:rPr>
          <w:rStyle w:val="Fett"/>
        </w:rPr>
        <w:t>Multiprofessionellen Steuergruppe (MPS)</w:t>
      </w:r>
      <w:r w:rsidRPr="002E1553">
        <w:t>, in der alle Professionen und Arbeitsfelder der Schule, wie z. B. Unterricht, Ganztag oder Schulsozialarbeit, vertreten sind. Aufgaben der MPS sind die Planung, Durchführung und Reflexion des Schulentwicklungsprozesses mit Blick auf den Auf- und Ausbau der multiprofessionellen Kooperation an der Schule. Das Strukturmodul und vertiefende Arbeitsmaterialien bieten dazu Anregungen und Unterstützung. Sobald die MPS gegründet ist, kann die Entwicklungsarbeit beginnen.</w:t>
      </w:r>
    </w:p>
    <w:p w14:paraId="37E69A81" w14:textId="77777777" w:rsidR="002C33A8" w:rsidRDefault="002C33A8" w:rsidP="002C33A8">
      <w:r w:rsidRPr="002E1553">
        <w:t xml:space="preserve">Das Strukturmodul greift bei verschiedenen Elementen auf das </w:t>
      </w:r>
      <w:r w:rsidRPr="002E1553">
        <w:rPr>
          <w:rStyle w:val="Fett"/>
        </w:rPr>
        <w:t>Basismodul „Ausgangslage und Ressourcen der Schule“</w:t>
      </w:r>
      <w:r w:rsidRPr="002E1553">
        <w:t xml:space="preserve"> zurück. Daher empfiehlt es sich, das Basismodul </w:t>
      </w:r>
      <w:r>
        <w:br/>
      </w:r>
      <w:r w:rsidRPr="002E1553">
        <w:t>(soweit noch nicht geschehen) zuerst zu bearbeiten, um einen Überblick über bereits bestehende Strukturen der Schule und der Schulentwicklung sowie über die aktuell vorhandenen Personalressourcen und Professionen (Lehrkräfte und weiteres pädagogisch tätiges Personal) zu erstellen. Auf diese Weise wird eine Grundlage für die Arbeit an den Strukturen der multiprofessionellen Kooperation geschaffen. Querverweise auf das Basismodul oder innerhalb dieses Strukturmoduls sind mit einem Werkzeugkasten-Icon (</w:t>
      </w:r>
      <w:r w:rsidRPr="0006334E">
        <w:rPr>
          <w:rFonts w:ascii="Segoe UI Emoji" w:hAnsi="Segoe UI Emoji" w:cs="Apple Color Emoji"/>
        </w:rPr>
        <w:t>🧰</w:t>
      </w:r>
      <w:r w:rsidRPr="002E1553">
        <w:t xml:space="preserve">) gekennzeichnet. Das Strukturmodul gliedert sich in </w:t>
      </w:r>
      <w:r w:rsidRPr="002E1553">
        <w:rPr>
          <w:rStyle w:val="Fett"/>
        </w:rPr>
        <w:t>drei Strukturbereiche</w:t>
      </w:r>
      <w:r w:rsidRPr="002E1553">
        <w:t>:</w:t>
      </w:r>
    </w:p>
    <w:p w14:paraId="24C208CD" w14:textId="77777777" w:rsidR="002C33A8" w:rsidRPr="000A090F" w:rsidRDefault="002C33A8" w:rsidP="002C33A8">
      <w:pPr>
        <w:pStyle w:val="Aufzhlungszeichen"/>
        <w:rPr>
          <w:rStyle w:val="Fett"/>
        </w:rPr>
      </w:pPr>
      <w:r w:rsidRPr="000A090F">
        <w:rPr>
          <w:rStyle w:val="Fett"/>
        </w:rPr>
        <w:t xml:space="preserve">Strukturbereich I: Schulentwicklungskapazitäten für multiprofessionelle </w:t>
      </w:r>
      <w:r>
        <w:rPr>
          <w:rStyle w:val="Fett"/>
        </w:rPr>
        <w:br/>
      </w:r>
      <w:r w:rsidRPr="000A090F">
        <w:rPr>
          <w:rStyle w:val="Fett"/>
        </w:rPr>
        <w:t xml:space="preserve">Kooperation </w:t>
      </w:r>
    </w:p>
    <w:p w14:paraId="42D87451" w14:textId="77777777" w:rsidR="002C33A8" w:rsidRPr="000A090F" w:rsidRDefault="002C33A8" w:rsidP="002C33A8">
      <w:pPr>
        <w:pStyle w:val="Aufzhlungszeichen"/>
        <w:rPr>
          <w:rStyle w:val="Fett"/>
        </w:rPr>
      </w:pPr>
      <w:r w:rsidRPr="000A090F">
        <w:rPr>
          <w:rStyle w:val="Fett"/>
        </w:rPr>
        <w:t>Strukturbereich II: Multiprofessionelle Kooperation im Schulalltag</w:t>
      </w:r>
    </w:p>
    <w:p w14:paraId="04F32B16" w14:textId="77777777" w:rsidR="002C33A8" w:rsidRPr="000A090F" w:rsidRDefault="002C33A8" w:rsidP="002C33A8">
      <w:pPr>
        <w:pStyle w:val="Aufzhlungszeichen"/>
        <w:rPr>
          <w:rStyle w:val="Fett"/>
        </w:rPr>
      </w:pPr>
      <w:r w:rsidRPr="000A090F">
        <w:rPr>
          <w:rStyle w:val="Fett"/>
        </w:rPr>
        <w:t>Strukturbereich III: Vernetzung im Sozialraum und in der Kommune</w:t>
      </w:r>
    </w:p>
    <w:p w14:paraId="7FC88E6E" w14:textId="77777777" w:rsidR="002C33A8" w:rsidRDefault="002C33A8" w:rsidP="002C33A8">
      <w:r w:rsidRPr="00125E5A">
        <w:t xml:space="preserve">Die drei Bereiche sind inhaltlich untergliedert und enthalten unterschiedliche </w:t>
      </w:r>
      <w:r w:rsidRPr="00125E5A">
        <w:rPr>
          <w:rStyle w:val="Fett"/>
        </w:rPr>
        <w:t>Strukturelemente</w:t>
      </w:r>
      <w:r w:rsidRPr="00125E5A">
        <w:t xml:space="preserve">. Für einige dieser Elemente kann auf </w:t>
      </w:r>
      <w:r w:rsidRPr="001B3A93">
        <w:rPr>
          <w:b/>
          <w:bCs/>
        </w:rPr>
        <w:t>vertiefende Materialien und Arbeitshilfen</w:t>
      </w:r>
      <w:r w:rsidRPr="00125E5A">
        <w:t xml:space="preserve"> zurückgegriffen werden, auf die im Werkzeugkasten verwiesen wird. Der </w:t>
      </w:r>
      <w:r w:rsidRPr="001B3A93">
        <w:rPr>
          <w:rStyle w:val="Fett"/>
        </w:rPr>
        <w:t>Strukturbereich</w:t>
      </w:r>
      <w:r>
        <w:rPr>
          <w:rStyle w:val="Fett"/>
        </w:rPr>
        <w:t> </w:t>
      </w:r>
      <w:r w:rsidRPr="001B3A93">
        <w:rPr>
          <w:rStyle w:val="Fett"/>
        </w:rPr>
        <w:t>I</w:t>
      </w:r>
      <w:r w:rsidRPr="00125E5A">
        <w:t xml:space="preserve"> unterstützt zunächst den Aufbau von Schulentwicklungskapazitäten und bildet somit eine Grundlage für den Entwicklungsprozess. Dabei geht es um die Arbeit der MPS im Sinne einer übergreifenden </w:t>
      </w:r>
      <w:r w:rsidRPr="001B3A93">
        <w:rPr>
          <w:rStyle w:val="Fett"/>
        </w:rPr>
        <w:t>Prozesssteuerung</w:t>
      </w:r>
      <w:r w:rsidRPr="00125E5A">
        <w:t>. Die weiteren Strukturelemente in diesem Bereich bieten Anregungen zu geeigneten Formen und Methoden, mit denen die unterschiedlichen Bedarfe für den Auf- und Ausbau der multiprofessionellen Kooperation ermittelt werden können: Hier geht es sowohl um die Auswertung von Informationen und Daten über den Sozialraum als auch um die Nutzung verschiedener Formen der Partizipation, mit denen individuelle Wünsche, Interessen und Bedarfe verschiedener Gruppen der Schulgemeinde zusammengetragen werden können.</w:t>
      </w:r>
    </w:p>
    <w:p w14:paraId="4C0D0EF1" w14:textId="77777777" w:rsidR="002C33A8" w:rsidRDefault="002C33A8" w:rsidP="002C33A8">
      <w:r w:rsidRPr="001B3A93">
        <w:lastRenderedPageBreak/>
        <w:t xml:space="preserve">Die weiteren Strukturelemente geben Anregungen zur Auswahl und Bearbeitung von </w:t>
      </w:r>
      <w:r>
        <w:br/>
      </w:r>
      <w:r w:rsidRPr="001B3A93">
        <w:rPr>
          <w:rStyle w:val="Fett"/>
        </w:rPr>
        <w:t>Gestaltungsfeldern</w:t>
      </w:r>
      <w:r w:rsidRPr="001B3A93">
        <w:t xml:space="preserve"> für multiprofessionelle Kooperation zu spezifischen Themen in der Schule – z. B. Zusammenarbeit mit Familien, Vorbereitung und Begleitung von Übergängen, Berufliche Orientierung, Gestaltung des Ganztags, Integration von (neu) zugewanderten Schülerinnen und Schülern, Gesundheitsförderung, Medienerziehung, Schulabsentismus, Umgang mit herausforderndem Verhalten. Für Gestaltungsfelder, in denen die multiprofessionelle Kooperation für eine gute Förderung der Schülerinnen und Schüler besonders wichtig ist, wird empfohlen, </w:t>
      </w:r>
      <w:r w:rsidRPr="001B3A93">
        <w:rPr>
          <w:rStyle w:val="Fett"/>
        </w:rPr>
        <w:t>Multiprofessionelle Gestaltungsteams (MGT)</w:t>
      </w:r>
      <w:r w:rsidRPr="001B3A93">
        <w:t xml:space="preserve"> einzurichten, die sowohl den auf das jeweilige Gestaltungsfeld bezogenen themenspezifischen Schulentwicklungsprozess als auch die multiprofessionelle Kooperation im Schulalltag tragen.</w:t>
      </w:r>
    </w:p>
    <w:p w14:paraId="2C030C7E" w14:textId="77777777" w:rsidR="002C33A8" w:rsidRDefault="002C33A8" w:rsidP="002C33A8">
      <w:pPr>
        <w:rPr>
          <w:rStyle w:val="Fett"/>
        </w:rPr>
      </w:pPr>
      <w:r w:rsidRPr="001B3A93">
        <w:t xml:space="preserve">Darauf aufbauend werden </w:t>
      </w:r>
      <w:r w:rsidRPr="001B3A93">
        <w:rPr>
          <w:rStyle w:val="Fett"/>
        </w:rPr>
        <w:t>Impulse zur Etablierung geeigneter Arbeitsstrukturen und</w:t>
      </w:r>
      <w:r>
        <w:rPr>
          <w:rStyle w:val="Fett"/>
        </w:rPr>
        <w:t xml:space="preserve"> </w:t>
      </w:r>
      <w:r>
        <w:rPr>
          <w:rStyle w:val="Fett"/>
        </w:rPr>
        <w:noBreakHyphen/>
      </w:r>
      <w:r w:rsidRPr="001B3A93">
        <w:rPr>
          <w:rStyle w:val="Fett"/>
        </w:rPr>
        <w:t>prozesse für die multiprofessionelle Kooperation im Schulalltag</w:t>
      </w:r>
      <w:r w:rsidRPr="001B3A93">
        <w:t xml:space="preserve"> gegeben: für die Zusammenarbeit innerhalb des gesamten Schulteams und innerhalb der Multiprofessionellen Gestaltungsteams (</w:t>
      </w:r>
      <w:r w:rsidRPr="001B3A93">
        <w:rPr>
          <w:rStyle w:val="Fett"/>
        </w:rPr>
        <w:t>Strukturbereich II</w:t>
      </w:r>
      <w:r w:rsidRPr="001B3A93">
        <w:t>) genauso wie für die Zusammenarbeit mit außerschulischen Kooperationspartnern in der Kommune und im Sozialraum (</w:t>
      </w:r>
      <w:r w:rsidRPr="001B3A93">
        <w:rPr>
          <w:rStyle w:val="Fett"/>
        </w:rPr>
        <w:t>Strukturbereich III</w:t>
      </w:r>
      <w:r w:rsidRPr="001B3A93">
        <w:t xml:space="preserve">). Im Laufe des Schulentwicklungsprozesses wird die Kooperation durch </w:t>
      </w:r>
      <w:r w:rsidRPr="001B3A93">
        <w:rPr>
          <w:rStyle w:val="Fett"/>
        </w:rPr>
        <w:t>regelmäßige Reflexion</w:t>
      </w:r>
      <w:r w:rsidRPr="001B3A93">
        <w:t xml:space="preserve"> systematisch weiter auf- und ausgebaut. Um alle Mitglieder der Schulgemeinde auf dem Weg mitzunehmen, sollten alle erarbeiteten Strukturen transparent in der Schule kommuniziert werden. Für Schulen, die am </w:t>
      </w:r>
      <w:r w:rsidRPr="001B3A93">
        <w:rPr>
          <w:rStyle w:val="Fett"/>
        </w:rPr>
        <w:t>Bund-Länder-Programm „Startchancen“</w:t>
      </w:r>
      <w:r w:rsidRPr="001B3A93">
        <w:t xml:space="preserve"> beteiligt sind, werden in einigen Strukturbereichen speziell auf dieses Programm ausgerichtete Strukturelemente angefügt. </w:t>
      </w:r>
      <w:r w:rsidRPr="001B3A93">
        <w:rPr>
          <w:rStyle w:val="Fett"/>
        </w:rPr>
        <w:t>Es ist zu empfehlen, dass Startchancen-Schulen sich mit diesen Elementen auseinandersetzen, um eine optimale Verknüpfung ihres Entwicklungsprozesses mit dem Programm zu gewährleisten.</w:t>
      </w:r>
    </w:p>
    <w:p w14:paraId="0C03088E" w14:textId="77777777" w:rsidR="002C33A8" w:rsidRDefault="002C33A8" w:rsidP="002C33A8">
      <w:r w:rsidRPr="00A45D93">
        <w:t xml:space="preserve">Im Schulentwicklungsprozess ist es wichtig, an vorhandene Strukturen anzuknüpfen und keinesfalls Doppelstrukturen zu schaffen. Deshalb kann für jedes Strukturelement ein unterschiedlicher Entwicklungs- und Bearbeitungsstand angeklickt werden. Dabei bedeutet </w:t>
      </w:r>
      <w:r w:rsidRPr="00A45D93">
        <w:rPr>
          <w:rStyle w:val="Fett"/>
        </w:rPr>
        <w:t>„Vorhanden, bedarfsgerecht“</w:t>
      </w:r>
      <w:r w:rsidRPr="00A45D93">
        <w:t xml:space="preserve">, dass das Element bereits zufriedenstellend umgesetzt ist und aktuell kein weiterer Handlungsbedarf besteht. Ist das Strukturelement zwar vorhanden, sollte aber weiterentwickelt oder verändert werden, fällt es unter die Rubrik </w:t>
      </w:r>
      <w:r w:rsidRPr="00A45D93">
        <w:rPr>
          <w:rStyle w:val="Fett"/>
        </w:rPr>
        <w:t>„Vorhanden, Entwicklungsbedarf“</w:t>
      </w:r>
      <w:r w:rsidRPr="00A45D93">
        <w:t xml:space="preserve">. Beim Klick auf </w:t>
      </w:r>
      <w:r w:rsidRPr="00A45D93">
        <w:rPr>
          <w:rStyle w:val="Fett"/>
        </w:rPr>
        <w:t>„In Arbeit“</w:t>
      </w:r>
      <w:r w:rsidRPr="00A45D93">
        <w:t xml:space="preserve"> wird signalisiert, dass das Strukturelement bereits in Planung oder Vorbereitung ist bzw. erprobt wird. Schließlich kann auf der rechten Seite </w:t>
      </w:r>
      <w:r w:rsidRPr="00A45D93">
        <w:rPr>
          <w:rStyle w:val="Fett"/>
        </w:rPr>
        <w:t>„Interesse“</w:t>
      </w:r>
      <w:r w:rsidRPr="00A45D93">
        <w:t xml:space="preserve"> angeklickt werden, wenn das jeweilige Strukturelement an der Schule bisher nicht vorhanden ist, aber seine Umsetzung im Rahmen des weiteren Entwicklungsprozesses sinnvoll erscheint. Natürlich können auch Kästchen freigelassen werden, wenn ein Element für die Schule nicht – oder aktuell noch nicht – relevant ist. Bei jedem Block können bei Bedarf weitere, </w:t>
      </w:r>
      <w:r w:rsidRPr="00A45D93">
        <w:rPr>
          <w:rStyle w:val="Fett"/>
        </w:rPr>
        <w:t>eigene Strukturelemente</w:t>
      </w:r>
      <w:r w:rsidRPr="00A45D93">
        <w:t xml:space="preserve"> hinzugefügt werden. Nach jedem Strukturbereich gibt es Notizmöglichkeiten für eigene Gedanken und Anmerkungen. Auf der letzten Seite besteht die Möglichkeit, weitere Planungen anhand von Leitfragen zu konkretisieren und in einer </w:t>
      </w:r>
      <w:r w:rsidRPr="00A45D93">
        <w:rPr>
          <w:rStyle w:val="Fett"/>
        </w:rPr>
        <w:t>To-do-Liste</w:t>
      </w:r>
      <w:r w:rsidRPr="00A45D93">
        <w:t xml:space="preserve"> zu dokumentieren, welche Schritte im Schulentwicklungsprozess gegangen werden sollen. Im Werkzeugkasten findet sich darüber hinaus eine </w:t>
      </w:r>
      <w:r w:rsidRPr="00A45D93">
        <w:rPr>
          <w:rStyle w:val="Fett"/>
        </w:rPr>
        <w:t>Liste mit vertiefenden Arbeitsmaterialien</w:t>
      </w:r>
      <w:r w:rsidRPr="00A45D93">
        <w:t>, die für die Bearbeitung einzelner Struktur</w:t>
      </w:r>
      <w:r>
        <w:softHyphen/>
      </w:r>
      <w:r w:rsidRPr="00A45D93">
        <w:t>elemente genutzt werden können. Diese Liste wird sukzessive erweitert.</w:t>
      </w:r>
    </w:p>
    <w:p w14:paraId="6B6BEDB3" w14:textId="77777777" w:rsidR="002C33A8" w:rsidRDefault="002C33A8" w:rsidP="002C33A8">
      <w:r w:rsidRPr="008C0E07">
        <w:t xml:space="preserve">In welcher Reihenfolge die Strukturbereiche bearbeitet und welche Strukturelemente ausgewählt werden, bleibt der einzelnen Schule überlassen und richtet sich nach deren Ausgangslage und deren Bedarfen. </w:t>
      </w:r>
      <w:r w:rsidRPr="008C0E07">
        <w:rPr>
          <w:rStyle w:val="Fett"/>
        </w:rPr>
        <w:t>Damit die MPS arbeitsfähig ist, ist es empfehlenswert, den Prozess mit der Bearbeitung von „</w:t>
      </w:r>
      <w:r>
        <w:rPr>
          <w:rStyle w:val="Fett"/>
        </w:rPr>
        <w:t xml:space="preserve">1. </w:t>
      </w:r>
      <w:r w:rsidRPr="008C0E07">
        <w:rPr>
          <w:rStyle w:val="Fett"/>
        </w:rPr>
        <w:t xml:space="preserve">Multiprofessionelle Steuergruppe (MPS)“ zu </w:t>
      </w:r>
      <w:r w:rsidRPr="008C0E07">
        <w:rPr>
          <w:rStyle w:val="Fett"/>
        </w:rPr>
        <w:lastRenderedPageBreak/>
        <w:t>beginnen und erst danach die weiteren Teile des Strukturbereichs I und die folgenden Strukturbereiche II und III durchzuarbeiten.</w:t>
      </w:r>
      <w:r w:rsidRPr="008C0E07">
        <w:t xml:space="preserve"> Die weitere Reihenfolge kann frei gewählt und die einzelnen Strukturbereiche mit ihren Themen können jeweils unterschiedlich intensiv behandelt werden. Es ist auch möglich, Prioritäten zu setzen: </w:t>
      </w:r>
      <w:r w:rsidRPr="003A6F30">
        <w:t>zum Beispiel erst „Optimierung der innerschulischen Kooperationsstrukturen und -prozesse“, dann „Gestaltung der Kooperation mit außerschulischen Partnern“.</w:t>
      </w:r>
      <w:r w:rsidRPr="008C0E07">
        <w:t xml:space="preserve"> Der Auf- und Ausbau der multiprofessionellen Kooperation ist ein kontinuierlicher Schulentwicklungsprozess, für den das Strukturmodul fortlaufend genutzt und ausgefüllt werden kann. Auf diese Weise wird der Entwicklungsstand regelmäßig reflektiert und die Arbeit auf der Grundlage dieser Reflexion weitergeführt. Zur Dokumentation des Bearbeitungsstandes enthält jeder Strukturbereich eine Zeile, in die das </w:t>
      </w:r>
      <w:r w:rsidRPr="008C0E07">
        <w:rPr>
          <w:rStyle w:val="Fett"/>
        </w:rPr>
        <w:t>Datum der letzten Aktualisierung</w:t>
      </w:r>
      <w:r w:rsidRPr="008C0E07">
        <w:t xml:space="preserve"> eingetragen werden kann.</w:t>
      </w:r>
    </w:p>
    <w:p w14:paraId="268ADC1F" w14:textId="77777777" w:rsidR="002C33A8" w:rsidRPr="000A090F" w:rsidRDefault="002C33A8" w:rsidP="002C33A8">
      <w:r w:rsidRPr="00D501F3">
        <w:t>Die erste Bearbeitung der einzelnen Strukturbereiche kann entweder gemeinsam durch die MPS erfolgen</w:t>
      </w:r>
      <w:r>
        <w:t>,</w:t>
      </w:r>
      <w:r w:rsidRPr="00D501F3">
        <w:t xml:space="preserve"> oder einzelne Personen füllen den Bogen – oder ausgewählte Teile davon – zur Vorbereitung einer MPS-Sitzung aus, um eine Diskussionsgrundlage vorzubereiten. Auf dieser Basis kann sich die Steuergruppe gemeinsam über den erreichten Entwicklungsstand austauschen, Entwicklungsbedarfe ermitteln und geeignete Handlungsschritte ableiten. Zur Erleichterung der Auswahl geeigneter Strukturelemente </w:t>
      </w:r>
      <w:proofErr w:type="gramStart"/>
      <w:r w:rsidRPr="00D501F3">
        <w:t>sind</w:t>
      </w:r>
      <w:proofErr w:type="gramEnd"/>
      <w:r w:rsidRPr="00D501F3">
        <w:t xml:space="preserve"> die für den Schulentwicklungsprozess grundlegenden und damit </w:t>
      </w:r>
      <w:r w:rsidRPr="005955EF">
        <w:rPr>
          <w:rStyle w:val="Fett"/>
          <w:shd w:val="pct15" w:color="auto" w:fill="FFFFFF"/>
        </w:rPr>
        <w:t>unverzichtbaren Strukturelemente grau unterlegt</w:t>
      </w:r>
      <w:r w:rsidRPr="00D501F3">
        <w:t xml:space="preserve"> – wie z. B. die Einrichtung einer MPS und die Klärung ihres Auftrages und ihrer Arbeitsweise (1.). Andere Strukturelemente können je nach Bedarf der Schule optional oder erst zu einem späteren Zeitpunkt genutzt werden – wie z. B. die Auswahl von Gestaltungsfeldern für themenspezifische Kooperationen (4.). Zum Teil bieten verschiedene Struktur</w:t>
      </w:r>
      <w:r>
        <w:softHyphen/>
      </w:r>
      <w:r w:rsidRPr="00D501F3">
        <w:t xml:space="preserve">elemente auch Alternativen an, aus denen je nach Bedarf und Ressourcen der Schule ausgewählt werden kann: So ist es z. B. möglich, eine oder mehrere Formen der Datenerhebung (2.) oder der Partizipation (3.) zu verwenden. Dabei sollte nach dem Prinzip vorgegangen werden, dass </w:t>
      </w:r>
      <w:r w:rsidRPr="00D501F3">
        <w:rPr>
          <w:rStyle w:val="Fett"/>
        </w:rPr>
        <w:t>„</w:t>
      </w:r>
      <w:r>
        <w:rPr>
          <w:rStyle w:val="Fett"/>
        </w:rPr>
        <w:t>w</w:t>
      </w:r>
      <w:r w:rsidRPr="00D501F3">
        <w:rPr>
          <w:rStyle w:val="Fett"/>
        </w:rPr>
        <w:t>eniger“ oft „</w:t>
      </w:r>
      <w:r>
        <w:rPr>
          <w:rStyle w:val="Fett"/>
        </w:rPr>
        <w:t>m</w:t>
      </w:r>
      <w:r w:rsidRPr="00D501F3">
        <w:rPr>
          <w:rStyle w:val="Fett"/>
        </w:rPr>
        <w:t>ehr“</w:t>
      </w:r>
      <w:r w:rsidRPr="00D501F3">
        <w:t xml:space="preserve"> ist – es geht nicht darum, möglichst viele Strukturelemente umzusetzen, sondern darum, die Elemente bedarfsgerecht auszuwählen und gezielt zu bearbeiten. Welche Elemente dies sind, hängt von der Ausgangslage und von den Zielen der einzelnen Schule ab. Angesichts der Unterschiede zwischen den einzelnen Schulen ist es </w:t>
      </w:r>
      <w:r w:rsidRPr="00D501F3">
        <w:rPr>
          <w:rStyle w:val="Fett"/>
        </w:rPr>
        <w:t>nicht möglich, den Aufwand für die Arbeit mit dem Strukturmodul generell zu quantifizieren</w:t>
      </w:r>
      <w:r w:rsidRPr="00D501F3">
        <w:t>. Im Allgemeinen kann davon ausgegangen werden, dass eine MPS etwa monatlich tagen und zum Auftakt des Prozesses eine Klausurtagung durchführen sollte.</w:t>
      </w:r>
    </w:p>
    <w:p w14:paraId="23FD18C0" w14:textId="5A9F7A47" w:rsidR="007220C6" w:rsidRDefault="007220C6" w:rsidP="007220C6">
      <w:pPr>
        <w:pStyle w:val="berschrift1"/>
      </w:pPr>
      <w:bookmarkStart w:id="6" w:name="_Toc216855753"/>
      <w:r w:rsidRPr="007220C6">
        <w:lastRenderedPageBreak/>
        <w:t>Strukturbereich I: Schulentwicklungskapazitäten für die multiprofessionelle Kooperation</w:t>
      </w:r>
      <w:bookmarkEnd w:id="6"/>
    </w:p>
    <w:p w14:paraId="0757CBCC" w14:textId="52FAD841" w:rsidR="007220C6" w:rsidRDefault="00E81791" w:rsidP="007220C6">
      <w:r w:rsidRPr="00E81791">
        <w:t xml:space="preserve">Im Strukturbereich I geht es darum, Schulentwicklungskapazitäten aufzubauen und Strukturelemente bereitzustellen, mit denen der Prozess zum Auf- und Ausbau multiprofessioneller Kooperation an der Schule gesteuert werden kann. Wichtige Voraussetzung für den Gesamtprozess ist es, die für die Steuerung des Prozesses erforderliche </w:t>
      </w:r>
      <w:r w:rsidRPr="00E81791">
        <w:rPr>
          <w:rStyle w:val="Fett"/>
        </w:rPr>
        <w:t>Multiprofessionelle Steuergruppe (MPS)</w:t>
      </w:r>
      <w:r w:rsidRPr="00E81791">
        <w:t xml:space="preserve"> (1.) einzurichten und den zu ihrer Arbeit notwendigen Rahmen festzulegen: Auftrag und Ziele der Arbeit sowie Arbeitsstrukturen und -abläufe. Dabei sollte, wie im Basismodul vorgeschlagen, auch überprüft werden, ob eine bereits vorhandene Steuergruppe der Schule – ggf. in erweiterter oder veränderter Form – die Funktion der MPS bereits erfüllt, ob eine Erweiterung von Auftrag und Mitgliedschaften notwendig ist oder ob eine Neugründung sinnvoller erscheint. Sollte es nicht möglich sein, dass die Schulleitung Mitglied der MPS ist, bedarf die Prozesssteuerung einer regelmäßigen wechselseitigen Abstimmung.</w:t>
      </w:r>
    </w:p>
    <w:p w14:paraId="1FCAC282" w14:textId="7C471B83" w:rsidR="00E81791" w:rsidRDefault="00E81791" w:rsidP="007220C6">
      <w:r w:rsidRPr="00E81791">
        <w:t xml:space="preserve">Anschließend werden in diesem Strukturbereich Anregungen gegeben, mit welchen Methoden und über welche Wege möglichst vielfältige Informationen und statistische Daten über den Sozialraum und über die Schule sowie ihre Schülerinnen und Schüler zusammengetragen und im Sinne einer </w:t>
      </w:r>
      <w:r w:rsidRPr="00E81791">
        <w:rPr>
          <w:rStyle w:val="Fett"/>
        </w:rPr>
        <w:t>datengestützten Schulentwicklung</w:t>
      </w:r>
      <w:r w:rsidRPr="00E81791">
        <w:t xml:space="preserve"> für den multiprofessionellen Entwicklungsprozess und die Ermittlung von Entwicklungsbedarfen genutzt werden können (2.). Darüber hinaus werden Möglichkeiten und Methoden für eine Nutzung der Daten im Sinne einer datengestützten Schulentwicklung angeboten. Auch hier gilt es zunächst zu prüfen, welche Formen der Bedarfsermittlung bereits vorliegende Informationen sinnvoll ergänzen sollen.</w:t>
      </w:r>
    </w:p>
    <w:p w14:paraId="2CB018CC" w14:textId="05DCEB6D" w:rsidR="00E81791" w:rsidRDefault="00E81791" w:rsidP="007220C6">
      <w:r w:rsidRPr="00E81791">
        <w:t xml:space="preserve">Auch Formen der Partizipation können eine Quelle sein, um Daten für die Schulentwicklung zu erheben und zu nutzen. Daher werden Anregungen dazu gegeben, wie die </w:t>
      </w:r>
      <w:r w:rsidRPr="00E81791">
        <w:rPr>
          <w:rStyle w:val="Fett"/>
        </w:rPr>
        <w:t>Partizipation der Schulgemeinde</w:t>
      </w:r>
      <w:r w:rsidRPr="00E81791">
        <w:t xml:space="preserve"> (3.) umgesetzt werden kann, um die spezifischen Bedarfe des gesamten Schulteams, aller Schülerinnen und Schüler, Eltern, Familien und anderer Personensorgeberechtigter (im weiteren Verlauf wird gebündelt der Begriff Eltern verwendet) mit Blick auf die multiprofessionelle Kooperation zu ermitteln.</w:t>
      </w:r>
    </w:p>
    <w:p w14:paraId="3E646977" w14:textId="2B1A187A" w:rsidR="00E81791" w:rsidRDefault="00E81791" w:rsidP="007220C6">
      <w:r w:rsidRPr="00E81791">
        <w:t xml:space="preserve">Zusammenfassende Auswertungen zu </w:t>
      </w:r>
      <w:r w:rsidRPr="00212D0E">
        <w:rPr>
          <w:color w:val="000000" w:themeColor="text1"/>
        </w:rPr>
        <w:t xml:space="preserve">den </w:t>
      </w:r>
      <w:r w:rsidRPr="00E81791">
        <w:t xml:space="preserve">ermittelten Bedarfen der Schulgemeinde und des Sozialraums für die Ausrichtung der multiprofessionellen Kooperation liefern Orientierung dafür, welche Themen im Prozess der multiprofessionellen Schulentwicklung von Bedeutung sind und bei der Gestaltung im Mittelpunkt stehen sollten. Auf dieser Basis lassen sich </w:t>
      </w:r>
      <w:r w:rsidRPr="00E81791">
        <w:rPr>
          <w:rStyle w:val="Fett"/>
        </w:rPr>
        <w:t>Gestaltungsfelder</w:t>
      </w:r>
      <w:r w:rsidRPr="00E81791">
        <w:t xml:space="preserve"> identifizieren, für die der </w:t>
      </w:r>
      <w:r w:rsidRPr="00E81791">
        <w:rPr>
          <w:rStyle w:val="Fett"/>
        </w:rPr>
        <w:t>Auf- und Ausbau von multiprofessionellen Kooperationsstrukturen</w:t>
      </w:r>
      <w:r w:rsidRPr="00E81791">
        <w:t xml:space="preserve"> notwendig ist, um eine gute und zwischen allen Beteiligten abgestimmte Förderung der Kinder und Jugendlichen zu gewährleisten (4.). Über den Prozess der regelmäßigen Reflexion können im Rahmen des kontinuierlichen Verbesserungsprozesses nach und nach Gestaltungsfelder ausgewählt und bearbeitet werden, in denen Potenziale und Bedarfe für den </w:t>
      </w:r>
      <w:r w:rsidRPr="00212D0E">
        <w:rPr>
          <w:color w:val="000000" w:themeColor="text1"/>
        </w:rPr>
        <w:t>Auf</w:t>
      </w:r>
      <w:r w:rsidRPr="00E81791">
        <w:t xml:space="preserve">- und Ausbau der multiprofessionellen Kooperation an </w:t>
      </w:r>
      <w:r w:rsidRPr="00E81791">
        <w:lastRenderedPageBreak/>
        <w:t>der Schule gesehen werden, damit themenbezogene Teamstrukturen systematisch auf- und ausgebaut werden.</w:t>
      </w:r>
    </w:p>
    <w:p w14:paraId="3B1C0632" w14:textId="77777777" w:rsidR="003D47F1" w:rsidRDefault="003D47F1" w:rsidP="007220C6"/>
    <w:p w14:paraId="3E1CC62F" w14:textId="77777777" w:rsidR="00FB28BF" w:rsidRDefault="00FB28BF" w:rsidP="007220C6"/>
    <w:p w14:paraId="16BF3549" w14:textId="68294E7B" w:rsidR="009E63B8" w:rsidRPr="009E63B8" w:rsidRDefault="009E63B8" w:rsidP="003D47F1">
      <w:pPr>
        <w:rPr>
          <w:rStyle w:val="Fett"/>
        </w:rPr>
      </w:pPr>
      <w:r w:rsidRPr="009E63B8">
        <w:rPr>
          <w:rStyle w:val="Fett"/>
        </w:rPr>
        <w:t xml:space="preserve">Strukturbereich I: </w:t>
      </w:r>
      <w:r>
        <w:rPr>
          <w:rStyle w:val="Fett"/>
        </w:rPr>
        <w:br/>
      </w:r>
      <w:r w:rsidRPr="009E63B8">
        <w:rPr>
          <w:rStyle w:val="Fett"/>
        </w:rPr>
        <w:t>Schulentwicklungskapazitäten für multiprofessionelle Kooperation</w:t>
      </w:r>
    </w:p>
    <w:p w14:paraId="0650FB68" w14:textId="2748C4F0" w:rsidR="009E63B8" w:rsidRDefault="00A43EA9" w:rsidP="00A43EA9">
      <w:r>
        <w:t xml:space="preserve">Stand: </w:t>
      </w:r>
      <w:sdt>
        <w:sdtPr>
          <w:id w:val="1460306307"/>
          <w:placeholder>
            <w:docPart w:val="5FE544990408CA48B4329A5E9792EED4"/>
          </w:placeholder>
          <w:showingPlcHdr/>
          <w:date>
            <w:dateFormat w:val="dd.MM.yyyy"/>
            <w:lid w:val="de-DE"/>
            <w:storeMappedDataAs w:val="dateTime"/>
            <w:calendar w:val="gregorian"/>
          </w:date>
        </w:sdtPr>
        <w:sdtContent>
          <w:r w:rsidRPr="00A43EA9">
            <w:rPr>
              <w:rStyle w:val="Platzhaltertext"/>
            </w:rPr>
            <w:t>[TT.MM.JJJJ]</w:t>
          </w:r>
        </w:sdtContent>
      </w:sdt>
    </w:p>
    <w:p w14:paraId="20A12866" w14:textId="0ED0F9BE" w:rsidR="00632C30" w:rsidRDefault="00632C30" w:rsidP="00632C30">
      <w:pPr>
        <w:pStyle w:val="berschrift2"/>
      </w:pPr>
      <w:bookmarkStart w:id="7" w:name="_Toc216855754"/>
      <w:r w:rsidRPr="00632C30">
        <w:t>1.</w:t>
      </w:r>
      <w:r>
        <w:t xml:space="preserve"> </w:t>
      </w:r>
      <w:r w:rsidRPr="00632C30">
        <w:t>Multiprofessionelle Steuergruppe (MPS)</w:t>
      </w:r>
      <w:bookmarkEnd w:id="7"/>
    </w:p>
    <w:tbl>
      <w:tblPr>
        <w:tblStyle w:val="Formulartabelle"/>
        <w:tblW w:w="9636" w:type="dxa"/>
        <w:tblLayout w:type="fixed"/>
        <w:tblLook w:val="0620" w:firstRow="1" w:lastRow="0" w:firstColumn="0" w:lastColumn="0" w:noHBand="1" w:noVBand="1"/>
      </w:tblPr>
      <w:tblGrid>
        <w:gridCol w:w="5272"/>
        <w:gridCol w:w="1247"/>
        <w:gridCol w:w="1247"/>
        <w:gridCol w:w="850"/>
        <w:gridCol w:w="1020"/>
      </w:tblGrid>
      <w:tr w:rsidR="00055E02" w14:paraId="4FEF0D47" w14:textId="77777777" w:rsidTr="00E5060E">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11517C37" w14:textId="77777777" w:rsidR="00055E02" w:rsidRPr="00055E02" w:rsidRDefault="00055E02" w:rsidP="00632C30">
            <w:pPr>
              <w:pStyle w:val="2nummeriert"/>
              <w:numPr>
                <w:ilvl w:val="0"/>
                <w:numId w:val="0"/>
              </w:numPr>
            </w:pPr>
          </w:p>
        </w:tc>
        <w:tc>
          <w:tcPr>
            <w:tcW w:w="1247" w:type="dxa"/>
            <w:tcBorders>
              <w:top w:val="single" w:sz="4" w:space="0" w:color="auto"/>
            </w:tcBorders>
            <w:shd w:val="clear" w:color="auto" w:fill="CCECE7"/>
          </w:tcPr>
          <w:p w14:paraId="7E170F23" w14:textId="36C40F89" w:rsidR="00055E02" w:rsidRPr="00055E02" w:rsidRDefault="00055E02" w:rsidP="000054D8">
            <w:pPr>
              <w:rPr>
                <w:color w:val="000000" w:themeColor="text1"/>
              </w:rPr>
            </w:pPr>
            <w:r w:rsidRPr="00055E02">
              <w:rPr>
                <w:color w:val="000000" w:themeColor="text1"/>
              </w:rPr>
              <w:t xml:space="preserve">Vorhanden, </w:t>
            </w:r>
            <w:r w:rsidRPr="00055E02">
              <w:rPr>
                <w:noProof/>
                <w:color w:val="000000" w:themeColor="text1"/>
              </w:rPr>
              <w:t>bedarfs</w:t>
            </w:r>
            <w:r w:rsidR="007C4F5C">
              <w:rPr>
                <w:noProof/>
                <w:color w:val="000000" w:themeColor="text1"/>
              </w:rPr>
              <w:softHyphen/>
            </w:r>
            <w:r w:rsidRPr="00055E02">
              <w:rPr>
                <w:noProof/>
                <w:color w:val="000000" w:themeColor="text1"/>
              </w:rPr>
              <w:t>gerecht</w:t>
            </w:r>
          </w:p>
        </w:tc>
        <w:tc>
          <w:tcPr>
            <w:tcW w:w="1247" w:type="dxa"/>
            <w:tcBorders>
              <w:top w:val="single" w:sz="4" w:space="0" w:color="auto"/>
            </w:tcBorders>
            <w:shd w:val="clear" w:color="auto" w:fill="CCECE7"/>
          </w:tcPr>
          <w:p w14:paraId="55ACA4A7" w14:textId="2810ED52" w:rsidR="00055E02" w:rsidRPr="00055E02" w:rsidRDefault="00055E02" w:rsidP="000054D8">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5B358CEF" w14:textId="7C4DB4A4" w:rsidR="00055E02" w:rsidRPr="007F33D7" w:rsidRDefault="00DD4CF8" w:rsidP="000054D8">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48A3D354" w14:textId="5DA9FCAB" w:rsidR="00055E02" w:rsidRDefault="007F33D7" w:rsidP="000054D8">
            <w:r w:rsidRPr="007F33D7">
              <w:rPr>
                <w:color w:val="000000" w:themeColor="text1"/>
              </w:rPr>
              <w:t>Interesse</w:t>
            </w:r>
          </w:p>
        </w:tc>
      </w:tr>
      <w:tr w:rsidR="0068506D" w14:paraId="60B3DFF6" w14:textId="77777777" w:rsidTr="00E5060E">
        <w:trPr>
          <w:trHeight w:val="300"/>
        </w:trPr>
        <w:tc>
          <w:tcPr>
            <w:tcW w:w="5272" w:type="dxa"/>
            <w:tcBorders>
              <w:top w:val="nil"/>
              <w:bottom w:val="single" w:sz="4" w:space="0" w:color="auto"/>
            </w:tcBorders>
            <w:shd w:val="clear" w:color="auto" w:fill="EBEDEF"/>
          </w:tcPr>
          <w:p w14:paraId="72E935F7" w14:textId="6DDA7FD5" w:rsidR="0068506D" w:rsidRPr="003D47F1" w:rsidRDefault="0068506D" w:rsidP="0068506D">
            <w:pPr>
              <w:rPr>
                <w:i/>
                <w:iCs/>
              </w:rPr>
            </w:pPr>
            <w:r>
              <w:t xml:space="preserve">1.1. Eine MPS ist eingerichtet </w:t>
            </w:r>
            <w:r w:rsidRPr="003D47F1">
              <w:rPr>
                <w:i/>
                <w:iCs/>
              </w:rPr>
              <w:t>(Mitglieder aus allen Teilbereichen der Schule, z.</w:t>
            </w:r>
            <w:r w:rsidR="007D7918">
              <w:rPr>
                <w:i/>
                <w:iCs/>
              </w:rPr>
              <w:t> </w:t>
            </w:r>
            <w:r w:rsidRPr="003D47F1">
              <w:rPr>
                <w:i/>
                <w:iCs/>
              </w:rPr>
              <w:t xml:space="preserve">B. Lehrkräftekollegium, Ganztag, Schulsozialarbeit, Inklusionsbegleitung). </w:t>
            </w:r>
            <w:r>
              <w:rPr>
                <w:i/>
                <w:iCs/>
              </w:rPr>
              <w:br/>
            </w:r>
            <w:r w:rsidRPr="0006334E">
              <w:rPr>
                <w:rFonts w:ascii="Segoe UI Emoji" w:hAnsi="Segoe UI Emoji" w:cs="Apple Color Emoji"/>
              </w:rPr>
              <w:t>🧰</w:t>
            </w:r>
            <w:r w:rsidRPr="003D47F1">
              <w:rPr>
                <w:i/>
                <w:iCs/>
              </w:rPr>
              <w:t xml:space="preserve"> Basismodul, 7.</w:t>
            </w:r>
          </w:p>
        </w:tc>
        <w:tc>
          <w:tcPr>
            <w:tcW w:w="1247" w:type="dxa"/>
            <w:tcBorders>
              <w:top w:val="nil"/>
              <w:bottom w:val="single" w:sz="4" w:space="0" w:color="auto"/>
            </w:tcBorders>
            <w:shd w:val="clear" w:color="auto" w:fill="EBEDEF"/>
          </w:tcPr>
          <w:p w14:paraId="77C83AF7" w14:textId="494B014F" w:rsidR="0068506D" w:rsidRDefault="00000000" w:rsidP="000054D8">
            <w:pPr>
              <w:pStyle w:val="Checkbox-Liste"/>
            </w:pPr>
            <w:sdt>
              <w:sdtPr>
                <w:id w:val="-604269207"/>
                <w14:checkbox>
                  <w14:checked w14:val="0"/>
                  <w14:checkedState w14:val="2612" w14:font="MS Gothic"/>
                  <w14:uncheckedState w14:val="2610" w14:font="MS Gothic"/>
                </w14:checkbox>
              </w:sdtPr>
              <w:sdtContent>
                <w:r w:rsidR="000054D8">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578B07B2" w14:textId="39D8339F" w:rsidR="0068506D" w:rsidRDefault="00000000" w:rsidP="000054D8">
            <w:pPr>
              <w:pStyle w:val="Checkbox-Liste"/>
            </w:pPr>
            <w:sdt>
              <w:sdtPr>
                <w:id w:val="-584924108"/>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0BB31C25" w14:textId="22627871" w:rsidR="0068506D" w:rsidRDefault="00000000" w:rsidP="000054D8">
            <w:pPr>
              <w:pStyle w:val="Checkbox-Liste"/>
            </w:pPr>
            <w:sdt>
              <w:sdtPr>
                <w:id w:val="1115565429"/>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20DD312A" w14:textId="3DD46D6D" w:rsidR="0068506D" w:rsidRDefault="00000000" w:rsidP="000054D8">
            <w:pPr>
              <w:pStyle w:val="Checkbox-Liste"/>
            </w:pPr>
            <w:sdt>
              <w:sdtPr>
                <w:id w:val="-377398862"/>
                <w14:checkbox>
                  <w14:checked w14:val="0"/>
                  <w14:checkedState w14:val="2612" w14:font="MS Gothic"/>
                  <w14:uncheckedState w14:val="2610" w14:font="MS Gothic"/>
                </w14:checkbox>
              </w:sdtPr>
              <w:sdtContent>
                <w:r w:rsidR="000054D8">
                  <w:rPr>
                    <w:rFonts w:ascii="MS Gothic" w:eastAsia="MS Gothic" w:hAnsi="MS Gothic" w:hint="eastAsia"/>
                  </w:rPr>
                  <w:t>☐</w:t>
                </w:r>
              </w:sdtContent>
            </w:sdt>
          </w:p>
        </w:tc>
      </w:tr>
      <w:tr w:rsidR="0068506D" w14:paraId="5A4AECB9" w14:textId="77777777" w:rsidTr="00E5060E">
        <w:trPr>
          <w:trHeight w:val="300"/>
        </w:trPr>
        <w:tc>
          <w:tcPr>
            <w:tcW w:w="5272" w:type="dxa"/>
            <w:tcBorders>
              <w:top w:val="single" w:sz="4" w:space="0" w:color="auto"/>
              <w:bottom w:val="single" w:sz="4" w:space="0" w:color="auto"/>
            </w:tcBorders>
            <w:shd w:val="clear" w:color="auto" w:fill="EBEDEF"/>
          </w:tcPr>
          <w:p w14:paraId="62DA6D0D" w14:textId="41B98B19" w:rsidR="0068506D" w:rsidRDefault="0068506D" w:rsidP="00287239">
            <w:pPr>
              <w:suppressAutoHyphens/>
            </w:pPr>
            <w:r w:rsidRPr="0068506D">
              <w:t>1.2.</w:t>
            </w:r>
            <w:r>
              <w:t xml:space="preserve"> </w:t>
            </w:r>
            <w:r w:rsidRPr="0068506D">
              <w:t xml:space="preserve">Ziele, Auftrag und Aufgaben der MPS sind klar definiert und werden in einem gemeinsam festgelegten Turnus </w:t>
            </w:r>
            <w:r w:rsidRPr="0068506D">
              <w:rPr>
                <w:color w:val="000000" w:themeColor="text1"/>
              </w:rPr>
              <w:t>aktualisiert</w:t>
            </w:r>
            <w:r w:rsidRPr="0068506D">
              <w:t>.</w:t>
            </w:r>
          </w:p>
        </w:tc>
        <w:tc>
          <w:tcPr>
            <w:tcW w:w="1247" w:type="dxa"/>
            <w:tcBorders>
              <w:top w:val="single" w:sz="4" w:space="0" w:color="auto"/>
              <w:bottom w:val="single" w:sz="4" w:space="0" w:color="auto"/>
            </w:tcBorders>
            <w:shd w:val="clear" w:color="auto" w:fill="EBEDEF"/>
          </w:tcPr>
          <w:p w14:paraId="70966F73" w14:textId="44192EE0" w:rsidR="0068506D" w:rsidRDefault="00000000" w:rsidP="000054D8">
            <w:pPr>
              <w:pStyle w:val="Checkbox-Liste"/>
            </w:pPr>
            <w:sdt>
              <w:sdtPr>
                <w:id w:val="1951890146"/>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563E85EA" w14:textId="5BF9AD94" w:rsidR="0068506D" w:rsidRDefault="00000000" w:rsidP="000054D8">
            <w:pPr>
              <w:pStyle w:val="Checkbox-Liste"/>
            </w:pPr>
            <w:sdt>
              <w:sdtPr>
                <w:id w:val="1820457222"/>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7A43481" w14:textId="28F3297A" w:rsidR="0068506D" w:rsidRDefault="00000000" w:rsidP="000054D8">
            <w:pPr>
              <w:pStyle w:val="Checkbox-Liste"/>
            </w:pPr>
            <w:sdt>
              <w:sdtPr>
                <w:id w:val="1835413488"/>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2C26745D" w14:textId="0CF83F51" w:rsidR="0068506D" w:rsidRDefault="00000000" w:rsidP="000054D8">
            <w:pPr>
              <w:pStyle w:val="Checkbox-Liste"/>
            </w:pPr>
            <w:sdt>
              <w:sdtPr>
                <w:id w:val="1734354746"/>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r>
      <w:tr w:rsidR="0068506D" w14:paraId="4B2B48CF" w14:textId="77777777" w:rsidTr="00E5060E">
        <w:trPr>
          <w:trHeight w:val="300"/>
        </w:trPr>
        <w:tc>
          <w:tcPr>
            <w:tcW w:w="5272" w:type="dxa"/>
            <w:tcBorders>
              <w:top w:val="single" w:sz="4" w:space="0" w:color="auto"/>
              <w:bottom w:val="single" w:sz="4" w:space="0" w:color="auto"/>
            </w:tcBorders>
            <w:shd w:val="clear" w:color="auto" w:fill="EBEDEF"/>
          </w:tcPr>
          <w:p w14:paraId="5A9FB1CC" w14:textId="1AA9580D" w:rsidR="0068506D" w:rsidRDefault="0068506D" w:rsidP="0068506D">
            <w:r w:rsidRPr="0068506D">
              <w:t>1.</w:t>
            </w:r>
            <w:r w:rsidR="002D42EB">
              <w:t>3</w:t>
            </w:r>
            <w:r w:rsidRPr="0068506D">
              <w:t>.</w:t>
            </w:r>
            <w:r>
              <w:t xml:space="preserve"> </w:t>
            </w:r>
            <w:r w:rsidRPr="0068506D">
              <w:t xml:space="preserve">Der organisatorische Rahmen für die Arbeit der MPS ist festgelegt </w:t>
            </w:r>
            <w:r w:rsidRPr="002D42EB">
              <w:rPr>
                <w:i/>
                <w:iCs/>
              </w:rPr>
              <w:t>(z.</w:t>
            </w:r>
            <w:r w:rsidR="004E78C4">
              <w:rPr>
                <w:i/>
                <w:iCs/>
              </w:rPr>
              <w:t> </w:t>
            </w:r>
            <w:r w:rsidRPr="002D42EB">
              <w:rPr>
                <w:i/>
                <w:iCs/>
              </w:rPr>
              <w:t>B. Verantwortung für Moderation, Turnus von Sitzungen, Raum, Zuständigkeit für Einladungen, Ergebnisdokumentation)</w:t>
            </w:r>
            <w:r w:rsidR="003A6F30">
              <w:rPr>
                <w:i/>
                <w:iCs/>
              </w:rPr>
              <w:t>.</w:t>
            </w:r>
          </w:p>
        </w:tc>
        <w:tc>
          <w:tcPr>
            <w:tcW w:w="1247" w:type="dxa"/>
            <w:tcBorders>
              <w:top w:val="single" w:sz="4" w:space="0" w:color="auto"/>
              <w:bottom w:val="single" w:sz="4" w:space="0" w:color="auto"/>
            </w:tcBorders>
            <w:shd w:val="clear" w:color="auto" w:fill="EBEDEF"/>
          </w:tcPr>
          <w:p w14:paraId="3B74D6FF" w14:textId="1D3E3517" w:rsidR="0068506D" w:rsidRDefault="00000000" w:rsidP="000054D8">
            <w:pPr>
              <w:pStyle w:val="Checkbox-Liste"/>
            </w:pPr>
            <w:sdt>
              <w:sdtPr>
                <w:id w:val="709918229"/>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0C68C018" w14:textId="24B97183" w:rsidR="0068506D" w:rsidRDefault="00000000" w:rsidP="000054D8">
            <w:pPr>
              <w:pStyle w:val="Checkbox-Liste"/>
            </w:pPr>
            <w:sdt>
              <w:sdtPr>
                <w:id w:val="688492675"/>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299E08D3" w14:textId="4E12EFFA" w:rsidR="0068506D" w:rsidRDefault="00000000" w:rsidP="000054D8">
            <w:pPr>
              <w:pStyle w:val="Checkbox-Liste"/>
            </w:pPr>
            <w:sdt>
              <w:sdtPr>
                <w:id w:val="655730809"/>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0768665A" w14:textId="4C3F1E95" w:rsidR="0068506D" w:rsidRDefault="00000000" w:rsidP="000054D8">
            <w:pPr>
              <w:pStyle w:val="Checkbox-Liste"/>
            </w:pPr>
            <w:sdt>
              <w:sdtPr>
                <w:id w:val="1430466205"/>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r>
      <w:tr w:rsidR="0068506D" w14:paraId="319195E5" w14:textId="77777777" w:rsidTr="00E5060E">
        <w:trPr>
          <w:trHeight w:val="300"/>
        </w:trPr>
        <w:tc>
          <w:tcPr>
            <w:tcW w:w="5272" w:type="dxa"/>
            <w:tcBorders>
              <w:top w:val="single" w:sz="4" w:space="0" w:color="auto"/>
              <w:bottom w:val="single" w:sz="4" w:space="0" w:color="auto"/>
            </w:tcBorders>
          </w:tcPr>
          <w:p w14:paraId="06AFD9A1" w14:textId="1F851F3B" w:rsidR="0068506D" w:rsidRDefault="002D42EB" w:rsidP="00287239">
            <w:pPr>
              <w:suppressAutoHyphens/>
            </w:pPr>
            <w:r w:rsidRPr="002D42EB">
              <w:t>1.4.</w:t>
            </w:r>
            <w:r>
              <w:t xml:space="preserve"> </w:t>
            </w:r>
            <w:r w:rsidRPr="002D42EB">
              <w:t>Die Schulleitung steuert und begleitet den Gesamtprozess zum Auf- und Ausbau multiprofessioneller Kooperation in der Schule.</w:t>
            </w:r>
          </w:p>
        </w:tc>
        <w:tc>
          <w:tcPr>
            <w:tcW w:w="1247" w:type="dxa"/>
            <w:tcBorders>
              <w:top w:val="single" w:sz="4" w:space="0" w:color="auto"/>
              <w:bottom w:val="single" w:sz="4" w:space="0" w:color="auto"/>
            </w:tcBorders>
          </w:tcPr>
          <w:p w14:paraId="233CACB6" w14:textId="73E9134C" w:rsidR="0068506D" w:rsidRDefault="00000000" w:rsidP="000054D8">
            <w:pPr>
              <w:pStyle w:val="Checkbox-Liste"/>
            </w:pPr>
            <w:sdt>
              <w:sdtPr>
                <w:id w:val="-317879845"/>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69BA96EF" w14:textId="474A4FF2" w:rsidR="0068506D" w:rsidRDefault="00000000" w:rsidP="000054D8">
            <w:pPr>
              <w:pStyle w:val="Checkbox-Liste"/>
            </w:pPr>
            <w:sdt>
              <w:sdtPr>
                <w:id w:val="-225991970"/>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363D4057" w14:textId="34F50720" w:rsidR="0068506D" w:rsidRDefault="00000000" w:rsidP="000054D8">
            <w:pPr>
              <w:pStyle w:val="Checkbox-Liste"/>
            </w:pPr>
            <w:sdt>
              <w:sdtPr>
                <w:id w:val="-1894181262"/>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56951D4A" w14:textId="01501744" w:rsidR="0068506D" w:rsidRDefault="00000000" w:rsidP="000054D8">
            <w:pPr>
              <w:pStyle w:val="Checkbox-Liste"/>
            </w:pPr>
            <w:sdt>
              <w:sdtPr>
                <w:id w:val="1493765977"/>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r>
      <w:tr w:rsidR="0068506D" w14:paraId="0D5D3B05" w14:textId="77777777" w:rsidTr="00E5060E">
        <w:trPr>
          <w:trHeight w:val="300"/>
        </w:trPr>
        <w:tc>
          <w:tcPr>
            <w:tcW w:w="5272" w:type="dxa"/>
            <w:tcBorders>
              <w:top w:val="single" w:sz="4" w:space="0" w:color="auto"/>
              <w:bottom w:val="single" w:sz="4" w:space="0" w:color="auto"/>
            </w:tcBorders>
          </w:tcPr>
          <w:p w14:paraId="71ED4337" w14:textId="1D78A29A" w:rsidR="0068506D" w:rsidRDefault="002D42EB" w:rsidP="0068506D">
            <w:r w:rsidRPr="002D42EB">
              <w:t>1.5.</w:t>
            </w:r>
            <w:r>
              <w:t xml:space="preserve"> </w:t>
            </w:r>
            <w:r w:rsidRPr="002D42EB">
              <w:t>Die MPS hat eine gut vorbereitete Auftaktsitzung durchgeführt, in der ausreichend Zeit für die Planung des Entwicklungsprozesses bestand.</w:t>
            </w:r>
          </w:p>
        </w:tc>
        <w:tc>
          <w:tcPr>
            <w:tcW w:w="1247" w:type="dxa"/>
            <w:tcBorders>
              <w:top w:val="single" w:sz="4" w:space="0" w:color="auto"/>
              <w:bottom w:val="single" w:sz="4" w:space="0" w:color="auto"/>
            </w:tcBorders>
          </w:tcPr>
          <w:p w14:paraId="36389A21" w14:textId="70081584" w:rsidR="0068506D" w:rsidRDefault="00000000" w:rsidP="000054D8">
            <w:pPr>
              <w:pStyle w:val="Checkbox-Liste"/>
            </w:pPr>
            <w:sdt>
              <w:sdtPr>
                <w:id w:val="-1624528673"/>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347DB549" w14:textId="643DCD62" w:rsidR="0068506D" w:rsidRDefault="00000000" w:rsidP="000054D8">
            <w:pPr>
              <w:pStyle w:val="Checkbox-Liste"/>
            </w:pPr>
            <w:sdt>
              <w:sdtPr>
                <w:id w:val="299046256"/>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55A08E6E" w14:textId="558BAC10" w:rsidR="0068506D" w:rsidRDefault="00000000" w:rsidP="000054D8">
            <w:pPr>
              <w:pStyle w:val="Checkbox-Liste"/>
            </w:pPr>
            <w:sdt>
              <w:sdtPr>
                <w:id w:val="1849524029"/>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39304F41" w14:textId="196BABD9" w:rsidR="0068506D" w:rsidRDefault="00000000" w:rsidP="000054D8">
            <w:pPr>
              <w:pStyle w:val="Checkbox-Liste"/>
            </w:pPr>
            <w:sdt>
              <w:sdtPr>
                <w:id w:val="-248425123"/>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r>
      <w:tr w:rsidR="0068506D" w14:paraId="0C90DACC" w14:textId="77777777" w:rsidTr="00E5060E">
        <w:trPr>
          <w:trHeight w:val="300"/>
        </w:trPr>
        <w:tc>
          <w:tcPr>
            <w:tcW w:w="5272" w:type="dxa"/>
            <w:tcBorders>
              <w:top w:val="single" w:sz="4" w:space="0" w:color="auto"/>
              <w:bottom w:val="single" w:sz="4" w:space="0" w:color="auto"/>
            </w:tcBorders>
          </w:tcPr>
          <w:p w14:paraId="7B215125" w14:textId="66D15A2A" w:rsidR="0068506D" w:rsidRDefault="002D42EB" w:rsidP="0068506D">
            <w:r w:rsidRPr="002D42EB">
              <w:t>1.6.</w:t>
            </w:r>
            <w:r>
              <w:t xml:space="preserve"> </w:t>
            </w:r>
            <w:r w:rsidRPr="002D42EB">
              <w:t>Die MPS setzt sich mit aktuellen Bedarfen und eventuellen Problemen für eine multiprofessionelle Kooperation auseinander und leitet Handlungsbedarfe ab.</w:t>
            </w:r>
          </w:p>
        </w:tc>
        <w:tc>
          <w:tcPr>
            <w:tcW w:w="1247" w:type="dxa"/>
            <w:tcBorders>
              <w:top w:val="single" w:sz="4" w:space="0" w:color="auto"/>
              <w:bottom w:val="single" w:sz="4" w:space="0" w:color="auto"/>
            </w:tcBorders>
          </w:tcPr>
          <w:p w14:paraId="483302C2" w14:textId="3C1F0BE7" w:rsidR="0068506D" w:rsidRDefault="00000000" w:rsidP="000054D8">
            <w:pPr>
              <w:pStyle w:val="Checkbox-Liste"/>
            </w:pPr>
            <w:sdt>
              <w:sdtPr>
                <w:id w:val="39637223"/>
                <w14:checkbox>
                  <w14:checked w14:val="0"/>
                  <w14:checkedState w14:val="2612" w14:font="MS Gothic"/>
                  <w14:uncheckedState w14:val="2610" w14:font="MS Gothic"/>
                </w14:checkbox>
              </w:sdtPr>
              <w:sdtContent>
                <w:r w:rsidR="00287239">
                  <w:rPr>
                    <w:rFonts w:ascii="MS Gothic" w:eastAsia="MS Gothic" w:hAnsi="MS Gothic" w:hint="eastAsia"/>
                  </w:rPr>
                  <w:t>☐</w:t>
                </w:r>
              </w:sdtContent>
            </w:sdt>
          </w:p>
        </w:tc>
        <w:tc>
          <w:tcPr>
            <w:tcW w:w="1247" w:type="dxa"/>
            <w:tcBorders>
              <w:top w:val="single" w:sz="4" w:space="0" w:color="auto"/>
              <w:bottom w:val="single" w:sz="4" w:space="0" w:color="auto"/>
            </w:tcBorders>
          </w:tcPr>
          <w:p w14:paraId="67FDB227" w14:textId="5F036B7C" w:rsidR="0068506D" w:rsidRDefault="00000000" w:rsidP="000054D8">
            <w:pPr>
              <w:pStyle w:val="Checkbox-Liste"/>
            </w:pPr>
            <w:sdt>
              <w:sdtPr>
                <w:id w:val="1677307159"/>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AA86EAB" w14:textId="13A67AC8" w:rsidR="0068506D" w:rsidRDefault="00000000" w:rsidP="000054D8">
            <w:pPr>
              <w:pStyle w:val="Checkbox-Liste"/>
            </w:pPr>
            <w:sdt>
              <w:sdtPr>
                <w:id w:val="-727146278"/>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89B657A" w14:textId="5D9310F3" w:rsidR="0068506D" w:rsidRDefault="00000000" w:rsidP="000054D8">
            <w:pPr>
              <w:pStyle w:val="Checkbox-Liste"/>
            </w:pPr>
            <w:sdt>
              <w:sdtPr>
                <w:id w:val="-1520929977"/>
                <w14:checkbox>
                  <w14:checked w14:val="0"/>
                  <w14:checkedState w14:val="2612" w14:font="MS Gothic"/>
                  <w14:uncheckedState w14:val="2610" w14:font="MS Gothic"/>
                </w14:checkbox>
              </w:sdtPr>
              <w:sdtContent>
                <w:r w:rsidR="0068506D" w:rsidRPr="00CA0423">
                  <w:rPr>
                    <w:rFonts w:ascii="MS Gothic" w:eastAsia="MS Gothic" w:hAnsi="MS Gothic" w:hint="eastAsia"/>
                  </w:rPr>
                  <w:t>☐</w:t>
                </w:r>
              </w:sdtContent>
            </w:sdt>
          </w:p>
        </w:tc>
      </w:tr>
      <w:tr w:rsidR="00287239" w14:paraId="22589F14" w14:textId="77777777" w:rsidTr="00E5060E">
        <w:trPr>
          <w:trHeight w:val="300"/>
        </w:trPr>
        <w:tc>
          <w:tcPr>
            <w:tcW w:w="5272" w:type="dxa"/>
            <w:tcBorders>
              <w:top w:val="single" w:sz="4" w:space="0" w:color="auto"/>
              <w:bottom w:val="single" w:sz="4" w:space="0" w:color="auto"/>
            </w:tcBorders>
          </w:tcPr>
          <w:p w14:paraId="739A1F07" w14:textId="48B211CC" w:rsidR="00287239" w:rsidRDefault="00287239" w:rsidP="00287239">
            <w:r w:rsidRPr="002D42EB">
              <w:t>1.7.</w:t>
            </w:r>
            <w:r>
              <w:t xml:space="preserve"> </w:t>
            </w:r>
            <w:r w:rsidRPr="002D42EB">
              <w:t xml:space="preserve">Die MPS nutzt für ihre Arbeit Methoden und Instrumente der Schulentwicklungsarbeit </w:t>
            </w:r>
            <w:r w:rsidRPr="002D42EB">
              <w:rPr>
                <w:i/>
                <w:iCs/>
              </w:rPr>
              <w:t>(z.</w:t>
            </w:r>
            <w:r w:rsidR="0005649E">
              <w:rPr>
                <w:i/>
                <w:iCs/>
              </w:rPr>
              <w:t> </w:t>
            </w:r>
            <w:r w:rsidRPr="002D42EB">
              <w:rPr>
                <w:i/>
                <w:iCs/>
              </w:rPr>
              <w:t>B. designbasierte Schulentwicklung)</w:t>
            </w:r>
            <w:r w:rsidR="003A6F30">
              <w:rPr>
                <w:i/>
                <w:iCs/>
              </w:rPr>
              <w:t>.</w:t>
            </w:r>
          </w:p>
        </w:tc>
        <w:tc>
          <w:tcPr>
            <w:tcW w:w="1247" w:type="dxa"/>
            <w:tcBorders>
              <w:top w:val="single" w:sz="4" w:space="0" w:color="auto"/>
              <w:bottom w:val="single" w:sz="4" w:space="0" w:color="auto"/>
            </w:tcBorders>
          </w:tcPr>
          <w:p w14:paraId="7AA537B1" w14:textId="59AA4C12" w:rsidR="00287239" w:rsidRPr="00CA0423" w:rsidRDefault="00000000" w:rsidP="000054D8">
            <w:pPr>
              <w:pStyle w:val="Checkbox-Liste"/>
            </w:pPr>
            <w:sdt>
              <w:sdtPr>
                <w:id w:val="522291457"/>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2F566D93" w14:textId="2A6E50A9" w:rsidR="00287239" w:rsidRPr="00CA0423" w:rsidRDefault="00000000" w:rsidP="000054D8">
            <w:pPr>
              <w:pStyle w:val="Checkbox-Liste"/>
            </w:pPr>
            <w:sdt>
              <w:sdtPr>
                <w:id w:val="-1906215750"/>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21B66603" w14:textId="421A748E" w:rsidR="00287239" w:rsidRPr="00CA0423" w:rsidRDefault="00000000" w:rsidP="000054D8">
            <w:pPr>
              <w:pStyle w:val="Checkbox-Liste"/>
            </w:pPr>
            <w:sdt>
              <w:sdtPr>
                <w:id w:val="-976376594"/>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6D74511C" w14:textId="0B145A73" w:rsidR="00287239" w:rsidRPr="00CA0423" w:rsidRDefault="00000000" w:rsidP="000054D8">
            <w:pPr>
              <w:pStyle w:val="Checkbox-Liste"/>
            </w:pPr>
            <w:sdt>
              <w:sdtPr>
                <w:id w:val="-2006734703"/>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287239" w14:paraId="44A50FF6" w14:textId="77777777" w:rsidTr="00E5060E">
        <w:trPr>
          <w:trHeight w:val="300"/>
        </w:trPr>
        <w:tc>
          <w:tcPr>
            <w:tcW w:w="5272" w:type="dxa"/>
            <w:tcBorders>
              <w:top w:val="single" w:sz="4" w:space="0" w:color="auto"/>
              <w:bottom w:val="single" w:sz="4" w:space="0" w:color="auto"/>
            </w:tcBorders>
          </w:tcPr>
          <w:p w14:paraId="30EBDAE9" w14:textId="5A801686" w:rsidR="00287239" w:rsidRDefault="00287239" w:rsidP="00287239">
            <w:pPr>
              <w:suppressAutoHyphens/>
            </w:pPr>
            <w:r w:rsidRPr="00287239">
              <w:t>1.8.</w:t>
            </w:r>
            <w:r>
              <w:t xml:space="preserve"> </w:t>
            </w:r>
            <w:r w:rsidRPr="00287239">
              <w:t>Die MPS bezieht die erweiterte Schulleitung in ihre Arbeit ein, sobald deren Verantwortungsbereiche berührt werden.</w:t>
            </w:r>
          </w:p>
        </w:tc>
        <w:tc>
          <w:tcPr>
            <w:tcW w:w="1247" w:type="dxa"/>
            <w:tcBorders>
              <w:top w:val="single" w:sz="4" w:space="0" w:color="auto"/>
              <w:bottom w:val="single" w:sz="4" w:space="0" w:color="auto"/>
            </w:tcBorders>
          </w:tcPr>
          <w:p w14:paraId="6339ECBE" w14:textId="2D90B355" w:rsidR="00287239" w:rsidRPr="00CA0423" w:rsidRDefault="00000000" w:rsidP="000054D8">
            <w:pPr>
              <w:pStyle w:val="Checkbox-Liste"/>
            </w:pPr>
            <w:sdt>
              <w:sdtPr>
                <w:id w:val="292328803"/>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403C1588" w14:textId="485E8443" w:rsidR="00287239" w:rsidRPr="00CA0423" w:rsidRDefault="00000000" w:rsidP="000054D8">
            <w:pPr>
              <w:pStyle w:val="Checkbox-Liste"/>
            </w:pPr>
            <w:sdt>
              <w:sdtPr>
                <w:id w:val="-902748175"/>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5C12DA72" w14:textId="0A9E3BAD" w:rsidR="00287239" w:rsidRPr="00CA0423" w:rsidRDefault="00000000" w:rsidP="000054D8">
            <w:pPr>
              <w:pStyle w:val="Checkbox-Liste"/>
            </w:pPr>
            <w:sdt>
              <w:sdtPr>
                <w:id w:val="401343016"/>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5A5331A9" w14:textId="12F4613E" w:rsidR="00287239" w:rsidRPr="00CA0423" w:rsidRDefault="00000000" w:rsidP="000054D8">
            <w:pPr>
              <w:pStyle w:val="Checkbox-Liste"/>
            </w:pPr>
            <w:sdt>
              <w:sdtPr>
                <w:id w:val="1304202520"/>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287239" w14:paraId="613DA425" w14:textId="77777777" w:rsidTr="00E5060E">
        <w:trPr>
          <w:trHeight w:val="300"/>
        </w:trPr>
        <w:tc>
          <w:tcPr>
            <w:tcW w:w="5272" w:type="dxa"/>
            <w:tcBorders>
              <w:top w:val="single" w:sz="4" w:space="0" w:color="auto"/>
              <w:bottom w:val="single" w:sz="4" w:space="0" w:color="auto"/>
            </w:tcBorders>
          </w:tcPr>
          <w:p w14:paraId="0F0ACEC8" w14:textId="78B5548A" w:rsidR="00287239" w:rsidRDefault="00287239" w:rsidP="00287239">
            <w:r w:rsidRPr="00287239">
              <w:t>1.9.</w:t>
            </w:r>
            <w:r>
              <w:t xml:space="preserve"> </w:t>
            </w:r>
            <w:r w:rsidRPr="00287239">
              <w:t xml:space="preserve">Im Rahmen ihrer Arbeit setzt die MPS </w:t>
            </w:r>
            <w:r w:rsidRPr="009F1E53">
              <w:rPr>
                <w:color w:val="000000" w:themeColor="text1"/>
              </w:rPr>
              <w:t>digitale Instrumente/Tools ein</w:t>
            </w:r>
            <w:r w:rsidRPr="00287239">
              <w:t xml:space="preserve"> </w:t>
            </w:r>
            <w:r w:rsidRPr="00287239">
              <w:rPr>
                <w:i/>
                <w:iCs/>
              </w:rPr>
              <w:t>(z.</w:t>
            </w:r>
            <w:r w:rsidR="0005649E">
              <w:rPr>
                <w:i/>
                <w:iCs/>
              </w:rPr>
              <w:t> </w:t>
            </w:r>
            <w:r w:rsidRPr="00287239">
              <w:rPr>
                <w:i/>
                <w:iCs/>
              </w:rPr>
              <w:t>B. Schulc</w:t>
            </w:r>
            <w:r w:rsidR="009F1E53">
              <w:rPr>
                <w:i/>
                <w:iCs/>
              </w:rPr>
              <w:t>l</w:t>
            </w:r>
            <w:r w:rsidRPr="00287239">
              <w:rPr>
                <w:i/>
                <w:iCs/>
              </w:rPr>
              <w:t>oud, Padlet)</w:t>
            </w:r>
            <w:r w:rsidR="003A6F30">
              <w:rPr>
                <w:i/>
                <w:iCs/>
              </w:rPr>
              <w:t>.</w:t>
            </w:r>
          </w:p>
        </w:tc>
        <w:tc>
          <w:tcPr>
            <w:tcW w:w="1247" w:type="dxa"/>
            <w:tcBorders>
              <w:top w:val="single" w:sz="4" w:space="0" w:color="auto"/>
              <w:bottom w:val="single" w:sz="4" w:space="0" w:color="auto"/>
            </w:tcBorders>
          </w:tcPr>
          <w:p w14:paraId="2CAB82E2" w14:textId="039BAD9A" w:rsidR="00287239" w:rsidRPr="00CA0423" w:rsidRDefault="00000000" w:rsidP="000054D8">
            <w:pPr>
              <w:pStyle w:val="Checkbox-Liste"/>
            </w:pPr>
            <w:sdt>
              <w:sdtPr>
                <w:id w:val="1182321094"/>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4AC8E2BB" w14:textId="5D7DDE6F" w:rsidR="00287239" w:rsidRPr="00CA0423" w:rsidRDefault="00000000" w:rsidP="000054D8">
            <w:pPr>
              <w:pStyle w:val="Checkbox-Liste"/>
            </w:pPr>
            <w:sdt>
              <w:sdtPr>
                <w:id w:val="-636952463"/>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17AEF67B" w14:textId="7FC84332" w:rsidR="00287239" w:rsidRPr="00CA0423" w:rsidRDefault="00000000" w:rsidP="000054D8">
            <w:pPr>
              <w:pStyle w:val="Checkbox-Liste"/>
            </w:pPr>
            <w:sdt>
              <w:sdtPr>
                <w:id w:val="-423116301"/>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2E32784B" w14:textId="336EEB79" w:rsidR="00287239" w:rsidRPr="00CA0423" w:rsidRDefault="00000000" w:rsidP="000054D8">
            <w:pPr>
              <w:pStyle w:val="Checkbox-Liste"/>
            </w:pPr>
            <w:sdt>
              <w:sdtPr>
                <w:id w:val="-2004432940"/>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287239" w14:paraId="58025A94" w14:textId="77777777" w:rsidTr="003C36C7">
        <w:trPr>
          <w:trHeight w:val="300"/>
        </w:trPr>
        <w:tc>
          <w:tcPr>
            <w:tcW w:w="5272" w:type="dxa"/>
            <w:tcBorders>
              <w:top w:val="single" w:sz="4" w:space="0" w:color="auto"/>
              <w:bottom w:val="single" w:sz="4" w:space="0" w:color="auto"/>
            </w:tcBorders>
          </w:tcPr>
          <w:p w14:paraId="15B36AD9" w14:textId="681D7231" w:rsidR="00287239" w:rsidRDefault="00287239" w:rsidP="00287239">
            <w:pPr>
              <w:suppressAutoHyphens/>
            </w:pPr>
            <w:r w:rsidRPr="00287239">
              <w:t>1.10.</w:t>
            </w:r>
            <w:r>
              <w:t xml:space="preserve"> </w:t>
            </w:r>
            <w:r w:rsidRPr="00287239">
              <w:t>Es gibt ein Leitbild der Schule, das in der Schulgemeinde Konsens über eine gemeinsame Haltung zur multiprofessionellen Zusammenarbeit herstellt und Orientierung für eine wertschätzende Kooperations- und Feedbackkultur gibt.</w:t>
            </w:r>
          </w:p>
        </w:tc>
        <w:tc>
          <w:tcPr>
            <w:tcW w:w="1247" w:type="dxa"/>
            <w:tcBorders>
              <w:top w:val="single" w:sz="4" w:space="0" w:color="auto"/>
              <w:bottom w:val="single" w:sz="4" w:space="0" w:color="auto"/>
            </w:tcBorders>
          </w:tcPr>
          <w:p w14:paraId="1F16B584" w14:textId="1716B8F7" w:rsidR="00287239" w:rsidRPr="00CA0423" w:rsidRDefault="00000000" w:rsidP="000054D8">
            <w:pPr>
              <w:pStyle w:val="Checkbox-Liste"/>
            </w:pPr>
            <w:sdt>
              <w:sdtPr>
                <w:id w:val="213860423"/>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453E42A6" w14:textId="7320B350" w:rsidR="00287239" w:rsidRPr="00CA0423" w:rsidRDefault="00000000" w:rsidP="000054D8">
            <w:pPr>
              <w:pStyle w:val="Checkbox-Liste"/>
            </w:pPr>
            <w:sdt>
              <w:sdtPr>
                <w:id w:val="-2120902988"/>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008FAEE7" w14:textId="043D225D" w:rsidR="00287239" w:rsidRPr="00CA0423" w:rsidRDefault="00000000" w:rsidP="000054D8">
            <w:pPr>
              <w:pStyle w:val="Checkbox-Liste"/>
            </w:pPr>
            <w:sdt>
              <w:sdtPr>
                <w:id w:val="-2121444791"/>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23358A2B" w14:textId="74D8C7F8" w:rsidR="00287239" w:rsidRPr="00CA0423" w:rsidRDefault="00000000" w:rsidP="000054D8">
            <w:pPr>
              <w:pStyle w:val="Checkbox-Liste"/>
            </w:pPr>
            <w:sdt>
              <w:sdtPr>
                <w:id w:val="-2103946139"/>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287239" w14:paraId="76C57552" w14:textId="77777777" w:rsidTr="003C36C7">
        <w:trPr>
          <w:trHeight w:val="300"/>
        </w:trPr>
        <w:tc>
          <w:tcPr>
            <w:tcW w:w="5272" w:type="dxa"/>
            <w:tcBorders>
              <w:top w:val="single" w:sz="4" w:space="0" w:color="auto"/>
              <w:bottom w:val="single" w:sz="2" w:space="0" w:color="auto"/>
            </w:tcBorders>
          </w:tcPr>
          <w:p w14:paraId="215C54BB" w14:textId="2A97611B" w:rsidR="00287239" w:rsidRDefault="00287239" w:rsidP="00287239">
            <w:pPr>
              <w:tabs>
                <w:tab w:val="left" w:pos="460"/>
              </w:tabs>
            </w:pPr>
            <w:r w:rsidRPr="00287239">
              <w:t>1.11.</w:t>
            </w:r>
            <w:r>
              <w:t xml:space="preserve"> </w:t>
            </w:r>
            <w:r w:rsidRPr="00287239">
              <w:t>Die Arbeit und die Arbeitsformen der MPS werden regelmäßig reflektiert und bei Bedarf angepasst.</w:t>
            </w:r>
          </w:p>
        </w:tc>
        <w:tc>
          <w:tcPr>
            <w:tcW w:w="1247" w:type="dxa"/>
            <w:tcBorders>
              <w:top w:val="single" w:sz="4" w:space="0" w:color="auto"/>
              <w:bottom w:val="single" w:sz="2" w:space="0" w:color="auto"/>
            </w:tcBorders>
          </w:tcPr>
          <w:p w14:paraId="6E2B60EC" w14:textId="5D61D9D8" w:rsidR="00287239" w:rsidRPr="00CA0423" w:rsidRDefault="00000000" w:rsidP="000054D8">
            <w:pPr>
              <w:pStyle w:val="Checkbox-Liste"/>
            </w:pPr>
            <w:sdt>
              <w:sdtPr>
                <w:id w:val="-1148971297"/>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4" w:space="0" w:color="auto"/>
              <w:bottom w:val="single" w:sz="2" w:space="0" w:color="auto"/>
            </w:tcBorders>
          </w:tcPr>
          <w:p w14:paraId="11323985" w14:textId="45145C91" w:rsidR="00287239" w:rsidRPr="00CA0423" w:rsidRDefault="00000000" w:rsidP="000054D8">
            <w:pPr>
              <w:pStyle w:val="Checkbox-Liste"/>
            </w:pPr>
            <w:sdt>
              <w:sdtPr>
                <w:id w:val="-1860731009"/>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2" w:space="0" w:color="auto"/>
            </w:tcBorders>
          </w:tcPr>
          <w:p w14:paraId="4ED5597D" w14:textId="63E97BC8" w:rsidR="00287239" w:rsidRPr="00CA0423" w:rsidRDefault="00000000" w:rsidP="000054D8">
            <w:pPr>
              <w:pStyle w:val="Checkbox-Liste"/>
            </w:pPr>
            <w:sdt>
              <w:sdtPr>
                <w:id w:val="1891070858"/>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2" w:space="0" w:color="auto"/>
            </w:tcBorders>
          </w:tcPr>
          <w:p w14:paraId="69D6F6C3" w14:textId="5F8C64F8" w:rsidR="00287239" w:rsidRPr="00CA0423" w:rsidRDefault="00000000" w:rsidP="000054D8">
            <w:pPr>
              <w:pStyle w:val="Checkbox-Liste"/>
            </w:pPr>
            <w:sdt>
              <w:sdtPr>
                <w:id w:val="1995987888"/>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287239" w14:paraId="24FB582C" w14:textId="77777777" w:rsidTr="003C36C7">
        <w:trPr>
          <w:trHeight w:val="300"/>
        </w:trPr>
        <w:tc>
          <w:tcPr>
            <w:tcW w:w="5272" w:type="dxa"/>
            <w:tcBorders>
              <w:top w:val="single" w:sz="2" w:space="0" w:color="auto"/>
              <w:bottom w:val="single" w:sz="4" w:space="0" w:color="auto"/>
            </w:tcBorders>
          </w:tcPr>
          <w:p w14:paraId="3214F2D1" w14:textId="2B5B9388" w:rsidR="00287239" w:rsidRDefault="00B74018" w:rsidP="00287239">
            <w:r w:rsidRPr="00B74018">
              <w:t>1.12.</w:t>
            </w:r>
            <w:r>
              <w:t xml:space="preserve"> </w:t>
            </w:r>
            <w:r w:rsidRPr="00B74018">
              <w:t>Weitere wichtige Aspekte:</w:t>
            </w:r>
            <w:r>
              <w:t xml:space="preserve"> </w:t>
            </w:r>
            <w:sdt>
              <w:sdtPr>
                <w:rPr>
                  <w:rStyle w:val="Formatvorlage3"/>
                  <w:sz w:val="18"/>
                  <w:szCs w:val="18"/>
                </w:rPr>
                <w:id w:val="334048259"/>
                <w:placeholder>
                  <w:docPart w:val="9A0B821D3CEF7E4F869B192CE72A0FFB"/>
                </w:placeholder>
              </w:sdtPr>
              <w:sdtEndPr>
                <w:rPr>
                  <w:rStyle w:val="Absatz-Standardschriftart"/>
                  <w:rFonts w:cs="Arial"/>
                  <w:color w:val="auto"/>
                </w:rPr>
              </w:sdtEndPr>
              <w:sdtContent>
                <w:sdt>
                  <w:sdtPr>
                    <w:rPr>
                      <w:szCs w:val="18"/>
                    </w:rPr>
                    <w:id w:val="-857503641"/>
                    <w:placeholder>
                      <w:docPart w:val="81F7A2D86D595B47875FDE2EFF188F6F"/>
                    </w:placeholder>
                    <w:showingPlcHdr/>
                    <w:text w:multiLine="1"/>
                  </w:sdtPr>
                  <w:sdtContent>
                    <w:r w:rsidR="00CF3F4B" w:rsidRPr="00D06C0B">
                      <w:rPr>
                        <w:rStyle w:val="Platzhaltertext"/>
                        <w:szCs w:val="18"/>
                      </w:rPr>
                      <w:t>[Text eingeben]</w:t>
                    </w:r>
                  </w:sdtContent>
                </w:sdt>
              </w:sdtContent>
            </w:sdt>
          </w:p>
        </w:tc>
        <w:tc>
          <w:tcPr>
            <w:tcW w:w="1247" w:type="dxa"/>
            <w:tcBorders>
              <w:top w:val="single" w:sz="2" w:space="0" w:color="auto"/>
              <w:bottom w:val="single" w:sz="4" w:space="0" w:color="auto"/>
            </w:tcBorders>
          </w:tcPr>
          <w:p w14:paraId="68B3FEE9" w14:textId="7B18A6A7" w:rsidR="00287239" w:rsidRPr="00CA0423" w:rsidRDefault="00000000" w:rsidP="000054D8">
            <w:pPr>
              <w:pStyle w:val="Checkbox-Liste"/>
            </w:pPr>
            <w:sdt>
              <w:sdtPr>
                <w:id w:val="467554368"/>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2" w:space="0" w:color="auto"/>
              <w:bottom w:val="single" w:sz="4" w:space="0" w:color="auto"/>
            </w:tcBorders>
          </w:tcPr>
          <w:p w14:paraId="5C471951" w14:textId="4713CEF2" w:rsidR="00287239" w:rsidRPr="00CA0423" w:rsidRDefault="00000000" w:rsidP="000054D8">
            <w:pPr>
              <w:pStyle w:val="Checkbox-Liste"/>
            </w:pPr>
            <w:sdt>
              <w:sdtPr>
                <w:id w:val="1918828586"/>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2" w:space="0" w:color="auto"/>
              <w:bottom w:val="single" w:sz="4" w:space="0" w:color="auto"/>
            </w:tcBorders>
          </w:tcPr>
          <w:p w14:paraId="2EA32F1D" w14:textId="0D8F4F1F" w:rsidR="00287239" w:rsidRPr="00CA0423" w:rsidRDefault="00000000" w:rsidP="000054D8">
            <w:pPr>
              <w:pStyle w:val="Checkbox-Liste"/>
            </w:pPr>
            <w:sdt>
              <w:sdtPr>
                <w:id w:val="511565839"/>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2" w:space="0" w:color="auto"/>
              <w:bottom w:val="single" w:sz="4" w:space="0" w:color="auto"/>
            </w:tcBorders>
          </w:tcPr>
          <w:p w14:paraId="45533A96" w14:textId="1D575750" w:rsidR="00287239" w:rsidRPr="00CA0423" w:rsidRDefault="00000000" w:rsidP="000054D8">
            <w:pPr>
              <w:pStyle w:val="Checkbox-Liste"/>
            </w:pPr>
            <w:sdt>
              <w:sdtPr>
                <w:id w:val="1343512883"/>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287239" w14:paraId="382ADA85" w14:textId="77777777" w:rsidTr="00E5060E">
        <w:trPr>
          <w:trHeight w:val="300"/>
        </w:trPr>
        <w:tc>
          <w:tcPr>
            <w:tcW w:w="5272" w:type="dxa"/>
            <w:tcBorders>
              <w:top w:val="single" w:sz="4" w:space="0" w:color="auto"/>
              <w:bottom w:val="single" w:sz="4" w:space="0" w:color="auto"/>
            </w:tcBorders>
            <w:shd w:val="clear" w:color="auto" w:fill="EBEDEF"/>
          </w:tcPr>
          <w:p w14:paraId="2523E940" w14:textId="719DC0DB" w:rsidR="00F874A4" w:rsidRPr="00F874A4" w:rsidRDefault="00F874A4" w:rsidP="00F874A4">
            <w:pPr>
              <w:suppressAutoHyphens/>
              <w:rPr>
                <w:rStyle w:val="Fett"/>
              </w:rPr>
            </w:pPr>
            <w:r w:rsidRPr="00F874A4">
              <w:rPr>
                <w:rStyle w:val="Fett"/>
              </w:rPr>
              <w:lastRenderedPageBreak/>
              <w:t>Wenn die Schule am Programm</w:t>
            </w:r>
            <w:r w:rsidR="005B6ADF">
              <w:rPr>
                <w:rStyle w:val="Fett"/>
              </w:rPr>
              <w:t xml:space="preserve"> </w:t>
            </w:r>
            <w:r w:rsidRPr="00F874A4">
              <w:rPr>
                <w:rStyle w:val="Fett"/>
              </w:rPr>
              <w:t xml:space="preserve">„Startchancen“ </w:t>
            </w:r>
            <w:proofErr w:type="gramStart"/>
            <w:r w:rsidRPr="00F874A4">
              <w:rPr>
                <w:rStyle w:val="Fett"/>
              </w:rPr>
              <w:t>beteiligt</w:t>
            </w:r>
            <w:proofErr w:type="gramEnd"/>
            <w:r w:rsidRPr="00F874A4">
              <w:rPr>
                <w:rStyle w:val="Fett"/>
              </w:rPr>
              <w:t xml:space="preserve"> ist: </w:t>
            </w:r>
          </w:p>
          <w:p w14:paraId="135C395C" w14:textId="4CB2B9D6" w:rsidR="00287239" w:rsidRDefault="00F874A4" w:rsidP="00F874A4">
            <w:r>
              <w:t>1.13. Die MPS setzt sich mit Zielen der Schule im Programm „Startchancen“ und mit deren Bedeutung für die multiprofessionelle Schulentwicklung auseinander.</w:t>
            </w:r>
          </w:p>
        </w:tc>
        <w:tc>
          <w:tcPr>
            <w:tcW w:w="1247" w:type="dxa"/>
            <w:tcBorders>
              <w:top w:val="single" w:sz="4" w:space="0" w:color="auto"/>
              <w:bottom w:val="single" w:sz="4" w:space="0" w:color="auto"/>
            </w:tcBorders>
            <w:shd w:val="clear" w:color="auto" w:fill="EBEDEF"/>
          </w:tcPr>
          <w:p w14:paraId="5411314C" w14:textId="18E090BE" w:rsidR="00287239" w:rsidRPr="00CA0423" w:rsidRDefault="00000000" w:rsidP="00E5060E">
            <w:pPr>
              <w:pStyle w:val="Checkbox-Liste"/>
            </w:pPr>
            <w:sdt>
              <w:sdtPr>
                <w:id w:val="-142893779"/>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29D1743" w14:textId="1A360806" w:rsidR="00287239" w:rsidRPr="00CA0423" w:rsidRDefault="00000000" w:rsidP="00E5060E">
            <w:pPr>
              <w:pStyle w:val="Checkbox-Liste"/>
            </w:pPr>
            <w:sdt>
              <w:sdtPr>
                <w:id w:val="-1142042476"/>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4F923955" w14:textId="3CD974CE" w:rsidR="00287239" w:rsidRPr="00CA0423" w:rsidRDefault="00000000" w:rsidP="00E5060E">
            <w:pPr>
              <w:pStyle w:val="Checkbox-Liste"/>
            </w:pPr>
            <w:sdt>
              <w:sdtPr>
                <w:id w:val="-1682583222"/>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37AE6379" w14:textId="42CAB7E4" w:rsidR="00287239" w:rsidRPr="00CA0423" w:rsidRDefault="00000000" w:rsidP="00E5060E">
            <w:pPr>
              <w:pStyle w:val="Checkbox-Liste"/>
            </w:pPr>
            <w:sdt>
              <w:sdtPr>
                <w:id w:val="1970936317"/>
                <w14:checkbox>
                  <w14:checked w14:val="0"/>
                  <w14:checkedState w14:val="2612" w14:font="MS Gothic"/>
                  <w14:uncheckedState w14:val="2610" w14:font="MS Gothic"/>
                </w14:checkbox>
              </w:sdtPr>
              <w:sdtContent>
                <w:r w:rsidR="000B174E">
                  <w:rPr>
                    <w:rFonts w:ascii="MS Gothic" w:eastAsia="MS Gothic" w:hAnsi="MS Gothic" w:hint="eastAsia"/>
                  </w:rPr>
                  <w:t>☐</w:t>
                </w:r>
              </w:sdtContent>
            </w:sdt>
          </w:p>
        </w:tc>
      </w:tr>
      <w:tr w:rsidR="00287239" w14:paraId="2E557466" w14:textId="77777777" w:rsidTr="00E5060E">
        <w:trPr>
          <w:trHeight w:val="300"/>
        </w:trPr>
        <w:tc>
          <w:tcPr>
            <w:tcW w:w="5272" w:type="dxa"/>
            <w:tcBorders>
              <w:top w:val="single" w:sz="4" w:space="0" w:color="auto"/>
              <w:bottom w:val="single" w:sz="4" w:space="0" w:color="auto"/>
            </w:tcBorders>
            <w:shd w:val="clear" w:color="auto" w:fill="EBEDEF"/>
          </w:tcPr>
          <w:p w14:paraId="7B062BFE" w14:textId="1A9E2CA8" w:rsidR="00287239" w:rsidRDefault="00F874A4" w:rsidP="00287239">
            <w:r w:rsidRPr="00F874A4">
              <w:t>1.14.</w:t>
            </w:r>
            <w:r>
              <w:t xml:space="preserve"> </w:t>
            </w:r>
            <w:r w:rsidRPr="00F874A4">
              <w:t xml:space="preserve">Zielvereinbarungen, die die Schule </w:t>
            </w:r>
            <w:r w:rsidRPr="005B6ADF">
              <w:rPr>
                <w:i/>
                <w:iCs/>
              </w:rPr>
              <w:t>(z.</w:t>
            </w:r>
            <w:r w:rsidR="004E78C4">
              <w:rPr>
                <w:i/>
                <w:iCs/>
              </w:rPr>
              <w:t> </w:t>
            </w:r>
            <w:r w:rsidRPr="005B6ADF">
              <w:rPr>
                <w:i/>
                <w:iCs/>
              </w:rPr>
              <w:t>B. mit der Schulaufsicht)</w:t>
            </w:r>
            <w:r w:rsidRPr="00F874A4">
              <w:t xml:space="preserve"> zur Umsetzung von „Startchancen“ abschließt, werden mit Blick auf ihre Bedeutung für den Auf- und Ausbau multiprofessioneller Kooperation an der Schule ausgewertet.</w:t>
            </w:r>
          </w:p>
        </w:tc>
        <w:tc>
          <w:tcPr>
            <w:tcW w:w="1247" w:type="dxa"/>
            <w:tcBorders>
              <w:top w:val="single" w:sz="4" w:space="0" w:color="auto"/>
              <w:bottom w:val="single" w:sz="4" w:space="0" w:color="auto"/>
            </w:tcBorders>
            <w:shd w:val="clear" w:color="auto" w:fill="EBEDEF"/>
          </w:tcPr>
          <w:p w14:paraId="36D29AF2" w14:textId="680CE00F" w:rsidR="00287239" w:rsidRPr="00CA0423" w:rsidRDefault="00000000" w:rsidP="00E5060E">
            <w:pPr>
              <w:pStyle w:val="Checkbox-Liste"/>
            </w:pPr>
            <w:sdt>
              <w:sdtPr>
                <w:id w:val="-197546350"/>
                <w14:checkbox>
                  <w14:checked w14:val="0"/>
                  <w14:checkedState w14:val="2612" w14:font="MS Gothic"/>
                  <w14:uncheckedState w14:val="2610" w14:font="MS Gothic"/>
                </w14:checkbox>
              </w:sdtPr>
              <w:sdtContent>
                <w:r w:rsidR="00F874A4">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488F1081" w14:textId="36011749" w:rsidR="00287239" w:rsidRPr="00CA0423" w:rsidRDefault="00000000" w:rsidP="00E5060E">
            <w:pPr>
              <w:pStyle w:val="Checkbox-Liste"/>
            </w:pPr>
            <w:sdt>
              <w:sdtPr>
                <w:id w:val="1270663784"/>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378EF7E" w14:textId="02C46A64" w:rsidR="00287239" w:rsidRPr="00CA0423" w:rsidRDefault="00000000" w:rsidP="00E5060E">
            <w:pPr>
              <w:pStyle w:val="Checkbox-Liste"/>
            </w:pPr>
            <w:sdt>
              <w:sdtPr>
                <w:id w:val="-87775421"/>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41888B51" w14:textId="21C7F864" w:rsidR="00287239" w:rsidRPr="00CA0423" w:rsidRDefault="00000000" w:rsidP="00E5060E">
            <w:pPr>
              <w:pStyle w:val="Checkbox-Liste"/>
            </w:pPr>
            <w:sdt>
              <w:sdtPr>
                <w:id w:val="-1248339732"/>
                <w14:checkbox>
                  <w14:checked w14:val="0"/>
                  <w14:checkedState w14:val="2612" w14:font="MS Gothic"/>
                  <w14:uncheckedState w14:val="2610" w14:font="MS Gothic"/>
                </w14:checkbox>
              </w:sdtPr>
              <w:sdtContent>
                <w:r w:rsidR="00287239" w:rsidRPr="00470040">
                  <w:rPr>
                    <w:rFonts w:ascii="MS Gothic" w:eastAsia="MS Gothic" w:hAnsi="MS Gothic" w:hint="eastAsia"/>
                  </w:rPr>
                  <w:t>☐</w:t>
                </w:r>
              </w:sdtContent>
            </w:sdt>
          </w:p>
        </w:tc>
      </w:tr>
      <w:tr w:rsidR="00F874A4" w14:paraId="1DFE4B12" w14:textId="77777777" w:rsidTr="00E5060E">
        <w:trPr>
          <w:trHeight w:val="300"/>
        </w:trPr>
        <w:tc>
          <w:tcPr>
            <w:tcW w:w="5272" w:type="dxa"/>
            <w:tcBorders>
              <w:top w:val="single" w:sz="4" w:space="0" w:color="auto"/>
              <w:bottom w:val="single" w:sz="4" w:space="0" w:color="auto"/>
            </w:tcBorders>
            <w:shd w:val="clear" w:color="auto" w:fill="EBEDEF"/>
          </w:tcPr>
          <w:p w14:paraId="6AF49AAA" w14:textId="540489C1" w:rsidR="00F874A4" w:rsidRDefault="005B6ADF" w:rsidP="00F874A4">
            <w:r w:rsidRPr="005B6ADF">
              <w:t>1.15.</w:t>
            </w:r>
            <w:r>
              <w:t xml:space="preserve"> </w:t>
            </w:r>
            <w:r w:rsidRPr="005B6ADF">
              <w:t>Die MPS reflektiert, welchen Beitrag die multiprofessionelle Kooperation in der Schule leisten kann, um die mit dem Programm „Startchancen“ verfolgten Ziele zu erreichen.</w:t>
            </w:r>
          </w:p>
        </w:tc>
        <w:tc>
          <w:tcPr>
            <w:tcW w:w="1247" w:type="dxa"/>
            <w:tcBorders>
              <w:top w:val="single" w:sz="4" w:space="0" w:color="auto"/>
              <w:bottom w:val="single" w:sz="4" w:space="0" w:color="auto"/>
            </w:tcBorders>
            <w:shd w:val="clear" w:color="auto" w:fill="EBEDEF"/>
          </w:tcPr>
          <w:p w14:paraId="44DE6E0F" w14:textId="54D59B43" w:rsidR="00F874A4" w:rsidRPr="00CA0423" w:rsidRDefault="00000000" w:rsidP="00E5060E">
            <w:pPr>
              <w:pStyle w:val="Checkbox-Liste"/>
            </w:pPr>
            <w:sdt>
              <w:sdtPr>
                <w:id w:val="-1965720059"/>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24310A7F" w14:textId="6CCC7DDE" w:rsidR="00F874A4" w:rsidRPr="00CA0423" w:rsidRDefault="00000000" w:rsidP="00E5060E">
            <w:pPr>
              <w:pStyle w:val="Checkbox-Liste"/>
            </w:pPr>
            <w:sdt>
              <w:sdtPr>
                <w:id w:val="-1322494476"/>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086C63D6" w14:textId="27DC3658" w:rsidR="00F874A4" w:rsidRPr="00CA0423" w:rsidRDefault="00000000" w:rsidP="00E5060E">
            <w:pPr>
              <w:pStyle w:val="Checkbox-Liste"/>
            </w:pPr>
            <w:sdt>
              <w:sdtPr>
                <w:id w:val="907344851"/>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413EB6F9" w14:textId="30A5ED34" w:rsidR="00F874A4" w:rsidRPr="00CA0423" w:rsidRDefault="00000000" w:rsidP="00E5060E">
            <w:pPr>
              <w:pStyle w:val="Checkbox-Liste"/>
            </w:pPr>
            <w:sdt>
              <w:sdtPr>
                <w:id w:val="-635095015"/>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r>
      <w:tr w:rsidR="00F874A4" w14:paraId="024841E4" w14:textId="77777777" w:rsidTr="00E5060E">
        <w:trPr>
          <w:trHeight w:val="300"/>
        </w:trPr>
        <w:tc>
          <w:tcPr>
            <w:tcW w:w="5272" w:type="dxa"/>
            <w:tcBorders>
              <w:top w:val="single" w:sz="4" w:space="0" w:color="auto"/>
              <w:bottom w:val="single" w:sz="4" w:space="0" w:color="auto"/>
            </w:tcBorders>
            <w:shd w:val="clear" w:color="auto" w:fill="EBEDEF"/>
          </w:tcPr>
          <w:p w14:paraId="0C280747" w14:textId="0890A786" w:rsidR="00F874A4" w:rsidRDefault="005B6ADF" w:rsidP="005B6ADF">
            <w:pPr>
              <w:suppressAutoHyphens/>
            </w:pPr>
            <w:r w:rsidRPr="005B6ADF">
              <w:t>1.16.</w:t>
            </w:r>
            <w:r>
              <w:t xml:space="preserve"> </w:t>
            </w:r>
            <w:r w:rsidRPr="005B6ADF">
              <w:t>Aus der Auseinandersetzung, den Auswertungen und den Reflexionen zu den Zielen des Programms „Startchancen“ werden Entwicklungsschritte abgeleitet.</w:t>
            </w:r>
          </w:p>
        </w:tc>
        <w:tc>
          <w:tcPr>
            <w:tcW w:w="1247" w:type="dxa"/>
            <w:tcBorders>
              <w:top w:val="single" w:sz="4" w:space="0" w:color="auto"/>
              <w:bottom w:val="single" w:sz="4" w:space="0" w:color="auto"/>
            </w:tcBorders>
            <w:shd w:val="clear" w:color="auto" w:fill="EBEDEF"/>
          </w:tcPr>
          <w:p w14:paraId="76ABDDFF" w14:textId="7BEDE6CD" w:rsidR="00F874A4" w:rsidRPr="00CA0423" w:rsidRDefault="00000000" w:rsidP="00E5060E">
            <w:pPr>
              <w:pStyle w:val="Checkbox-Liste"/>
            </w:pPr>
            <w:sdt>
              <w:sdtPr>
                <w:id w:val="515891133"/>
                <w14:checkbox>
                  <w14:checked w14:val="0"/>
                  <w14:checkedState w14:val="2612" w14:font="MS Gothic"/>
                  <w14:uncheckedState w14:val="2610" w14:font="MS Gothic"/>
                </w14:checkbox>
              </w:sdtPr>
              <w:sdtContent>
                <w:r w:rsidR="00E5060E">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A706A1C" w14:textId="39D0D1B9" w:rsidR="00F874A4" w:rsidRPr="00CA0423" w:rsidRDefault="00000000" w:rsidP="00E5060E">
            <w:pPr>
              <w:pStyle w:val="Checkbox-Liste"/>
            </w:pPr>
            <w:sdt>
              <w:sdtPr>
                <w:id w:val="-133561720"/>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05A3925C" w14:textId="61D2BFC2" w:rsidR="00F874A4" w:rsidRPr="00CA0423" w:rsidRDefault="00000000" w:rsidP="00E5060E">
            <w:pPr>
              <w:pStyle w:val="Checkbox-Liste"/>
            </w:pPr>
            <w:sdt>
              <w:sdtPr>
                <w:id w:val="-1942295568"/>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6F329342" w14:textId="62C89E3C" w:rsidR="00F874A4" w:rsidRPr="00CA0423" w:rsidRDefault="00000000" w:rsidP="00E5060E">
            <w:pPr>
              <w:pStyle w:val="Checkbox-Liste"/>
            </w:pPr>
            <w:sdt>
              <w:sdtPr>
                <w:id w:val="-787347292"/>
                <w14:checkbox>
                  <w14:checked w14:val="0"/>
                  <w14:checkedState w14:val="2612" w14:font="MS Gothic"/>
                  <w14:uncheckedState w14:val="2610" w14:font="MS Gothic"/>
                </w14:checkbox>
              </w:sdtPr>
              <w:sdtContent>
                <w:r w:rsidR="00F874A4" w:rsidRPr="00146F87">
                  <w:rPr>
                    <w:rFonts w:ascii="MS Gothic" w:eastAsia="MS Gothic" w:hAnsi="MS Gothic" w:hint="eastAsia"/>
                  </w:rPr>
                  <w:t>☐</w:t>
                </w:r>
              </w:sdtContent>
            </w:sdt>
          </w:p>
        </w:tc>
      </w:tr>
      <w:tr w:rsidR="0005649E" w:rsidRPr="0005649E" w14:paraId="2CA3D421" w14:textId="77777777" w:rsidTr="00E5060E">
        <w:trPr>
          <w:trHeight w:val="300"/>
        </w:trPr>
        <w:tc>
          <w:tcPr>
            <w:tcW w:w="9636" w:type="dxa"/>
            <w:gridSpan w:val="5"/>
            <w:tcBorders>
              <w:top w:val="single" w:sz="4" w:space="0" w:color="auto"/>
              <w:bottom w:val="single" w:sz="4" w:space="0" w:color="auto"/>
            </w:tcBorders>
            <w:shd w:val="clear" w:color="auto" w:fill="3A4E62" w:themeFill="accent3"/>
          </w:tcPr>
          <w:p w14:paraId="7C037B73" w14:textId="6D09E5FA" w:rsidR="00E5060E" w:rsidRPr="0005649E" w:rsidRDefault="00E5060E" w:rsidP="00E5060E">
            <w:pPr>
              <w:pStyle w:val="Checkbox-Liste"/>
              <w:ind w:left="0" w:firstLine="0"/>
              <w:rPr>
                <w:color w:val="FFFFFF" w:themeColor="background1"/>
              </w:rPr>
            </w:pPr>
            <w:r w:rsidRPr="0005649E">
              <w:rPr>
                <w:color w:val="FFFFFF" w:themeColor="background1"/>
              </w:rPr>
              <w:t xml:space="preserve">Notizen: </w:t>
            </w:r>
            <w:sdt>
              <w:sdtPr>
                <w:rPr>
                  <w:rStyle w:val="Formatvorlage3"/>
                  <w:color w:val="FFFFFF" w:themeColor="background1"/>
                  <w:sz w:val="18"/>
                  <w:szCs w:val="18"/>
                </w:rPr>
                <w:id w:val="1289553234"/>
                <w:placeholder>
                  <w:docPart w:val="BC110884B4890F4888B5D5A12F60DE73"/>
                </w:placeholder>
              </w:sdtPr>
              <w:sdtEndPr>
                <w:rPr>
                  <w:rStyle w:val="Absatz-Standardschriftart"/>
                  <w:rFonts w:cs="Arial"/>
                </w:rPr>
              </w:sdtEndPr>
              <w:sdtContent>
                <w:sdt>
                  <w:sdtPr>
                    <w:rPr>
                      <w:color w:val="FFFFFF" w:themeColor="background1"/>
                      <w:szCs w:val="18"/>
                    </w:rPr>
                    <w:id w:val="1522126427"/>
                    <w:placeholder>
                      <w:docPart w:val="0AFAC37CB735DE498BD546ED3FDD93A7"/>
                    </w:placeholder>
                    <w:showingPlcHdr/>
                    <w:text w:multiLine="1"/>
                  </w:sdtPr>
                  <w:sdtContent>
                    <w:r w:rsidR="0005649E" w:rsidRPr="0005649E">
                      <w:rPr>
                        <w:rStyle w:val="Platzhaltertext"/>
                        <w:color w:val="E1E4E8"/>
                        <w:szCs w:val="18"/>
                      </w:rPr>
                      <w:t>[Text eingeben]</w:t>
                    </w:r>
                  </w:sdtContent>
                </w:sdt>
              </w:sdtContent>
            </w:sdt>
            <w:r w:rsidRPr="0005649E">
              <w:rPr>
                <w:color w:val="FFFFFF" w:themeColor="background1"/>
              </w:rPr>
              <w:br/>
            </w:r>
          </w:p>
        </w:tc>
      </w:tr>
    </w:tbl>
    <w:p w14:paraId="4E79D94D" w14:textId="788E7DC1" w:rsidR="00981DE7" w:rsidRPr="00D43C49" w:rsidRDefault="00981DE7" w:rsidP="007220C6">
      <w:pPr>
        <w:rPr>
          <w:color w:val="BAC1C8" w:themeColor="accent5"/>
        </w:rPr>
      </w:pPr>
    </w:p>
    <w:p w14:paraId="6287387A" w14:textId="19000793" w:rsidR="00055E02" w:rsidRDefault="00981DE7" w:rsidP="00981DE7">
      <w:pPr>
        <w:pStyle w:val="berschrift2"/>
      </w:pPr>
      <w:r>
        <w:br w:type="column"/>
      </w:r>
      <w:bookmarkStart w:id="8" w:name="_Toc216855755"/>
      <w:r w:rsidRPr="00981DE7">
        <w:lastRenderedPageBreak/>
        <w:t>2.</w:t>
      </w:r>
      <w:r>
        <w:t xml:space="preserve"> </w:t>
      </w:r>
      <w:r w:rsidRPr="00981DE7">
        <w:t>Möglichkeiten und Methoden einer datengestützten Schulentwicklung</w:t>
      </w:r>
      <w:bookmarkEnd w:id="8"/>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EC1DE7" w14:paraId="4AC22335" w14:textId="77777777" w:rsidTr="0016600F">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06379E3C" w14:textId="77777777" w:rsidR="00EC1DE7" w:rsidRPr="00055E02" w:rsidRDefault="00EC1DE7" w:rsidP="00581ABC">
            <w:pPr>
              <w:pStyle w:val="2nummeriert"/>
              <w:numPr>
                <w:ilvl w:val="0"/>
                <w:numId w:val="0"/>
              </w:numPr>
            </w:pPr>
          </w:p>
        </w:tc>
        <w:tc>
          <w:tcPr>
            <w:tcW w:w="1247" w:type="dxa"/>
            <w:tcBorders>
              <w:top w:val="single" w:sz="4" w:space="0" w:color="auto"/>
            </w:tcBorders>
            <w:shd w:val="clear" w:color="auto" w:fill="CCECE7"/>
          </w:tcPr>
          <w:p w14:paraId="1EBE08BD" w14:textId="1E82E290" w:rsidR="00EC1DE7" w:rsidRPr="00055E02" w:rsidRDefault="00EC1DE7" w:rsidP="0016600F">
            <w:pPr>
              <w:rPr>
                <w:color w:val="000000" w:themeColor="text1"/>
              </w:rPr>
            </w:pPr>
            <w:r w:rsidRPr="00055E02">
              <w:rPr>
                <w:color w:val="000000" w:themeColor="text1"/>
              </w:rPr>
              <w:t xml:space="preserve">Vorhanden, </w:t>
            </w:r>
            <w:r w:rsidR="001E4A21" w:rsidRPr="00055E02">
              <w:rPr>
                <w:noProof/>
                <w:color w:val="000000" w:themeColor="text1"/>
              </w:rPr>
              <w:t>bedarfs</w:t>
            </w:r>
            <w:r w:rsidR="001E4A21">
              <w:rPr>
                <w:noProof/>
                <w:color w:val="000000" w:themeColor="text1"/>
              </w:rPr>
              <w:softHyphen/>
            </w:r>
            <w:r w:rsidR="001E4A21" w:rsidRPr="00055E02">
              <w:rPr>
                <w:noProof/>
                <w:color w:val="000000" w:themeColor="text1"/>
              </w:rPr>
              <w:t>gerecht</w:t>
            </w:r>
          </w:p>
        </w:tc>
        <w:tc>
          <w:tcPr>
            <w:tcW w:w="1247" w:type="dxa"/>
            <w:tcBorders>
              <w:top w:val="single" w:sz="4" w:space="0" w:color="auto"/>
            </w:tcBorders>
            <w:shd w:val="clear" w:color="auto" w:fill="CCECE7"/>
          </w:tcPr>
          <w:p w14:paraId="7B620330" w14:textId="77777777" w:rsidR="00EC1DE7" w:rsidRPr="00055E02" w:rsidRDefault="00EC1DE7" w:rsidP="0016600F">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7A21420B" w14:textId="77777777" w:rsidR="00EC1DE7" w:rsidRPr="007F33D7" w:rsidRDefault="00EC1DE7" w:rsidP="00B96CD7">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68EF98B4" w14:textId="77777777" w:rsidR="00EC1DE7" w:rsidRDefault="00EC1DE7" w:rsidP="0016600F">
            <w:r w:rsidRPr="007F33D7">
              <w:rPr>
                <w:color w:val="000000" w:themeColor="text1"/>
              </w:rPr>
              <w:t>Interesse</w:t>
            </w:r>
          </w:p>
        </w:tc>
      </w:tr>
      <w:tr w:rsidR="00EC1DE7" w14:paraId="557D426F" w14:textId="77777777" w:rsidTr="0016600F">
        <w:trPr>
          <w:trHeight w:val="300"/>
        </w:trPr>
        <w:tc>
          <w:tcPr>
            <w:tcW w:w="5272" w:type="dxa"/>
            <w:tcBorders>
              <w:top w:val="nil"/>
              <w:bottom w:val="single" w:sz="4" w:space="0" w:color="auto"/>
            </w:tcBorders>
            <w:shd w:val="clear" w:color="auto" w:fill="EBEDEF"/>
          </w:tcPr>
          <w:p w14:paraId="14CD7EB9" w14:textId="339474FA" w:rsidR="00EC1DE7" w:rsidRPr="00EC1DE7" w:rsidRDefault="00CB57A2" w:rsidP="00CB57A2">
            <w:r>
              <w:t xml:space="preserve">2.1. Eine Bestandsaufnahme der Personalressourcen der Schule und </w:t>
            </w:r>
            <w:r w:rsidR="009F1E53">
              <w:t>der</w:t>
            </w:r>
            <w:r>
              <w:t xml:space="preserve"> an der Schule vertretenen Professionen liegt vor </w:t>
            </w:r>
            <w:r w:rsidRPr="00CB57A2">
              <w:rPr>
                <w:i/>
                <w:iCs/>
              </w:rPr>
              <w:t>(Übersicht über Lehrkräfte und weiteres pädagogisch tätiges Personal)</w:t>
            </w:r>
            <w:r w:rsidR="003A6F30">
              <w:rPr>
                <w:i/>
                <w:iCs/>
              </w:rPr>
              <w:t>.</w:t>
            </w:r>
            <w:r>
              <w:t xml:space="preserve"> </w:t>
            </w:r>
            <w:r>
              <w:br/>
            </w:r>
            <w:r w:rsidRPr="0006334E">
              <w:rPr>
                <w:rFonts w:ascii="Segoe UI Emoji" w:hAnsi="Segoe UI Emoji" w:cs="Apple Color Emoji"/>
              </w:rPr>
              <w:t>🧰</w:t>
            </w:r>
            <w:r>
              <w:t xml:space="preserve"> </w:t>
            </w:r>
            <w:r w:rsidRPr="00CB57A2">
              <w:rPr>
                <w:i/>
                <w:iCs/>
              </w:rPr>
              <w:t>Basismodul, 4.–6.</w:t>
            </w:r>
          </w:p>
        </w:tc>
        <w:tc>
          <w:tcPr>
            <w:tcW w:w="1247" w:type="dxa"/>
            <w:tcBorders>
              <w:top w:val="nil"/>
              <w:bottom w:val="single" w:sz="4" w:space="0" w:color="auto"/>
            </w:tcBorders>
            <w:shd w:val="clear" w:color="auto" w:fill="EBEDEF"/>
          </w:tcPr>
          <w:p w14:paraId="2A834A36" w14:textId="7EE1B36D" w:rsidR="00EC1DE7" w:rsidRDefault="00000000" w:rsidP="0016600F">
            <w:pPr>
              <w:pStyle w:val="Checkbox-Liste"/>
            </w:pPr>
            <w:sdt>
              <w:sdtPr>
                <w:id w:val="-1076740291"/>
                <w14:checkbox>
                  <w14:checked w14:val="0"/>
                  <w14:checkedState w14:val="2612" w14:font="MS Gothic"/>
                  <w14:uncheckedState w14:val="2610" w14:font="MS Gothic"/>
                </w14:checkbox>
              </w:sdtPr>
              <w:sdtContent>
                <w:r w:rsidR="001E4A21">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09C2CCA4" w14:textId="77777777" w:rsidR="00EC1DE7" w:rsidRDefault="00000000" w:rsidP="0016600F">
            <w:pPr>
              <w:pStyle w:val="Checkbox-Liste"/>
            </w:pPr>
            <w:sdt>
              <w:sdtPr>
                <w:id w:val="724099106"/>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11316CF3" w14:textId="77777777" w:rsidR="00EC1DE7" w:rsidRDefault="00000000" w:rsidP="0016600F">
            <w:pPr>
              <w:pStyle w:val="Checkbox-Liste"/>
            </w:pPr>
            <w:sdt>
              <w:sdtPr>
                <w:id w:val="-225385612"/>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302D50B0" w14:textId="77777777" w:rsidR="00EC1DE7" w:rsidRDefault="00000000" w:rsidP="0016600F">
            <w:pPr>
              <w:pStyle w:val="Checkbox-Liste"/>
            </w:pPr>
            <w:sdt>
              <w:sdtPr>
                <w:id w:val="999461250"/>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r>
      <w:tr w:rsidR="00EC1DE7" w14:paraId="1B725D8C" w14:textId="77777777" w:rsidTr="0016600F">
        <w:trPr>
          <w:trHeight w:val="300"/>
        </w:trPr>
        <w:tc>
          <w:tcPr>
            <w:tcW w:w="5272" w:type="dxa"/>
            <w:tcBorders>
              <w:top w:val="single" w:sz="4" w:space="0" w:color="auto"/>
              <w:bottom w:val="single" w:sz="4" w:space="0" w:color="auto"/>
            </w:tcBorders>
            <w:shd w:val="clear" w:color="auto" w:fill="EBEDEF"/>
          </w:tcPr>
          <w:p w14:paraId="416A75A4" w14:textId="172D46C6" w:rsidR="00EC1DE7" w:rsidRPr="00EC1DE7" w:rsidRDefault="00CB57A2" w:rsidP="00CB57A2">
            <w:pPr>
              <w:suppressAutoHyphens/>
            </w:pPr>
            <w:r w:rsidRPr="00CB57A2">
              <w:t>2.2.</w:t>
            </w:r>
            <w:r>
              <w:t xml:space="preserve"> </w:t>
            </w:r>
            <w:r w:rsidRPr="00CB57A2">
              <w:t xml:space="preserve">Die MPS trägt vorhandene Informationen </w:t>
            </w:r>
            <w:r w:rsidRPr="009F1E53">
              <w:rPr>
                <w:color w:val="000000" w:themeColor="text1"/>
              </w:rPr>
              <w:t xml:space="preserve">zum Sozialraum / zum Einzugsgebiet </w:t>
            </w:r>
            <w:r w:rsidRPr="00CB57A2">
              <w:t xml:space="preserve">der Schule zusammen und erstellt daraus eine Sozialraumbilanz </w:t>
            </w:r>
            <w:r w:rsidRPr="00CB57A2">
              <w:rPr>
                <w:i/>
                <w:iCs/>
              </w:rPr>
              <w:t>(z.</w:t>
            </w:r>
            <w:r w:rsidR="0016600F">
              <w:rPr>
                <w:i/>
                <w:iCs/>
              </w:rPr>
              <w:t> </w:t>
            </w:r>
            <w:r w:rsidRPr="00CB57A2">
              <w:rPr>
                <w:i/>
                <w:iCs/>
              </w:rPr>
              <w:t>B. zu Charakteristika des Sozialraums, Ressourcen und Herausforderungen)</w:t>
            </w:r>
            <w:r w:rsidR="003A6F30">
              <w:rPr>
                <w:i/>
                <w:iCs/>
              </w:rPr>
              <w:t>.</w:t>
            </w:r>
          </w:p>
        </w:tc>
        <w:tc>
          <w:tcPr>
            <w:tcW w:w="1247" w:type="dxa"/>
            <w:tcBorders>
              <w:top w:val="single" w:sz="4" w:space="0" w:color="auto"/>
              <w:bottom w:val="single" w:sz="4" w:space="0" w:color="auto"/>
            </w:tcBorders>
            <w:shd w:val="clear" w:color="auto" w:fill="EBEDEF"/>
          </w:tcPr>
          <w:p w14:paraId="2C2FDBD6" w14:textId="77777777" w:rsidR="00EC1DE7" w:rsidRDefault="00000000" w:rsidP="0016600F">
            <w:pPr>
              <w:pStyle w:val="Checkbox-Liste"/>
            </w:pPr>
            <w:sdt>
              <w:sdtPr>
                <w:id w:val="1981574397"/>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4311709E" w14:textId="77777777" w:rsidR="00EC1DE7" w:rsidRDefault="00000000" w:rsidP="0016600F">
            <w:pPr>
              <w:pStyle w:val="Checkbox-Liste"/>
            </w:pPr>
            <w:sdt>
              <w:sdtPr>
                <w:id w:val="-1866817598"/>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0F1A2901" w14:textId="77777777" w:rsidR="00EC1DE7" w:rsidRDefault="00000000" w:rsidP="0016600F">
            <w:pPr>
              <w:pStyle w:val="Checkbox-Liste"/>
            </w:pPr>
            <w:sdt>
              <w:sdtPr>
                <w:id w:val="1195345105"/>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79A3C967" w14:textId="77777777" w:rsidR="00EC1DE7" w:rsidRDefault="00000000" w:rsidP="0016600F">
            <w:pPr>
              <w:pStyle w:val="Checkbox-Liste"/>
            </w:pPr>
            <w:sdt>
              <w:sdtPr>
                <w:id w:val="-1860044126"/>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r>
      <w:tr w:rsidR="00EC1DE7" w14:paraId="56CBAF2E" w14:textId="77777777" w:rsidTr="0016600F">
        <w:trPr>
          <w:trHeight w:val="300"/>
        </w:trPr>
        <w:tc>
          <w:tcPr>
            <w:tcW w:w="5272" w:type="dxa"/>
            <w:tcBorders>
              <w:top w:val="single" w:sz="4" w:space="0" w:color="auto"/>
              <w:bottom w:val="single" w:sz="4" w:space="0" w:color="auto"/>
            </w:tcBorders>
          </w:tcPr>
          <w:p w14:paraId="0D7B7158" w14:textId="2FF9C686" w:rsidR="00EC1DE7" w:rsidRPr="00EC1DE7" w:rsidRDefault="00CB57A2" w:rsidP="00CB57A2">
            <w:pPr>
              <w:suppressAutoHyphens/>
            </w:pPr>
            <w:r w:rsidRPr="00CB57A2">
              <w:t>2.3.</w:t>
            </w:r>
            <w:r>
              <w:t xml:space="preserve"> </w:t>
            </w:r>
            <w:r w:rsidRPr="00CB57A2">
              <w:t>Die MPS aktualisiert die Sozialraumbilanz nach einem festgelegten Zeitraum.</w:t>
            </w:r>
          </w:p>
        </w:tc>
        <w:tc>
          <w:tcPr>
            <w:tcW w:w="1247" w:type="dxa"/>
            <w:tcBorders>
              <w:top w:val="single" w:sz="4" w:space="0" w:color="auto"/>
              <w:bottom w:val="single" w:sz="4" w:space="0" w:color="auto"/>
            </w:tcBorders>
          </w:tcPr>
          <w:p w14:paraId="53B7FA42" w14:textId="77777777" w:rsidR="00EC1DE7" w:rsidRDefault="00000000" w:rsidP="0016600F">
            <w:pPr>
              <w:pStyle w:val="Checkbox-Liste"/>
            </w:pPr>
            <w:sdt>
              <w:sdtPr>
                <w:id w:val="-1709098785"/>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5408A625" w14:textId="77777777" w:rsidR="00EC1DE7" w:rsidRDefault="00000000" w:rsidP="0016600F">
            <w:pPr>
              <w:pStyle w:val="Checkbox-Liste"/>
            </w:pPr>
            <w:sdt>
              <w:sdtPr>
                <w:id w:val="406353960"/>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6ADAB00E" w14:textId="77777777" w:rsidR="00EC1DE7" w:rsidRDefault="00000000" w:rsidP="0016600F">
            <w:pPr>
              <w:pStyle w:val="Checkbox-Liste"/>
            </w:pPr>
            <w:sdt>
              <w:sdtPr>
                <w:id w:val="-425268913"/>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62A10863" w14:textId="77777777" w:rsidR="00EC1DE7" w:rsidRDefault="00000000" w:rsidP="0016600F">
            <w:pPr>
              <w:pStyle w:val="Checkbox-Liste"/>
            </w:pPr>
            <w:sdt>
              <w:sdtPr>
                <w:id w:val="-187765279"/>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r>
      <w:tr w:rsidR="00EC1DE7" w14:paraId="185C6B8E" w14:textId="77777777" w:rsidTr="0016600F">
        <w:trPr>
          <w:trHeight w:val="300"/>
        </w:trPr>
        <w:tc>
          <w:tcPr>
            <w:tcW w:w="5272" w:type="dxa"/>
            <w:tcBorders>
              <w:top w:val="single" w:sz="4" w:space="0" w:color="auto"/>
              <w:bottom w:val="single" w:sz="4" w:space="0" w:color="auto"/>
            </w:tcBorders>
          </w:tcPr>
          <w:p w14:paraId="5F0C6328" w14:textId="15BA7486" w:rsidR="00EC1DE7" w:rsidRPr="00EC1DE7" w:rsidRDefault="00CB57A2" w:rsidP="001D3278">
            <w:r w:rsidRPr="00CB57A2">
              <w:t>2.4.</w:t>
            </w:r>
            <w:r>
              <w:t xml:space="preserve"> </w:t>
            </w:r>
            <w:r w:rsidRPr="00CB57A2">
              <w:t xml:space="preserve">Die MPS beschafft aktuelle statistische Informationen </w:t>
            </w:r>
            <w:r w:rsidRPr="009F1E53">
              <w:rPr>
                <w:color w:val="000000" w:themeColor="text1"/>
              </w:rPr>
              <w:t xml:space="preserve">zum Sozialraum / zum Einzugsgebiet </w:t>
            </w:r>
            <w:r w:rsidRPr="00CB57A2">
              <w:t xml:space="preserve">der Schule und wertet sie turnusmäßig aus </w:t>
            </w:r>
            <w:r w:rsidRPr="00CB57A2">
              <w:rPr>
                <w:i/>
                <w:iCs/>
              </w:rPr>
              <w:t>(z.</w:t>
            </w:r>
            <w:r w:rsidR="0016600F">
              <w:rPr>
                <w:i/>
                <w:iCs/>
              </w:rPr>
              <w:t> </w:t>
            </w:r>
            <w:r w:rsidRPr="00CB57A2">
              <w:rPr>
                <w:i/>
                <w:iCs/>
              </w:rPr>
              <w:t>B. Kommunalstatistik oder vorliegende Sozialraumanalysen)</w:t>
            </w:r>
            <w:r w:rsidR="003A6F30">
              <w:rPr>
                <w:i/>
                <w:iCs/>
              </w:rPr>
              <w:t>.</w:t>
            </w:r>
          </w:p>
        </w:tc>
        <w:tc>
          <w:tcPr>
            <w:tcW w:w="1247" w:type="dxa"/>
            <w:tcBorders>
              <w:top w:val="single" w:sz="4" w:space="0" w:color="auto"/>
              <w:bottom w:val="single" w:sz="4" w:space="0" w:color="auto"/>
            </w:tcBorders>
          </w:tcPr>
          <w:p w14:paraId="7944E180" w14:textId="77777777" w:rsidR="00EC1DE7" w:rsidRDefault="00000000" w:rsidP="0016600F">
            <w:pPr>
              <w:pStyle w:val="Checkbox-Liste"/>
            </w:pPr>
            <w:sdt>
              <w:sdtPr>
                <w:id w:val="1303196650"/>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628BE1E3" w14:textId="77777777" w:rsidR="00EC1DE7" w:rsidRDefault="00000000" w:rsidP="0016600F">
            <w:pPr>
              <w:pStyle w:val="Checkbox-Liste"/>
            </w:pPr>
            <w:sdt>
              <w:sdtPr>
                <w:id w:val="-226305802"/>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B659B01" w14:textId="77777777" w:rsidR="00EC1DE7" w:rsidRDefault="00000000" w:rsidP="0016600F">
            <w:pPr>
              <w:pStyle w:val="Checkbox-Liste"/>
            </w:pPr>
            <w:sdt>
              <w:sdtPr>
                <w:id w:val="-1389794340"/>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73F85186" w14:textId="77777777" w:rsidR="00EC1DE7" w:rsidRDefault="00000000" w:rsidP="0016600F">
            <w:pPr>
              <w:pStyle w:val="Checkbox-Liste"/>
            </w:pPr>
            <w:sdt>
              <w:sdtPr>
                <w:id w:val="542483007"/>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r>
      <w:tr w:rsidR="00EC1DE7" w14:paraId="4B0BEC32" w14:textId="77777777" w:rsidTr="0016600F">
        <w:trPr>
          <w:trHeight w:val="300"/>
        </w:trPr>
        <w:tc>
          <w:tcPr>
            <w:tcW w:w="5272" w:type="dxa"/>
            <w:tcBorders>
              <w:top w:val="single" w:sz="4" w:space="0" w:color="auto"/>
              <w:bottom w:val="single" w:sz="4" w:space="0" w:color="auto"/>
            </w:tcBorders>
          </w:tcPr>
          <w:p w14:paraId="2C96F364" w14:textId="31A57C48" w:rsidR="00EC1DE7" w:rsidRPr="00EC1DE7" w:rsidRDefault="001D3278" w:rsidP="00CB57A2">
            <w:pPr>
              <w:suppressAutoHyphens/>
            </w:pPr>
            <w:r w:rsidRPr="001D3278">
              <w:t>2.5.</w:t>
            </w:r>
            <w:r>
              <w:t xml:space="preserve"> </w:t>
            </w:r>
            <w:r w:rsidRPr="001D3278">
              <w:t>Mitglieder des Schulteams erkunden den Sozialraum der Schule, wenn möglich, gemeinsam mit Schülerinnen und Schülern. Die Ergebnisse werden durch die Teilnehmenden dokumentiert, ausgewertet und an die MPS und die Schulgremien weitergeleitet.</w:t>
            </w:r>
          </w:p>
        </w:tc>
        <w:tc>
          <w:tcPr>
            <w:tcW w:w="1247" w:type="dxa"/>
            <w:tcBorders>
              <w:top w:val="single" w:sz="4" w:space="0" w:color="auto"/>
              <w:bottom w:val="single" w:sz="4" w:space="0" w:color="auto"/>
            </w:tcBorders>
          </w:tcPr>
          <w:p w14:paraId="3603FDC6" w14:textId="77777777" w:rsidR="00EC1DE7" w:rsidRDefault="00000000" w:rsidP="0016600F">
            <w:pPr>
              <w:pStyle w:val="Checkbox-Liste"/>
            </w:pPr>
            <w:sdt>
              <w:sdtPr>
                <w:id w:val="-1684273682"/>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522B627B" w14:textId="77777777" w:rsidR="00EC1DE7" w:rsidRDefault="00000000" w:rsidP="0016600F">
            <w:pPr>
              <w:pStyle w:val="Checkbox-Liste"/>
            </w:pPr>
            <w:sdt>
              <w:sdtPr>
                <w:id w:val="-1077282552"/>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656DE272" w14:textId="77777777" w:rsidR="00EC1DE7" w:rsidRDefault="00000000" w:rsidP="0016600F">
            <w:pPr>
              <w:pStyle w:val="Checkbox-Liste"/>
            </w:pPr>
            <w:sdt>
              <w:sdtPr>
                <w:id w:val="527843033"/>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395207B" w14:textId="77777777" w:rsidR="00EC1DE7" w:rsidRDefault="00000000" w:rsidP="0016600F">
            <w:pPr>
              <w:pStyle w:val="Checkbox-Liste"/>
            </w:pPr>
            <w:sdt>
              <w:sdtPr>
                <w:id w:val="1681085540"/>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r>
      <w:tr w:rsidR="00EC1DE7" w14:paraId="518064E6" w14:textId="77777777" w:rsidTr="0016600F">
        <w:trPr>
          <w:trHeight w:val="300"/>
        </w:trPr>
        <w:tc>
          <w:tcPr>
            <w:tcW w:w="5272" w:type="dxa"/>
            <w:tcBorders>
              <w:top w:val="single" w:sz="4" w:space="0" w:color="auto"/>
              <w:bottom w:val="single" w:sz="4" w:space="0" w:color="auto"/>
            </w:tcBorders>
          </w:tcPr>
          <w:p w14:paraId="23710804" w14:textId="1F9240E6" w:rsidR="00EC1DE7" w:rsidRPr="00EC1DE7" w:rsidRDefault="001D3278" w:rsidP="001D3278">
            <w:r w:rsidRPr="001D3278">
              <w:t>2.6.</w:t>
            </w:r>
            <w:r>
              <w:t xml:space="preserve"> </w:t>
            </w:r>
            <w:r w:rsidRPr="001D3278">
              <w:t xml:space="preserve">Die MPS wertet Daten zum Entwicklungs- und Leistungsstand der Schülerinnen und Schüler aus und reflektiert, welche Handlungsbedarfe sich daraus ergeben </w:t>
            </w:r>
            <w:r w:rsidRPr="001D3278">
              <w:rPr>
                <w:i/>
                <w:iCs/>
              </w:rPr>
              <w:t>(z.</w:t>
            </w:r>
            <w:r w:rsidR="0016600F">
              <w:rPr>
                <w:i/>
                <w:iCs/>
              </w:rPr>
              <w:t> </w:t>
            </w:r>
            <w:r w:rsidRPr="001D3278">
              <w:rPr>
                <w:i/>
                <w:iCs/>
              </w:rPr>
              <w:t>B. Daten aus dem Anmeldesystem der Schule, Klassenwiederholungen und Abgänge, Ergebnisse von Lernstandserhebungen, anonymisierte Dokumentation von Fallbesprechungen)</w:t>
            </w:r>
            <w:r w:rsidR="003A6F30">
              <w:rPr>
                <w:i/>
                <w:iCs/>
              </w:rPr>
              <w:t>.</w:t>
            </w:r>
          </w:p>
        </w:tc>
        <w:tc>
          <w:tcPr>
            <w:tcW w:w="1247" w:type="dxa"/>
            <w:tcBorders>
              <w:top w:val="single" w:sz="4" w:space="0" w:color="auto"/>
              <w:bottom w:val="single" w:sz="4" w:space="0" w:color="auto"/>
            </w:tcBorders>
          </w:tcPr>
          <w:p w14:paraId="424D50BA" w14:textId="77777777" w:rsidR="00EC1DE7" w:rsidRDefault="00000000" w:rsidP="0016600F">
            <w:pPr>
              <w:pStyle w:val="Checkbox-Liste"/>
            </w:pPr>
            <w:sdt>
              <w:sdtPr>
                <w:id w:val="-596556867"/>
                <w14:checkbox>
                  <w14:checked w14:val="0"/>
                  <w14:checkedState w14:val="2612" w14:font="MS Gothic"/>
                  <w14:uncheckedState w14:val="2610" w14:font="MS Gothic"/>
                </w14:checkbox>
              </w:sdtPr>
              <w:sdtContent>
                <w:r w:rsidR="00EC1DE7">
                  <w:rPr>
                    <w:rFonts w:ascii="MS Gothic" w:eastAsia="MS Gothic" w:hAnsi="MS Gothic" w:hint="eastAsia"/>
                  </w:rPr>
                  <w:t>☐</w:t>
                </w:r>
              </w:sdtContent>
            </w:sdt>
          </w:p>
        </w:tc>
        <w:tc>
          <w:tcPr>
            <w:tcW w:w="1247" w:type="dxa"/>
            <w:tcBorders>
              <w:top w:val="single" w:sz="4" w:space="0" w:color="auto"/>
              <w:bottom w:val="single" w:sz="4" w:space="0" w:color="auto"/>
            </w:tcBorders>
          </w:tcPr>
          <w:p w14:paraId="2B1ED028" w14:textId="77777777" w:rsidR="00EC1DE7" w:rsidRDefault="00000000" w:rsidP="0016600F">
            <w:pPr>
              <w:pStyle w:val="Checkbox-Liste"/>
            </w:pPr>
            <w:sdt>
              <w:sdtPr>
                <w:id w:val="-193772998"/>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5824472D" w14:textId="77777777" w:rsidR="00EC1DE7" w:rsidRDefault="00000000" w:rsidP="0016600F">
            <w:pPr>
              <w:pStyle w:val="Checkbox-Liste"/>
            </w:pPr>
            <w:sdt>
              <w:sdtPr>
                <w:id w:val="35787451"/>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02CB6F7B" w14:textId="77777777" w:rsidR="00EC1DE7" w:rsidRDefault="00000000" w:rsidP="0016600F">
            <w:pPr>
              <w:pStyle w:val="Checkbox-Liste"/>
            </w:pPr>
            <w:sdt>
              <w:sdtPr>
                <w:id w:val="-448093334"/>
                <w14:checkbox>
                  <w14:checked w14:val="0"/>
                  <w14:checkedState w14:val="2612" w14:font="MS Gothic"/>
                  <w14:uncheckedState w14:val="2610" w14:font="MS Gothic"/>
                </w14:checkbox>
              </w:sdtPr>
              <w:sdtContent>
                <w:r w:rsidR="00EC1DE7" w:rsidRPr="00CA0423">
                  <w:rPr>
                    <w:rFonts w:ascii="MS Gothic" w:eastAsia="MS Gothic" w:hAnsi="MS Gothic" w:hint="eastAsia"/>
                  </w:rPr>
                  <w:t>☐</w:t>
                </w:r>
              </w:sdtContent>
            </w:sdt>
          </w:p>
        </w:tc>
      </w:tr>
      <w:tr w:rsidR="00EC1DE7" w14:paraId="292B0DE3" w14:textId="77777777" w:rsidTr="0016600F">
        <w:trPr>
          <w:trHeight w:val="300"/>
        </w:trPr>
        <w:tc>
          <w:tcPr>
            <w:tcW w:w="5272" w:type="dxa"/>
            <w:tcBorders>
              <w:top w:val="single" w:sz="4" w:space="0" w:color="auto"/>
              <w:bottom w:val="single" w:sz="4" w:space="0" w:color="auto"/>
            </w:tcBorders>
            <w:shd w:val="clear" w:color="auto" w:fill="EBEDEF"/>
          </w:tcPr>
          <w:p w14:paraId="45ABB3A2" w14:textId="031EF01C" w:rsidR="00EC1DE7" w:rsidRPr="00EC1DE7" w:rsidRDefault="001D3278" w:rsidP="004E78C4">
            <w:pPr>
              <w:tabs>
                <w:tab w:val="left" w:pos="376"/>
              </w:tabs>
            </w:pPr>
            <w:r w:rsidRPr="001D3278">
              <w:t>2.7.</w:t>
            </w:r>
            <w:r>
              <w:t xml:space="preserve"> </w:t>
            </w:r>
            <w:r w:rsidRPr="001D3278">
              <w:t xml:space="preserve">Die MPS diskutiert die Ergebnisse der Auswertungen von Informationen und leitet daraus Bedarfe für die multiprofessionelle Kooperation an der Schule ab </w:t>
            </w:r>
            <w:r w:rsidRPr="001D3278">
              <w:rPr>
                <w:i/>
                <w:iCs/>
              </w:rPr>
              <w:t>(z.</w:t>
            </w:r>
            <w:r w:rsidR="0016600F">
              <w:rPr>
                <w:i/>
                <w:iCs/>
              </w:rPr>
              <w:t> </w:t>
            </w:r>
            <w:r w:rsidRPr="001D3278">
              <w:rPr>
                <w:i/>
                <w:iCs/>
              </w:rPr>
              <w:t>B. einmal jährlich)</w:t>
            </w:r>
            <w:r w:rsidR="003A6F30">
              <w:rPr>
                <w:i/>
                <w:iCs/>
              </w:rPr>
              <w:t>.</w:t>
            </w:r>
          </w:p>
        </w:tc>
        <w:tc>
          <w:tcPr>
            <w:tcW w:w="1247" w:type="dxa"/>
            <w:tcBorders>
              <w:top w:val="single" w:sz="4" w:space="0" w:color="auto"/>
              <w:bottom w:val="single" w:sz="4" w:space="0" w:color="auto"/>
            </w:tcBorders>
            <w:shd w:val="clear" w:color="auto" w:fill="EBEDEF"/>
          </w:tcPr>
          <w:p w14:paraId="671723CB" w14:textId="77777777" w:rsidR="00EC1DE7" w:rsidRPr="00CA0423" w:rsidRDefault="00000000" w:rsidP="0016600F">
            <w:pPr>
              <w:pStyle w:val="Checkbox-Liste"/>
            </w:pPr>
            <w:sdt>
              <w:sdtPr>
                <w:id w:val="-2030642846"/>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7DC509B2" w14:textId="77777777" w:rsidR="00EC1DE7" w:rsidRPr="00CA0423" w:rsidRDefault="00000000" w:rsidP="0016600F">
            <w:pPr>
              <w:pStyle w:val="Checkbox-Liste"/>
            </w:pPr>
            <w:sdt>
              <w:sdtPr>
                <w:id w:val="-6756704"/>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0B11E189" w14:textId="77777777" w:rsidR="00EC1DE7" w:rsidRPr="00CA0423" w:rsidRDefault="00000000" w:rsidP="0016600F">
            <w:pPr>
              <w:pStyle w:val="Checkbox-Liste"/>
            </w:pPr>
            <w:sdt>
              <w:sdtPr>
                <w:id w:val="-518006455"/>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4805FF97" w14:textId="77777777" w:rsidR="00EC1DE7" w:rsidRPr="00CA0423" w:rsidRDefault="00000000" w:rsidP="0016600F">
            <w:pPr>
              <w:pStyle w:val="Checkbox-Liste"/>
            </w:pPr>
            <w:sdt>
              <w:sdtPr>
                <w:id w:val="884915676"/>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r>
      <w:tr w:rsidR="00EC1DE7" w14:paraId="0C892E0B" w14:textId="77777777" w:rsidTr="0016600F">
        <w:trPr>
          <w:trHeight w:val="300"/>
        </w:trPr>
        <w:tc>
          <w:tcPr>
            <w:tcW w:w="5272" w:type="dxa"/>
            <w:tcBorders>
              <w:top w:val="single" w:sz="4" w:space="0" w:color="auto"/>
              <w:bottom w:val="single" w:sz="4" w:space="0" w:color="auto"/>
            </w:tcBorders>
          </w:tcPr>
          <w:p w14:paraId="73C0829F" w14:textId="56F2AFB2" w:rsidR="00EC1DE7" w:rsidRPr="00EC1DE7" w:rsidRDefault="001D3278" w:rsidP="00CB57A2">
            <w:pPr>
              <w:suppressAutoHyphens/>
            </w:pPr>
            <w:r w:rsidRPr="001D3278">
              <w:t>2.8.</w:t>
            </w:r>
            <w:r>
              <w:t xml:space="preserve"> </w:t>
            </w:r>
            <w:r w:rsidRPr="001D3278">
              <w:t>Weitere wichtige Aspekte</w:t>
            </w:r>
            <w:r>
              <w:t xml:space="preserve">: </w:t>
            </w:r>
            <w:sdt>
              <w:sdtPr>
                <w:rPr>
                  <w:rStyle w:val="Formatvorlage3"/>
                  <w:sz w:val="18"/>
                  <w:szCs w:val="18"/>
                </w:rPr>
                <w:id w:val="364871779"/>
                <w:placeholder>
                  <w:docPart w:val="A15131CEB06D5E4A905509497BB4E708"/>
                </w:placeholder>
              </w:sdtPr>
              <w:sdtEndPr>
                <w:rPr>
                  <w:rStyle w:val="Absatz-Standardschriftart"/>
                  <w:rFonts w:cs="Arial"/>
                  <w:color w:val="auto"/>
                </w:rPr>
              </w:sdtEndPr>
              <w:sdtContent>
                <w:sdt>
                  <w:sdtPr>
                    <w:rPr>
                      <w:szCs w:val="18"/>
                    </w:rPr>
                    <w:id w:val="-1158382348"/>
                    <w:placeholder>
                      <w:docPart w:val="D9A8EB5B8143F54CB69E9DF37CE53783"/>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3B6000B4" w14:textId="77777777" w:rsidR="00EC1DE7" w:rsidRPr="00CA0423" w:rsidRDefault="00000000" w:rsidP="0016600F">
            <w:pPr>
              <w:pStyle w:val="Checkbox-Liste"/>
            </w:pPr>
            <w:sdt>
              <w:sdtPr>
                <w:id w:val="325559377"/>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6D07C54A" w14:textId="77777777" w:rsidR="00EC1DE7" w:rsidRPr="00CA0423" w:rsidRDefault="00000000" w:rsidP="0016600F">
            <w:pPr>
              <w:pStyle w:val="Checkbox-Liste"/>
            </w:pPr>
            <w:sdt>
              <w:sdtPr>
                <w:id w:val="459457539"/>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5E28A829" w14:textId="77777777" w:rsidR="00EC1DE7" w:rsidRPr="00CA0423" w:rsidRDefault="00000000" w:rsidP="0016600F">
            <w:pPr>
              <w:pStyle w:val="Checkbox-Liste"/>
            </w:pPr>
            <w:sdt>
              <w:sdtPr>
                <w:id w:val="270598656"/>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58C80589" w14:textId="77777777" w:rsidR="00EC1DE7" w:rsidRPr="00CA0423" w:rsidRDefault="00000000" w:rsidP="0016600F">
            <w:pPr>
              <w:pStyle w:val="Checkbox-Liste"/>
            </w:pPr>
            <w:sdt>
              <w:sdtPr>
                <w:id w:val="87823666"/>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r>
      <w:tr w:rsidR="00EC1DE7" w14:paraId="13B870F4" w14:textId="77777777" w:rsidTr="0016600F">
        <w:trPr>
          <w:trHeight w:val="300"/>
        </w:trPr>
        <w:tc>
          <w:tcPr>
            <w:tcW w:w="5272" w:type="dxa"/>
            <w:tcBorders>
              <w:top w:val="single" w:sz="4" w:space="0" w:color="auto"/>
              <w:bottom w:val="single" w:sz="4" w:space="0" w:color="auto"/>
            </w:tcBorders>
            <w:shd w:val="clear" w:color="auto" w:fill="EBEDEF"/>
          </w:tcPr>
          <w:p w14:paraId="1F305248" w14:textId="77777777" w:rsidR="001D3278" w:rsidRPr="001D3278" w:rsidRDefault="001D3278" w:rsidP="001D3278">
            <w:pPr>
              <w:suppressAutoHyphens/>
              <w:rPr>
                <w:rStyle w:val="Fett"/>
              </w:rPr>
            </w:pPr>
            <w:r w:rsidRPr="001D3278">
              <w:rPr>
                <w:rStyle w:val="Fett"/>
              </w:rPr>
              <w:t xml:space="preserve">Wenn die Schule am Programm „Startchancen“ </w:t>
            </w:r>
            <w:proofErr w:type="gramStart"/>
            <w:r w:rsidRPr="001D3278">
              <w:rPr>
                <w:rStyle w:val="Fett"/>
              </w:rPr>
              <w:t>beteiligt</w:t>
            </w:r>
            <w:proofErr w:type="gramEnd"/>
            <w:r w:rsidRPr="001D3278">
              <w:rPr>
                <w:rStyle w:val="Fett"/>
              </w:rPr>
              <w:t xml:space="preserve"> ist:</w:t>
            </w:r>
          </w:p>
          <w:p w14:paraId="05B8043D" w14:textId="7D453DAD" w:rsidR="00EC1DE7" w:rsidRPr="00EC1DE7" w:rsidRDefault="001D3278" w:rsidP="00960574">
            <w:r>
              <w:t xml:space="preserve">2.9. Im Rahmen der Bestandsaufnahme der Personalressourcen und Professionen der Schule liegen Informationen über das zur Stärkung multiprofessioneller Teams zusätzlich eingestellte Personal und dessen Aufgaben vor. </w:t>
            </w:r>
            <w:r w:rsidR="00960574">
              <w:br/>
            </w:r>
            <w:r w:rsidRPr="0006334E">
              <w:rPr>
                <w:rFonts w:ascii="Segoe UI Emoji" w:hAnsi="Segoe UI Emoji" w:cs="Apple Color Emoji"/>
              </w:rPr>
              <w:t>🧰</w:t>
            </w:r>
            <w:r>
              <w:t xml:space="preserve"> </w:t>
            </w:r>
            <w:r w:rsidRPr="001D3278">
              <w:rPr>
                <w:i/>
                <w:iCs/>
              </w:rPr>
              <w:t>Basismodul, 6.</w:t>
            </w:r>
          </w:p>
        </w:tc>
        <w:tc>
          <w:tcPr>
            <w:tcW w:w="1247" w:type="dxa"/>
            <w:tcBorders>
              <w:top w:val="single" w:sz="4" w:space="0" w:color="auto"/>
              <w:bottom w:val="single" w:sz="4" w:space="0" w:color="auto"/>
            </w:tcBorders>
            <w:shd w:val="clear" w:color="auto" w:fill="EBEDEF"/>
          </w:tcPr>
          <w:p w14:paraId="7F873A06" w14:textId="77777777" w:rsidR="00EC1DE7" w:rsidRPr="00CA0423" w:rsidRDefault="00000000" w:rsidP="0016600F">
            <w:pPr>
              <w:pStyle w:val="Checkbox-Liste"/>
            </w:pPr>
            <w:sdt>
              <w:sdtPr>
                <w:id w:val="1499928659"/>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01C9FC48" w14:textId="77777777" w:rsidR="00EC1DE7" w:rsidRPr="00CA0423" w:rsidRDefault="00000000" w:rsidP="0016600F">
            <w:pPr>
              <w:pStyle w:val="Checkbox-Liste"/>
            </w:pPr>
            <w:sdt>
              <w:sdtPr>
                <w:id w:val="1742907178"/>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CE012A0" w14:textId="77777777" w:rsidR="00EC1DE7" w:rsidRPr="00CA0423" w:rsidRDefault="00000000" w:rsidP="0016600F">
            <w:pPr>
              <w:pStyle w:val="Checkbox-Liste"/>
            </w:pPr>
            <w:sdt>
              <w:sdtPr>
                <w:id w:val="1773506386"/>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7B374E01" w14:textId="77777777" w:rsidR="00EC1DE7" w:rsidRPr="00CA0423" w:rsidRDefault="00000000" w:rsidP="0016600F">
            <w:pPr>
              <w:pStyle w:val="Checkbox-Liste"/>
            </w:pPr>
            <w:sdt>
              <w:sdtPr>
                <w:id w:val="-1853492650"/>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r>
      <w:tr w:rsidR="00EC1DE7" w14:paraId="3BD1AA77" w14:textId="77777777" w:rsidTr="0016600F">
        <w:trPr>
          <w:trHeight w:val="300"/>
        </w:trPr>
        <w:tc>
          <w:tcPr>
            <w:tcW w:w="5272" w:type="dxa"/>
            <w:tcBorders>
              <w:top w:val="single" w:sz="4" w:space="0" w:color="auto"/>
              <w:bottom w:val="single" w:sz="4" w:space="0" w:color="auto"/>
            </w:tcBorders>
          </w:tcPr>
          <w:p w14:paraId="25D20C65" w14:textId="52FEECB3" w:rsidR="00EC1DE7" w:rsidRPr="00EC1DE7" w:rsidRDefault="001D3278" w:rsidP="001D3278">
            <w:r w:rsidRPr="001D3278">
              <w:t>2.10.</w:t>
            </w:r>
            <w:r>
              <w:t xml:space="preserve"> </w:t>
            </w:r>
            <w:r w:rsidRPr="001D3278">
              <w:t>Die MPS holt im Rahmen des Programms „Startchancen“ Informationen über weitere Formen einer datengestützten Schulentwicklung ein und klärt, wo und wie sie für den multiprofessionellen Schulentwicklungsprozess nutzbar gemacht werden können.</w:t>
            </w:r>
          </w:p>
        </w:tc>
        <w:tc>
          <w:tcPr>
            <w:tcW w:w="1247" w:type="dxa"/>
            <w:tcBorders>
              <w:top w:val="single" w:sz="4" w:space="0" w:color="auto"/>
              <w:bottom w:val="single" w:sz="4" w:space="0" w:color="auto"/>
            </w:tcBorders>
          </w:tcPr>
          <w:p w14:paraId="06324AAC" w14:textId="77777777" w:rsidR="00EC1DE7" w:rsidRPr="00CA0423" w:rsidRDefault="00000000" w:rsidP="0016600F">
            <w:pPr>
              <w:pStyle w:val="Checkbox-Liste"/>
            </w:pPr>
            <w:sdt>
              <w:sdtPr>
                <w:id w:val="677394401"/>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52676301" w14:textId="77777777" w:rsidR="00EC1DE7" w:rsidRPr="00CA0423" w:rsidRDefault="00000000" w:rsidP="0016600F">
            <w:pPr>
              <w:pStyle w:val="Checkbox-Liste"/>
            </w:pPr>
            <w:sdt>
              <w:sdtPr>
                <w:id w:val="261266501"/>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634DF1E1" w14:textId="77777777" w:rsidR="00EC1DE7" w:rsidRPr="00CA0423" w:rsidRDefault="00000000" w:rsidP="0016600F">
            <w:pPr>
              <w:pStyle w:val="Checkbox-Liste"/>
            </w:pPr>
            <w:sdt>
              <w:sdtPr>
                <w:id w:val="1548885440"/>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404540BF" w14:textId="77777777" w:rsidR="00EC1DE7" w:rsidRPr="00CA0423" w:rsidRDefault="00000000" w:rsidP="0016600F">
            <w:pPr>
              <w:pStyle w:val="Checkbox-Liste"/>
            </w:pPr>
            <w:sdt>
              <w:sdtPr>
                <w:id w:val="-1422171639"/>
                <w14:checkbox>
                  <w14:checked w14:val="0"/>
                  <w14:checkedState w14:val="2612" w14:font="MS Gothic"/>
                  <w14:uncheckedState w14:val="2610" w14:font="MS Gothic"/>
                </w14:checkbox>
              </w:sdtPr>
              <w:sdtContent>
                <w:r w:rsidR="00EC1DE7" w:rsidRPr="00470040">
                  <w:rPr>
                    <w:rFonts w:ascii="MS Gothic" w:eastAsia="MS Gothic" w:hAnsi="MS Gothic" w:hint="eastAsia"/>
                  </w:rPr>
                  <w:t>☐</w:t>
                </w:r>
              </w:sdtContent>
            </w:sdt>
          </w:p>
        </w:tc>
      </w:tr>
      <w:tr w:rsidR="00EC1DE7" w14:paraId="59130BE8" w14:textId="77777777" w:rsidTr="0016600F">
        <w:trPr>
          <w:trHeight w:val="300"/>
        </w:trPr>
        <w:tc>
          <w:tcPr>
            <w:tcW w:w="9638" w:type="dxa"/>
            <w:gridSpan w:val="5"/>
            <w:tcBorders>
              <w:top w:val="single" w:sz="4" w:space="0" w:color="auto"/>
              <w:bottom w:val="single" w:sz="4" w:space="0" w:color="auto"/>
            </w:tcBorders>
            <w:shd w:val="clear" w:color="auto" w:fill="3A4E62" w:themeFill="accent3"/>
          </w:tcPr>
          <w:p w14:paraId="5E9A1B38" w14:textId="42BE6125" w:rsidR="00EC1DE7" w:rsidRPr="004F01C1" w:rsidRDefault="008005F7" w:rsidP="00581ABC">
            <w:r w:rsidRPr="00706EEF">
              <w:rPr>
                <w:color w:val="FFFFFF" w:themeColor="background1"/>
              </w:rPr>
              <w:t xml:space="preserve">Notizen: </w:t>
            </w:r>
            <w:sdt>
              <w:sdtPr>
                <w:rPr>
                  <w:rStyle w:val="Formatvorlage3"/>
                  <w:color w:val="FFFFFF" w:themeColor="background1"/>
                  <w:sz w:val="18"/>
                  <w:szCs w:val="18"/>
                </w:rPr>
                <w:id w:val="2127729300"/>
                <w:placeholder>
                  <w:docPart w:val="5BAF36341821D9458DA69F34D78F090F"/>
                </w:placeholder>
              </w:sdtPr>
              <w:sdtEndPr>
                <w:rPr>
                  <w:rStyle w:val="Absatz-Standardschriftart"/>
                  <w:rFonts w:cs="Arial"/>
                </w:rPr>
              </w:sdtEndPr>
              <w:sdtContent>
                <w:sdt>
                  <w:sdtPr>
                    <w:rPr>
                      <w:color w:val="FFFFFF" w:themeColor="background1"/>
                      <w:szCs w:val="18"/>
                    </w:rPr>
                    <w:id w:val="-1472971486"/>
                    <w:placeholder>
                      <w:docPart w:val="CE92D5213392F44CAF666A7982F5C9B5"/>
                    </w:placeholder>
                    <w:showingPlcHdr/>
                    <w:text w:multiLine="1"/>
                  </w:sdtPr>
                  <w:sdtContent>
                    <w:r w:rsidR="0005649E" w:rsidRPr="0005649E">
                      <w:rPr>
                        <w:rStyle w:val="Platzhaltertext"/>
                        <w:color w:val="E1E4E8"/>
                        <w:szCs w:val="18"/>
                      </w:rPr>
                      <w:t>[Text eingeben]</w:t>
                    </w:r>
                  </w:sdtContent>
                </w:sdt>
              </w:sdtContent>
            </w:sdt>
            <w:r>
              <w:rPr>
                <w:color w:val="FFFFFF" w:themeColor="background1"/>
              </w:rPr>
              <w:br/>
            </w:r>
          </w:p>
        </w:tc>
      </w:tr>
    </w:tbl>
    <w:p w14:paraId="7E0C057B" w14:textId="3A788D9F" w:rsidR="00EC1DE7" w:rsidRDefault="00446293" w:rsidP="00446293">
      <w:pPr>
        <w:pStyle w:val="berschrift2"/>
      </w:pPr>
      <w:r>
        <w:br w:type="column"/>
      </w:r>
      <w:bookmarkStart w:id="9" w:name="_Toc216855756"/>
      <w:r w:rsidRPr="00446293">
        <w:lastRenderedPageBreak/>
        <w:t>3.</w:t>
      </w:r>
      <w:r>
        <w:t xml:space="preserve"> </w:t>
      </w:r>
      <w:r w:rsidRPr="00446293">
        <w:t>Partizipation der Schulgemeinde</w:t>
      </w:r>
      <w:bookmarkEnd w:id="9"/>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446293" w14:paraId="5F9A45C4" w14:textId="77777777" w:rsidTr="00023B0C">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07FC5033" w14:textId="77777777" w:rsidR="00446293" w:rsidRPr="00055E02" w:rsidRDefault="00446293" w:rsidP="00581ABC">
            <w:pPr>
              <w:pStyle w:val="2nummeriert"/>
              <w:numPr>
                <w:ilvl w:val="0"/>
                <w:numId w:val="0"/>
              </w:numPr>
            </w:pPr>
          </w:p>
        </w:tc>
        <w:tc>
          <w:tcPr>
            <w:tcW w:w="1247" w:type="dxa"/>
            <w:tcBorders>
              <w:top w:val="single" w:sz="4" w:space="0" w:color="auto"/>
            </w:tcBorders>
            <w:shd w:val="clear" w:color="auto" w:fill="CCECE7"/>
          </w:tcPr>
          <w:p w14:paraId="759D7470" w14:textId="459D3C51" w:rsidR="00446293" w:rsidRPr="00055E02" w:rsidRDefault="00446293" w:rsidP="008E0F90">
            <w:pPr>
              <w:rPr>
                <w:color w:val="000000" w:themeColor="text1"/>
              </w:rPr>
            </w:pPr>
            <w:r w:rsidRPr="00055E02">
              <w:rPr>
                <w:color w:val="000000" w:themeColor="text1"/>
              </w:rPr>
              <w:t xml:space="preserve">Vorhanden, </w:t>
            </w:r>
            <w:r w:rsidR="001E4A21" w:rsidRPr="00055E02">
              <w:rPr>
                <w:noProof/>
                <w:color w:val="000000" w:themeColor="text1"/>
              </w:rPr>
              <w:t>bedarfs</w:t>
            </w:r>
            <w:r w:rsidR="001E4A21">
              <w:rPr>
                <w:noProof/>
                <w:color w:val="000000" w:themeColor="text1"/>
              </w:rPr>
              <w:softHyphen/>
            </w:r>
            <w:r w:rsidR="001E4A21" w:rsidRPr="00055E02">
              <w:rPr>
                <w:noProof/>
                <w:color w:val="000000" w:themeColor="text1"/>
              </w:rPr>
              <w:t>gerecht</w:t>
            </w:r>
          </w:p>
        </w:tc>
        <w:tc>
          <w:tcPr>
            <w:tcW w:w="1247" w:type="dxa"/>
            <w:tcBorders>
              <w:top w:val="single" w:sz="4" w:space="0" w:color="auto"/>
            </w:tcBorders>
            <w:shd w:val="clear" w:color="auto" w:fill="CCECE7"/>
          </w:tcPr>
          <w:p w14:paraId="3488EA91" w14:textId="77777777" w:rsidR="00446293" w:rsidRPr="00055E02" w:rsidRDefault="00446293" w:rsidP="008E0F90">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039B9C83" w14:textId="77777777" w:rsidR="00446293" w:rsidRPr="007F33D7" w:rsidRDefault="00446293" w:rsidP="00B96CD7">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03D00D48" w14:textId="77777777" w:rsidR="00446293" w:rsidRDefault="00446293" w:rsidP="008E0F90">
            <w:r w:rsidRPr="007F33D7">
              <w:rPr>
                <w:color w:val="000000" w:themeColor="text1"/>
              </w:rPr>
              <w:t>Interesse</w:t>
            </w:r>
          </w:p>
        </w:tc>
      </w:tr>
      <w:tr w:rsidR="00446293" w14:paraId="66CF9D44" w14:textId="77777777" w:rsidTr="00023B0C">
        <w:trPr>
          <w:trHeight w:val="300"/>
        </w:trPr>
        <w:tc>
          <w:tcPr>
            <w:tcW w:w="5272" w:type="dxa"/>
            <w:tcBorders>
              <w:top w:val="nil"/>
              <w:bottom w:val="single" w:sz="4" w:space="0" w:color="auto"/>
            </w:tcBorders>
            <w:shd w:val="clear" w:color="auto" w:fill="EBEDEF"/>
          </w:tcPr>
          <w:p w14:paraId="3C735C66" w14:textId="26694685" w:rsidR="00446293" w:rsidRPr="00EC1DE7" w:rsidRDefault="00446293" w:rsidP="003C36C7">
            <w:pPr>
              <w:suppressAutoHyphens/>
            </w:pPr>
            <w:r w:rsidRPr="00446293">
              <w:t>3.1.</w:t>
            </w:r>
            <w:r>
              <w:t xml:space="preserve"> </w:t>
            </w:r>
            <w:r w:rsidRPr="00446293">
              <w:t>Ein Partizipationskonzept, welches das Schulteam und alle Teilbereiche der Schule, Schülerinnen und Schüler und Eltern berücksichtigt, bietet allen Mitgliedern der Schulgemeinde Möglichkeiten zur Mitgestaltung der multiprofessionellen Schulentwicklung.</w:t>
            </w:r>
          </w:p>
        </w:tc>
        <w:tc>
          <w:tcPr>
            <w:tcW w:w="1247" w:type="dxa"/>
            <w:tcBorders>
              <w:top w:val="nil"/>
              <w:bottom w:val="single" w:sz="4" w:space="0" w:color="auto"/>
            </w:tcBorders>
            <w:shd w:val="clear" w:color="auto" w:fill="EBEDEF"/>
          </w:tcPr>
          <w:p w14:paraId="30AC99FC" w14:textId="77777777" w:rsidR="00446293" w:rsidRDefault="00000000" w:rsidP="008E0F90">
            <w:pPr>
              <w:pStyle w:val="Checkbox-Liste"/>
            </w:pPr>
            <w:sdt>
              <w:sdtPr>
                <w:id w:val="-1235849724"/>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689C25B9" w14:textId="77777777" w:rsidR="00446293" w:rsidRDefault="00000000" w:rsidP="008E0F90">
            <w:pPr>
              <w:pStyle w:val="Checkbox-Liste"/>
            </w:pPr>
            <w:sdt>
              <w:sdtPr>
                <w:id w:val="-648516321"/>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4960077E" w14:textId="77777777" w:rsidR="00446293" w:rsidRDefault="00000000" w:rsidP="008E0F90">
            <w:pPr>
              <w:pStyle w:val="Checkbox-Liste"/>
            </w:pPr>
            <w:sdt>
              <w:sdtPr>
                <w:id w:val="-1485776448"/>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040C4C16" w14:textId="77777777" w:rsidR="00446293" w:rsidRDefault="00000000" w:rsidP="008E0F90">
            <w:pPr>
              <w:pStyle w:val="Checkbox-Liste"/>
            </w:pPr>
            <w:sdt>
              <w:sdtPr>
                <w:id w:val="-32200638"/>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r>
      <w:tr w:rsidR="00446293" w14:paraId="572732F8" w14:textId="77777777" w:rsidTr="00023B0C">
        <w:trPr>
          <w:trHeight w:val="300"/>
        </w:trPr>
        <w:tc>
          <w:tcPr>
            <w:tcW w:w="5272" w:type="dxa"/>
            <w:tcBorders>
              <w:top w:val="single" w:sz="4" w:space="0" w:color="auto"/>
              <w:bottom w:val="single" w:sz="4" w:space="0" w:color="auto"/>
            </w:tcBorders>
          </w:tcPr>
          <w:p w14:paraId="45D11929" w14:textId="6C4FC1AB" w:rsidR="00446293" w:rsidRPr="00EC1DE7" w:rsidRDefault="00446293" w:rsidP="003C36C7">
            <w:pPr>
              <w:suppressAutoHyphens/>
            </w:pPr>
            <w:r w:rsidRPr="00446293">
              <w:t>3.2.</w:t>
            </w:r>
            <w:r>
              <w:t xml:space="preserve"> </w:t>
            </w:r>
            <w:r w:rsidRPr="00446293">
              <w:t xml:space="preserve">Die MPS sorgt für die Durchführung und Auswertung von Befragungen der Mitglieder des </w:t>
            </w:r>
            <w:r w:rsidRPr="002953CE">
              <w:rPr>
                <w:i/>
                <w:iCs/>
              </w:rPr>
              <w:t>Schulteams</w:t>
            </w:r>
            <w:r w:rsidRPr="00446293">
              <w:t xml:space="preserve"> zu Wünschen, Interessen und Bedarfen. Dabei werden Themen berücksichtigt, die im Zusammenhang mit multiprofessioneller Kooperation von Bedeutung sind.</w:t>
            </w:r>
          </w:p>
        </w:tc>
        <w:tc>
          <w:tcPr>
            <w:tcW w:w="1247" w:type="dxa"/>
            <w:tcBorders>
              <w:top w:val="single" w:sz="4" w:space="0" w:color="auto"/>
              <w:bottom w:val="single" w:sz="4" w:space="0" w:color="auto"/>
            </w:tcBorders>
          </w:tcPr>
          <w:p w14:paraId="01BF2379" w14:textId="77777777" w:rsidR="00446293" w:rsidRDefault="00000000" w:rsidP="008E0F90">
            <w:pPr>
              <w:pStyle w:val="Checkbox-Liste"/>
            </w:pPr>
            <w:sdt>
              <w:sdtPr>
                <w:id w:val="1622501013"/>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1CC089D0" w14:textId="77777777" w:rsidR="00446293" w:rsidRDefault="00000000" w:rsidP="008E0F90">
            <w:pPr>
              <w:pStyle w:val="Checkbox-Liste"/>
            </w:pPr>
            <w:sdt>
              <w:sdtPr>
                <w:id w:val="-1000576468"/>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173B487" w14:textId="77777777" w:rsidR="00446293" w:rsidRDefault="00000000" w:rsidP="008E0F90">
            <w:pPr>
              <w:pStyle w:val="Checkbox-Liste"/>
            </w:pPr>
            <w:sdt>
              <w:sdtPr>
                <w:id w:val="1792783291"/>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6EE15FDA" w14:textId="77777777" w:rsidR="00446293" w:rsidRDefault="00000000" w:rsidP="008E0F90">
            <w:pPr>
              <w:pStyle w:val="Checkbox-Liste"/>
            </w:pPr>
            <w:sdt>
              <w:sdtPr>
                <w:id w:val="1824231477"/>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r>
      <w:tr w:rsidR="00446293" w14:paraId="3B4939A1" w14:textId="77777777" w:rsidTr="00023B0C">
        <w:trPr>
          <w:trHeight w:val="300"/>
        </w:trPr>
        <w:tc>
          <w:tcPr>
            <w:tcW w:w="5272" w:type="dxa"/>
            <w:tcBorders>
              <w:top w:val="single" w:sz="4" w:space="0" w:color="auto"/>
              <w:bottom w:val="single" w:sz="4" w:space="0" w:color="auto"/>
            </w:tcBorders>
          </w:tcPr>
          <w:p w14:paraId="15DB28D7" w14:textId="51853BA9" w:rsidR="00446293" w:rsidRPr="00EC1DE7" w:rsidRDefault="002953CE" w:rsidP="002953CE">
            <w:r w:rsidRPr="002953CE">
              <w:t>3.3.</w:t>
            </w:r>
            <w:r>
              <w:t xml:space="preserve"> </w:t>
            </w:r>
            <w:r w:rsidRPr="002953CE">
              <w:t xml:space="preserve">Die MPS sorgt für die Durchführung und Auswertung von Befragungen der </w:t>
            </w:r>
            <w:r w:rsidRPr="002953CE">
              <w:rPr>
                <w:i/>
                <w:iCs/>
              </w:rPr>
              <w:t>Schülerinnen und Schüler</w:t>
            </w:r>
            <w:r w:rsidR="009F1E53">
              <w:rPr>
                <w:i/>
                <w:iCs/>
              </w:rPr>
              <w:t>n</w:t>
            </w:r>
            <w:r w:rsidRPr="002953CE">
              <w:t xml:space="preserve"> zu Wünschen, Interessen und Bedarfen. Dabei werden Themen berücksichtigt, die im Zusammenhang mit multiprofessioneller Kooperation von Bedeutung sind.</w:t>
            </w:r>
          </w:p>
        </w:tc>
        <w:tc>
          <w:tcPr>
            <w:tcW w:w="1247" w:type="dxa"/>
            <w:tcBorders>
              <w:top w:val="single" w:sz="4" w:space="0" w:color="auto"/>
              <w:bottom w:val="single" w:sz="4" w:space="0" w:color="auto"/>
            </w:tcBorders>
          </w:tcPr>
          <w:p w14:paraId="13BA844B" w14:textId="77777777" w:rsidR="00446293" w:rsidRDefault="00000000" w:rsidP="008E0F90">
            <w:pPr>
              <w:pStyle w:val="Checkbox-Liste"/>
            </w:pPr>
            <w:sdt>
              <w:sdtPr>
                <w:id w:val="-1414621977"/>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7571EFF5" w14:textId="77777777" w:rsidR="00446293" w:rsidRDefault="00000000" w:rsidP="008E0F90">
            <w:pPr>
              <w:pStyle w:val="Checkbox-Liste"/>
            </w:pPr>
            <w:sdt>
              <w:sdtPr>
                <w:id w:val="-771316536"/>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F0F8B7B" w14:textId="77777777" w:rsidR="00446293" w:rsidRDefault="00000000" w:rsidP="008E0F90">
            <w:pPr>
              <w:pStyle w:val="Checkbox-Liste"/>
            </w:pPr>
            <w:sdt>
              <w:sdtPr>
                <w:id w:val="8256510"/>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0266C2BB" w14:textId="77777777" w:rsidR="00446293" w:rsidRDefault="00000000" w:rsidP="008E0F90">
            <w:pPr>
              <w:pStyle w:val="Checkbox-Liste"/>
            </w:pPr>
            <w:sdt>
              <w:sdtPr>
                <w:id w:val="-1135099176"/>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r>
      <w:tr w:rsidR="00446293" w14:paraId="6A58ED08" w14:textId="77777777" w:rsidTr="00023B0C">
        <w:trPr>
          <w:trHeight w:val="300"/>
        </w:trPr>
        <w:tc>
          <w:tcPr>
            <w:tcW w:w="5272" w:type="dxa"/>
            <w:tcBorders>
              <w:top w:val="single" w:sz="4" w:space="0" w:color="auto"/>
              <w:bottom w:val="single" w:sz="4" w:space="0" w:color="auto"/>
            </w:tcBorders>
          </w:tcPr>
          <w:p w14:paraId="0334AA17" w14:textId="3F7EC2A5" w:rsidR="00446293" w:rsidRPr="00EC1DE7" w:rsidRDefault="002953CE" w:rsidP="003C36C7">
            <w:pPr>
              <w:suppressAutoHyphens/>
            </w:pPr>
            <w:r w:rsidRPr="002953CE">
              <w:t>3.4.</w:t>
            </w:r>
            <w:r>
              <w:t xml:space="preserve"> </w:t>
            </w:r>
            <w:r w:rsidRPr="002953CE">
              <w:t xml:space="preserve">Die MPS sorgt für die Durchführung und Auswertung von Befragungen der </w:t>
            </w:r>
            <w:r w:rsidRPr="002953CE">
              <w:rPr>
                <w:i/>
                <w:iCs/>
              </w:rPr>
              <w:t>Eltern</w:t>
            </w:r>
            <w:r w:rsidRPr="002953CE">
              <w:t xml:space="preserve"> zu Wünschen, Interessen und Bedarfen. Dabei werden Themen berücksichtigt, die im Zusammenhang mit multiprofessioneller Kooperation von Bedeutung sind.</w:t>
            </w:r>
          </w:p>
        </w:tc>
        <w:tc>
          <w:tcPr>
            <w:tcW w:w="1247" w:type="dxa"/>
            <w:tcBorders>
              <w:top w:val="single" w:sz="4" w:space="0" w:color="auto"/>
              <w:bottom w:val="single" w:sz="4" w:space="0" w:color="auto"/>
            </w:tcBorders>
          </w:tcPr>
          <w:p w14:paraId="166DDB3F" w14:textId="77777777" w:rsidR="00446293" w:rsidRDefault="00000000" w:rsidP="008E0F90">
            <w:pPr>
              <w:pStyle w:val="Checkbox-Liste"/>
            </w:pPr>
            <w:sdt>
              <w:sdtPr>
                <w:id w:val="1016662969"/>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0F80BDC8" w14:textId="77777777" w:rsidR="00446293" w:rsidRDefault="00000000" w:rsidP="008E0F90">
            <w:pPr>
              <w:pStyle w:val="Checkbox-Liste"/>
            </w:pPr>
            <w:sdt>
              <w:sdtPr>
                <w:id w:val="225416819"/>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58FD6D7C" w14:textId="77777777" w:rsidR="00446293" w:rsidRDefault="00000000" w:rsidP="008E0F90">
            <w:pPr>
              <w:pStyle w:val="Checkbox-Liste"/>
            </w:pPr>
            <w:sdt>
              <w:sdtPr>
                <w:id w:val="385308658"/>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0D5E00FF" w14:textId="77777777" w:rsidR="00446293" w:rsidRDefault="00000000" w:rsidP="008E0F90">
            <w:pPr>
              <w:pStyle w:val="Checkbox-Liste"/>
            </w:pPr>
            <w:sdt>
              <w:sdtPr>
                <w:id w:val="817078854"/>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r>
      <w:tr w:rsidR="00446293" w14:paraId="49F3BB1A" w14:textId="77777777" w:rsidTr="00023B0C">
        <w:trPr>
          <w:trHeight w:val="300"/>
        </w:trPr>
        <w:tc>
          <w:tcPr>
            <w:tcW w:w="5272" w:type="dxa"/>
            <w:tcBorders>
              <w:top w:val="single" w:sz="4" w:space="0" w:color="auto"/>
              <w:bottom w:val="single" w:sz="4" w:space="0" w:color="auto"/>
            </w:tcBorders>
          </w:tcPr>
          <w:p w14:paraId="708A4729" w14:textId="601697B2" w:rsidR="00446293" w:rsidRPr="00EC1DE7" w:rsidRDefault="002953CE" w:rsidP="002953CE">
            <w:r w:rsidRPr="002953CE">
              <w:t>3.5.</w:t>
            </w:r>
            <w:r>
              <w:t xml:space="preserve"> </w:t>
            </w:r>
            <w:r w:rsidRPr="002953CE">
              <w:t xml:space="preserve">Gremien des </w:t>
            </w:r>
            <w:r w:rsidRPr="002953CE">
              <w:rPr>
                <w:i/>
                <w:iCs/>
              </w:rPr>
              <w:t>Schulteams</w:t>
            </w:r>
            <w:r w:rsidRPr="002953CE">
              <w:t xml:space="preserve"> </w:t>
            </w:r>
            <w:r w:rsidRPr="002953CE">
              <w:rPr>
                <w:i/>
                <w:iCs/>
              </w:rPr>
              <w:t>(z.</w:t>
            </w:r>
            <w:r w:rsidR="004E78C4">
              <w:rPr>
                <w:i/>
                <w:iCs/>
              </w:rPr>
              <w:t> </w:t>
            </w:r>
            <w:r w:rsidRPr="002953CE">
              <w:rPr>
                <w:i/>
                <w:iCs/>
              </w:rPr>
              <w:t>B. Konferenzen, Teamsitzungen)</w:t>
            </w:r>
            <w:r w:rsidRPr="002953CE">
              <w:t xml:space="preserve"> diskutieren die Ergebnisse der durchgeführten Befragungen.</w:t>
            </w:r>
          </w:p>
        </w:tc>
        <w:tc>
          <w:tcPr>
            <w:tcW w:w="1247" w:type="dxa"/>
            <w:tcBorders>
              <w:top w:val="single" w:sz="4" w:space="0" w:color="auto"/>
              <w:bottom w:val="single" w:sz="4" w:space="0" w:color="auto"/>
            </w:tcBorders>
          </w:tcPr>
          <w:p w14:paraId="03D8E862" w14:textId="77777777" w:rsidR="00446293" w:rsidRDefault="00000000" w:rsidP="008E0F90">
            <w:pPr>
              <w:pStyle w:val="Checkbox-Liste"/>
            </w:pPr>
            <w:sdt>
              <w:sdtPr>
                <w:id w:val="-1279708254"/>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3357AE13" w14:textId="77777777" w:rsidR="00446293" w:rsidRDefault="00000000" w:rsidP="008E0F90">
            <w:pPr>
              <w:pStyle w:val="Checkbox-Liste"/>
            </w:pPr>
            <w:sdt>
              <w:sdtPr>
                <w:id w:val="491445527"/>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45BDEAC4" w14:textId="77777777" w:rsidR="00446293" w:rsidRDefault="00000000" w:rsidP="008E0F90">
            <w:pPr>
              <w:pStyle w:val="Checkbox-Liste"/>
            </w:pPr>
            <w:sdt>
              <w:sdtPr>
                <w:id w:val="946815378"/>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21E42F35" w14:textId="77777777" w:rsidR="00446293" w:rsidRDefault="00000000" w:rsidP="008E0F90">
            <w:pPr>
              <w:pStyle w:val="Checkbox-Liste"/>
            </w:pPr>
            <w:sdt>
              <w:sdtPr>
                <w:id w:val="-1034958897"/>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r>
      <w:tr w:rsidR="00446293" w14:paraId="72FDFA37" w14:textId="77777777" w:rsidTr="00023B0C">
        <w:trPr>
          <w:trHeight w:val="300"/>
        </w:trPr>
        <w:tc>
          <w:tcPr>
            <w:tcW w:w="5272" w:type="dxa"/>
            <w:tcBorders>
              <w:top w:val="single" w:sz="4" w:space="0" w:color="auto"/>
              <w:bottom w:val="single" w:sz="4" w:space="0" w:color="auto"/>
            </w:tcBorders>
          </w:tcPr>
          <w:p w14:paraId="265DACCA" w14:textId="03AE152C" w:rsidR="00446293" w:rsidRPr="00EC1DE7" w:rsidRDefault="002953CE" w:rsidP="002953CE">
            <w:pPr>
              <w:suppressAutoHyphens/>
            </w:pPr>
            <w:r w:rsidRPr="002953CE">
              <w:t>3.6.</w:t>
            </w:r>
            <w:r>
              <w:t xml:space="preserve"> </w:t>
            </w:r>
            <w:r w:rsidRPr="002953CE">
              <w:t xml:space="preserve">Gremien zur Mitwirkung von </w:t>
            </w:r>
            <w:r w:rsidRPr="002953CE">
              <w:rPr>
                <w:i/>
                <w:iCs/>
              </w:rPr>
              <w:t>Schülerinnen und Schülern (z.</w:t>
            </w:r>
            <w:r w:rsidR="004E78C4">
              <w:rPr>
                <w:i/>
                <w:iCs/>
              </w:rPr>
              <w:t> </w:t>
            </w:r>
            <w:r w:rsidRPr="002953CE">
              <w:rPr>
                <w:i/>
                <w:iCs/>
              </w:rPr>
              <w:t>B. Schülervertretung, Schülerparlament)</w:t>
            </w:r>
            <w:r w:rsidRPr="002953CE">
              <w:t xml:space="preserve"> diskutieren die Ergebnisse der durchgeführten Befragungen.</w:t>
            </w:r>
          </w:p>
        </w:tc>
        <w:tc>
          <w:tcPr>
            <w:tcW w:w="1247" w:type="dxa"/>
            <w:tcBorders>
              <w:top w:val="single" w:sz="4" w:space="0" w:color="auto"/>
              <w:bottom w:val="single" w:sz="4" w:space="0" w:color="auto"/>
            </w:tcBorders>
          </w:tcPr>
          <w:p w14:paraId="72BA7AC6" w14:textId="77777777" w:rsidR="00446293" w:rsidRDefault="00000000" w:rsidP="008E0F90">
            <w:pPr>
              <w:pStyle w:val="Checkbox-Liste"/>
            </w:pPr>
            <w:sdt>
              <w:sdtPr>
                <w:id w:val="-1484471151"/>
                <w14:checkbox>
                  <w14:checked w14:val="0"/>
                  <w14:checkedState w14:val="2612" w14:font="MS Gothic"/>
                  <w14:uncheckedState w14:val="2610" w14:font="MS Gothic"/>
                </w14:checkbox>
              </w:sdtPr>
              <w:sdtContent>
                <w:r w:rsidR="00446293">
                  <w:rPr>
                    <w:rFonts w:ascii="MS Gothic" w:eastAsia="MS Gothic" w:hAnsi="MS Gothic" w:hint="eastAsia"/>
                  </w:rPr>
                  <w:t>☐</w:t>
                </w:r>
              </w:sdtContent>
            </w:sdt>
          </w:p>
        </w:tc>
        <w:tc>
          <w:tcPr>
            <w:tcW w:w="1247" w:type="dxa"/>
            <w:tcBorders>
              <w:top w:val="single" w:sz="4" w:space="0" w:color="auto"/>
              <w:bottom w:val="single" w:sz="4" w:space="0" w:color="auto"/>
            </w:tcBorders>
          </w:tcPr>
          <w:p w14:paraId="77050360" w14:textId="77777777" w:rsidR="00446293" w:rsidRDefault="00000000" w:rsidP="008E0F90">
            <w:pPr>
              <w:pStyle w:val="Checkbox-Liste"/>
            </w:pPr>
            <w:sdt>
              <w:sdtPr>
                <w:id w:val="1324778016"/>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165F670C" w14:textId="77777777" w:rsidR="00446293" w:rsidRDefault="00000000" w:rsidP="008E0F90">
            <w:pPr>
              <w:pStyle w:val="Checkbox-Liste"/>
            </w:pPr>
            <w:sdt>
              <w:sdtPr>
                <w:id w:val="1544491771"/>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650103DC" w14:textId="77777777" w:rsidR="00446293" w:rsidRDefault="00000000" w:rsidP="008E0F90">
            <w:pPr>
              <w:pStyle w:val="Checkbox-Liste"/>
            </w:pPr>
            <w:sdt>
              <w:sdtPr>
                <w:id w:val="1686475151"/>
                <w14:checkbox>
                  <w14:checked w14:val="0"/>
                  <w14:checkedState w14:val="2612" w14:font="MS Gothic"/>
                  <w14:uncheckedState w14:val="2610" w14:font="MS Gothic"/>
                </w14:checkbox>
              </w:sdtPr>
              <w:sdtContent>
                <w:r w:rsidR="00446293" w:rsidRPr="00CA0423">
                  <w:rPr>
                    <w:rFonts w:ascii="MS Gothic" w:eastAsia="MS Gothic" w:hAnsi="MS Gothic" w:hint="eastAsia"/>
                  </w:rPr>
                  <w:t>☐</w:t>
                </w:r>
              </w:sdtContent>
            </w:sdt>
          </w:p>
        </w:tc>
      </w:tr>
      <w:tr w:rsidR="00446293" w14:paraId="1192CE85" w14:textId="77777777" w:rsidTr="00023B0C">
        <w:trPr>
          <w:trHeight w:val="300"/>
        </w:trPr>
        <w:tc>
          <w:tcPr>
            <w:tcW w:w="5272" w:type="dxa"/>
            <w:tcBorders>
              <w:top w:val="single" w:sz="4" w:space="0" w:color="auto"/>
              <w:bottom w:val="single" w:sz="4" w:space="0" w:color="auto"/>
            </w:tcBorders>
          </w:tcPr>
          <w:p w14:paraId="14751462" w14:textId="21BC3F53" w:rsidR="00446293" w:rsidRPr="00EC1DE7" w:rsidRDefault="002953CE" w:rsidP="00581ABC">
            <w:pPr>
              <w:tabs>
                <w:tab w:val="left" w:pos="376"/>
              </w:tabs>
              <w:suppressAutoHyphens/>
            </w:pPr>
            <w:r w:rsidRPr="002953CE">
              <w:t>3.7.</w:t>
            </w:r>
            <w:r>
              <w:t xml:space="preserve"> </w:t>
            </w:r>
            <w:r w:rsidRPr="002953CE">
              <w:t xml:space="preserve">Gremien der </w:t>
            </w:r>
            <w:r w:rsidRPr="002953CE">
              <w:rPr>
                <w:i/>
                <w:iCs/>
              </w:rPr>
              <w:t>Elternmitwirkung (z.</w:t>
            </w:r>
            <w:r w:rsidR="004E78C4">
              <w:rPr>
                <w:i/>
                <w:iCs/>
              </w:rPr>
              <w:t> </w:t>
            </w:r>
            <w:r w:rsidRPr="002953CE">
              <w:rPr>
                <w:i/>
                <w:iCs/>
              </w:rPr>
              <w:t>B. Elternabend der Klassen, Elternvertretung der Klassen und der Schule)</w:t>
            </w:r>
            <w:r w:rsidRPr="002953CE">
              <w:t xml:space="preserve"> diskutieren die Ergebnisse der durchgeführten Befragungen.</w:t>
            </w:r>
          </w:p>
        </w:tc>
        <w:tc>
          <w:tcPr>
            <w:tcW w:w="1247" w:type="dxa"/>
            <w:tcBorders>
              <w:top w:val="single" w:sz="4" w:space="0" w:color="auto"/>
              <w:bottom w:val="single" w:sz="4" w:space="0" w:color="auto"/>
            </w:tcBorders>
          </w:tcPr>
          <w:p w14:paraId="6A9BA594" w14:textId="77777777" w:rsidR="00446293" w:rsidRPr="00CA0423" w:rsidRDefault="00000000" w:rsidP="008E0F90">
            <w:pPr>
              <w:pStyle w:val="Checkbox-Liste"/>
            </w:pPr>
            <w:sdt>
              <w:sdtPr>
                <w:id w:val="-2097773051"/>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702BFE85" w14:textId="77777777" w:rsidR="00446293" w:rsidRPr="00CA0423" w:rsidRDefault="00000000" w:rsidP="008E0F90">
            <w:pPr>
              <w:pStyle w:val="Checkbox-Liste"/>
            </w:pPr>
            <w:sdt>
              <w:sdtPr>
                <w:id w:val="-972597927"/>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62D039C3" w14:textId="77777777" w:rsidR="00446293" w:rsidRPr="00CA0423" w:rsidRDefault="00000000" w:rsidP="008E0F90">
            <w:pPr>
              <w:pStyle w:val="Checkbox-Liste"/>
            </w:pPr>
            <w:sdt>
              <w:sdtPr>
                <w:id w:val="-1858345178"/>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6944DB02" w14:textId="77777777" w:rsidR="00446293" w:rsidRPr="00CA0423" w:rsidRDefault="00000000" w:rsidP="008E0F90">
            <w:pPr>
              <w:pStyle w:val="Checkbox-Liste"/>
            </w:pPr>
            <w:sdt>
              <w:sdtPr>
                <w:id w:val="174933522"/>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r>
      <w:tr w:rsidR="00446293" w14:paraId="10FF86D8" w14:textId="77777777" w:rsidTr="00023B0C">
        <w:trPr>
          <w:trHeight w:val="300"/>
        </w:trPr>
        <w:tc>
          <w:tcPr>
            <w:tcW w:w="5272" w:type="dxa"/>
            <w:tcBorders>
              <w:top w:val="single" w:sz="4" w:space="0" w:color="auto"/>
              <w:bottom w:val="single" w:sz="4" w:space="0" w:color="auto"/>
            </w:tcBorders>
          </w:tcPr>
          <w:p w14:paraId="48098248" w14:textId="6EBD63D7" w:rsidR="00446293" w:rsidRPr="00EC1DE7" w:rsidRDefault="002953CE" w:rsidP="00581ABC">
            <w:pPr>
              <w:suppressAutoHyphens/>
            </w:pPr>
            <w:r w:rsidRPr="002953CE">
              <w:t>3.8.</w:t>
            </w:r>
            <w:r>
              <w:t xml:space="preserve"> </w:t>
            </w:r>
            <w:r w:rsidRPr="002953CE">
              <w:rPr>
                <w:i/>
                <w:iCs/>
              </w:rPr>
              <w:t>Schülerinnen und Schülern</w:t>
            </w:r>
            <w:r w:rsidRPr="002953CE">
              <w:t xml:space="preserve"> diskutieren Themen multiprofessioneller Schulentwicklung in altersgerechten Projekten auf Klassen- oder Jahrgangsebene.</w:t>
            </w:r>
          </w:p>
        </w:tc>
        <w:tc>
          <w:tcPr>
            <w:tcW w:w="1247" w:type="dxa"/>
            <w:tcBorders>
              <w:top w:val="single" w:sz="4" w:space="0" w:color="auto"/>
              <w:bottom w:val="single" w:sz="4" w:space="0" w:color="auto"/>
            </w:tcBorders>
          </w:tcPr>
          <w:p w14:paraId="2FD7E650" w14:textId="77777777" w:rsidR="00446293" w:rsidRPr="00CA0423" w:rsidRDefault="00000000" w:rsidP="008E0F90">
            <w:pPr>
              <w:pStyle w:val="Checkbox-Liste"/>
            </w:pPr>
            <w:sdt>
              <w:sdtPr>
                <w:id w:val="-1957398506"/>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08AB62F5" w14:textId="77777777" w:rsidR="00446293" w:rsidRPr="00CA0423" w:rsidRDefault="00000000" w:rsidP="008E0F90">
            <w:pPr>
              <w:pStyle w:val="Checkbox-Liste"/>
            </w:pPr>
            <w:sdt>
              <w:sdtPr>
                <w:id w:val="967252739"/>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320006F4" w14:textId="77777777" w:rsidR="00446293" w:rsidRPr="00CA0423" w:rsidRDefault="00000000" w:rsidP="008E0F90">
            <w:pPr>
              <w:pStyle w:val="Checkbox-Liste"/>
            </w:pPr>
            <w:sdt>
              <w:sdtPr>
                <w:id w:val="-2082823137"/>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46179016" w14:textId="77777777" w:rsidR="00446293" w:rsidRPr="00CA0423" w:rsidRDefault="00000000" w:rsidP="008E0F90">
            <w:pPr>
              <w:pStyle w:val="Checkbox-Liste"/>
            </w:pPr>
            <w:sdt>
              <w:sdtPr>
                <w:id w:val="-1842236566"/>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r>
      <w:tr w:rsidR="00446293" w14:paraId="2AA7E86D" w14:textId="77777777" w:rsidTr="00023B0C">
        <w:trPr>
          <w:trHeight w:val="300"/>
        </w:trPr>
        <w:tc>
          <w:tcPr>
            <w:tcW w:w="5272" w:type="dxa"/>
            <w:tcBorders>
              <w:top w:val="single" w:sz="4" w:space="0" w:color="auto"/>
              <w:bottom w:val="single" w:sz="4" w:space="0" w:color="auto"/>
            </w:tcBorders>
          </w:tcPr>
          <w:p w14:paraId="23C1374B" w14:textId="6C7858F0" w:rsidR="00446293" w:rsidRPr="00EC1DE7" w:rsidRDefault="002953CE" w:rsidP="00624757">
            <w:pPr>
              <w:suppressAutoHyphens/>
            </w:pPr>
            <w:r w:rsidRPr="002953CE">
              <w:t>3.9.</w:t>
            </w:r>
            <w:r>
              <w:t xml:space="preserve"> </w:t>
            </w:r>
            <w:r w:rsidRPr="002953CE">
              <w:t xml:space="preserve">Die MPS bringt Themen der multiprofessionellen Schulentwicklung in </w:t>
            </w:r>
            <w:r w:rsidRPr="002953CE">
              <w:rPr>
                <w:i/>
                <w:iCs/>
              </w:rPr>
              <w:t>offene und niedrigschwellige Elternveranstaltungen</w:t>
            </w:r>
            <w:r w:rsidRPr="002953CE">
              <w:t xml:space="preserve"> ein und fördert den Austausch </w:t>
            </w:r>
            <w:r w:rsidRPr="002953CE">
              <w:rPr>
                <w:i/>
                <w:iCs/>
              </w:rPr>
              <w:t>(z.</w:t>
            </w:r>
            <w:r w:rsidR="00624757">
              <w:rPr>
                <w:i/>
                <w:iCs/>
              </w:rPr>
              <w:t> </w:t>
            </w:r>
            <w:r w:rsidRPr="002953CE">
              <w:rPr>
                <w:i/>
                <w:iCs/>
              </w:rPr>
              <w:t>B.</w:t>
            </w:r>
            <w:r w:rsidR="003C36C7">
              <w:rPr>
                <w:i/>
                <w:iCs/>
              </w:rPr>
              <w:t> </w:t>
            </w:r>
            <w:r w:rsidRPr="002953CE">
              <w:rPr>
                <w:i/>
                <w:iCs/>
              </w:rPr>
              <w:t>Elterncafé)</w:t>
            </w:r>
            <w:r w:rsidR="003A6F30">
              <w:rPr>
                <w:i/>
                <w:iCs/>
              </w:rPr>
              <w:t>.</w:t>
            </w:r>
          </w:p>
        </w:tc>
        <w:tc>
          <w:tcPr>
            <w:tcW w:w="1247" w:type="dxa"/>
            <w:tcBorders>
              <w:top w:val="single" w:sz="4" w:space="0" w:color="auto"/>
              <w:bottom w:val="single" w:sz="4" w:space="0" w:color="auto"/>
            </w:tcBorders>
          </w:tcPr>
          <w:p w14:paraId="46730ECA" w14:textId="77777777" w:rsidR="00446293" w:rsidRPr="00CA0423" w:rsidRDefault="00000000" w:rsidP="008E0F90">
            <w:pPr>
              <w:pStyle w:val="Checkbox-Liste"/>
            </w:pPr>
            <w:sdt>
              <w:sdtPr>
                <w:id w:val="1343584649"/>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247" w:type="dxa"/>
            <w:tcBorders>
              <w:top w:val="single" w:sz="4" w:space="0" w:color="auto"/>
              <w:bottom w:val="single" w:sz="4" w:space="0" w:color="auto"/>
            </w:tcBorders>
          </w:tcPr>
          <w:p w14:paraId="470B2D5B" w14:textId="77777777" w:rsidR="00446293" w:rsidRPr="00CA0423" w:rsidRDefault="00000000" w:rsidP="008E0F90">
            <w:pPr>
              <w:pStyle w:val="Checkbox-Liste"/>
            </w:pPr>
            <w:sdt>
              <w:sdtPr>
                <w:id w:val="-985931526"/>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850" w:type="dxa"/>
            <w:tcBorders>
              <w:top w:val="single" w:sz="4" w:space="0" w:color="auto"/>
              <w:bottom w:val="single" w:sz="4" w:space="0" w:color="auto"/>
            </w:tcBorders>
          </w:tcPr>
          <w:p w14:paraId="12D7CAF6" w14:textId="77777777" w:rsidR="00446293" w:rsidRPr="00CA0423" w:rsidRDefault="00000000" w:rsidP="008E0F90">
            <w:pPr>
              <w:pStyle w:val="Checkbox-Liste"/>
            </w:pPr>
            <w:sdt>
              <w:sdtPr>
                <w:id w:val="1058828837"/>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020" w:type="dxa"/>
            <w:tcBorders>
              <w:top w:val="single" w:sz="4" w:space="0" w:color="auto"/>
              <w:bottom w:val="single" w:sz="4" w:space="0" w:color="auto"/>
            </w:tcBorders>
          </w:tcPr>
          <w:p w14:paraId="7B91FD1B" w14:textId="77777777" w:rsidR="00446293" w:rsidRPr="00CA0423" w:rsidRDefault="00000000" w:rsidP="008E0F90">
            <w:pPr>
              <w:pStyle w:val="Checkbox-Liste"/>
            </w:pPr>
            <w:sdt>
              <w:sdtPr>
                <w:id w:val="1141776309"/>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r>
      <w:tr w:rsidR="00446293" w14:paraId="7EA38E7E" w14:textId="77777777" w:rsidTr="00023B0C">
        <w:trPr>
          <w:trHeight w:val="300"/>
        </w:trPr>
        <w:tc>
          <w:tcPr>
            <w:tcW w:w="5272" w:type="dxa"/>
            <w:tcBorders>
              <w:top w:val="single" w:sz="4" w:space="0" w:color="auto"/>
              <w:bottom w:val="single" w:sz="4" w:space="0" w:color="auto"/>
            </w:tcBorders>
            <w:shd w:val="clear" w:color="auto" w:fill="EBEDEF"/>
          </w:tcPr>
          <w:p w14:paraId="068C5B91" w14:textId="1CB12B0C" w:rsidR="00446293" w:rsidRPr="00EC1DE7" w:rsidRDefault="00F47B55" w:rsidP="003C36C7">
            <w:pPr>
              <w:suppressAutoHyphens/>
            </w:pPr>
            <w:r w:rsidRPr="00F47B55">
              <w:t>3.10.</w:t>
            </w:r>
            <w:r>
              <w:t xml:space="preserve"> </w:t>
            </w:r>
            <w:r w:rsidRPr="00F47B55">
              <w:t xml:space="preserve">Basierend auf Erkenntnissen aus den Partizipationsformaten werden Bedarfe für die multiprofessionelle Schulentwicklung sowie darauf aufbauende nächste Schritte abgeleitet </w:t>
            </w:r>
            <w:r w:rsidRPr="00F47B55">
              <w:rPr>
                <w:i/>
                <w:iCs/>
              </w:rPr>
              <w:t>(z.</w:t>
            </w:r>
            <w:r w:rsidR="004E78C4">
              <w:rPr>
                <w:i/>
                <w:iCs/>
              </w:rPr>
              <w:t> </w:t>
            </w:r>
            <w:r w:rsidRPr="00F47B55">
              <w:rPr>
                <w:i/>
                <w:iCs/>
              </w:rPr>
              <w:t>B. einmal jährlich)</w:t>
            </w:r>
            <w:r w:rsidR="003A6F30">
              <w:rPr>
                <w:i/>
                <w:iCs/>
              </w:rPr>
              <w:t>.</w:t>
            </w:r>
          </w:p>
        </w:tc>
        <w:tc>
          <w:tcPr>
            <w:tcW w:w="1247" w:type="dxa"/>
            <w:tcBorders>
              <w:top w:val="single" w:sz="4" w:space="0" w:color="auto"/>
              <w:bottom w:val="single" w:sz="4" w:space="0" w:color="auto"/>
            </w:tcBorders>
            <w:shd w:val="clear" w:color="auto" w:fill="EBEDEF"/>
          </w:tcPr>
          <w:p w14:paraId="51A18578" w14:textId="7885116E" w:rsidR="00446293" w:rsidRPr="00CA0423" w:rsidRDefault="00000000" w:rsidP="008E0F90">
            <w:pPr>
              <w:pStyle w:val="Checkbox-Liste"/>
            </w:pPr>
            <w:sdt>
              <w:sdtPr>
                <w:id w:val="-1362425939"/>
                <w14:checkbox>
                  <w14:checked w14:val="0"/>
                  <w14:checkedState w14:val="2612" w14:font="MS Gothic"/>
                  <w14:uncheckedState w14:val="2610" w14:font="MS Gothic"/>
                </w14:checkbox>
              </w:sdtPr>
              <w:sdtContent>
                <w:r w:rsidR="00D544BB">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C8A247C" w14:textId="77777777" w:rsidR="00446293" w:rsidRPr="00CA0423" w:rsidRDefault="00000000" w:rsidP="008E0F90">
            <w:pPr>
              <w:pStyle w:val="Checkbox-Liste"/>
            </w:pPr>
            <w:sdt>
              <w:sdtPr>
                <w:id w:val="-968439398"/>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1AA6855C" w14:textId="77777777" w:rsidR="00446293" w:rsidRPr="00CA0423" w:rsidRDefault="00000000" w:rsidP="008E0F90">
            <w:pPr>
              <w:pStyle w:val="Checkbox-Liste"/>
            </w:pPr>
            <w:sdt>
              <w:sdtPr>
                <w:id w:val="1905411876"/>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0156EBE0" w14:textId="77777777" w:rsidR="00446293" w:rsidRPr="00CA0423" w:rsidRDefault="00000000" w:rsidP="008E0F90">
            <w:pPr>
              <w:pStyle w:val="Checkbox-Liste"/>
            </w:pPr>
            <w:sdt>
              <w:sdtPr>
                <w:id w:val="-1902126863"/>
                <w14:checkbox>
                  <w14:checked w14:val="0"/>
                  <w14:checkedState w14:val="2612" w14:font="MS Gothic"/>
                  <w14:uncheckedState w14:val="2610" w14:font="MS Gothic"/>
                </w14:checkbox>
              </w:sdtPr>
              <w:sdtContent>
                <w:r w:rsidR="00446293" w:rsidRPr="00470040">
                  <w:rPr>
                    <w:rFonts w:ascii="MS Gothic" w:eastAsia="MS Gothic" w:hAnsi="MS Gothic" w:hint="eastAsia"/>
                  </w:rPr>
                  <w:t>☐</w:t>
                </w:r>
              </w:sdtContent>
            </w:sdt>
          </w:p>
        </w:tc>
      </w:tr>
      <w:tr w:rsidR="00D544BB" w14:paraId="648EAE84" w14:textId="77777777" w:rsidTr="00023B0C">
        <w:trPr>
          <w:trHeight w:val="300"/>
        </w:trPr>
        <w:tc>
          <w:tcPr>
            <w:tcW w:w="5272" w:type="dxa"/>
            <w:tcBorders>
              <w:top w:val="single" w:sz="4" w:space="0" w:color="auto"/>
              <w:bottom w:val="single" w:sz="4" w:space="0" w:color="auto"/>
            </w:tcBorders>
          </w:tcPr>
          <w:p w14:paraId="2731A707" w14:textId="1C917505" w:rsidR="00D544BB" w:rsidRPr="00EC1DE7" w:rsidRDefault="00D544BB" w:rsidP="00D544BB">
            <w:r w:rsidRPr="00F47B55">
              <w:t>3.11.</w:t>
            </w:r>
            <w:r>
              <w:t xml:space="preserve"> </w:t>
            </w:r>
            <w:r w:rsidRPr="00F47B55">
              <w:t>Weitere wichtige Aspekte:</w:t>
            </w:r>
            <w:r>
              <w:t xml:space="preserve"> </w:t>
            </w:r>
            <w:sdt>
              <w:sdtPr>
                <w:rPr>
                  <w:rStyle w:val="Formatvorlage3"/>
                  <w:sz w:val="18"/>
                  <w:szCs w:val="18"/>
                </w:rPr>
                <w:id w:val="-2089690005"/>
                <w:placeholder>
                  <w:docPart w:val="4C325D208FB1C34FBE5CD93C11BA2902"/>
                </w:placeholder>
              </w:sdtPr>
              <w:sdtEndPr>
                <w:rPr>
                  <w:rStyle w:val="Absatz-Standardschriftart"/>
                  <w:rFonts w:cs="Arial"/>
                  <w:color w:val="auto"/>
                </w:rPr>
              </w:sdtEndPr>
              <w:sdtContent>
                <w:sdt>
                  <w:sdtPr>
                    <w:rPr>
                      <w:szCs w:val="18"/>
                    </w:rPr>
                    <w:id w:val="1905180072"/>
                    <w:placeholder>
                      <w:docPart w:val="BB938ED78027C842BC587014E7B9C2E9"/>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36E18D7D" w14:textId="7A86C0E1" w:rsidR="00D544BB" w:rsidRPr="00470040" w:rsidRDefault="00000000" w:rsidP="008E0F90">
            <w:pPr>
              <w:pStyle w:val="Checkbox-Liste"/>
            </w:pPr>
            <w:sdt>
              <w:sdtPr>
                <w:id w:val="640698138"/>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1247" w:type="dxa"/>
            <w:tcBorders>
              <w:top w:val="single" w:sz="4" w:space="0" w:color="auto"/>
              <w:bottom w:val="single" w:sz="4" w:space="0" w:color="auto"/>
            </w:tcBorders>
          </w:tcPr>
          <w:p w14:paraId="05FDB501" w14:textId="677B1080" w:rsidR="00D544BB" w:rsidRPr="00470040" w:rsidRDefault="00000000" w:rsidP="008E0F90">
            <w:pPr>
              <w:pStyle w:val="Checkbox-Liste"/>
            </w:pPr>
            <w:sdt>
              <w:sdtPr>
                <w:id w:val="-879620992"/>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850" w:type="dxa"/>
            <w:tcBorders>
              <w:top w:val="single" w:sz="4" w:space="0" w:color="auto"/>
              <w:bottom w:val="single" w:sz="4" w:space="0" w:color="auto"/>
            </w:tcBorders>
          </w:tcPr>
          <w:p w14:paraId="71158A81" w14:textId="38C20203" w:rsidR="00D544BB" w:rsidRPr="00470040" w:rsidRDefault="00000000" w:rsidP="008E0F90">
            <w:pPr>
              <w:pStyle w:val="Checkbox-Liste"/>
            </w:pPr>
            <w:sdt>
              <w:sdtPr>
                <w:id w:val="-164166464"/>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1020" w:type="dxa"/>
            <w:tcBorders>
              <w:top w:val="single" w:sz="4" w:space="0" w:color="auto"/>
              <w:bottom w:val="single" w:sz="4" w:space="0" w:color="auto"/>
            </w:tcBorders>
          </w:tcPr>
          <w:p w14:paraId="626F57F8" w14:textId="3493EE2D" w:rsidR="00D544BB" w:rsidRPr="00470040" w:rsidRDefault="00000000" w:rsidP="008E0F90">
            <w:pPr>
              <w:pStyle w:val="Checkbox-Liste"/>
            </w:pPr>
            <w:sdt>
              <w:sdtPr>
                <w:id w:val="-1391572572"/>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r>
      <w:tr w:rsidR="00D544BB" w14:paraId="45A01AEE" w14:textId="77777777" w:rsidTr="00023B0C">
        <w:trPr>
          <w:trHeight w:val="300"/>
        </w:trPr>
        <w:tc>
          <w:tcPr>
            <w:tcW w:w="5272" w:type="dxa"/>
            <w:tcBorders>
              <w:top w:val="single" w:sz="4" w:space="0" w:color="auto"/>
              <w:bottom w:val="single" w:sz="4" w:space="0" w:color="auto"/>
            </w:tcBorders>
          </w:tcPr>
          <w:p w14:paraId="38559E69" w14:textId="4DAE8064" w:rsidR="00D544BB" w:rsidRPr="00F47B55" w:rsidRDefault="00D544BB" w:rsidP="00AE5623">
            <w:pPr>
              <w:keepNext/>
              <w:suppressAutoHyphens/>
              <w:rPr>
                <w:b/>
              </w:rPr>
            </w:pPr>
            <w:r w:rsidRPr="00F47B55">
              <w:rPr>
                <w:b/>
              </w:rPr>
              <w:lastRenderedPageBreak/>
              <w:t xml:space="preserve">Wenn die Schule am Programm „Startchancen“ </w:t>
            </w:r>
            <w:proofErr w:type="gramStart"/>
            <w:r w:rsidRPr="00F47B55">
              <w:rPr>
                <w:b/>
              </w:rPr>
              <w:t>beteiligt</w:t>
            </w:r>
            <w:proofErr w:type="gramEnd"/>
            <w:r w:rsidRPr="00F47B55">
              <w:rPr>
                <w:b/>
              </w:rPr>
              <w:t xml:space="preserve"> ist:</w:t>
            </w:r>
          </w:p>
          <w:p w14:paraId="7B8FE12D" w14:textId="1289FBBA" w:rsidR="00D544BB" w:rsidRPr="00EC1DE7" w:rsidRDefault="00D544BB" w:rsidP="00AE5623">
            <w:pPr>
              <w:keepNext/>
              <w:suppressAutoHyphens/>
            </w:pPr>
            <w:r w:rsidRPr="00F47B55">
              <w:t>3.12.</w:t>
            </w:r>
            <w:r>
              <w:t xml:space="preserve"> </w:t>
            </w:r>
            <w:r w:rsidRPr="00F47B55">
              <w:t>Mitglieder der Schulgemeinde können sich an einer offenen Arbeitsgruppe „Startchancen“ beteiligen.</w:t>
            </w:r>
          </w:p>
        </w:tc>
        <w:tc>
          <w:tcPr>
            <w:tcW w:w="1247" w:type="dxa"/>
            <w:tcBorders>
              <w:top w:val="single" w:sz="4" w:space="0" w:color="auto"/>
              <w:bottom w:val="single" w:sz="4" w:space="0" w:color="auto"/>
            </w:tcBorders>
          </w:tcPr>
          <w:p w14:paraId="59BE6DE9" w14:textId="4136AF6A" w:rsidR="00D544BB" w:rsidRPr="00470040" w:rsidRDefault="00000000" w:rsidP="008E0F90">
            <w:pPr>
              <w:pStyle w:val="Checkbox-Liste"/>
            </w:pPr>
            <w:sdt>
              <w:sdtPr>
                <w:id w:val="1027913513"/>
                <w14:checkbox>
                  <w14:checked w14:val="0"/>
                  <w14:checkedState w14:val="2612" w14:font="MS Gothic"/>
                  <w14:uncheckedState w14:val="2610" w14:font="MS Gothic"/>
                </w14:checkbox>
              </w:sdtPr>
              <w:sdtContent>
                <w:r w:rsidR="008E0F90">
                  <w:rPr>
                    <w:rFonts w:ascii="MS Gothic" w:eastAsia="MS Gothic" w:hAnsi="MS Gothic" w:hint="eastAsia"/>
                  </w:rPr>
                  <w:t>☐</w:t>
                </w:r>
              </w:sdtContent>
            </w:sdt>
          </w:p>
        </w:tc>
        <w:tc>
          <w:tcPr>
            <w:tcW w:w="1247" w:type="dxa"/>
            <w:tcBorders>
              <w:top w:val="single" w:sz="4" w:space="0" w:color="auto"/>
              <w:bottom w:val="single" w:sz="4" w:space="0" w:color="auto"/>
            </w:tcBorders>
          </w:tcPr>
          <w:p w14:paraId="798B7981" w14:textId="0CFABB55" w:rsidR="00D544BB" w:rsidRPr="00470040" w:rsidRDefault="00000000" w:rsidP="008E0F90">
            <w:pPr>
              <w:pStyle w:val="Checkbox-Liste"/>
            </w:pPr>
            <w:sdt>
              <w:sdtPr>
                <w:id w:val="-295072155"/>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850" w:type="dxa"/>
            <w:tcBorders>
              <w:top w:val="single" w:sz="4" w:space="0" w:color="auto"/>
              <w:bottom w:val="single" w:sz="4" w:space="0" w:color="auto"/>
            </w:tcBorders>
          </w:tcPr>
          <w:p w14:paraId="76C13F59" w14:textId="14A6C234" w:rsidR="00D544BB" w:rsidRPr="00470040" w:rsidRDefault="00000000" w:rsidP="008E0F90">
            <w:pPr>
              <w:pStyle w:val="Checkbox-Liste"/>
            </w:pPr>
            <w:sdt>
              <w:sdtPr>
                <w:id w:val="195518270"/>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1020" w:type="dxa"/>
            <w:tcBorders>
              <w:top w:val="single" w:sz="4" w:space="0" w:color="auto"/>
              <w:bottom w:val="single" w:sz="4" w:space="0" w:color="auto"/>
            </w:tcBorders>
          </w:tcPr>
          <w:p w14:paraId="6EA83257" w14:textId="4FFDE785" w:rsidR="00D544BB" w:rsidRPr="00470040" w:rsidRDefault="00000000" w:rsidP="008E0F90">
            <w:pPr>
              <w:pStyle w:val="Checkbox-Liste"/>
            </w:pPr>
            <w:sdt>
              <w:sdtPr>
                <w:id w:val="1414125440"/>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r>
      <w:tr w:rsidR="00D544BB" w14:paraId="73164DDD" w14:textId="77777777" w:rsidTr="00023B0C">
        <w:trPr>
          <w:trHeight w:val="300"/>
        </w:trPr>
        <w:tc>
          <w:tcPr>
            <w:tcW w:w="5272" w:type="dxa"/>
            <w:tcBorders>
              <w:top w:val="single" w:sz="4" w:space="0" w:color="auto"/>
              <w:bottom w:val="single" w:sz="4" w:space="0" w:color="auto"/>
            </w:tcBorders>
          </w:tcPr>
          <w:p w14:paraId="18DEC0FB" w14:textId="1ED64B81" w:rsidR="00D544BB" w:rsidRPr="00EC1DE7" w:rsidRDefault="00D544BB" w:rsidP="00AE5623">
            <w:pPr>
              <w:keepNext/>
            </w:pPr>
            <w:r w:rsidRPr="00F47B55">
              <w:t>3.13.</w:t>
            </w:r>
            <w:r>
              <w:t xml:space="preserve"> </w:t>
            </w:r>
            <w:r w:rsidRPr="00F47B55">
              <w:t xml:space="preserve">Die Schule bietet Veranstaltungen für die Schulgemeinde zur Umsetzung des Programms „Startchancen“ an </w:t>
            </w:r>
            <w:r w:rsidRPr="00F47B55">
              <w:rPr>
                <w:i/>
                <w:iCs/>
              </w:rPr>
              <w:t>(z.</w:t>
            </w:r>
            <w:r w:rsidR="004E78C4">
              <w:rPr>
                <w:i/>
                <w:iCs/>
              </w:rPr>
              <w:t> </w:t>
            </w:r>
            <w:r w:rsidRPr="00F47B55">
              <w:rPr>
                <w:i/>
                <w:iCs/>
              </w:rPr>
              <w:t>B. Workshops)</w:t>
            </w:r>
            <w:r w:rsidR="003A6F30">
              <w:rPr>
                <w:i/>
                <w:iCs/>
              </w:rPr>
              <w:t>.</w:t>
            </w:r>
          </w:p>
        </w:tc>
        <w:tc>
          <w:tcPr>
            <w:tcW w:w="1247" w:type="dxa"/>
            <w:tcBorders>
              <w:top w:val="single" w:sz="4" w:space="0" w:color="auto"/>
              <w:bottom w:val="single" w:sz="4" w:space="0" w:color="auto"/>
            </w:tcBorders>
          </w:tcPr>
          <w:p w14:paraId="349E1C46" w14:textId="440097BB" w:rsidR="00D544BB" w:rsidRPr="00470040" w:rsidRDefault="00000000" w:rsidP="008E0F90">
            <w:pPr>
              <w:pStyle w:val="Checkbox-Liste"/>
            </w:pPr>
            <w:sdt>
              <w:sdtPr>
                <w:id w:val="-796129972"/>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1247" w:type="dxa"/>
            <w:tcBorders>
              <w:top w:val="single" w:sz="4" w:space="0" w:color="auto"/>
              <w:bottom w:val="single" w:sz="4" w:space="0" w:color="auto"/>
            </w:tcBorders>
          </w:tcPr>
          <w:p w14:paraId="30AF8106" w14:textId="3A0208E6" w:rsidR="00D544BB" w:rsidRPr="00470040" w:rsidRDefault="00000000" w:rsidP="008E0F90">
            <w:pPr>
              <w:pStyle w:val="Checkbox-Liste"/>
            </w:pPr>
            <w:sdt>
              <w:sdtPr>
                <w:id w:val="333583666"/>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850" w:type="dxa"/>
            <w:tcBorders>
              <w:top w:val="single" w:sz="4" w:space="0" w:color="auto"/>
              <w:bottom w:val="single" w:sz="4" w:space="0" w:color="auto"/>
            </w:tcBorders>
          </w:tcPr>
          <w:p w14:paraId="57F5839E" w14:textId="0E1BAB4D" w:rsidR="00D544BB" w:rsidRPr="00470040" w:rsidRDefault="00000000" w:rsidP="008E0F90">
            <w:pPr>
              <w:pStyle w:val="Checkbox-Liste"/>
            </w:pPr>
            <w:sdt>
              <w:sdtPr>
                <w:id w:val="-1192680637"/>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c>
          <w:tcPr>
            <w:tcW w:w="1020" w:type="dxa"/>
            <w:tcBorders>
              <w:top w:val="single" w:sz="4" w:space="0" w:color="auto"/>
              <w:bottom w:val="single" w:sz="4" w:space="0" w:color="auto"/>
            </w:tcBorders>
          </w:tcPr>
          <w:p w14:paraId="00C72655" w14:textId="7D0DBCFD" w:rsidR="00D544BB" w:rsidRPr="00470040" w:rsidRDefault="00000000" w:rsidP="008E0F90">
            <w:pPr>
              <w:pStyle w:val="Checkbox-Liste"/>
            </w:pPr>
            <w:sdt>
              <w:sdtPr>
                <w:id w:val="-1253123715"/>
                <w14:checkbox>
                  <w14:checked w14:val="0"/>
                  <w14:checkedState w14:val="2612" w14:font="MS Gothic"/>
                  <w14:uncheckedState w14:val="2610" w14:font="MS Gothic"/>
                </w14:checkbox>
              </w:sdtPr>
              <w:sdtContent>
                <w:r w:rsidR="00D544BB" w:rsidRPr="00163C33">
                  <w:rPr>
                    <w:rFonts w:ascii="MS Gothic" w:eastAsia="MS Gothic" w:hAnsi="MS Gothic" w:hint="eastAsia"/>
                  </w:rPr>
                  <w:t>☐</w:t>
                </w:r>
              </w:sdtContent>
            </w:sdt>
          </w:p>
        </w:tc>
      </w:tr>
      <w:tr w:rsidR="00446293" w14:paraId="518A4DAA" w14:textId="77777777" w:rsidTr="00023B0C">
        <w:trPr>
          <w:trHeight w:val="300"/>
        </w:trPr>
        <w:tc>
          <w:tcPr>
            <w:tcW w:w="9638" w:type="dxa"/>
            <w:gridSpan w:val="5"/>
            <w:tcBorders>
              <w:top w:val="single" w:sz="4" w:space="0" w:color="auto"/>
              <w:bottom w:val="single" w:sz="4" w:space="0" w:color="auto"/>
            </w:tcBorders>
            <w:shd w:val="clear" w:color="auto" w:fill="3A4E62" w:themeFill="accent3"/>
          </w:tcPr>
          <w:p w14:paraId="639E78B9" w14:textId="55817776" w:rsidR="00446293" w:rsidRPr="004F01C1" w:rsidRDefault="00446293" w:rsidP="00581ABC">
            <w:r w:rsidRPr="00F3139F">
              <w:rPr>
                <w:color w:val="FFFFFF" w:themeColor="background1"/>
              </w:rPr>
              <w:t xml:space="preserve">Notizen: </w:t>
            </w:r>
            <w:sdt>
              <w:sdtPr>
                <w:rPr>
                  <w:rStyle w:val="Formatvorlage3"/>
                  <w:color w:val="FFFFFF" w:themeColor="background1"/>
                  <w:sz w:val="18"/>
                  <w:szCs w:val="18"/>
                </w:rPr>
                <w:id w:val="-529413579"/>
                <w:placeholder>
                  <w:docPart w:val="8E8F2D3D9E00AA458E040C91B7AE2FF1"/>
                </w:placeholder>
              </w:sdtPr>
              <w:sdtEndPr>
                <w:rPr>
                  <w:rStyle w:val="Absatz-Standardschriftart"/>
                  <w:rFonts w:cs="Arial"/>
                </w:rPr>
              </w:sdtEndPr>
              <w:sdtContent>
                <w:sdt>
                  <w:sdtPr>
                    <w:rPr>
                      <w:color w:val="FFFFFF" w:themeColor="background1"/>
                      <w:szCs w:val="18"/>
                    </w:rPr>
                    <w:id w:val="-1040282881"/>
                    <w:placeholder>
                      <w:docPart w:val="46D725D839C03A45A7E6F8B27B8D3DF7"/>
                    </w:placeholder>
                    <w:showingPlcHdr/>
                    <w:text w:multiLine="1"/>
                  </w:sdtPr>
                  <w:sdtContent>
                    <w:r w:rsidR="0005649E" w:rsidRPr="0005649E">
                      <w:rPr>
                        <w:rStyle w:val="Platzhaltertext"/>
                        <w:color w:val="E1E4E8"/>
                        <w:szCs w:val="18"/>
                      </w:rPr>
                      <w:t>[Text eingeben]</w:t>
                    </w:r>
                  </w:sdtContent>
                </w:sdt>
              </w:sdtContent>
            </w:sdt>
            <w:r w:rsidR="00D544BB">
              <w:rPr>
                <w:color w:val="FFFFFF" w:themeColor="background1"/>
              </w:rPr>
              <w:br/>
            </w:r>
          </w:p>
        </w:tc>
      </w:tr>
    </w:tbl>
    <w:p w14:paraId="01639BF9" w14:textId="2A19094F" w:rsidR="006F5AA9" w:rsidRDefault="006F5AA9" w:rsidP="00446293"/>
    <w:p w14:paraId="4F8B3264" w14:textId="0080069E" w:rsidR="00446293" w:rsidRDefault="006F5AA9" w:rsidP="006F5AA9">
      <w:pPr>
        <w:pStyle w:val="berschrift2"/>
      </w:pPr>
      <w:r>
        <w:br w:type="column"/>
      </w:r>
      <w:bookmarkStart w:id="10" w:name="_Toc216855757"/>
      <w:r w:rsidRPr="006F5AA9">
        <w:lastRenderedPageBreak/>
        <w:t>4.</w:t>
      </w:r>
      <w:r>
        <w:t xml:space="preserve"> </w:t>
      </w:r>
      <w:r w:rsidRPr="006F5AA9">
        <w:t>Gestaltungsfelder und Multiprofessionelle Gestaltungsteams</w:t>
      </w:r>
      <w:r>
        <w:t> </w:t>
      </w:r>
      <w:r w:rsidRPr="006F5AA9">
        <w:t>(MGT)</w:t>
      </w:r>
      <w:bookmarkEnd w:id="10"/>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C2127A" w14:paraId="3E7EB3A4" w14:textId="77777777" w:rsidTr="00B96CD7">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562F85A4" w14:textId="77777777" w:rsidR="00C2127A" w:rsidRPr="00055E02" w:rsidRDefault="00C2127A" w:rsidP="00581ABC">
            <w:pPr>
              <w:pStyle w:val="2nummeriert"/>
              <w:numPr>
                <w:ilvl w:val="0"/>
                <w:numId w:val="0"/>
              </w:numPr>
            </w:pPr>
          </w:p>
        </w:tc>
        <w:tc>
          <w:tcPr>
            <w:tcW w:w="1247" w:type="dxa"/>
            <w:tcBorders>
              <w:top w:val="single" w:sz="4" w:space="0" w:color="auto"/>
            </w:tcBorders>
            <w:shd w:val="clear" w:color="auto" w:fill="CCECE7"/>
          </w:tcPr>
          <w:p w14:paraId="7826B9C5" w14:textId="28AFFBF1" w:rsidR="00C2127A" w:rsidRPr="00055E02" w:rsidRDefault="00C2127A" w:rsidP="00B96CD7">
            <w:pPr>
              <w:rPr>
                <w:color w:val="000000" w:themeColor="text1"/>
              </w:rPr>
            </w:pPr>
            <w:r w:rsidRPr="00055E02">
              <w:rPr>
                <w:color w:val="000000" w:themeColor="text1"/>
              </w:rPr>
              <w:t xml:space="preserve">Vorhanden, </w:t>
            </w:r>
            <w:r w:rsidR="001E4A21" w:rsidRPr="00055E02">
              <w:rPr>
                <w:noProof/>
                <w:color w:val="000000" w:themeColor="text1"/>
              </w:rPr>
              <w:t>bedarfs</w:t>
            </w:r>
            <w:r w:rsidR="001E4A21">
              <w:rPr>
                <w:noProof/>
                <w:color w:val="000000" w:themeColor="text1"/>
              </w:rPr>
              <w:softHyphen/>
            </w:r>
            <w:r w:rsidR="001E4A21" w:rsidRPr="00055E02">
              <w:rPr>
                <w:noProof/>
                <w:color w:val="000000" w:themeColor="text1"/>
              </w:rPr>
              <w:t>gerecht</w:t>
            </w:r>
          </w:p>
        </w:tc>
        <w:tc>
          <w:tcPr>
            <w:tcW w:w="1247" w:type="dxa"/>
            <w:tcBorders>
              <w:top w:val="single" w:sz="4" w:space="0" w:color="auto"/>
            </w:tcBorders>
            <w:shd w:val="clear" w:color="auto" w:fill="CCECE7"/>
          </w:tcPr>
          <w:p w14:paraId="00B1A891" w14:textId="77777777" w:rsidR="00C2127A" w:rsidRPr="00055E02" w:rsidRDefault="00C2127A" w:rsidP="00B96CD7">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3A9C68AA" w14:textId="77777777" w:rsidR="00C2127A" w:rsidRPr="007F33D7" w:rsidRDefault="00C2127A" w:rsidP="00B96CD7">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1D681F1F" w14:textId="77777777" w:rsidR="00C2127A" w:rsidRDefault="00C2127A" w:rsidP="00B96CD7">
            <w:r w:rsidRPr="007F33D7">
              <w:rPr>
                <w:color w:val="000000" w:themeColor="text1"/>
              </w:rPr>
              <w:t>Interesse</w:t>
            </w:r>
          </w:p>
        </w:tc>
      </w:tr>
      <w:tr w:rsidR="00C2127A" w14:paraId="08C63EFA" w14:textId="77777777" w:rsidTr="00B96CD7">
        <w:trPr>
          <w:trHeight w:val="300"/>
        </w:trPr>
        <w:tc>
          <w:tcPr>
            <w:tcW w:w="5272" w:type="dxa"/>
            <w:tcBorders>
              <w:top w:val="nil"/>
              <w:bottom w:val="single" w:sz="4" w:space="0" w:color="auto"/>
            </w:tcBorders>
            <w:shd w:val="clear" w:color="auto" w:fill="EBEDEF"/>
          </w:tcPr>
          <w:p w14:paraId="1DBE6A14" w14:textId="4DBA3D3B" w:rsidR="00C2127A" w:rsidRPr="00EC1DE7" w:rsidRDefault="00C2127A" w:rsidP="00581ABC">
            <w:r w:rsidRPr="00C2127A">
              <w:t>4.1.</w:t>
            </w:r>
            <w:r>
              <w:t xml:space="preserve"> </w:t>
            </w:r>
            <w:r w:rsidRPr="00C2127A">
              <w:t xml:space="preserve">Die MPS identifiziert Gestaltungsfelder, in denen die multiprofessionelle Kooperation für eine gute Förderung der Schülerinnen und Schüler besonders wichtig ist </w:t>
            </w:r>
            <w:r w:rsidRPr="00C2127A">
              <w:rPr>
                <w:i/>
                <w:iCs/>
              </w:rPr>
              <w:t>(z.</w:t>
            </w:r>
            <w:r>
              <w:rPr>
                <w:i/>
                <w:iCs/>
              </w:rPr>
              <w:t> </w:t>
            </w:r>
            <w:r w:rsidRPr="00C2127A">
              <w:rPr>
                <w:i/>
                <w:iCs/>
              </w:rPr>
              <w:t>B. Zusammenarbeit mit Familien, Vorbereitung und Begleitung von Übergängen, Berufliche Orientierung, Gestaltung des Ganztags, Integration von (neu) zugewanderten Schülerinnen und Schülern,</w:t>
            </w:r>
            <w:r>
              <w:rPr>
                <w:i/>
                <w:iCs/>
              </w:rPr>
              <w:t xml:space="preserve"> </w:t>
            </w:r>
            <w:r w:rsidRPr="00C2127A">
              <w:rPr>
                <w:i/>
                <w:iCs/>
              </w:rPr>
              <w:t>Gesundheitsförderung, Medienerziehung, Schulabsentismus, Umgang mit herausforderndem Verhalten)</w:t>
            </w:r>
            <w:r w:rsidR="00FA1F28">
              <w:rPr>
                <w:i/>
                <w:iCs/>
              </w:rPr>
              <w:t>.</w:t>
            </w:r>
          </w:p>
        </w:tc>
        <w:tc>
          <w:tcPr>
            <w:tcW w:w="1247" w:type="dxa"/>
            <w:tcBorders>
              <w:top w:val="nil"/>
              <w:bottom w:val="single" w:sz="4" w:space="0" w:color="auto"/>
            </w:tcBorders>
            <w:shd w:val="clear" w:color="auto" w:fill="EBEDEF"/>
          </w:tcPr>
          <w:p w14:paraId="2CF85064" w14:textId="77777777" w:rsidR="00C2127A" w:rsidRDefault="00000000" w:rsidP="00B96CD7">
            <w:pPr>
              <w:pStyle w:val="Checkbox-Liste"/>
            </w:pPr>
            <w:sdt>
              <w:sdtPr>
                <w:id w:val="663738917"/>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4D30DEF9" w14:textId="77777777" w:rsidR="00C2127A" w:rsidRDefault="00000000" w:rsidP="00B96CD7">
            <w:pPr>
              <w:pStyle w:val="Checkbox-Liste"/>
            </w:pPr>
            <w:sdt>
              <w:sdtPr>
                <w:id w:val="766889179"/>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66E6DDB5" w14:textId="77777777" w:rsidR="00C2127A" w:rsidRDefault="00000000" w:rsidP="00B96CD7">
            <w:pPr>
              <w:pStyle w:val="Checkbox-Liste"/>
            </w:pPr>
            <w:sdt>
              <w:sdtPr>
                <w:id w:val="1277680280"/>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41D44E22" w14:textId="77777777" w:rsidR="00C2127A" w:rsidRDefault="00000000" w:rsidP="00B96CD7">
            <w:pPr>
              <w:pStyle w:val="Checkbox-Liste"/>
            </w:pPr>
            <w:sdt>
              <w:sdtPr>
                <w:id w:val="1523746304"/>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r>
      <w:tr w:rsidR="00C2127A" w14:paraId="7A9AFBEB" w14:textId="77777777" w:rsidTr="00B96CD7">
        <w:trPr>
          <w:trHeight w:val="300"/>
        </w:trPr>
        <w:tc>
          <w:tcPr>
            <w:tcW w:w="5272" w:type="dxa"/>
            <w:tcBorders>
              <w:top w:val="single" w:sz="4" w:space="0" w:color="auto"/>
              <w:bottom w:val="single" w:sz="4" w:space="0" w:color="auto"/>
            </w:tcBorders>
            <w:shd w:val="clear" w:color="auto" w:fill="EBEDEF"/>
          </w:tcPr>
          <w:p w14:paraId="386AC161" w14:textId="0EF32054" w:rsidR="00C2127A" w:rsidRPr="00EC1DE7" w:rsidRDefault="0046500B" w:rsidP="00581ABC">
            <w:pPr>
              <w:suppressAutoHyphens/>
            </w:pPr>
            <w:r w:rsidRPr="0046500B">
              <w:t>4.2.</w:t>
            </w:r>
            <w:r>
              <w:t xml:space="preserve"> </w:t>
            </w:r>
            <w:r w:rsidRPr="0046500B">
              <w:t>Für jedes dieser Gestaltungsfelder wird ein MGT gebildet, in dem alle für das Thema relevanten Professionen und Aufgabenfelder vertreten sind.</w:t>
            </w:r>
          </w:p>
        </w:tc>
        <w:tc>
          <w:tcPr>
            <w:tcW w:w="1247" w:type="dxa"/>
            <w:tcBorders>
              <w:top w:val="single" w:sz="4" w:space="0" w:color="auto"/>
              <w:bottom w:val="single" w:sz="4" w:space="0" w:color="auto"/>
            </w:tcBorders>
            <w:shd w:val="clear" w:color="auto" w:fill="EBEDEF"/>
          </w:tcPr>
          <w:p w14:paraId="728987CB" w14:textId="77777777" w:rsidR="00C2127A" w:rsidRDefault="00000000" w:rsidP="00B96CD7">
            <w:pPr>
              <w:pStyle w:val="Checkbox-Liste"/>
            </w:pPr>
            <w:sdt>
              <w:sdtPr>
                <w:id w:val="239689949"/>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212B639E" w14:textId="77777777" w:rsidR="00C2127A" w:rsidRDefault="00000000" w:rsidP="00B96CD7">
            <w:pPr>
              <w:pStyle w:val="Checkbox-Liste"/>
            </w:pPr>
            <w:sdt>
              <w:sdtPr>
                <w:id w:val="1729491772"/>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18997B65" w14:textId="77777777" w:rsidR="00C2127A" w:rsidRDefault="00000000" w:rsidP="00B96CD7">
            <w:pPr>
              <w:pStyle w:val="Checkbox-Liste"/>
            </w:pPr>
            <w:sdt>
              <w:sdtPr>
                <w:id w:val="-1263763036"/>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531F80BF" w14:textId="77777777" w:rsidR="00C2127A" w:rsidRDefault="00000000" w:rsidP="00B96CD7">
            <w:pPr>
              <w:pStyle w:val="Checkbox-Liste"/>
            </w:pPr>
            <w:sdt>
              <w:sdtPr>
                <w:id w:val="-843551739"/>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r>
      <w:tr w:rsidR="00C2127A" w14:paraId="11818479" w14:textId="77777777" w:rsidTr="00B96CD7">
        <w:trPr>
          <w:trHeight w:val="300"/>
        </w:trPr>
        <w:tc>
          <w:tcPr>
            <w:tcW w:w="5272" w:type="dxa"/>
            <w:tcBorders>
              <w:top w:val="single" w:sz="4" w:space="0" w:color="auto"/>
              <w:bottom w:val="single" w:sz="4" w:space="0" w:color="auto"/>
            </w:tcBorders>
            <w:shd w:val="clear" w:color="auto" w:fill="EBEDEF"/>
          </w:tcPr>
          <w:p w14:paraId="26BF7317" w14:textId="69EBDD1A" w:rsidR="00C2127A" w:rsidRPr="00EC1DE7" w:rsidRDefault="0046500B" w:rsidP="003C36C7">
            <w:r w:rsidRPr="0046500B">
              <w:t>4.3.</w:t>
            </w:r>
            <w:r>
              <w:t xml:space="preserve"> </w:t>
            </w:r>
            <w:r w:rsidRPr="0046500B">
              <w:t xml:space="preserve">Für jedes MGT werden </w:t>
            </w:r>
            <w:r w:rsidR="002C6B29" w:rsidRPr="002C6B29">
              <w:t>Teamkoordinatorinnen/</w:t>
            </w:r>
            <w:r w:rsidR="002C6B29">
              <w:t xml:space="preserve"> </w:t>
            </w:r>
            <w:r w:rsidR="002C6B29" w:rsidRPr="002C6B29">
              <w:t>Teamkoordinatoren</w:t>
            </w:r>
            <w:r w:rsidR="002C6B29">
              <w:t xml:space="preserve"> </w:t>
            </w:r>
            <w:r w:rsidRPr="0046500B">
              <w:t xml:space="preserve">benannt, die die Arbeit koordinieren </w:t>
            </w:r>
            <w:r w:rsidRPr="0046500B">
              <w:rPr>
                <w:i/>
                <w:iCs/>
              </w:rPr>
              <w:t>(entweder eine Ansprechperson und eine Stellvertretung oder ein aus zwei Personen bestehendes Koordinationsteam; im Idealfall eine Lehrkraft und eine weitere pädagogisch tätige Person)</w:t>
            </w:r>
            <w:r w:rsidR="00FA1F28">
              <w:rPr>
                <w:i/>
                <w:iCs/>
              </w:rPr>
              <w:t>.</w:t>
            </w:r>
          </w:p>
        </w:tc>
        <w:tc>
          <w:tcPr>
            <w:tcW w:w="1247" w:type="dxa"/>
            <w:tcBorders>
              <w:top w:val="single" w:sz="4" w:space="0" w:color="auto"/>
              <w:bottom w:val="single" w:sz="4" w:space="0" w:color="auto"/>
            </w:tcBorders>
            <w:shd w:val="clear" w:color="auto" w:fill="EBEDEF"/>
          </w:tcPr>
          <w:p w14:paraId="19AEF17B" w14:textId="77777777" w:rsidR="00C2127A" w:rsidRDefault="00000000" w:rsidP="00B96CD7">
            <w:pPr>
              <w:pStyle w:val="Checkbox-Liste"/>
            </w:pPr>
            <w:sdt>
              <w:sdtPr>
                <w:id w:val="1471715056"/>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6772B108" w14:textId="77777777" w:rsidR="00C2127A" w:rsidRDefault="00000000" w:rsidP="00B96CD7">
            <w:pPr>
              <w:pStyle w:val="Checkbox-Liste"/>
            </w:pPr>
            <w:sdt>
              <w:sdtPr>
                <w:id w:val="-632953769"/>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5FE6656" w14:textId="77777777" w:rsidR="00C2127A" w:rsidRDefault="00000000" w:rsidP="00B96CD7">
            <w:pPr>
              <w:pStyle w:val="Checkbox-Liste"/>
            </w:pPr>
            <w:sdt>
              <w:sdtPr>
                <w:id w:val="1139996359"/>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7BA8B054" w14:textId="77777777" w:rsidR="00C2127A" w:rsidRDefault="00000000" w:rsidP="00B96CD7">
            <w:pPr>
              <w:pStyle w:val="Checkbox-Liste"/>
            </w:pPr>
            <w:sdt>
              <w:sdtPr>
                <w:id w:val="-1475901671"/>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r>
      <w:tr w:rsidR="00C2127A" w14:paraId="187E6E7D" w14:textId="77777777" w:rsidTr="00B96CD7">
        <w:trPr>
          <w:trHeight w:val="300"/>
        </w:trPr>
        <w:tc>
          <w:tcPr>
            <w:tcW w:w="5272" w:type="dxa"/>
            <w:tcBorders>
              <w:top w:val="single" w:sz="4" w:space="0" w:color="auto"/>
              <w:bottom w:val="single" w:sz="4" w:space="0" w:color="auto"/>
            </w:tcBorders>
            <w:shd w:val="clear" w:color="auto" w:fill="EBEDEF"/>
          </w:tcPr>
          <w:p w14:paraId="30C3D679" w14:textId="2C8C87B1" w:rsidR="00C2127A" w:rsidRPr="00EC1DE7" w:rsidRDefault="00013290" w:rsidP="00013290">
            <w:r>
              <w:t xml:space="preserve">4.4. Die MPS wählt in Abstimmung mit den Mitwirkungsgremien der Schule ein Gestaltungsfeld oder mehrere Gestaltungsfelder aus, </w:t>
            </w:r>
            <w:proofErr w:type="gramStart"/>
            <w:r>
              <w:t>das</w:t>
            </w:r>
            <w:proofErr w:type="gramEnd"/>
            <w:r>
              <w:t xml:space="preserve"> oder die im Rahmen des Schulentwicklungsprozesses schwerpunktmäßig und systematisch multiprofessionell ausgebaut und weiterentwickelt werden soll(en).</w:t>
            </w:r>
            <w:r>
              <w:br/>
            </w:r>
            <w:r w:rsidRPr="0006334E">
              <w:rPr>
                <w:rFonts w:ascii="Segoe UI Emoji" w:hAnsi="Segoe UI Emoji" w:cs="Apple Color Emoji"/>
              </w:rPr>
              <w:t>🧰</w:t>
            </w:r>
            <w:r>
              <w:t xml:space="preserve"> </w:t>
            </w:r>
            <w:r w:rsidRPr="00013290">
              <w:rPr>
                <w:i/>
                <w:iCs/>
              </w:rPr>
              <w:t>Strukturmodul, 4. A–C</w:t>
            </w:r>
          </w:p>
        </w:tc>
        <w:tc>
          <w:tcPr>
            <w:tcW w:w="1247" w:type="dxa"/>
            <w:tcBorders>
              <w:top w:val="single" w:sz="4" w:space="0" w:color="auto"/>
              <w:bottom w:val="single" w:sz="4" w:space="0" w:color="auto"/>
            </w:tcBorders>
            <w:shd w:val="clear" w:color="auto" w:fill="EBEDEF"/>
          </w:tcPr>
          <w:p w14:paraId="6407A27E" w14:textId="77777777" w:rsidR="00C2127A" w:rsidRDefault="00000000" w:rsidP="00B96CD7">
            <w:pPr>
              <w:pStyle w:val="Checkbox-Liste"/>
            </w:pPr>
            <w:sdt>
              <w:sdtPr>
                <w:id w:val="699751325"/>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13F1A101" w14:textId="77777777" w:rsidR="00C2127A" w:rsidRDefault="00000000" w:rsidP="00B96CD7">
            <w:pPr>
              <w:pStyle w:val="Checkbox-Liste"/>
            </w:pPr>
            <w:sdt>
              <w:sdtPr>
                <w:id w:val="-437906636"/>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7BA660D" w14:textId="77777777" w:rsidR="00C2127A" w:rsidRDefault="00000000" w:rsidP="00B96CD7">
            <w:pPr>
              <w:pStyle w:val="Checkbox-Liste"/>
            </w:pPr>
            <w:sdt>
              <w:sdtPr>
                <w:id w:val="30005142"/>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04E9CD87" w14:textId="77777777" w:rsidR="00C2127A" w:rsidRDefault="00000000" w:rsidP="00B96CD7">
            <w:pPr>
              <w:pStyle w:val="Checkbox-Liste"/>
            </w:pPr>
            <w:sdt>
              <w:sdtPr>
                <w:id w:val="274681967"/>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r>
      <w:tr w:rsidR="00C2127A" w14:paraId="3EEA0299" w14:textId="77777777" w:rsidTr="00B96CD7">
        <w:trPr>
          <w:trHeight w:val="300"/>
        </w:trPr>
        <w:tc>
          <w:tcPr>
            <w:tcW w:w="5272" w:type="dxa"/>
            <w:tcBorders>
              <w:top w:val="single" w:sz="4" w:space="0" w:color="auto"/>
              <w:bottom w:val="single" w:sz="4" w:space="0" w:color="auto"/>
            </w:tcBorders>
          </w:tcPr>
          <w:p w14:paraId="45617EF6" w14:textId="5B3FA266" w:rsidR="00C2127A" w:rsidRPr="00EC1DE7" w:rsidRDefault="00013290" w:rsidP="00013290">
            <w:pPr>
              <w:suppressAutoHyphens/>
            </w:pPr>
            <w:r>
              <w:t>4.5. Die MPS wertet evtl. schon vorhandene Konzepte für die</w:t>
            </w:r>
            <w:r w:rsidR="003C36C7">
              <w:t> </w:t>
            </w:r>
            <w:r>
              <w:t>Gestaltungsfelder aus und stellt sie den jeweiligen Koordinatorinnen</w:t>
            </w:r>
            <w:r w:rsidR="009F0172">
              <w:t>/Koordinatoren</w:t>
            </w:r>
            <w:r>
              <w:t xml:space="preserve"> zur Verfügung. </w:t>
            </w:r>
            <w:r>
              <w:br/>
            </w:r>
            <w:r w:rsidRPr="0006334E">
              <w:rPr>
                <w:rFonts w:ascii="Segoe UI Emoji" w:hAnsi="Segoe UI Emoji" w:cs="Apple Color Emoji"/>
              </w:rPr>
              <w:t>🧰</w:t>
            </w:r>
            <w:r w:rsidRPr="0006334E">
              <w:rPr>
                <w:rFonts w:ascii="Segoe UI Emoji" w:hAnsi="Segoe UI Emoji"/>
              </w:rPr>
              <w:t xml:space="preserve"> </w:t>
            </w:r>
            <w:r w:rsidRPr="00013290">
              <w:rPr>
                <w:i/>
                <w:iCs/>
              </w:rPr>
              <w:t>Basismodul, 8.</w:t>
            </w:r>
          </w:p>
        </w:tc>
        <w:tc>
          <w:tcPr>
            <w:tcW w:w="1247" w:type="dxa"/>
            <w:tcBorders>
              <w:top w:val="single" w:sz="4" w:space="0" w:color="auto"/>
              <w:bottom w:val="single" w:sz="4" w:space="0" w:color="auto"/>
            </w:tcBorders>
          </w:tcPr>
          <w:p w14:paraId="48507D22" w14:textId="77777777" w:rsidR="00C2127A" w:rsidRDefault="00000000" w:rsidP="00B96CD7">
            <w:pPr>
              <w:pStyle w:val="Checkbox-Liste"/>
            </w:pPr>
            <w:sdt>
              <w:sdtPr>
                <w:id w:val="-13240916"/>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52DD4C0E" w14:textId="77777777" w:rsidR="00C2127A" w:rsidRDefault="00000000" w:rsidP="00B96CD7">
            <w:pPr>
              <w:pStyle w:val="Checkbox-Liste"/>
            </w:pPr>
            <w:sdt>
              <w:sdtPr>
                <w:id w:val="617338977"/>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EBB929A" w14:textId="77777777" w:rsidR="00C2127A" w:rsidRDefault="00000000" w:rsidP="00B96CD7">
            <w:pPr>
              <w:pStyle w:val="Checkbox-Liste"/>
            </w:pPr>
            <w:sdt>
              <w:sdtPr>
                <w:id w:val="1480423062"/>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CF3C56F" w14:textId="77777777" w:rsidR="00C2127A" w:rsidRDefault="00000000" w:rsidP="00B96CD7">
            <w:pPr>
              <w:pStyle w:val="Checkbox-Liste"/>
            </w:pPr>
            <w:sdt>
              <w:sdtPr>
                <w:id w:val="-1575122950"/>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r>
      <w:tr w:rsidR="00C2127A" w14:paraId="6E0DE554" w14:textId="77777777" w:rsidTr="00B96CD7">
        <w:trPr>
          <w:trHeight w:val="300"/>
        </w:trPr>
        <w:tc>
          <w:tcPr>
            <w:tcW w:w="5272" w:type="dxa"/>
            <w:tcBorders>
              <w:top w:val="single" w:sz="4" w:space="0" w:color="auto"/>
              <w:bottom w:val="single" w:sz="4" w:space="0" w:color="auto"/>
            </w:tcBorders>
          </w:tcPr>
          <w:p w14:paraId="3272882A" w14:textId="635655AB" w:rsidR="00C2127A" w:rsidRPr="00EC1DE7" w:rsidRDefault="00013290" w:rsidP="00581ABC">
            <w:r w:rsidRPr="00013290">
              <w:t>4.6.</w:t>
            </w:r>
            <w:r>
              <w:t xml:space="preserve"> </w:t>
            </w:r>
            <w:r w:rsidRPr="00013290">
              <w:t>Weitere wichtige Aspekte</w:t>
            </w:r>
            <w:r>
              <w:t xml:space="preserve">: </w:t>
            </w:r>
            <w:sdt>
              <w:sdtPr>
                <w:rPr>
                  <w:rStyle w:val="Formatvorlage3"/>
                  <w:sz w:val="18"/>
                  <w:szCs w:val="18"/>
                </w:rPr>
                <w:id w:val="1376357207"/>
                <w:placeholder>
                  <w:docPart w:val="56F827EA55CF4F4FABECFDADC4B46C75"/>
                </w:placeholder>
              </w:sdtPr>
              <w:sdtEndPr>
                <w:rPr>
                  <w:rStyle w:val="Absatz-Standardschriftart"/>
                  <w:rFonts w:cs="Arial"/>
                  <w:color w:val="auto"/>
                </w:rPr>
              </w:sdtEndPr>
              <w:sdtContent>
                <w:sdt>
                  <w:sdtPr>
                    <w:rPr>
                      <w:szCs w:val="18"/>
                    </w:rPr>
                    <w:id w:val="-439607063"/>
                    <w:placeholder>
                      <w:docPart w:val="257201E35D1BF34CA5373A14CC05F343"/>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6EDE9244" w14:textId="77777777" w:rsidR="00C2127A" w:rsidRDefault="00000000" w:rsidP="00B96CD7">
            <w:pPr>
              <w:pStyle w:val="Checkbox-Liste"/>
            </w:pPr>
            <w:sdt>
              <w:sdtPr>
                <w:id w:val="-715589967"/>
                <w14:checkbox>
                  <w14:checked w14:val="0"/>
                  <w14:checkedState w14:val="2612" w14:font="MS Gothic"/>
                  <w14:uncheckedState w14:val="2610" w14:font="MS Gothic"/>
                </w14:checkbox>
              </w:sdtPr>
              <w:sdtContent>
                <w:r w:rsidR="00C2127A">
                  <w:rPr>
                    <w:rFonts w:ascii="MS Gothic" w:eastAsia="MS Gothic" w:hAnsi="MS Gothic" w:hint="eastAsia"/>
                  </w:rPr>
                  <w:t>☐</w:t>
                </w:r>
              </w:sdtContent>
            </w:sdt>
          </w:p>
        </w:tc>
        <w:tc>
          <w:tcPr>
            <w:tcW w:w="1247" w:type="dxa"/>
            <w:tcBorders>
              <w:top w:val="single" w:sz="4" w:space="0" w:color="auto"/>
              <w:bottom w:val="single" w:sz="4" w:space="0" w:color="auto"/>
            </w:tcBorders>
          </w:tcPr>
          <w:p w14:paraId="6B9E20D4" w14:textId="77777777" w:rsidR="00C2127A" w:rsidRDefault="00000000" w:rsidP="00B96CD7">
            <w:pPr>
              <w:pStyle w:val="Checkbox-Liste"/>
            </w:pPr>
            <w:sdt>
              <w:sdtPr>
                <w:id w:val="1174307764"/>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C5E5509" w14:textId="77777777" w:rsidR="00C2127A" w:rsidRDefault="00000000" w:rsidP="00B96CD7">
            <w:pPr>
              <w:pStyle w:val="Checkbox-Liste"/>
            </w:pPr>
            <w:sdt>
              <w:sdtPr>
                <w:id w:val="-578979907"/>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39F10307" w14:textId="77777777" w:rsidR="00C2127A" w:rsidRDefault="00000000" w:rsidP="00B96CD7">
            <w:pPr>
              <w:pStyle w:val="Checkbox-Liste"/>
            </w:pPr>
            <w:sdt>
              <w:sdtPr>
                <w:id w:val="-504369455"/>
                <w14:checkbox>
                  <w14:checked w14:val="0"/>
                  <w14:checkedState w14:val="2612" w14:font="MS Gothic"/>
                  <w14:uncheckedState w14:val="2610" w14:font="MS Gothic"/>
                </w14:checkbox>
              </w:sdtPr>
              <w:sdtContent>
                <w:r w:rsidR="00C2127A" w:rsidRPr="00CA0423">
                  <w:rPr>
                    <w:rFonts w:ascii="MS Gothic" w:eastAsia="MS Gothic" w:hAnsi="MS Gothic" w:hint="eastAsia"/>
                  </w:rPr>
                  <w:t>☐</w:t>
                </w:r>
              </w:sdtContent>
            </w:sdt>
          </w:p>
        </w:tc>
      </w:tr>
      <w:tr w:rsidR="00C2127A" w14:paraId="3C7A9FD0" w14:textId="77777777" w:rsidTr="00B96CD7">
        <w:trPr>
          <w:trHeight w:val="300"/>
        </w:trPr>
        <w:tc>
          <w:tcPr>
            <w:tcW w:w="9638" w:type="dxa"/>
            <w:gridSpan w:val="5"/>
            <w:tcBorders>
              <w:top w:val="single" w:sz="4" w:space="0" w:color="auto"/>
              <w:bottom w:val="single" w:sz="4" w:space="0" w:color="auto"/>
            </w:tcBorders>
            <w:shd w:val="clear" w:color="auto" w:fill="3A4E62" w:themeFill="accent3"/>
          </w:tcPr>
          <w:p w14:paraId="1E584C7A" w14:textId="1218A88B" w:rsidR="00C2127A" w:rsidRPr="004F01C1" w:rsidRDefault="00C2127A" w:rsidP="00581ABC">
            <w:r w:rsidRPr="00F3139F">
              <w:rPr>
                <w:color w:val="FFFFFF" w:themeColor="background1"/>
              </w:rPr>
              <w:t xml:space="preserve">Notizen: </w:t>
            </w:r>
            <w:sdt>
              <w:sdtPr>
                <w:rPr>
                  <w:rStyle w:val="Formatvorlage3"/>
                  <w:color w:val="FFFFFF" w:themeColor="background1"/>
                  <w:sz w:val="18"/>
                  <w:szCs w:val="18"/>
                </w:rPr>
                <w:id w:val="-1641955838"/>
                <w:placeholder>
                  <w:docPart w:val="D8DDB5D075F7394399516356C6DA85E3"/>
                </w:placeholder>
              </w:sdtPr>
              <w:sdtEndPr>
                <w:rPr>
                  <w:rStyle w:val="Absatz-Standardschriftart"/>
                  <w:rFonts w:cs="Arial"/>
                </w:rPr>
              </w:sdtEndPr>
              <w:sdtContent>
                <w:sdt>
                  <w:sdtPr>
                    <w:rPr>
                      <w:color w:val="FFFFFF" w:themeColor="background1"/>
                      <w:szCs w:val="18"/>
                    </w:rPr>
                    <w:id w:val="-957939393"/>
                    <w:placeholder>
                      <w:docPart w:val="4BBC70A295479E4F81A9E360D2A816D2"/>
                    </w:placeholder>
                    <w:showingPlcHdr/>
                    <w:text w:multiLine="1"/>
                  </w:sdtPr>
                  <w:sdtContent>
                    <w:r w:rsidR="0005649E" w:rsidRPr="0005649E">
                      <w:rPr>
                        <w:rStyle w:val="Platzhaltertext"/>
                        <w:color w:val="E1E4E8"/>
                        <w:szCs w:val="18"/>
                      </w:rPr>
                      <w:t>[Text eingeben]</w:t>
                    </w:r>
                  </w:sdtContent>
                </w:sdt>
              </w:sdtContent>
            </w:sdt>
            <w:r w:rsidR="00BF7C0B">
              <w:rPr>
                <w:color w:val="FFFFFF" w:themeColor="background1"/>
              </w:rPr>
              <w:br/>
            </w:r>
          </w:p>
        </w:tc>
      </w:tr>
    </w:tbl>
    <w:p w14:paraId="3E9E0FCF" w14:textId="400A2BB1" w:rsidR="00655113" w:rsidRDefault="00655113" w:rsidP="006F5AA9"/>
    <w:p w14:paraId="1142858D" w14:textId="22BCA0D6" w:rsidR="006F5AA9" w:rsidRDefault="00655113" w:rsidP="007900BC">
      <w:pPr>
        <w:suppressAutoHyphens/>
        <w:spacing w:before="120"/>
        <w:rPr>
          <w:b/>
          <w:bCs/>
          <w:sz w:val="28"/>
          <w:szCs w:val="28"/>
        </w:rPr>
      </w:pPr>
      <w:r>
        <w:br w:type="column"/>
      </w:r>
      <w:r w:rsidRPr="00655113">
        <w:rPr>
          <w:b/>
          <w:bCs/>
          <w:sz w:val="28"/>
          <w:szCs w:val="28"/>
        </w:rPr>
        <w:lastRenderedPageBreak/>
        <w:t>Schwerpunktsetzung: (Weiter-)Entwicklung ausgewählter Gestaltungsfelder durch Multiprofessionelle Gestaltungsteams (MGT)</w:t>
      </w:r>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655113" w14:paraId="4E152C55" w14:textId="77777777" w:rsidTr="00B96CD7">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59F136F1" w14:textId="77777777" w:rsidR="00655113" w:rsidRPr="00055E02" w:rsidRDefault="00655113" w:rsidP="00581ABC">
            <w:pPr>
              <w:pStyle w:val="2nummeriert"/>
              <w:numPr>
                <w:ilvl w:val="0"/>
                <w:numId w:val="0"/>
              </w:numPr>
            </w:pPr>
          </w:p>
        </w:tc>
        <w:tc>
          <w:tcPr>
            <w:tcW w:w="1247" w:type="dxa"/>
            <w:tcBorders>
              <w:top w:val="single" w:sz="4" w:space="0" w:color="auto"/>
            </w:tcBorders>
            <w:shd w:val="clear" w:color="auto" w:fill="CCECE7"/>
          </w:tcPr>
          <w:p w14:paraId="15D59BB0" w14:textId="026102A7" w:rsidR="00655113" w:rsidRPr="00055E02" w:rsidRDefault="00655113" w:rsidP="00B96CD7">
            <w:pPr>
              <w:rPr>
                <w:color w:val="000000" w:themeColor="text1"/>
              </w:rPr>
            </w:pPr>
            <w:r w:rsidRPr="00055E02">
              <w:rPr>
                <w:color w:val="000000" w:themeColor="text1"/>
              </w:rPr>
              <w:t xml:space="preserve">Vorhanden, </w:t>
            </w:r>
            <w:r w:rsidRPr="00055E02">
              <w:rPr>
                <w:noProof/>
                <w:color w:val="000000" w:themeColor="text1"/>
              </w:rPr>
              <w:t>bedarfs</w:t>
            </w:r>
            <w:r w:rsidR="001E4A21">
              <w:rPr>
                <w:noProof/>
                <w:color w:val="000000" w:themeColor="text1"/>
              </w:rPr>
              <w:softHyphen/>
            </w:r>
            <w:r w:rsidRPr="00055E02">
              <w:rPr>
                <w:noProof/>
                <w:color w:val="000000" w:themeColor="text1"/>
              </w:rPr>
              <w:t>gerecht</w:t>
            </w:r>
          </w:p>
        </w:tc>
        <w:tc>
          <w:tcPr>
            <w:tcW w:w="1247" w:type="dxa"/>
            <w:tcBorders>
              <w:top w:val="single" w:sz="4" w:space="0" w:color="auto"/>
            </w:tcBorders>
            <w:shd w:val="clear" w:color="auto" w:fill="CCECE7"/>
          </w:tcPr>
          <w:p w14:paraId="3EC26423" w14:textId="77777777" w:rsidR="00655113" w:rsidRPr="00055E02" w:rsidRDefault="00655113" w:rsidP="00B96CD7">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42886B35" w14:textId="77777777" w:rsidR="00655113" w:rsidRPr="007F33D7" w:rsidRDefault="00655113" w:rsidP="00B96CD7">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06859797" w14:textId="77777777" w:rsidR="00655113" w:rsidRDefault="00655113" w:rsidP="00B96CD7">
            <w:r w:rsidRPr="007F33D7">
              <w:rPr>
                <w:color w:val="000000" w:themeColor="text1"/>
              </w:rPr>
              <w:t>Interesse</w:t>
            </w:r>
          </w:p>
        </w:tc>
      </w:tr>
      <w:tr w:rsidR="00655113" w14:paraId="1A44B15F" w14:textId="77777777" w:rsidTr="00B96CD7">
        <w:trPr>
          <w:trHeight w:val="300"/>
        </w:trPr>
        <w:tc>
          <w:tcPr>
            <w:tcW w:w="5272" w:type="dxa"/>
            <w:tcBorders>
              <w:top w:val="nil"/>
              <w:bottom w:val="single" w:sz="4" w:space="0" w:color="auto"/>
            </w:tcBorders>
          </w:tcPr>
          <w:p w14:paraId="1D52A6BA" w14:textId="4FECA1A3" w:rsidR="00655113" w:rsidRPr="00AA63D0" w:rsidRDefault="00AA63D0" w:rsidP="00581ABC">
            <w:pPr>
              <w:rPr>
                <w:rStyle w:val="Fett"/>
              </w:rPr>
            </w:pPr>
            <w:r w:rsidRPr="00AA63D0">
              <w:rPr>
                <w:rStyle w:val="Fett"/>
              </w:rPr>
              <w:t>Thema von Gestaltungsfeld A</w:t>
            </w:r>
            <w:r>
              <w:rPr>
                <w:rStyle w:val="Fett"/>
              </w:rPr>
              <w:t xml:space="preserve">: </w:t>
            </w:r>
            <w:sdt>
              <w:sdtPr>
                <w:rPr>
                  <w:rStyle w:val="Formatvorlage3"/>
                  <w:sz w:val="18"/>
                  <w:szCs w:val="18"/>
                </w:rPr>
                <w:id w:val="1093282651"/>
                <w:placeholder>
                  <w:docPart w:val="EFCD124BF62CFD4AB07BAB0C54C2FFAD"/>
                </w:placeholder>
              </w:sdtPr>
              <w:sdtEndPr>
                <w:rPr>
                  <w:rStyle w:val="Absatz-Standardschriftart"/>
                  <w:rFonts w:cs="Arial"/>
                  <w:color w:val="auto"/>
                </w:rPr>
              </w:sdtEndPr>
              <w:sdtContent>
                <w:sdt>
                  <w:sdtPr>
                    <w:rPr>
                      <w:szCs w:val="18"/>
                    </w:rPr>
                    <w:id w:val="-2108795525"/>
                    <w:placeholder>
                      <w:docPart w:val="6E91922DF596BE46B18137AAA3A79AA1"/>
                    </w:placeholder>
                    <w:showingPlcHdr/>
                    <w:text w:multiLine="1"/>
                  </w:sdtPr>
                  <w:sdtContent>
                    <w:r w:rsidR="00746C5F" w:rsidRPr="00D06C0B">
                      <w:rPr>
                        <w:rStyle w:val="Platzhaltertext"/>
                        <w:szCs w:val="18"/>
                      </w:rPr>
                      <w:t>[Text eingeben]</w:t>
                    </w:r>
                  </w:sdtContent>
                </w:sdt>
              </w:sdtContent>
            </w:sdt>
          </w:p>
        </w:tc>
        <w:tc>
          <w:tcPr>
            <w:tcW w:w="1247" w:type="dxa"/>
            <w:tcBorders>
              <w:top w:val="nil"/>
              <w:bottom w:val="single" w:sz="4" w:space="0" w:color="auto"/>
            </w:tcBorders>
          </w:tcPr>
          <w:p w14:paraId="06D2EBFD" w14:textId="77777777" w:rsidR="00655113" w:rsidRDefault="00000000" w:rsidP="00B96CD7">
            <w:pPr>
              <w:pStyle w:val="Checkbox-Liste"/>
            </w:pPr>
            <w:sdt>
              <w:sdtPr>
                <w:id w:val="-390655238"/>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247" w:type="dxa"/>
            <w:tcBorders>
              <w:top w:val="nil"/>
              <w:bottom w:val="single" w:sz="4" w:space="0" w:color="auto"/>
            </w:tcBorders>
          </w:tcPr>
          <w:p w14:paraId="64B40826" w14:textId="77777777" w:rsidR="00655113" w:rsidRDefault="00000000" w:rsidP="00B96CD7">
            <w:pPr>
              <w:pStyle w:val="Checkbox-Liste"/>
            </w:pPr>
            <w:sdt>
              <w:sdtPr>
                <w:id w:val="1299180574"/>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850" w:type="dxa"/>
            <w:tcBorders>
              <w:top w:val="nil"/>
              <w:bottom w:val="single" w:sz="4" w:space="0" w:color="auto"/>
            </w:tcBorders>
          </w:tcPr>
          <w:p w14:paraId="69A97F55" w14:textId="77777777" w:rsidR="00655113" w:rsidRDefault="00000000" w:rsidP="00B96CD7">
            <w:pPr>
              <w:pStyle w:val="Checkbox-Liste"/>
            </w:pPr>
            <w:sdt>
              <w:sdtPr>
                <w:id w:val="-1682350579"/>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020" w:type="dxa"/>
            <w:tcBorders>
              <w:top w:val="nil"/>
              <w:bottom w:val="single" w:sz="4" w:space="0" w:color="auto"/>
            </w:tcBorders>
          </w:tcPr>
          <w:p w14:paraId="2686BE71" w14:textId="77777777" w:rsidR="00655113" w:rsidRDefault="00000000" w:rsidP="00B96CD7">
            <w:pPr>
              <w:pStyle w:val="Checkbox-Liste"/>
            </w:pPr>
            <w:sdt>
              <w:sdtPr>
                <w:id w:val="2022204836"/>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r>
      <w:tr w:rsidR="00655113" w14:paraId="6328BFA7" w14:textId="77777777" w:rsidTr="00B96CD7">
        <w:trPr>
          <w:trHeight w:val="300"/>
        </w:trPr>
        <w:tc>
          <w:tcPr>
            <w:tcW w:w="5272" w:type="dxa"/>
            <w:tcBorders>
              <w:top w:val="single" w:sz="4" w:space="0" w:color="auto"/>
              <w:bottom w:val="single" w:sz="4" w:space="0" w:color="auto"/>
            </w:tcBorders>
            <w:shd w:val="clear" w:color="auto" w:fill="EBEDEF"/>
          </w:tcPr>
          <w:p w14:paraId="58554574" w14:textId="18143FA0" w:rsidR="00655113" w:rsidRPr="00EC1DE7" w:rsidRDefault="00AA63D0" w:rsidP="00AA63D0">
            <w:r w:rsidRPr="00AA63D0">
              <w:t>A.1</w:t>
            </w:r>
            <w:r>
              <w:t xml:space="preserve"> </w:t>
            </w:r>
            <w:r w:rsidRPr="00AA63D0">
              <w:t xml:space="preserve">Es gibt ein MGT, </w:t>
            </w:r>
            <w:proofErr w:type="gramStart"/>
            <w:r w:rsidRPr="00AA63D0">
              <w:t>das</w:t>
            </w:r>
            <w:proofErr w:type="gramEnd"/>
            <w:r w:rsidRPr="00AA63D0">
              <w:t xml:space="preserve"> die (Weiter-)Entwicklung des Gestaltungsfeldes organisiert.</w:t>
            </w:r>
          </w:p>
        </w:tc>
        <w:tc>
          <w:tcPr>
            <w:tcW w:w="1247" w:type="dxa"/>
            <w:tcBorders>
              <w:top w:val="single" w:sz="4" w:space="0" w:color="auto"/>
              <w:bottom w:val="single" w:sz="4" w:space="0" w:color="auto"/>
            </w:tcBorders>
            <w:shd w:val="clear" w:color="auto" w:fill="EBEDEF"/>
          </w:tcPr>
          <w:p w14:paraId="5A5658F8" w14:textId="77777777" w:rsidR="00655113" w:rsidRDefault="00000000" w:rsidP="00B96CD7">
            <w:pPr>
              <w:pStyle w:val="Checkbox-Liste"/>
            </w:pPr>
            <w:sdt>
              <w:sdtPr>
                <w:id w:val="-1536488271"/>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D9FF62A" w14:textId="77777777" w:rsidR="00655113" w:rsidRDefault="00000000" w:rsidP="00B96CD7">
            <w:pPr>
              <w:pStyle w:val="Checkbox-Liste"/>
            </w:pPr>
            <w:sdt>
              <w:sdtPr>
                <w:id w:val="807747327"/>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CB37B74" w14:textId="77777777" w:rsidR="00655113" w:rsidRDefault="00000000" w:rsidP="00B96CD7">
            <w:pPr>
              <w:pStyle w:val="Checkbox-Liste"/>
            </w:pPr>
            <w:sdt>
              <w:sdtPr>
                <w:id w:val="273674896"/>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4C93F4F2" w14:textId="77777777" w:rsidR="00655113" w:rsidRDefault="00000000" w:rsidP="00B96CD7">
            <w:pPr>
              <w:pStyle w:val="Checkbox-Liste"/>
            </w:pPr>
            <w:sdt>
              <w:sdtPr>
                <w:id w:val="-166336070"/>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r>
      <w:tr w:rsidR="00655113" w14:paraId="773D9FB6" w14:textId="77777777" w:rsidTr="00B96CD7">
        <w:trPr>
          <w:trHeight w:val="300"/>
        </w:trPr>
        <w:tc>
          <w:tcPr>
            <w:tcW w:w="5272" w:type="dxa"/>
            <w:tcBorders>
              <w:top w:val="single" w:sz="4" w:space="0" w:color="auto"/>
              <w:bottom w:val="single" w:sz="4" w:space="0" w:color="auto"/>
            </w:tcBorders>
            <w:shd w:val="clear" w:color="auto" w:fill="EBEDEF"/>
          </w:tcPr>
          <w:p w14:paraId="2D4D5E68" w14:textId="0A6E0709" w:rsidR="00655113" w:rsidRPr="00EC1DE7" w:rsidRDefault="00F82A67" w:rsidP="00AA63D0">
            <w:r w:rsidRPr="00F82A67">
              <w:t>A.2</w:t>
            </w:r>
            <w:r>
              <w:t xml:space="preserve"> </w:t>
            </w:r>
            <w:r w:rsidRPr="00F82A67">
              <w:t xml:space="preserve">Die für das Gestaltungsfeld benannten </w:t>
            </w:r>
            <w:r w:rsidR="009F0172" w:rsidRPr="002C6B29">
              <w:t>Teamkoordinatorinnen/Teamkoordinatoren</w:t>
            </w:r>
            <w:r w:rsidRPr="00F82A67">
              <w:t xml:space="preserve"> übernehmen Planung und Organisation der Zusammenarbeit im MGT und sichern die Kommunikation mit der MPS.</w:t>
            </w:r>
          </w:p>
        </w:tc>
        <w:tc>
          <w:tcPr>
            <w:tcW w:w="1247" w:type="dxa"/>
            <w:tcBorders>
              <w:top w:val="single" w:sz="4" w:space="0" w:color="auto"/>
              <w:bottom w:val="single" w:sz="4" w:space="0" w:color="auto"/>
            </w:tcBorders>
            <w:shd w:val="clear" w:color="auto" w:fill="EBEDEF"/>
          </w:tcPr>
          <w:p w14:paraId="0C2B9579" w14:textId="77777777" w:rsidR="00655113" w:rsidRDefault="00000000" w:rsidP="00B96CD7">
            <w:pPr>
              <w:pStyle w:val="Checkbox-Liste"/>
            </w:pPr>
            <w:sdt>
              <w:sdtPr>
                <w:id w:val="-449403551"/>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7F1206B0" w14:textId="77777777" w:rsidR="00655113" w:rsidRDefault="00000000" w:rsidP="00B96CD7">
            <w:pPr>
              <w:pStyle w:val="Checkbox-Liste"/>
            </w:pPr>
            <w:sdt>
              <w:sdtPr>
                <w:id w:val="-436904717"/>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719795EE" w14:textId="77777777" w:rsidR="00655113" w:rsidRDefault="00000000" w:rsidP="00B96CD7">
            <w:pPr>
              <w:pStyle w:val="Checkbox-Liste"/>
            </w:pPr>
            <w:sdt>
              <w:sdtPr>
                <w:id w:val="456465551"/>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5F5FBF60" w14:textId="77777777" w:rsidR="00655113" w:rsidRDefault="00000000" w:rsidP="00B96CD7">
            <w:pPr>
              <w:pStyle w:val="Checkbox-Liste"/>
            </w:pPr>
            <w:sdt>
              <w:sdtPr>
                <w:id w:val="-721668113"/>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r>
      <w:tr w:rsidR="00655113" w14:paraId="30AF511E" w14:textId="77777777" w:rsidTr="00B96CD7">
        <w:trPr>
          <w:trHeight w:val="300"/>
        </w:trPr>
        <w:tc>
          <w:tcPr>
            <w:tcW w:w="5272" w:type="dxa"/>
            <w:tcBorders>
              <w:top w:val="single" w:sz="4" w:space="0" w:color="auto"/>
              <w:bottom w:val="single" w:sz="4" w:space="0" w:color="auto"/>
            </w:tcBorders>
            <w:shd w:val="clear" w:color="auto" w:fill="EBEDEF"/>
          </w:tcPr>
          <w:p w14:paraId="12250128" w14:textId="403055BF" w:rsidR="00655113" w:rsidRPr="00EC1DE7" w:rsidRDefault="00F82A67" w:rsidP="00AA63D0">
            <w:r w:rsidRPr="00F82A67">
              <w:t xml:space="preserve">A.3 Der Auftrag des MGT ist klar und wurde in Abstimmung mit der Schulleitung und der MPS formuliert </w:t>
            </w:r>
            <w:r w:rsidRPr="00F82A67">
              <w:rPr>
                <w:i/>
                <w:iCs/>
              </w:rPr>
              <w:t>(Vereinbarung</w:t>
            </w:r>
            <w:r>
              <w:rPr>
                <w:i/>
                <w:iCs/>
              </w:rPr>
              <w:t> </w:t>
            </w:r>
            <w:r w:rsidRPr="00F82A67">
              <w:rPr>
                <w:i/>
                <w:iCs/>
              </w:rPr>
              <w:t>von</w:t>
            </w:r>
            <w:r w:rsidR="00487F67">
              <w:rPr>
                <w:i/>
                <w:iCs/>
              </w:rPr>
              <w:t> </w:t>
            </w:r>
            <w:r w:rsidRPr="00F82A67">
              <w:rPr>
                <w:i/>
                <w:iCs/>
              </w:rPr>
              <w:t>Zielen und Zeitrahmen für die Entwicklungsarbeit)</w:t>
            </w:r>
            <w:r w:rsidR="00FA1F28">
              <w:rPr>
                <w:i/>
                <w:iCs/>
              </w:rPr>
              <w:t>.</w:t>
            </w:r>
          </w:p>
        </w:tc>
        <w:tc>
          <w:tcPr>
            <w:tcW w:w="1247" w:type="dxa"/>
            <w:tcBorders>
              <w:top w:val="single" w:sz="4" w:space="0" w:color="auto"/>
              <w:bottom w:val="single" w:sz="4" w:space="0" w:color="auto"/>
            </w:tcBorders>
            <w:shd w:val="clear" w:color="auto" w:fill="EBEDEF"/>
          </w:tcPr>
          <w:p w14:paraId="30AA0E8F" w14:textId="77777777" w:rsidR="00655113" w:rsidRDefault="00000000" w:rsidP="00B96CD7">
            <w:pPr>
              <w:pStyle w:val="Checkbox-Liste"/>
            </w:pPr>
            <w:sdt>
              <w:sdtPr>
                <w:id w:val="464326240"/>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06FD522E" w14:textId="77777777" w:rsidR="00655113" w:rsidRDefault="00000000" w:rsidP="00B96CD7">
            <w:pPr>
              <w:pStyle w:val="Checkbox-Liste"/>
            </w:pPr>
            <w:sdt>
              <w:sdtPr>
                <w:id w:val="-918095186"/>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F46541A" w14:textId="77777777" w:rsidR="00655113" w:rsidRDefault="00000000" w:rsidP="00B96CD7">
            <w:pPr>
              <w:pStyle w:val="Checkbox-Liste"/>
            </w:pPr>
            <w:sdt>
              <w:sdtPr>
                <w:id w:val="1648174428"/>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0815356D" w14:textId="77777777" w:rsidR="00655113" w:rsidRDefault="00000000" w:rsidP="00B96CD7">
            <w:pPr>
              <w:pStyle w:val="Checkbox-Liste"/>
            </w:pPr>
            <w:sdt>
              <w:sdtPr>
                <w:id w:val="-2007826517"/>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r>
      <w:tr w:rsidR="00655113" w14:paraId="2A9E429F" w14:textId="77777777" w:rsidTr="00B96CD7">
        <w:trPr>
          <w:trHeight w:val="300"/>
        </w:trPr>
        <w:tc>
          <w:tcPr>
            <w:tcW w:w="5272" w:type="dxa"/>
            <w:tcBorders>
              <w:top w:val="single" w:sz="4" w:space="0" w:color="auto"/>
              <w:bottom w:val="single" w:sz="4" w:space="0" w:color="auto"/>
            </w:tcBorders>
          </w:tcPr>
          <w:p w14:paraId="50C7C06B" w14:textId="4B86C0D1" w:rsidR="00655113" w:rsidRPr="00EC1DE7" w:rsidRDefault="00487F67" w:rsidP="00487F67">
            <w:pPr>
              <w:suppressAutoHyphens/>
            </w:pPr>
            <w:r w:rsidRPr="00487F67">
              <w:t>A.4 Das MGT setzt sich mit seinem Auftrag und mit aktuellen Entwicklungen in seinem Gestaltungsfeld auseinander und leitet (weitere) Ziele ab.</w:t>
            </w:r>
          </w:p>
        </w:tc>
        <w:tc>
          <w:tcPr>
            <w:tcW w:w="1247" w:type="dxa"/>
            <w:tcBorders>
              <w:top w:val="single" w:sz="4" w:space="0" w:color="auto"/>
              <w:bottom w:val="single" w:sz="4" w:space="0" w:color="auto"/>
            </w:tcBorders>
          </w:tcPr>
          <w:p w14:paraId="1A2D9E84" w14:textId="267E4112" w:rsidR="00655113" w:rsidRDefault="00000000" w:rsidP="00B96CD7">
            <w:pPr>
              <w:pStyle w:val="Checkbox-Liste"/>
            </w:pPr>
            <w:sdt>
              <w:sdtPr>
                <w:id w:val="-1525942251"/>
                <w14:checkbox>
                  <w14:checked w14:val="0"/>
                  <w14:checkedState w14:val="2612" w14:font="MS Gothic"/>
                  <w14:uncheckedState w14:val="2610" w14:font="MS Gothic"/>
                </w14:checkbox>
              </w:sdtPr>
              <w:sdtContent>
                <w:r w:rsidR="00487F67">
                  <w:rPr>
                    <w:rFonts w:ascii="MS Gothic" w:eastAsia="MS Gothic" w:hAnsi="MS Gothic" w:hint="eastAsia"/>
                  </w:rPr>
                  <w:t>☐</w:t>
                </w:r>
              </w:sdtContent>
            </w:sdt>
          </w:p>
        </w:tc>
        <w:tc>
          <w:tcPr>
            <w:tcW w:w="1247" w:type="dxa"/>
            <w:tcBorders>
              <w:top w:val="single" w:sz="4" w:space="0" w:color="auto"/>
              <w:bottom w:val="single" w:sz="4" w:space="0" w:color="auto"/>
            </w:tcBorders>
          </w:tcPr>
          <w:p w14:paraId="6326F908" w14:textId="77777777" w:rsidR="00655113" w:rsidRDefault="00000000" w:rsidP="00B96CD7">
            <w:pPr>
              <w:pStyle w:val="Checkbox-Liste"/>
            </w:pPr>
            <w:sdt>
              <w:sdtPr>
                <w:id w:val="-1499802414"/>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692C81E5" w14:textId="77777777" w:rsidR="00655113" w:rsidRDefault="00000000" w:rsidP="00B96CD7">
            <w:pPr>
              <w:pStyle w:val="Checkbox-Liste"/>
            </w:pPr>
            <w:sdt>
              <w:sdtPr>
                <w:id w:val="-269555175"/>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6B800DCC" w14:textId="77777777" w:rsidR="00655113" w:rsidRDefault="00000000" w:rsidP="00B96CD7">
            <w:pPr>
              <w:pStyle w:val="Checkbox-Liste"/>
            </w:pPr>
            <w:sdt>
              <w:sdtPr>
                <w:id w:val="940882651"/>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r>
      <w:tr w:rsidR="00487F67" w14:paraId="0498C73B" w14:textId="77777777" w:rsidTr="00B96CD7">
        <w:trPr>
          <w:trHeight w:val="300"/>
        </w:trPr>
        <w:tc>
          <w:tcPr>
            <w:tcW w:w="5272" w:type="dxa"/>
            <w:tcBorders>
              <w:top w:val="single" w:sz="4" w:space="0" w:color="auto"/>
              <w:bottom w:val="single" w:sz="4" w:space="0" w:color="auto"/>
            </w:tcBorders>
          </w:tcPr>
          <w:p w14:paraId="1B50E478" w14:textId="17DACE7D" w:rsidR="00487F67" w:rsidRPr="00EC1DE7" w:rsidRDefault="00487F67" w:rsidP="00487F67">
            <w:r w:rsidRPr="00487F67">
              <w:t xml:space="preserve">A.5 Die Arbeit des MGT wird regelmäßig mit der MPS reflektiert </w:t>
            </w:r>
            <w:r w:rsidRPr="00487F67">
              <w:rPr>
                <w:i/>
                <w:iCs/>
              </w:rPr>
              <w:t>(z.</w:t>
            </w:r>
            <w:r w:rsidR="004E78C4">
              <w:rPr>
                <w:i/>
                <w:iCs/>
              </w:rPr>
              <w:t> </w:t>
            </w:r>
            <w:r w:rsidRPr="00487F67">
              <w:rPr>
                <w:i/>
                <w:iCs/>
              </w:rPr>
              <w:t>B. einmal jährlich)</w:t>
            </w:r>
            <w:r w:rsidR="00B00C6C">
              <w:rPr>
                <w:i/>
                <w:iCs/>
              </w:rPr>
              <w:t>.</w:t>
            </w:r>
          </w:p>
        </w:tc>
        <w:tc>
          <w:tcPr>
            <w:tcW w:w="1247" w:type="dxa"/>
            <w:tcBorders>
              <w:top w:val="single" w:sz="4" w:space="0" w:color="auto"/>
              <w:bottom w:val="single" w:sz="4" w:space="0" w:color="auto"/>
            </w:tcBorders>
          </w:tcPr>
          <w:p w14:paraId="09598206" w14:textId="3EFDCA71" w:rsidR="00487F67" w:rsidRPr="00CA0423" w:rsidRDefault="00000000" w:rsidP="00B96CD7">
            <w:pPr>
              <w:pStyle w:val="Checkbox-Liste"/>
            </w:pPr>
            <w:sdt>
              <w:sdtPr>
                <w:id w:val="-372300707"/>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49DDDD05" w14:textId="7E5D5CFD" w:rsidR="00487F67" w:rsidRPr="00CA0423" w:rsidRDefault="00000000" w:rsidP="00B96CD7">
            <w:pPr>
              <w:pStyle w:val="Checkbox-Liste"/>
            </w:pPr>
            <w:sdt>
              <w:sdtPr>
                <w:id w:val="293034389"/>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5F74F589" w14:textId="2AFE5415" w:rsidR="00487F67" w:rsidRPr="00CA0423" w:rsidRDefault="00000000" w:rsidP="00B96CD7">
            <w:pPr>
              <w:pStyle w:val="Checkbox-Liste"/>
            </w:pPr>
            <w:sdt>
              <w:sdtPr>
                <w:id w:val="1545103835"/>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24FC781D" w14:textId="5C10F7B6" w:rsidR="00487F67" w:rsidRPr="00CA0423" w:rsidRDefault="00000000" w:rsidP="00B96CD7">
            <w:pPr>
              <w:pStyle w:val="Checkbox-Liste"/>
            </w:pPr>
            <w:sdt>
              <w:sdtPr>
                <w:id w:val="1804430143"/>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r>
      <w:tr w:rsidR="00487F67" w14:paraId="3D6EAE04" w14:textId="77777777" w:rsidTr="00B96CD7">
        <w:trPr>
          <w:trHeight w:val="300"/>
        </w:trPr>
        <w:tc>
          <w:tcPr>
            <w:tcW w:w="5272" w:type="dxa"/>
            <w:tcBorders>
              <w:top w:val="single" w:sz="4" w:space="0" w:color="auto"/>
              <w:bottom w:val="single" w:sz="4" w:space="0" w:color="auto"/>
            </w:tcBorders>
          </w:tcPr>
          <w:p w14:paraId="02D323F2" w14:textId="1B0ECE3E" w:rsidR="00487F67" w:rsidRPr="00EC1DE7" w:rsidRDefault="00487F67" w:rsidP="00487F67">
            <w:r w:rsidRPr="00487F67">
              <w:t xml:space="preserve">A.6 Arbeitshilfen, die genutzt werden können, sind identifiziert </w:t>
            </w:r>
            <w:r w:rsidRPr="00487F67">
              <w:rPr>
                <w:i/>
                <w:iCs/>
              </w:rPr>
              <w:t>(z.</w:t>
            </w:r>
            <w:r w:rsidR="004E78C4">
              <w:rPr>
                <w:i/>
                <w:iCs/>
              </w:rPr>
              <w:t> </w:t>
            </w:r>
            <w:r w:rsidRPr="00487F67">
              <w:rPr>
                <w:i/>
                <w:iCs/>
              </w:rPr>
              <w:t>B. Gestaltungsmodule des Werkzeugkastens „Multiprofessionelle Schulentwicklung aktiv gestalten“)</w:t>
            </w:r>
            <w:r w:rsidR="00B00C6C">
              <w:rPr>
                <w:i/>
                <w:iCs/>
              </w:rPr>
              <w:t>.</w:t>
            </w:r>
          </w:p>
        </w:tc>
        <w:tc>
          <w:tcPr>
            <w:tcW w:w="1247" w:type="dxa"/>
            <w:tcBorders>
              <w:top w:val="single" w:sz="4" w:space="0" w:color="auto"/>
              <w:bottom w:val="single" w:sz="4" w:space="0" w:color="auto"/>
            </w:tcBorders>
          </w:tcPr>
          <w:p w14:paraId="7916AE3D" w14:textId="7B3A5AD7" w:rsidR="00487F67" w:rsidRPr="00CA0423" w:rsidRDefault="00000000" w:rsidP="00B96CD7">
            <w:pPr>
              <w:pStyle w:val="Checkbox-Liste"/>
            </w:pPr>
            <w:sdt>
              <w:sdtPr>
                <w:id w:val="-853406818"/>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76274442" w14:textId="43083CAD" w:rsidR="00487F67" w:rsidRPr="00CA0423" w:rsidRDefault="00000000" w:rsidP="00B96CD7">
            <w:pPr>
              <w:pStyle w:val="Checkbox-Liste"/>
            </w:pPr>
            <w:sdt>
              <w:sdtPr>
                <w:id w:val="-1782799209"/>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5B729089" w14:textId="5D12D020" w:rsidR="00487F67" w:rsidRPr="00CA0423" w:rsidRDefault="00000000" w:rsidP="00B96CD7">
            <w:pPr>
              <w:pStyle w:val="Checkbox-Liste"/>
            </w:pPr>
            <w:sdt>
              <w:sdtPr>
                <w:id w:val="-203947168"/>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551FBBA6" w14:textId="10D9218A" w:rsidR="00487F67" w:rsidRPr="00CA0423" w:rsidRDefault="00000000" w:rsidP="00B96CD7">
            <w:pPr>
              <w:pStyle w:val="Checkbox-Liste"/>
            </w:pPr>
            <w:sdt>
              <w:sdtPr>
                <w:id w:val="603393294"/>
                <w14:checkbox>
                  <w14:checked w14:val="0"/>
                  <w14:checkedState w14:val="2612" w14:font="MS Gothic"/>
                  <w14:uncheckedState w14:val="2610" w14:font="MS Gothic"/>
                </w14:checkbox>
              </w:sdtPr>
              <w:sdtContent>
                <w:r w:rsidR="00487F67" w:rsidRPr="00172722">
                  <w:rPr>
                    <w:rFonts w:ascii="MS Gothic" w:eastAsia="MS Gothic" w:hAnsi="MS Gothic" w:hint="eastAsia"/>
                  </w:rPr>
                  <w:t>☐</w:t>
                </w:r>
              </w:sdtContent>
            </w:sdt>
          </w:p>
        </w:tc>
      </w:tr>
      <w:tr w:rsidR="00655113" w14:paraId="444EFDF0" w14:textId="77777777" w:rsidTr="00B96CD7">
        <w:trPr>
          <w:trHeight w:val="300"/>
        </w:trPr>
        <w:tc>
          <w:tcPr>
            <w:tcW w:w="5272" w:type="dxa"/>
            <w:tcBorders>
              <w:top w:val="single" w:sz="4" w:space="0" w:color="auto"/>
              <w:bottom w:val="single" w:sz="4" w:space="0" w:color="auto"/>
            </w:tcBorders>
          </w:tcPr>
          <w:p w14:paraId="146E9CD0" w14:textId="11B323F0" w:rsidR="00655113" w:rsidRPr="00EC1DE7" w:rsidRDefault="008E14D2" w:rsidP="00AA63D0">
            <w:r w:rsidRPr="008E14D2">
              <w:t>A.7 Weitere wichtige Aspekte:</w:t>
            </w:r>
            <w:r>
              <w:t xml:space="preserve"> </w:t>
            </w:r>
            <w:sdt>
              <w:sdtPr>
                <w:rPr>
                  <w:rStyle w:val="Formatvorlage3"/>
                  <w:sz w:val="18"/>
                  <w:szCs w:val="18"/>
                </w:rPr>
                <w:id w:val="1270733082"/>
                <w:placeholder>
                  <w:docPart w:val="0A18BECD6BBF044DA731C906920980E8"/>
                </w:placeholder>
              </w:sdtPr>
              <w:sdtEndPr>
                <w:rPr>
                  <w:rStyle w:val="Absatz-Standardschriftart"/>
                  <w:rFonts w:cs="Arial"/>
                  <w:color w:val="auto"/>
                </w:rPr>
              </w:sdtEndPr>
              <w:sdtContent>
                <w:sdt>
                  <w:sdtPr>
                    <w:rPr>
                      <w:szCs w:val="18"/>
                    </w:rPr>
                    <w:id w:val="336819925"/>
                    <w:placeholder>
                      <w:docPart w:val="7C34A5506F86B544A1794085A46A344B"/>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7282A33D" w14:textId="77777777" w:rsidR="00655113" w:rsidRDefault="00000000" w:rsidP="00B96CD7">
            <w:pPr>
              <w:pStyle w:val="Checkbox-Liste"/>
            </w:pPr>
            <w:sdt>
              <w:sdtPr>
                <w:id w:val="-610433198"/>
                <w14:checkbox>
                  <w14:checked w14:val="0"/>
                  <w14:checkedState w14:val="2612" w14:font="MS Gothic"/>
                  <w14:uncheckedState w14:val="2610" w14:font="MS Gothic"/>
                </w14:checkbox>
              </w:sdtPr>
              <w:sdtContent>
                <w:r w:rsidR="00655113">
                  <w:rPr>
                    <w:rFonts w:ascii="MS Gothic" w:eastAsia="MS Gothic" w:hAnsi="MS Gothic" w:hint="eastAsia"/>
                  </w:rPr>
                  <w:t>☐</w:t>
                </w:r>
              </w:sdtContent>
            </w:sdt>
          </w:p>
        </w:tc>
        <w:tc>
          <w:tcPr>
            <w:tcW w:w="1247" w:type="dxa"/>
            <w:tcBorders>
              <w:top w:val="single" w:sz="4" w:space="0" w:color="auto"/>
              <w:bottom w:val="single" w:sz="4" w:space="0" w:color="auto"/>
            </w:tcBorders>
          </w:tcPr>
          <w:p w14:paraId="18BD4689" w14:textId="77777777" w:rsidR="00655113" w:rsidRDefault="00000000" w:rsidP="00B96CD7">
            <w:pPr>
              <w:pStyle w:val="Checkbox-Liste"/>
            </w:pPr>
            <w:sdt>
              <w:sdtPr>
                <w:id w:val="-1573493265"/>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3047B47C" w14:textId="77777777" w:rsidR="00655113" w:rsidRDefault="00000000" w:rsidP="00B96CD7">
            <w:pPr>
              <w:pStyle w:val="Checkbox-Liste"/>
            </w:pPr>
            <w:sdt>
              <w:sdtPr>
                <w:id w:val="-414713017"/>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9E3D429" w14:textId="77777777" w:rsidR="00655113" w:rsidRDefault="00000000" w:rsidP="00B96CD7">
            <w:pPr>
              <w:pStyle w:val="Checkbox-Liste"/>
            </w:pPr>
            <w:sdt>
              <w:sdtPr>
                <w:id w:val="1284302064"/>
                <w14:checkbox>
                  <w14:checked w14:val="0"/>
                  <w14:checkedState w14:val="2612" w14:font="MS Gothic"/>
                  <w14:uncheckedState w14:val="2610" w14:font="MS Gothic"/>
                </w14:checkbox>
              </w:sdtPr>
              <w:sdtContent>
                <w:r w:rsidR="00655113" w:rsidRPr="00CA0423">
                  <w:rPr>
                    <w:rFonts w:ascii="MS Gothic" w:eastAsia="MS Gothic" w:hAnsi="MS Gothic" w:hint="eastAsia"/>
                  </w:rPr>
                  <w:t>☐</w:t>
                </w:r>
              </w:sdtContent>
            </w:sdt>
          </w:p>
        </w:tc>
      </w:tr>
      <w:tr w:rsidR="00655113" w14:paraId="718C057A" w14:textId="77777777" w:rsidTr="00B96CD7">
        <w:trPr>
          <w:trHeight w:val="300"/>
        </w:trPr>
        <w:tc>
          <w:tcPr>
            <w:tcW w:w="9638" w:type="dxa"/>
            <w:gridSpan w:val="5"/>
            <w:tcBorders>
              <w:top w:val="single" w:sz="4" w:space="0" w:color="auto"/>
              <w:bottom w:val="single" w:sz="4" w:space="0" w:color="auto"/>
            </w:tcBorders>
            <w:shd w:val="clear" w:color="auto" w:fill="3A4E62" w:themeFill="accent3"/>
          </w:tcPr>
          <w:p w14:paraId="2570C03F" w14:textId="45B3359C" w:rsidR="00655113" w:rsidRPr="004F01C1" w:rsidRDefault="00655113" w:rsidP="00581ABC">
            <w:r w:rsidRPr="00F3139F">
              <w:rPr>
                <w:color w:val="FFFFFF" w:themeColor="background1"/>
              </w:rPr>
              <w:t xml:space="preserve">Notizen: </w:t>
            </w:r>
            <w:sdt>
              <w:sdtPr>
                <w:rPr>
                  <w:rStyle w:val="Formatvorlage3"/>
                  <w:color w:val="FFFFFF" w:themeColor="background1"/>
                  <w:sz w:val="18"/>
                  <w:szCs w:val="18"/>
                </w:rPr>
                <w:id w:val="-1898814496"/>
                <w:placeholder>
                  <w:docPart w:val="0B71F72C2A4C06429614A1DEDE6DE0D1"/>
                </w:placeholder>
              </w:sdtPr>
              <w:sdtEndPr>
                <w:rPr>
                  <w:rStyle w:val="Absatz-Standardschriftart"/>
                  <w:rFonts w:cs="Arial"/>
                </w:rPr>
              </w:sdtEndPr>
              <w:sdtContent>
                <w:sdt>
                  <w:sdtPr>
                    <w:rPr>
                      <w:color w:val="FFFFFF" w:themeColor="background1"/>
                      <w:szCs w:val="18"/>
                    </w:rPr>
                    <w:id w:val="-246269539"/>
                    <w:placeholder>
                      <w:docPart w:val="E98C1C884FFF2A4B91A007353B601229"/>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0CF4EBCA" w14:textId="356FD2D5" w:rsidR="007900BC" w:rsidRDefault="007900BC" w:rsidP="00655113">
      <w:pPr>
        <w:suppressAutoHyphens/>
        <w:rPr>
          <w:b/>
          <w:bCs/>
          <w:sz w:val="28"/>
          <w:szCs w:val="28"/>
        </w:rPr>
      </w:pPr>
    </w:p>
    <w:p w14:paraId="728D6530" w14:textId="103860DC" w:rsidR="00655113" w:rsidRDefault="007900BC" w:rsidP="00655113">
      <w:pPr>
        <w:suppressAutoHyphens/>
        <w:rPr>
          <w:b/>
          <w:bCs/>
          <w:sz w:val="28"/>
          <w:szCs w:val="28"/>
        </w:rPr>
      </w:pPr>
      <w:r>
        <w:rPr>
          <w:b/>
          <w:bCs/>
          <w:sz w:val="28"/>
          <w:szCs w:val="28"/>
        </w:rPr>
        <w:br w:type="column"/>
      </w:r>
      <w:r w:rsidRPr="00655113">
        <w:rPr>
          <w:b/>
          <w:bCs/>
          <w:sz w:val="28"/>
          <w:szCs w:val="28"/>
        </w:rPr>
        <w:lastRenderedPageBreak/>
        <w:t>Schwerpunktsetzung: (Weiter-)Entwicklung ausgewählter Gestaltungsfelder durch Multiprofessionelle Gestaltungsteams (MGT)</w:t>
      </w:r>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7900BC" w14:paraId="5F7CE836" w14:textId="77777777" w:rsidTr="00B96CD7">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065045C6" w14:textId="77777777" w:rsidR="007900BC" w:rsidRPr="00055E02" w:rsidRDefault="007900BC" w:rsidP="00581ABC">
            <w:pPr>
              <w:pStyle w:val="2nummeriert"/>
              <w:numPr>
                <w:ilvl w:val="0"/>
                <w:numId w:val="0"/>
              </w:numPr>
            </w:pPr>
          </w:p>
        </w:tc>
        <w:tc>
          <w:tcPr>
            <w:tcW w:w="1247" w:type="dxa"/>
            <w:tcBorders>
              <w:top w:val="single" w:sz="4" w:space="0" w:color="auto"/>
            </w:tcBorders>
            <w:shd w:val="clear" w:color="auto" w:fill="CCECE7"/>
          </w:tcPr>
          <w:p w14:paraId="5091749A" w14:textId="70AAD825" w:rsidR="007900BC" w:rsidRPr="00055E02" w:rsidRDefault="007900BC" w:rsidP="00B96CD7">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77331035" w14:textId="77777777" w:rsidR="007900BC" w:rsidRPr="00055E02" w:rsidRDefault="007900BC" w:rsidP="00B96CD7">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7D01C067" w14:textId="77777777" w:rsidR="007900BC" w:rsidRPr="007F33D7" w:rsidRDefault="007900BC" w:rsidP="00B96CD7">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473F3910" w14:textId="77777777" w:rsidR="007900BC" w:rsidRDefault="007900BC" w:rsidP="00B96CD7">
            <w:r w:rsidRPr="007F33D7">
              <w:rPr>
                <w:color w:val="000000" w:themeColor="text1"/>
              </w:rPr>
              <w:t>Interesse</w:t>
            </w:r>
          </w:p>
        </w:tc>
      </w:tr>
      <w:tr w:rsidR="007900BC" w14:paraId="651D02EA" w14:textId="77777777" w:rsidTr="00B96CD7">
        <w:trPr>
          <w:trHeight w:val="300"/>
        </w:trPr>
        <w:tc>
          <w:tcPr>
            <w:tcW w:w="5272" w:type="dxa"/>
            <w:tcBorders>
              <w:top w:val="nil"/>
              <w:bottom w:val="single" w:sz="4" w:space="0" w:color="auto"/>
            </w:tcBorders>
          </w:tcPr>
          <w:p w14:paraId="55E551CF" w14:textId="32B5DDB3" w:rsidR="007900BC" w:rsidRPr="00AA63D0" w:rsidRDefault="007900BC" w:rsidP="00581ABC">
            <w:pPr>
              <w:rPr>
                <w:rStyle w:val="Fett"/>
              </w:rPr>
            </w:pPr>
            <w:r w:rsidRPr="00AA63D0">
              <w:rPr>
                <w:rStyle w:val="Fett"/>
              </w:rPr>
              <w:t xml:space="preserve">Thema von Gestaltungsfeld </w:t>
            </w:r>
            <w:r>
              <w:rPr>
                <w:rStyle w:val="Fett"/>
              </w:rPr>
              <w:t xml:space="preserve">B: </w:t>
            </w:r>
            <w:sdt>
              <w:sdtPr>
                <w:rPr>
                  <w:rStyle w:val="Formatvorlage3"/>
                  <w:sz w:val="18"/>
                  <w:szCs w:val="18"/>
                </w:rPr>
                <w:id w:val="1181629022"/>
                <w:placeholder>
                  <w:docPart w:val="B00F8625A5D5514F8516D56C15D7C8DD"/>
                </w:placeholder>
              </w:sdtPr>
              <w:sdtEndPr>
                <w:rPr>
                  <w:rStyle w:val="Absatz-Standardschriftart"/>
                  <w:rFonts w:cs="Arial"/>
                  <w:color w:val="auto"/>
                </w:rPr>
              </w:sdtEndPr>
              <w:sdtContent>
                <w:sdt>
                  <w:sdtPr>
                    <w:rPr>
                      <w:szCs w:val="18"/>
                    </w:rPr>
                    <w:id w:val="-1942757599"/>
                    <w:placeholder>
                      <w:docPart w:val="5CFF7AFA2F316E4BB8D9450F0D515EF1"/>
                    </w:placeholder>
                    <w:showingPlcHdr/>
                    <w:text w:multiLine="1"/>
                  </w:sdtPr>
                  <w:sdtContent>
                    <w:r w:rsidR="00746C5F" w:rsidRPr="00D06C0B">
                      <w:rPr>
                        <w:rStyle w:val="Platzhaltertext"/>
                        <w:szCs w:val="18"/>
                      </w:rPr>
                      <w:t>[Text eingeben]</w:t>
                    </w:r>
                  </w:sdtContent>
                </w:sdt>
              </w:sdtContent>
            </w:sdt>
          </w:p>
        </w:tc>
        <w:tc>
          <w:tcPr>
            <w:tcW w:w="1247" w:type="dxa"/>
            <w:tcBorders>
              <w:top w:val="nil"/>
              <w:bottom w:val="single" w:sz="4" w:space="0" w:color="auto"/>
            </w:tcBorders>
          </w:tcPr>
          <w:p w14:paraId="59804525" w14:textId="77777777" w:rsidR="007900BC" w:rsidRDefault="00000000" w:rsidP="00B96CD7">
            <w:pPr>
              <w:pStyle w:val="Checkbox-Liste"/>
            </w:pPr>
            <w:sdt>
              <w:sdtPr>
                <w:id w:val="1531221303"/>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247" w:type="dxa"/>
            <w:tcBorders>
              <w:top w:val="nil"/>
              <w:bottom w:val="single" w:sz="4" w:space="0" w:color="auto"/>
            </w:tcBorders>
          </w:tcPr>
          <w:p w14:paraId="28E97934" w14:textId="77777777" w:rsidR="007900BC" w:rsidRDefault="00000000" w:rsidP="00B96CD7">
            <w:pPr>
              <w:pStyle w:val="Checkbox-Liste"/>
            </w:pPr>
            <w:sdt>
              <w:sdtPr>
                <w:id w:val="-1208017291"/>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850" w:type="dxa"/>
            <w:tcBorders>
              <w:top w:val="nil"/>
              <w:bottom w:val="single" w:sz="4" w:space="0" w:color="auto"/>
            </w:tcBorders>
          </w:tcPr>
          <w:p w14:paraId="1FDB94C9" w14:textId="77777777" w:rsidR="007900BC" w:rsidRDefault="00000000" w:rsidP="00B96CD7">
            <w:pPr>
              <w:pStyle w:val="Checkbox-Liste"/>
            </w:pPr>
            <w:sdt>
              <w:sdtPr>
                <w:id w:val="-1168012540"/>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020" w:type="dxa"/>
            <w:tcBorders>
              <w:top w:val="nil"/>
              <w:bottom w:val="single" w:sz="4" w:space="0" w:color="auto"/>
            </w:tcBorders>
          </w:tcPr>
          <w:p w14:paraId="45E7B524" w14:textId="77777777" w:rsidR="007900BC" w:rsidRDefault="00000000" w:rsidP="00B96CD7">
            <w:pPr>
              <w:pStyle w:val="Checkbox-Liste"/>
            </w:pPr>
            <w:sdt>
              <w:sdtPr>
                <w:id w:val="2079169920"/>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r>
      <w:tr w:rsidR="007900BC" w14:paraId="0FEEDC3F" w14:textId="77777777" w:rsidTr="00B96CD7">
        <w:trPr>
          <w:trHeight w:val="300"/>
        </w:trPr>
        <w:tc>
          <w:tcPr>
            <w:tcW w:w="5272" w:type="dxa"/>
            <w:tcBorders>
              <w:top w:val="single" w:sz="4" w:space="0" w:color="auto"/>
              <w:bottom w:val="single" w:sz="4" w:space="0" w:color="auto"/>
            </w:tcBorders>
            <w:shd w:val="clear" w:color="auto" w:fill="EBEDEF"/>
          </w:tcPr>
          <w:p w14:paraId="2505A6DF" w14:textId="56652850" w:rsidR="007900BC" w:rsidRPr="00EC1DE7" w:rsidRDefault="00F623E6" w:rsidP="00F623E6">
            <w:pPr>
              <w:suppressAutoHyphens/>
            </w:pPr>
            <w:r w:rsidRPr="00F623E6">
              <w:t xml:space="preserve">B.1 Es gibt ein MGT, </w:t>
            </w:r>
            <w:proofErr w:type="gramStart"/>
            <w:r w:rsidRPr="00F623E6">
              <w:t>das</w:t>
            </w:r>
            <w:proofErr w:type="gramEnd"/>
            <w:r w:rsidRPr="00F623E6">
              <w:t xml:space="preserve"> die Weiterentwicklung des Gestaltungsfeldes organisiert.</w:t>
            </w:r>
          </w:p>
        </w:tc>
        <w:tc>
          <w:tcPr>
            <w:tcW w:w="1247" w:type="dxa"/>
            <w:tcBorders>
              <w:top w:val="single" w:sz="4" w:space="0" w:color="auto"/>
              <w:bottom w:val="single" w:sz="4" w:space="0" w:color="auto"/>
            </w:tcBorders>
            <w:shd w:val="clear" w:color="auto" w:fill="EBEDEF"/>
          </w:tcPr>
          <w:p w14:paraId="64DF8703" w14:textId="77777777" w:rsidR="007900BC" w:rsidRDefault="00000000" w:rsidP="00B96CD7">
            <w:pPr>
              <w:pStyle w:val="Checkbox-Liste"/>
            </w:pPr>
            <w:sdt>
              <w:sdtPr>
                <w:id w:val="-1692222174"/>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6E4B5B4C" w14:textId="77777777" w:rsidR="007900BC" w:rsidRDefault="00000000" w:rsidP="00B96CD7">
            <w:pPr>
              <w:pStyle w:val="Checkbox-Liste"/>
            </w:pPr>
            <w:sdt>
              <w:sdtPr>
                <w:id w:val="403029692"/>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5BFA7150" w14:textId="77777777" w:rsidR="007900BC" w:rsidRDefault="00000000" w:rsidP="00B96CD7">
            <w:pPr>
              <w:pStyle w:val="Checkbox-Liste"/>
            </w:pPr>
            <w:sdt>
              <w:sdtPr>
                <w:id w:val="-1516297325"/>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31D9E9E6" w14:textId="77777777" w:rsidR="007900BC" w:rsidRDefault="00000000" w:rsidP="00B96CD7">
            <w:pPr>
              <w:pStyle w:val="Checkbox-Liste"/>
            </w:pPr>
            <w:sdt>
              <w:sdtPr>
                <w:id w:val="527605904"/>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r>
      <w:tr w:rsidR="007900BC" w14:paraId="158A3235" w14:textId="77777777" w:rsidTr="00B96CD7">
        <w:trPr>
          <w:trHeight w:val="300"/>
        </w:trPr>
        <w:tc>
          <w:tcPr>
            <w:tcW w:w="5272" w:type="dxa"/>
            <w:tcBorders>
              <w:top w:val="single" w:sz="4" w:space="0" w:color="auto"/>
              <w:bottom w:val="single" w:sz="4" w:space="0" w:color="auto"/>
            </w:tcBorders>
            <w:shd w:val="clear" w:color="auto" w:fill="EBEDEF"/>
          </w:tcPr>
          <w:p w14:paraId="59841F7F" w14:textId="3A7213A5" w:rsidR="007900BC" w:rsidRPr="00EC1DE7" w:rsidRDefault="00F623E6" w:rsidP="00F623E6">
            <w:r w:rsidRPr="00F623E6">
              <w:t xml:space="preserve">B.2 Die für das Gestaltungsfeld benannten </w:t>
            </w:r>
            <w:r w:rsidR="009F0172" w:rsidRPr="002C6B29">
              <w:t>Teamkoordinatorinnen/Teamkoordinatoren</w:t>
            </w:r>
            <w:r w:rsidRPr="00F623E6">
              <w:t xml:space="preserve"> übernehmen Planung und Organisation der Zusammenarbeit im MGT und sichern die Kommunikation mit der MPS.</w:t>
            </w:r>
          </w:p>
        </w:tc>
        <w:tc>
          <w:tcPr>
            <w:tcW w:w="1247" w:type="dxa"/>
            <w:tcBorders>
              <w:top w:val="single" w:sz="4" w:space="0" w:color="auto"/>
              <w:bottom w:val="single" w:sz="4" w:space="0" w:color="auto"/>
            </w:tcBorders>
            <w:shd w:val="clear" w:color="auto" w:fill="EBEDEF"/>
          </w:tcPr>
          <w:p w14:paraId="3CB93755" w14:textId="77777777" w:rsidR="007900BC" w:rsidRDefault="00000000" w:rsidP="00B96CD7">
            <w:pPr>
              <w:pStyle w:val="Checkbox-Liste"/>
            </w:pPr>
            <w:sdt>
              <w:sdtPr>
                <w:id w:val="472652845"/>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288C9CCF" w14:textId="77777777" w:rsidR="007900BC" w:rsidRDefault="00000000" w:rsidP="00B96CD7">
            <w:pPr>
              <w:pStyle w:val="Checkbox-Liste"/>
            </w:pPr>
            <w:sdt>
              <w:sdtPr>
                <w:id w:val="681938662"/>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5687E60" w14:textId="77777777" w:rsidR="007900BC" w:rsidRDefault="00000000" w:rsidP="00B96CD7">
            <w:pPr>
              <w:pStyle w:val="Checkbox-Liste"/>
            </w:pPr>
            <w:sdt>
              <w:sdtPr>
                <w:id w:val="1655874636"/>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04C5062A" w14:textId="77777777" w:rsidR="007900BC" w:rsidRDefault="00000000" w:rsidP="00B96CD7">
            <w:pPr>
              <w:pStyle w:val="Checkbox-Liste"/>
            </w:pPr>
            <w:sdt>
              <w:sdtPr>
                <w:id w:val="1370801189"/>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r>
      <w:tr w:rsidR="007900BC" w14:paraId="3140F1E2" w14:textId="77777777" w:rsidTr="00B96CD7">
        <w:trPr>
          <w:trHeight w:val="300"/>
        </w:trPr>
        <w:tc>
          <w:tcPr>
            <w:tcW w:w="5272" w:type="dxa"/>
            <w:tcBorders>
              <w:top w:val="single" w:sz="4" w:space="0" w:color="auto"/>
              <w:bottom w:val="single" w:sz="4" w:space="0" w:color="auto"/>
            </w:tcBorders>
            <w:shd w:val="clear" w:color="auto" w:fill="EBEDEF"/>
          </w:tcPr>
          <w:p w14:paraId="71B4D086" w14:textId="7D57B67C" w:rsidR="007900BC" w:rsidRPr="00EC1DE7" w:rsidRDefault="00F623E6" w:rsidP="00F623E6">
            <w:r w:rsidRPr="00F623E6">
              <w:t xml:space="preserve">B.3 Der Auftrag des MGT ist klar und wurde in Abstimmung mit der Schulleitung und der MPS formuliert </w:t>
            </w:r>
            <w:r w:rsidRPr="00F623E6">
              <w:rPr>
                <w:i/>
                <w:iCs/>
              </w:rPr>
              <w:t>(Vereinbarung von Zielen und Zeitrahmen für die Entwicklungsarbeit)</w:t>
            </w:r>
            <w:r w:rsidR="00FA1F28">
              <w:rPr>
                <w:i/>
                <w:iCs/>
              </w:rPr>
              <w:t>.</w:t>
            </w:r>
          </w:p>
        </w:tc>
        <w:tc>
          <w:tcPr>
            <w:tcW w:w="1247" w:type="dxa"/>
            <w:tcBorders>
              <w:top w:val="single" w:sz="4" w:space="0" w:color="auto"/>
              <w:bottom w:val="single" w:sz="4" w:space="0" w:color="auto"/>
            </w:tcBorders>
            <w:shd w:val="clear" w:color="auto" w:fill="EBEDEF"/>
          </w:tcPr>
          <w:p w14:paraId="40B0AA80" w14:textId="77777777" w:rsidR="007900BC" w:rsidRDefault="00000000" w:rsidP="00B96CD7">
            <w:pPr>
              <w:pStyle w:val="Checkbox-Liste"/>
            </w:pPr>
            <w:sdt>
              <w:sdtPr>
                <w:id w:val="385065961"/>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5489DA13" w14:textId="77777777" w:rsidR="007900BC" w:rsidRDefault="00000000" w:rsidP="00B96CD7">
            <w:pPr>
              <w:pStyle w:val="Checkbox-Liste"/>
            </w:pPr>
            <w:sdt>
              <w:sdtPr>
                <w:id w:val="-1847936878"/>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477FE21E" w14:textId="77777777" w:rsidR="007900BC" w:rsidRDefault="00000000" w:rsidP="00B96CD7">
            <w:pPr>
              <w:pStyle w:val="Checkbox-Liste"/>
            </w:pPr>
            <w:sdt>
              <w:sdtPr>
                <w:id w:val="292111403"/>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1012833A" w14:textId="77777777" w:rsidR="007900BC" w:rsidRDefault="00000000" w:rsidP="00B96CD7">
            <w:pPr>
              <w:pStyle w:val="Checkbox-Liste"/>
            </w:pPr>
            <w:sdt>
              <w:sdtPr>
                <w:id w:val="1962137319"/>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r>
      <w:tr w:rsidR="007900BC" w14:paraId="01D48512" w14:textId="77777777" w:rsidTr="00B96CD7">
        <w:trPr>
          <w:trHeight w:val="300"/>
        </w:trPr>
        <w:tc>
          <w:tcPr>
            <w:tcW w:w="5272" w:type="dxa"/>
            <w:tcBorders>
              <w:top w:val="single" w:sz="4" w:space="0" w:color="auto"/>
              <w:bottom w:val="single" w:sz="4" w:space="0" w:color="auto"/>
            </w:tcBorders>
          </w:tcPr>
          <w:p w14:paraId="238C2C37" w14:textId="24892197" w:rsidR="007900BC" w:rsidRPr="00EC1DE7" w:rsidRDefault="00F623E6" w:rsidP="00F623E6">
            <w:pPr>
              <w:suppressAutoHyphens/>
            </w:pPr>
            <w:r w:rsidRPr="00F623E6">
              <w:t>B.4 Das MGT setzt sich mit seinem Auftrag und mit aktuellen Entwicklungen in seinem Gestaltungsfeld auseinander und leitet (weitere) Ziele ab.</w:t>
            </w:r>
          </w:p>
        </w:tc>
        <w:tc>
          <w:tcPr>
            <w:tcW w:w="1247" w:type="dxa"/>
            <w:tcBorders>
              <w:top w:val="single" w:sz="4" w:space="0" w:color="auto"/>
              <w:bottom w:val="single" w:sz="4" w:space="0" w:color="auto"/>
            </w:tcBorders>
          </w:tcPr>
          <w:p w14:paraId="53890DE6" w14:textId="77777777" w:rsidR="007900BC" w:rsidRDefault="00000000" w:rsidP="00B96CD7">
            <w:pPr>
              <w:pStyle w:val="Checkbox-Liste"/>
            </w:pPr>
            <w:sdt>
              <w:sdtPr>
                <w:id w:val="-774012426"/>
                <w14:checkbox>
                  <w14:checked w14:val="0"/>
                  <w14:checkedState w14:val="2612" w14:font="MS Gothic"/>
                  <w14:uncheckedState w14:val="2610" w14:font="MS Gothic"/>
                </w14:checkbox>
              </w:sdtPr>
              <w:sdtContent>
                <w:r w:rsidR="007900BC">
                  <w:rPr>
                    <w:rFonts w:ascii="MS Gothic" w:eastAsia="MS Gothic" w:hAnsi="MS Gothic" w:hint="eastAsia"/>
                  </w:rPr>
                  <w:t>☐</w:t>
                </w:r>
              </w:sdtContent>
            </w:sdt>
          </w:p>
        </w:tc>
        <w:tc>
          <w:tcPr>
            <w:tcW w:w="1247" w:type="dxa"/>
            <w:tcBorders>
              <w:top w:val="single" w:sz="4" w:space="0" w:color="auto"/>
              <w:bottom w:val="single" w:sz="4" w:space="0" w:color="auto"/>
            </w:tcBorders>
          </w:tcPr>
          <w:p w14:paraId="4BE71B2D" w14:textId="77777777" w:rsidR="007900BC" w:rsidRDefault="00000000" w:rsidP="00B96CD7">
            <w:pPr>
              <w:pStyle w:val="Checkbox-Liste"/>
            </w:pPr>
            <w:sdt>
              <w:sdtPr>
                <w:id w:val="320554304"/>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7C0A7964" w14:textId="77777777" w:rsidR="007900BC" w:rsidRDefault="00000000" w:rsidP="00B96CD7">
            <w:pPr>
              <w:pStyle w:val="Checkbox-Liste"/>
            </w:pPr>
            <w:sdt>
              <w:sdtPr>
                <w:id w:val="-371378379"/>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38DFEEAF" w14:textId="77777777" w:rsidR="007900BC" w:rsidRDefault="00000000" w:rsidP="00B96CD7">
            <w:pPr>
              <w:pStyle w:val="Checkbox-Liste"/>
            </w:pPr>
            <w:sdt>
              <w:sdtPr>
                <w:id w:val="1339735456"/>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r>
      <w:tr w:rsidR="007900BC" w14:paraId="771D38F6" w14:textId="77777777" w:rsidTr="00B96CD7">
        <w:trPr>
          <w:trHeight w:val="300"/>
        </w:trPr>
        <w:tc>
          <w:tcPr>
            <w:tcW w:w="5272" w:type="dxa"/>
            <w:tcBorders>
              <w:top w:val="single" w:sz="4" w:space="0" w:color="auto"/>
              <w:bottom w:val="single" w:sz="4" w:space="0" w:color="auto"/>
            </w:tcBorders>
          </w:tcPr>
          <w:p w14:paraId="5101C0AE" w14:textId="34034AC2" w:rsidR="007900BC" w:rsidRPr="00EC1DE7" w:rsidRDefault="00F623E6" w:rsidP="00F623E6">
            <w:pPr>
              <w:suppressAutoHyphens/>
            </w:pPr>
            <w:r w:rsidRPr="00F623E6">
              <w:t xml:space="preserve">B.5 Die Arbeit des MGT wird regelmäßig mit der MPS reflektiert </w:t>
            </w:r>
            <w:r w:rsidRPr="002B0735">
              <w:rPr>
                <w:rStyle w:val="Hervorhebung"/>
              </w:rPr>
              <w:t>(z.</w:t>
            </w:r>
            <w:r w:rsidR="004E78C4">
              <w:rPr>
                <w:rStyle w:val="Hervorhebung"/>
              </w:rPr>
              <w:t> </w:t>
            </w:r>
            <w:r w:rsidRPr="002B0735">
              <w:rPr>
                <w:rStyle w:val="Hervorhebung"/>
              </w:rPr>
              <w:t>B. einmal jährlich)</w:t>
            </w:r>
            <w:r w:rsidR="00B00C6C">
              <w:t>.</w:t>
            </w:r>
          </w:p>
        </w:tc>
        <w:tc>
          <w:tcPr>
            <w:tcW w:w="1247" w:type="dxa"/>
            <w:tcBorders>
              <w:top w:val="single" w:sz="4" w:space="0" w:color="auto"/>
              <w:bottom w:val="single" w:sz="4" w:space="0" w:color="auto"/>
            </w:tcBorders>
          </w:tcPr>
          <w:p w14:paraId="4B49B572" w14:textId="77777777" w:rsidR="007900BC" w:rsidRPr="00CA0423" w:rsidRDefault="00000000" w:rsidP="00B96CD7">
            <w:pPr>
              <w:pStyle w:val="Checkbox-Liste"/>
            </w:pPr>
            <w:sdt>
              <w:sdtPr>
                <w:id w:val="121043541"/>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65C2A5E9" w14:textId="77777777" w:rsidR="007900BC" w:rsidRPr="00CA0423" w:rsidRDefault="00000000" w:rsidP="00B96CD7">
            <w:pPr>
              <w:pStyle w:val="Checkbox-Liste"/>
            </w:pPr>
            <w:sdt>
              <w:sdtPr>
                <w:id w:val="-155843983"/>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7763D121" w14:textId="77777777" w:rsidR="007900BC" w:rsidRPr="00CA0423" w:rsidRDefault="00000000" w:rsidP="00B96CD7">
            <w:pPr>
              <w:pStyle w:val="Checkbox-Liste"/>
            </w:pPr>
            <w:sdt>
              <w:sdtPr>
                <w:id w:val="-377166917"/>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4B5AD7FF" w14:textId="77777777" w:rsidR="007900BC" w:rsidRPr="00CA0423" w:rsidRDefault="00000000" w:rsidP="00B96CD7">
            <w:pPr>
              <w:pStyle w:val="Checkbox-Liste"/>
            </w:pPr>
            <w:sdt>
              <w:sdtPr>
                <w:id w:val="-164935551"/>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r>
      <w:tr w:rsidR="007900BC" w14:paraId="59F882F6" w14:textId="77777777" w:rsidTr="00B96CD7">
        <w:trPr>
          <w:trHeight w:val="300"/>
        </w:trPr>
        <w:tc>
          <w:tcPr>
            <w:tcW w:w="5272" w:type="dxa"/>
            <w:tcBorders>
              <w:top w:val="single" w:sz="4" w:space="0" w:color="auto"/>
              <w:bottom w:val="single" w:sz="4" w:space="0" w:color="auto"/>
            </w:tcBorders>
          </w:tcPr>
          <w:p w14:paraId="371F21B7" w14:textId="0AB5058A" w:rsidR="007900BC" w:rsidRPr="00EC1DE7" w:rsidRDefault="00F623E6" w:rsidP="00F623E6">
            <w:r w:rsidRPr="00F623E6">
              <w:t xml:space="preserve">B.6 Arbeitshilfen, die genutzt werden können, sind identifiziert </w:t>
            </w:r>
            <w:r w:rsidRPr="002B0735">
              <w:rPr>
                <w:rStyle w:val="Hervorhebung"/>
              </w:rPr>
              <w:t>(z.</w:t>
            </w:r>
            <w:r w:rsidR="004E78C4">
              <w:rPr>
                <w:rStyle w:val="Hervorhebung"/>
              </w:rPr>
              <w:t> </w:t>
            </w:r>
            <w:r w:rsidRPr="002B0735">
              <w:rPr>
                <w:rStyle w:val="Hervorhebung"/>
              </w:rPr>
              <w:t>B. Gestaltungsmodule des Werkzeugkastens „Multiprofessionelle Schulentwicklung aktiv gestalten“)</w:t>
            </w:r>
            <w:r w:rsidR="00B00C6C">
              <w:t>.</w:t>
            </w:r>
          </w:p>
        </w:tc>
        <w:tc>
          <w:tcPr>
            <w:tcW w:w="1247" w:type="dxa"/>
            <w:tcBorders>
              <w:top w:val="single" w:sz="4" w:space="0" w:color="auto"/>
              <w:bottom w:val="single" w:sz="4" w:space="0" w:color="auto"/>
            </w:tcBorders>
          </w:tcPr>
          <w:p w14:paraId="405D35FC" w14:textId="77777777" w:rsidR="007900BC" w:rsidRPr="00CA0423" w:rsidRDefault="00000000" w:rsidP="00B96CD7">
            <w:pPr>
              <w:pStyle w:val="Checkbox-Liste"/>
            </w:pPr>
            <w:sdt>
              <w:sdtPr>
                <w:id w:val="-799373469"/>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52ECC97B" w14:textId="77777777" w:rsidR="007900BC" w:rsidRPr="00CA0423" w:rsidRDefault="00000000" w:rsidP="00B96CD7">
            <w:pPr>
              <w:pStyle w:val="Checkbox-Liste"/>
            </w:pPr>
            <w:sdt>
              <w:sdtPr>
                <w:id w:val="1015802682"/>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60FA51B8" w14:textId="77777777" w:rsidR="007900BC" w:rsidRPr="00CA0423" w:rsidRDefault="00000000" w:rsidP="00B96CD7">
            <w:pPr>
              <w:pStyle w:val="Checkbox-Liste"/>
            </w:pPr>
            <w:sdt>
              <w:sdtPr>
                <w:id w:val="1884279747"/>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7E1DD81B" w14:textId="77777777" w:rsidR="007900BC" w:rsidRPr="00CA0423" w:rsidRDefault="00000000" w:rsidP="00B96CD7">
            <w:pPr>
              <w:pStyle w:val="Checkbox-Liste"/>
            </w:pPr>
            <w:sdt>
              <w:sdtPr>
                <w:id w:val="1257331132"/>
                <w14:checkbox>
                  <w14:checked w14:val="0"/>
                  <w14:checkedState w14:val="2612" w14:font="MS Gothic"/>
                  <w14:uncheckedState w14:val="2610" w14:font="MS Gothic"/>
                </w14:checkbox>
              </w:sdtPr>
              <w:sdtContent>
                <w:r w:rsidR="007900BC" w:rsidRPr="00172722">
                  <w:rPr>
                    <w:rFonts w:ascii="MS Gothic" w:eastAsia="MS Gothic" w:hAnsi="MS Gothic" w:hint="eastAsia"/>
                  </w:rPr>
                  <w:t>☐</w:t>
                </w:r>
              </w:sdtContent>
            </w:sdt>
          </w:p>
        </w:tc>
      </w:tr>
      <w:tr w:rsidR="007900BC" w14:paraId="5576670C" w14:textId="77777777" w:rsidTr="00B96CD7">
        <w:trPr>
          <w:trHeight w:val="300"/>
        </w:trPr>
        <w:tc>
          <w:tcPr>
            <w:tcW w:w="5272" w:type="dxa"/>
            <w:tcBorders>
              <w:top w:val="single" w:sz="4" w:space="0" w:color="auto"/>
              <w:bottom w:val="single" w:sz="4" w:space="0" w:color="auto"/>
            </w:tcBorders>
          </w:tcPr>
          <w:p w14:paraId="2DC4FAA6" w14:textId="5A7E459B" w:rsidR="007900BC" w:rsidRPr="00EC1DE7" w:rsidRDefault="00F623E6" w:rsidP="00F623E6">
            <w:r>
              <w:t>B</w:t>
            </w:r>
            <w:r w:rsidRPr="008E14D2">
              <w:t>.7 Weitere wichtige Aspekte:</w:t>
            </w:r>
            <w:r>
              <w:t xml:space="preserve"> </w:t>
            </w:r>
            <w:sdt>
              <w:sdtPr>
                <w:rPr>
                  <w:rStyle w:val="Formatvorlage3"/>
                  <w:sz w:val="18"/>
                  <w:szCs w:val="18"/>
                </w:rPr>
                <w:id w:val="1261950100"/>
                <w:placeholder>
                  <w:docPart w:val="D42EFC56C6F1844DA9BFF49C127FA4EB"/>
                </w:placeholder>
              </w:sdtPr>
              <w:sdtEndPr>
                <w:rPr>
                  <w:rStyle w:val="Absatz-Standardschriftart"/>
                  <w:rFonts w:cs="Arial"/>
                  <w:color w:val="auto"/>
                </w:rPr>
              </w:sdtEndPr>
              <w:sdtContent>
                <w:sdt>
                  <w:sdtPr>
                    <w:rPr>
                      <w:szCs w:val="18"/>
                    </w:rPr>
                    <w:id w:val="-1975674425"/>
                    <w:placeholder>
                      <w:docPart w:val="311778E94E3C69479231E3CEAAB2D0C2"/>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78D07FA1" w14:textId="77777777" w:rsidR="007900BC" w:rsidRDefault="00000000" w:rsidP="00B96CD7">
            <w:pPr>
              <w:pStyle w:val="Checkbox-Liste"/>
            </w:pPr>
            <w:sdt>
              <w:sdtPr>
                <w:id w:val="354542279"/>
                <w14:checkbox>
                  <w14:checked w14:val="0"/>
                  <w14:checkedState w14:val="2612" w14:font="MS Gothic"/>
                  <w14:uncheckedState w14:val="2610" w14:font="MS Gothic"/>
                </w14:checkbox>
              </w:sdtPr>
              <w:sdtContent>
                <w:r w:rsidR="007900BC">
                  <w:rPr>
                    <w:rFonts w:ascii="MS Gothic" w:eastAsia="MS Gothic" w:hAnsi="MS Gothic" w:hint="eastAsia"/>
                  </w:rPr>
                  <w:t>☐</w:t>
                </w:r>
              </w:sdtContent>
            </w:sdt>
          </w:p>
        </w:tc>
        <w:tc>
          <w:tcPr>
            <w:tcW w:w="1247" w:type="dxa"/>
            <w:tcBorders>
              <w:top w:val="single" w:sz="4" w:space="0" w:color="auto"/>
              <w:bottom w:val="single" w:sz="4" w:space="0" w:color="auto"/>
            </w:tcBorders>
          </w:tcPr>
          <w:p w14:paraId="71BD2EB5" w14:textId="77777777" w:rsidR="007900BC" w:rsidRDefault="00000000" w:rsidP="00B96CD7">
            <w:pPr>
              <w:pStyle w:val="Checkbox-Liste"/>
            </w:pPr>
            <w:sdt>
              <w:sdtPr>
                <w:id w:val="1286002190"/>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1B5D343" w14:textId="77777777" w:rsidR="007900BC" w:rsidRDefault="00000000" w:rsidP="00B96CD7">
            <w:pPr>
              <w:pStyle w:val="Checkbox-Liste"/>
            </w:pPr>
            <w:sdt>
              <w:sdtPr>
                <w:id w:val="1206533691"/>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37766E68" w14:textId="77777777" w:rsidR="007900BC" w:rsidRDefault="00000000" w:rsidP="00B96CD7">
            <w:pPr>
              <w:pStyle w:val="Checkbox-Liste"/>
            </w:pPr>
            <w:sdt>
              <w:sdtPr>
                <w:id w:val="-1255284877"/>
                <w14:checkbox>
                  <w14:checked w14:val="0"/>
                  <w14:checkedState w14:val="2612" w14:font="MS Gothic"/>
                  <w14:uncheckedState w14:val="2610" w14:font="MS Gothic"/>
                </w14:checkbox>
              </w:sdtPr>
              <w:sdtContent>
                <w:r w:rsidR="007900BC" w:rsidRPr="00CA0423">
                  <w:rPr>
                    <w:rFonts w:ascii="MS Gothic" w:eastAsia="MS Gothic" w:hAnsi="MS Gothic" w:hint="eastAsia"/>
                  </w:rPr>
                  <w:t>☐</w:t>
                </w:r>
              </w:sdtContent>
            </w:sdt>
          </w:p>
        </w:tc>
      </w:tr>
      <w:tr w:rsidR="007900BC" w14:paraId="781E0DEE" w14:textId="77777777" w:rsidTr="00B96CD7">
        <w:trPr>
          <w:trHeight w:val="300"/>
        </w:trPr>
        <w:tc>
          <w:tcPr>
            <w:tcW w:w="9638" w:type="dxa"/>
            <w:gridSpan w:val="5"/>
            <w:tcBorders>
              <w:top w:val="single" w:sz="4" w:space="0" w:color="auto"/>
              <w:bottom w:val="single" w:sz="4" w:space="0" w:color="auto"/>
            </w:tcBorders>
            <w:shd w:val="clear" w:color="auto" w:fill="3A4E62" w:themeFill="accent3"/>
          </w:tcPr>
          <w:p w14:paraId="3A5C0AFB" w14:textId="7A06AE14" w:rsidR="007900BC" w:rsidRPr="004F01C1" w:rsidRDefault="007900BC" w:rsidP="00581ABC">
            <w:r w:rsidRPr="00F3139F">
              <w:rPr>
                <w:color w:val="FFFFFF" w:themeColor="background1"/>
              </w:rPr>
              <w:t xml:space="preserve">Notizen: </w:t>
            </w:r>
            <w:sdt>
              <w:sdtPr>
                <w:rPr>
                  <w:rStyle w:val="Formatvorlage3"/>
                  <w:color w:val="FFFFFF" w:themeColor="background1"/>
                  <w:sz w:val="18"/>
                  <w:szCs w:val="18"/>
                </w:rPr>
                <w:id w:val="613250374"/>
                <w:placeholder>
                  <w:docPart w:val="82C300B8EF98D942838F14DE3A0418E6"/>
                </w:placeholder>
              </w:sdtPr>
              <w:sdtEndPr>
                <w:rPr>
                  <w:rStyle w:val="Absatz-Standardschriftart"/>
                  <w:rFonts w:cs="Arial"/>
                </w:rPr>
              </w:sdtEndPr>
              <w:sdtContent>
                <w:sdt>
                  <w:sdtPr>
                    <w:rPr>
                      <w:color w:val="FFFFFF" w:themeColor="background1"/>
                      <w:szCs w:val="18"/>
                    </w:rPr>
                    <w:id w:val="1708367515"/>
                    <w:placeholder>
                      <w:docPart w:val="DB756280546873448C4283A7FCAC4992"/>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3BE848DC" w14:textId="1DE449E1" w:rsidR="007236CD" w:rsidRDefault="007236CD" w:rsidP="00655113">
      <w:pPr>
        <w:suppressAutoHyphens/>
        <w:rPr>
          <w:b/>
          <w:bCs/>
          <w:sz w:val="28"/>
          <w:szCs w:val="28"/>
        </w:rPr>
      </w:pPr>
    </w:p>
    <w:p w14:paraId="2FC118E1" w14:textId="674B8C4D" w:rsidR="007900BC" w:rsidRDefault="007236CD" w:rsidP="00655113">
      <w:pPr>
        <w:suppressAutoHyphens/>
        <w:rPr>
          <w:b/>
          <w:bCs/>
          <w:sz w:val="28"/>
          <w:szCs w:val="28"/>
        </w:rPr>
      </w:pPr>
      <w:r>
        <w:rPr>
          <w:b/>
          <w:bCs/>
          <w:sz w:val="28"/>
          <w:szCs w:val="28"/>
        </w:rPr>
        <w:br w:type="column"/>
      </w:r>
      <w:r w:rsidRPr="00655113">
        <w:rPr>
          <w:b/>
          <w:bCs/>
          <w:sz w:val="28"/>
          <w:szCs w:val="28"/>
        </w:rPr>
        <w:lastRenderedPageBreak/>
        <w:t>Schwerpunktsetzung: (Weiter-)Entwicklung ausgewählter Gestaltungsfelder durch Multiprofessionelle Gestaltungsteams (MGT)</w:t>
      </w:r>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E737AE" w14:paraId="3F39665C" w14:textId="77777777" w:rsidTr="00B96CD7">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4A235B90" w14:textId="77777777" w:rsidR="00E737AE" w:rsidRPr="00055E02" w:rsidRDefault="00E737AE" w:rsidP="000B174E">
            <w:pPr>
              <w:pStyle w:val="2nummeriert"/>
              <w:numPr>
                <w:ilvl w:val="0"/>
                <w:numId w:val="0"/>
              </w:numPr>
            </w:pPr>
          </w:p>
        </w:tc>
        <w:tc>
          <w:tcPr>
            <w:tcW w:w="1247" w:type="dxa"/>
            <w:tcBorders>
              <w:top w:val="single" w:sz="4" w:space="0" w:color="auto"/>
            </w:tcBorders>
            <w:shd w:val="clear" w:color="auto" w:fill="CCECE7"/>
          </w:tcPr>
          <w:p w14:paraId="497C8EFC" w14:textId="6CDB53D4" w:rsidR="00E737AE" w:rsidRPr="00055E02" w:rsidRDefault="00E737AE" w:rsidP="000B174E">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4A86340F" w14:textId="77777777" w:rsidR="00E737AE" w:rsidRPr="00055E02" w:rsidRDefault="00E737AE" w:rsidP="000B174E">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19880D7A" w14:textId="77777777" w:rsidR="00E737AE" w:rsidRPr="007F33D7" w:rsidRDefault="00E737AE" w:rsidP="00B96CD7">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1379B5A0" w14:textId="77777777" w:rsidR="00E737AE" w:rsidRDefault="00E737AE" w:rsidP="000B174E">
            <w:r w:rsidRPr="007F33D7">
              <w:rPr>
                <w:color w:val="000000" w:themeColor="text1"/>
              </w:rPr>
              <w:t>Interesse</w:t>
            </w:r>
          </w:p>
        </w:tc>
      </w:tr>
      <w:tr w:rsidR="00E737AE" w14:paraId="4D63644B" w14:textId="77777777" w:rsidTr="00B96CD7">
        <w:trPr>
          <w:trHeight w:val="300"/>
        </w:trPr>
        <w:tc>
          <w:tcPr>
            <w:tcW w:w="5272" w:type="dxa"/>
            <w:tcBorders>
              <w:top w:val="nil"/>
              <w:bottom w:val="single" w:sz="4" w:space="0" w:color="auto"/>
            </w:tcBorders>
          </w:tcPr>
          <w:p w14:paraId="1818A9D9" w14:textId="19B2435A" w:rsidR="00E737AE" w:rsidRPr="00AA63D0" w:rsidRDefault="00E737AE" w:rsidP="00581ABC">
            <w:pPr>
              <w:rPr>
                <w:rStyle w:val="Fett"/>
              </w:rPr>
            </w:pPr>
            <w:r w:rsidRPr="00AA63D0">
              <w:rPr>
                <w:rStyle w:val="Fett"/>
              </w:rPr>
              <w:t xml:space="preserve">Thema von Gestaltungsfeld </w:t>
            </w:r>
            <w:r>
              <w:rPr>
                <w:rStyle w:val="Fett"/>
              </w:rPr>
              <w:t xml:space="preserve">C: </w:t>
            </w:r>
            <w:sdt>
              <w:sdtPr>
                <w:rPr>
                  <w:rStyle w:val="Formatvorlage3"/>
                  <w:sz w:val="18"/>
                  <w:szCs w:val="18"/>
                </w:rPr>
                <w:id w:val="1101464242"/>
                <w:placeholder>
                  <w:docPart w:val="8A9A65E2DCCE804C93AAD53CBE3A25B8"/>
                </w:placeholder>
              </w:sdtPr>
              <w:sdtEndPr>
                <w:rPr>
                  <w:rStyle w:val="Absatz-Standardschriftart"/>
                  <w:rFonts w:cs="Arial"/>
                  <w:color w:val="auto"/>
                </w:rPr>
              </w:sdtEndPr>
              <w:sdtContent>
                <w:sdt>
                  <w:sdtPr>
                    <w:rPr>
                      <w:szCs w:val="18"/>
                    </w:rPr>
                    <w:id w:val="-1206709778"/>
                    <w:placeholder>
                      <w:docPart w:val="B3C6F57E1D674846B80EC894F9BABA65"/>
                    </w:placeholder>
                    <w:showingPlcHdr/>
                    <w:text w:multiLine="1"/>
                  </w:sdtPr>
                  <w:sdtContent>
                    <w:r w:rsidR="00746C5F" w:rsidRPr="00D06C0B">
                      <w:rPr>
                        <w:rStyle w:val="Platzhaltertext"/>
                        <w:szCs w:val="18"/>
                      </w:rPr>
                      <w:t>[Text eingeben]</w:t>
                    </w:r>
                  </w:sdtContent>
                </w:sdt>
              </w:sdtContent>
            </w:sdt>
          </w:p>
        </w:tc>
        <w:tc>
          <w:tcPr>
            <w:tcW w:w="1247" w:type="dxa"/>
            <w:tcBorders>
              <w:top w:val="nil"/>
              <w:bottom w:val="single" w:sz="4" w:space="0" w:color="auto"/>
            </w:tcBorders>
          </w:tcPr>
          <w:p w14:paraId="053895D2" w14:textId="10E0709A" w:rsidR="00E737AE" w:rsidRDefault="00000000" w:rsidP="00B96CD7">
            <w:pPr>
              <w:pStyle w:val="Checkbox-Liste"/>
            </w:pPr>
            <w:sdt>
              <w:sdtPr>
                <w:id w:val="1014733623"/>
                <w14:checkbox>
                  <w14:checked w14:val="0"/>
                  <w14:checkedState w14:val="2612" w14:font="MS Gothic"/>
                  <w14:uncheckedState w14:val="2610" w14:font="MS Gothic"/>
                </w14:checkbox>
              </w:sdtPr>
              <w:sdtContent>
                <w:r w:rsidR="00B96CD7">
                  <w:rPr>
                    <w:rFonts w:ascii="MS Gothic" w:eastAsia="MS Gothic" w:hAnsi="MS Gothic" w:hint="eastAsia"/>
                  </w:rPr>
                  <w:t>☐</w:t>
                </w:r>
              </w:sdtContent>
            </w:sdt>
          </w:p>
        </w:tc>
        <w:tc>
          <w:tcPr>
            <w:tcW w:w="1247" w:type="dxa"/>
            <w:tcBorders>
              <w:top w:val="nil"/>
              <w:bottom w:val="single" w:sz="4" w:space="0" w:color="auto"/>
            </w:tcBorders>
          </w:tcPr>
          <w:p w14:paraId="66D83E4D" w14:textId="77777777" w:rsidR="00E737AE" w:rsidRDefault="00000000" w:rsidP="00B96CD7">
            <w:pPr>
              <w:pStyle w:val="Checkbox-Liste"/>
            </w:pPr>
            <w:sdt>
              <w:sdtPr>
                <w:id w:val="-579296742"/>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850" w:type="dxa"/>
            <w:tcBorders>
              <w:top w:val="nil"/>
              <w:bottom w:val="single" w:sz="4" w:space="0" w:color="auto"/>
            </w:tcBorders>
          </w:tcPr>
          <w:p w14:paraId="10DB05D7" w14:textId="77777777" w:rsidR="00E737AE" w:rsidRDefault="00000000" w:rsidP="00B96CD7">
            <w:pPr>
              <w:pStyle w:val="Checkbox-Liste"/>
            </w:pPr>
            <w:sdt>
              <w:sdtPr>
                <w:id w:val="696276228"/>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020" w:type="dxa"/>
            <w:tcBorders>
              <w:top w:val="nil"/>
              <w:bottom w:val="single" w:sz="4" w:space="0" w:color="auto"/>
            </w:tcBorders>
          </w:tcPr>
          <w:p w14:paraId="3D7BB1DE" w14:textId="77777777" w:rsidR="00E737AE" w:rsidRDefault="00000000" w:rsidP="00B96CD7">
            <w:pPr>
              <w:pStyle w:val="Checkbox-Liste"/>
            </w:pPr>
            <w:sdt>
              <w:sdtPr>
                <w:id w:val="-1027491112"/>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r>
      <w:tr w:rsidR="00E737AE" w14:paraId="515358D4" w14:textId="77777777" w:rsidTr="00B96CD7">
        <w:trPr>
          <w:trHeight w:val="300"/>
        </w:trPr>
        <w:tc>
          <w:tcPr>
            <w:tcW w:w="5272" w:type="dxa"/>
            <w:tcBorders>
              <w:top w:val="single" w:sz="4" w:space="0" w:color="auto"/>
              <w:bottom w:val="single" w:sz="4" w:space="0" w:color="auto"/>
            </w:tcBorders>
            <w:shd w:val="clear" w:color="auto" w:fill="EBEDEF"/>
          </w:tcPr>
          <w:p w14:paraId="790B787E" w14:textId="73B6D0C6" w:rsidR="00E737AE" w:rsidRPr="00EC1DE7" w:rsidRDefault="007F1503" w:rsidP="00581ABC">
            <w:pPr>
              <w:suppressAutoHyphens/>
            </w:pPr>
            <w:r w:rsidRPr="007F1503">
              <w:t xml:space="preserve">C.1 Es gibt ein MGT, </w:t>
            </w:r>
            <w:proofErr w:type="gramStart"/>
            <w:r w:rsidRPr="007F1503">
              <w:t>das</w:t>
            </w:r>
            <w:proofErr w:type="gramEnd"/>
            <w:r w:rsidRPr="007F1503">
              <w:t xml:space="preserve"> die Weiterentwicklung des Gestaltungsfeldes organisiert.</w:t>
            </w:r>
          </w:p>
        </w:tc>
        <w:tc>
          <w:tcPr>
            <w:tcW w:w="1247" w:type="dxa"/>
            <w:tcBorders>
              <w:top w:val="single" w:sz="4" w:space="0" w:color="auto"/>
              <w:bottom w:val="single" w:sz="4" w:space="0" w:color="auto"/>
            </w:tcBorders>
            <w:shd w:val="clear" w:color="auto" w:fill="EBEDEF"/>
          </w:tcPr>
          <w:p w14:paraId="481A8584" w14:textId="77777777" w:rsidR="00E737AE" w:rsidRDefault="00000000" w:rsidP="00B96CD7">
            <w:pPr>
              <w:pStyle w:val="Checkbox-Liste"/>
            </w:pPr>
            <w:sdt>
              <w:sdtPr>
                <w:id w:val="1570920434"/>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C80E9A7" w14:textId="77777777" w:rsidR="00E737AE" w:rsidRDefault="00000000" w:rsidP="00B96CD7">
            <w:pPr>
              <w:pStyle w:val="Checkbox-Liste"/>
            </w:pPr>
            <w:sdt>
              <w:sdtPr>
                <w:id w:val="1180319824"/>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8907732" w14:textId="77777777" w:rsidR="00E737AE" w:rsidRDefault="00000000" w:rsidP="00B96CD7">
            <w:pPr>
              <w:pStyle w:val="Checkbox-Liste"/>
            </w:pPr>
            <w:sdt>
              <w:sdtPr>
                <w:id w:val="-2049445563"/>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1939969A" w14:textId="77777777" w:rsidR="00E737AE" w:rsidRDefault="00000000" w:rsidP="00B96CD7">
            <w:pPr>
              <w:pStyle w:val="Checkbox-Liste"/>
            </w:pPr>
            <w:sdt>
              <w:sdtPr>
                <w:id w:val="1397709833"/>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r>
      <w:tr w:rsidR="00E737AE" w14:paraId="6C76F7CB" w14:textId="77777777" w:rsidTr="00B96CD7">
        <w:trPr>
          <w:trHeight w:val="300"/>
        </w:trPr>
        <w:tc>
          <w:tcPr>
            <w:tcW w:w="5272" w:type="dxa"/>
            <w:tcBorders>
              <w:top w:val="single" w:sz="4" w:space="0" w:color="auto"/>
              <w:bottom w:val="single" w:sz="4" w:space="0" w:color="auto"/>
            </w:tcBorders>
            <w:shd w:val="clear" w:color="auto" w:fill="EBEDEF"/>
          </w:tcPr>
          <w:p w14:paraId="0583906A" w14:textId="6514208F" w:rsidR="00E737AE" w:rsidRPr="00EC1DE7" w:rsidRDefault="007F1503" w:rsidP="00581ABC">
            <w:r w:rsidRPr="007F1503">
              <w:t xml:space="preserve">C.2 Die für das Gestaltungsfeld benannten </w:t>
            </w:r>
            <w:r w:rsidR="009F0172" w:rsidRPr="002C6B29">
              <w:t>Teamkoordinatorinnen/Teamkoordinatoren</w:t>
            </w:r>
            <w:r w:rsidRPr="007F1503">
              <w:t xml:space="preserve"> übernehmen Planung und Organisation der Zusammenarbeit im MGT und sichern die Kommunikation mit der MPS.</w:t>
            </w:r>
          </w:p>
        </w:tc>
        <w:tc>
          <w:tcPr>
            <w:tcW w:w="1247" w:type="dxa"/>
            <w:tcBorders>
              <w:top w:val="single" w:sz="4" w:space="0" w:color="auto"/>
              <w:bottom w:val="single" w:sz="4" w:space="0" w:color="auto"/>
            </w:tcBorders>
            <w:shd w:val="clear" w:color="auto" w:fill="EBEDEF"/>
          </w:tcPr>
          <w:p w14:paraId="2347EC5B" w14:textId="77777777" w:rsidR="00E737AE" w:rsidRDefault="00000000" w:rsidP="00B96CD7">
            <w:pPr>
              <w:pStyle w:val="Checkbox-Liste"/>
            </w:pPr>
            <w:sdt>
              <w:sdtPr>
                <w:id w:val="280613631"/>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19431B3B" w14:textId="77777777" w:rsidR="00E737AE" w:rsidRDefault="00000000" w:rsidP="00B96CD7">
            <w:pPr>
              <w:pStyle w:val="Checkbox-Liste"/>
            </w:pPr>
            <w:sdt>
              <w:sdtPr>
                <w:id w:val="-392885634"/>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E785471" w14:textId="77777777" w:rsidR="00E737AE" w:rsidRDefault="00000000" w:rsidP="00B96CD7">
            <w:pPr>
              <w:pStyle w:val="Checkbox-Liste"/>
            </w:pPr>
            <w:sdt>
              <w:sdtPr>
                <w:id w:val="-697617438"/>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294C3AC2" w14:textId="77777777" w:rsidR="00E737AE" w:rsidRDefault="00000000" w:rsidP="00B96CD7">
            <w:pPr>
              <w:pStyle w:val="Checkbox-Liste"/>
            </w:pPr>
            <w:sdt>
              <w:sdtPr>
                <w:id w:val="-1107114508"/>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r>
      <w:tr w:rsidR="00E737AE" w14:paraId="50BC3816" w14:textId="77777777" w:rsidTr="00B96CD7">
        <w:trPr>
          <w:trHeight w:val="300"/>
        </w:trPr>
        <w:tc>
          <w:tcPr>
            <w:tcW w:w="5272" w:type="dxa"/>
            <w:tcBorders>
              <w:top w:val="single" w:sz="4" w:space="0" w:color="auto"/>
              <w:bottom w:val="single" w:sz="4" w:space="0" w:color="auto"/>
            </w:tcBorders>
            <w:shd w:val="clear" w:color="auto" w:fill="EBEDEF"/>
          </w:tcPr>
          <w:p w14:paraId="2B0D265A" w14:textId="46A8A148" w:rsidR="00E737AE" w:rsidRPr="00EC1DE7" w:rsidRDefault="007F1503" w:rsidP="00581ABC">
            <w:r w:rsidRPr="007F1503">
              <w:t xml:space="preserve">C.3 Der Auftrag des MGT ist klar und wurde in Abstimmung mit der Schulleitung und der MPS formuliert </w:t>
            </w:r>
            <w:r w:rsidRPr="007F1503">
              <w:rPr>
                <w:i/>
                <w:iCs/>
              </w:rPr>
              <w:t>(Vereinbarung von Zielen und Zeitrahmen für die Entwicklungsarbeit)</w:t>
            </w:r>
            <w:r w:rsidR="00FA1F28">
              <w:rPr>
                <w:i/>
                <w:iCs/>
              </w:rPr>
              <w:t>.</w:t>
            </w:r>
          </w:p>
        </w:tc>
        <w:tc>
          <w:tcPr>
            <w:tcW w:w="1247" w:type="dxa"/>
            <w:tcBorders>
              <w:top w:val="single" w:sz="4" w:space="0" w:color="auto"/>
              <w:bottom w:val="single" w:sz="4" w:space="0" w:color="auto"/>
            </w:tcBorders>
            <w:shd w:val="clear" w:color="auto" w:fill="EBEDEF"/>
          </w:tcPr>
          <w:p w14:paraId="32850B0F" w14:textId="77777777" w:rsidR="00E737AE" w:rsidRDefault="00000000" w:rsidP="00B96CD7">
            <w:pPr>
              <w:pStyle w:val="Checkbox-Liste"/>
            </w:pPr>
            <w:sdt>
              <w:sdtPr>
                <w:id w:val="-1949383625"/>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506196A" w14:textId="77777777" w:rsidR="00E737AE" w:rsidRDefault="00000000" w:rsidP="00B96CD7">
            <w:pPr>
              <w:pStyle w:val="Checkbox-Liste"/>
            </w:pPr>
            <w:sdt>
              <w:sdtPr>
                <w:id w:val="-839157222"/>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4609BE9D" w14:textId="77777777" w:rsidR="00E737AE" w:rsidRDefault="00000000" w:rsidP="00B96CD7">
            <w:pPr>
              <w:pStyle w:val="Checkbox-Liste"/>
            </w:pPr>
            <w:sdt>
              <w:sdtPr>
                <w:id w:val="-1776321063"/>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7EE27555" w14:textId="77777777" w:rsidR="00E737AE" w:rsidRDefault="00000000" w:rsidP="00B96CD7">
            <w:pPr>
              <w:pStyle w:val="Checkbox-Liste"/>
            </w:pPr>
            <w:sdt>
              <w:sdtPr>
                <w:id w:val="1034621755"/>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r>
      <w:tr w:rsidR="00E737AE" w14:paraId="3DBFC8BD" w14:textId="77777777" w:rsidTr="00B96CD7">
        <w:trPr>
          <w:trHeight w:val="300"/>
        </w:trPr>
        <w:tc>
          <w:tcPr>
            <w:tcW w:w="5272" w:type="dxa"/>
            <w:tcBorders>
              <w:top w:val="single" w:sz="4" w:space="0" w:color="auto"/>
              <w:bottom w:val="single" w:sz="4" w:space="0" w:color="auto"/>
            </w:tcBorders>
          </w:tcPr>
          <w:p w14:paraId="5FC087B8" w14:textId="703BF5B8" w:rsidR="00E737AE" w:rsidRPr="00EC1DE7" w:rsidRDefault="007F1503" w:rsidP="00581ABC">
            <w:pPr>
              <w:suppressAutoHyphens/>
            </w:pPr>
            <w:r w:rsidRPr="007F1503">
              <w:t>C.4 Das MGT setzt sich mit seinem Auftrag und mit aktuellen Entwicklungen in seinem Gestaltungsfeld auseinander und leitet (weitere) Ziele ab.</w:t>
            </w:r>
          </w:p>
        </w:tc>
        <w:tc>
          <w:tcPr>
            <w:tcW w:w="1247" w:type="dxa"/>
            <w:tcBorders>
              <w:top w:val="single" w:sz="4" w:space="0" w:color="auto"/>
              <w:bottom w:val="single" w:sz="4" w:space="0" w:color="auto"/>
            </w:tcBorders>
          </w:tcPr>
          <w:p w14:paraId="782394FA" w14:textId="77777777" w:rsidR="00E737AE" w:rsidRDefault="00000000" w:rsidP="00B96CD7">
            <w:pPr>
              <w:pStyle w:val="Checkbox-Liste"/>
            </w:pPr>
            <w:sdt>
              <w:sdtPr>
                <w:id w:val="430865236"/>
                <w14:checkbox>
                  <w14:checked w14:val="0"/>
                  <w14:checkedState w14:val="2612" w14:font="MS Gothic"/>
                  <w14:uncheckedState w14:val="2610" w14:font="MS Gothic"/>
                </w14:checkbox>
              </w:sdtPr>
              <w:sdtContent>
                <w:r w:rsidR="00E737AE">
                  <w:rPr>
                    <w:rFonts w:ascii="MS Gothic" w:eastAsia="MS Gothic" w:hAnsi="MS Gothic" w:hint="eastAsia"/>
                  </w:rPr>
                  <w:t>☐</w:t>
                </w:r>
              </w:sdtContent>
            </w:sdt>
          </w:p>
        </w:tc>
        <w:tc>
          <w:tcPr>
            <w:tcW w:w="1247" w:type="dxa"/>
            <w:tcBorders>
              <w:top w:val="single" w:sz="4" w:space="0" w:color="auto"/>
              <w:bottom w:val="single" w:sz="4" w:space="0" w:color="auto"/>
            </w:tcBorders>
          </w:tcPr>
          <w:p w14:paraId="081733AF" w14:textId="77777777" w:rsidR="00E737AE" w:rsidRDefault="00000000" w:rsidP="00B96CD7">
            <w:pPr>
              <w:pStyle w:val="Checkbox-Liste"/>
            </w:pPr>
            <w:sdt>
              <w:sdtPr>
                <w:id w:val="-1300292962"/>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7D267399" w14:textId="77777777" w:rsidR="00E737AE" w:rsidRDefault="00000000" w:rsidP="00B96CD7">
            <w:pPr>
              <w:pStyle w:val="Checkbox-Liste"/>
            </w:pPr>
            <w:sdt>
              <w:sdtPr>
                <w:id w:val="2046404750"/>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72DA92C" w14:textId="77777777" w:rsidR="00E737AE" w:rsidRDefault="00000000" w:rsidP="00B96CD7">
            <w:pPr>
              <w:pStyle w:val="Checkbox-Liste"/>
            </w:pPr>
            <w:sdt>
              <w:sdtPr>
                <w:id w:val="-1033343901"/>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r>
      <w:tr w:rsidR="00E737AE" w14:paraId="56919F15" w14:textId="77777777" w:rsidTr="00B96CD7">
        <w:trPr>
          <w:trHeight w:val="300"/>
        </w:trPr>
        <w:tc>
          <w:tcPr>
            <w:tcW w:w="5272" w:type="dxa"/>
            <w:tcBorders>
              <w:top w:val="single" w:sz="4" w:space="0" w:color="auto"/>
              <w:bottom w:val="single" w:sz="4" w:space="0" w:color="auto"/>
            </w:tcBorders>
          </w:tcPr>
          <w:p w14:paraId="0184C6A4" w14:textId="6F3E5DFD" w:rsidR="00E737AE" w:rsidRPr="00EC1DE7" w:rsidRDefault="007F1503" w:rsidP="00581ABC">
            <w:pPr>
              <w:suppressAutoHyphens/>
            </w:pPr>
            <w:r w:rsidRPr="007F1503">
              <w:t xml:space="preserve">C.5 Die Arbeit des MGT wird regelmäßig mit der MPS reflektiert </w:t>
            </w:r>
            <w:r w:rsidRPr="007F1503">
              <w:rPr>
                <w:i/>
                <w:iCs/>
              </w:rPr>
              <w:t>(z.</w:t>
            </w:r>
            <w:r w:rsidR="004E78C4">
              <w:rPr>
                <w:i/>
                <w:iCs/>
              </w:rPr>
              <w:t> </w:t>
            </w:r>
            <w:r w:rsidRPr="007F1503">
              <w:rPr>
                <w:i/>
                <w:iCs/>
              </w:rPr>
              <w:t>B. einmal jährlich)</w:t>
            </w:r>
            <w:r w:rsidR="00B00C6C">
              <w:rPr>
                <w:i/>
                <w:iCs/>
              </w:rPr>
              <w:t>.</w:t>
            </w:r>
          </w:p>
        </w:tc>
        <w:tc>
          <w:tcPr>
            <w:tcW w:w="1247" w:type="dxa"/>
            <w:tcBorders>
              <w:top w:val="single" w:sz="4" w:space="0" w:color="auto"/>
              <w:bottom w:val="single" w:sz="4" w:space="0" w:color="auto"/>
            </w:tcBorders>
          </w:tcPr>
          <w:p w14:paraId="5DC53C18" w14:textId="77777777" w:rsidR="00E737AE" w:rsidRPr="00CA0423" w:rsidRDefault="00000000" w:rsidP="00B96CD7">
            <w:pPr>
              <w:pStyle w:val="Checkbox-Liste"/>
            </w:pPr>
            <w:sdt>
              <w:sdtPr>
                <w:id w:val="1931235820"/>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729F5F99" w14:textId="77777777" w:rsidR="00E737AE" w:rsidRPr="00CA0423" w:rsidRDefault="00000000" w:rsidP="00B96CD7">
            <w:pPr>
              <w:pStyle w:val="Checkbox-Liste"/>
            </w:pPr>
            <w:sdt>
              <w:sdtPr>
                <w:id w:val="609007945"/>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6723780D" w14:textId="77777777" w:rsidR="00E737AE" w:rsidRPr="00CA0423" w:rsidRDefault="00000000" w:rsidP="00B96CD7">
            <w:pPr>
              <w:pStyle w:val="Checkbox-Liste"/>
            </w:pPr>
            <w:sdt>
              <w:sdtPr>
                <w:id w:val="-1715648947"/>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56C17425" w14:textId="77777777" w:rsidR="00E737AE" w:rsidRPr="00CA0423" w:rsidRDefault="00000000" w:rsidP="00B96CD7">
            <w:pPr>
              <w:pStyle w:val="Checkbox-Liste"/>
            </w:pPr>
            <w:sdt>
              <w:sdtPr>
                <w:id w:val="1174768385"/>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r>
      <w:tr w:rsidR="00E737AE" w14:paraId="68D8D580" w14:textId="77777777" w:rsidTr="00B96CD7">
        <w:trPr>
          <w:trHeight w:val="300"/>
        </w:trPr>
        <w:tc>
          <w:tcPr>
            <w:tcW w:w="5272" w:type="dxa"/>
            <w:tcBorders>
              <w:top w:val="single" w:sz="4" w:space="0" w:color="auto"/>
              <w:bottom w:val="single" w:sz="4" w:space="0" w:color="auto"/>
            </w:tcBorders>
          </w:tcPr>
          <w:p w14:paraId="2B90DB32" w14:textId="3690A1D8" w:rsidR="00E737AE" w:rsidRPr="00EC1DE7" w:rsidRDefault="007F1503" w:rsidP="00581ABC">
            <w:r w:rsidRPr="007F1503">
              <w:t xml:space="preserve">C.6 Arbeitshilfen, die genutzt werden können, sind identifiziert </w:t>
            </w:r>
            <w:r w:rsidRPr="007F1503">
              <w:rPr>
                <w:i/>
                <w:iCs/>
              </w:rPr>
              <w:t>(z.</w:t>
            </w:r>
            <w:r w:rsidR="004E78C4">
              <w:rPr>
                <w:i/>
                <w:iCs/>
              </w:rPr>
              <w:t> </w:t>
            </w:r>
            <w:r w:rsidRPr="007F1503">
              <w:rPr>
                <w:i/>
                <w:iCs/>
              </w:rPr>
              <w:t>B. Gestaltungsmodule des Werkzeugkastens „Multiprofessionelle Schulentwicklung aktiv gestalten“)</w:t>
            </w:r>
            <w:r w:rsidR="00F40F50" w:rsidRPr="00F40F50">
              <w:t>.</w:t>
            </w:r>
          </w:p>
        </w:tc>
        <w:tc>
          <w:tcPr>
            <w:tcW w:w="1247" w:type="dxa"/>
            <w:tcBorders>
              <w:top w:val="single" w:sz="4" w:space="0" w:color="auto"/>
              <w:bottom w:val="single" w:sz="4" w:space="0" w:color="auto"/>
            </w:tcBorders>
          </w:tcPr>
          <w:p w14:paraId="6F35DC96" w14:textId="6D15348A" w:rsidR="00E737AE" w:rsidRPr="00CA0423" w:rsidRDefault="00000000" w:rsidP="00B96CD7">
            <w:pPr>
              <w:pStyle w:val="Checkbox-Liste"/>
            </w:pPr>
            <w:sdt>
              <w:sdtPr>
                <w:id w:val="-216660323"/>
                <w14:checkbox>
                  <w14:checked w14:val="0"/>
                  <w14:checkedState w14:val="2612" w14:font="MS Gothic"/>
                  <w14:uncheckedState w14:val="2610" w14:font="MS Gothic"/>
                </w14:checkbox>
              </w:sdtPr>
              <w:sdtContent>
                <w:r w:rsidR="00E737AE">
                  <w:rPr>
                    <w:rFonts w:ascii="MS Gothic" w:eastAsia="MS Gothic" w:hAnsi="MS Gothic" w:hint="eastAsia"/>
                  </w:rPr>
                  <w:t>☐</w:t>
                </w:r>
              </w:sdtContent>
            </w:sdt>
          </w:p>
        </w:tc>
        <w:tc>
          <w:tcPr>
            <w:tcW w:w="1247" w:type="dxa"/>
            <w:tcBorders>
              <w:top w:val="single" w:sz="4" w:space="0" w:color="auto"/>
              <w:bottom w:val="single" w:sz="4" w:space="0" w:color="auto"/>
            </w:tcBorders>
          </w:tcPr>
          <w:p w14:paraId="005C5504" w14:textId="77777777" w:rsidR="00E737AE" w:rsidRPr="00CA0423" w:rsidRDefault="00000000" w:rsidP="00B96CD7">
            <w:pPr>
              <w:pStyle w:val="Checkbox-Liste"/>
            </w:pPr>
            <w:sdt>
              <w:sdtPr>
                <w:id w:val="-115612953"/>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71362AEE" w14:textId="77777777" w:rsidR="00E737AE" w:rsidRPr="00CA0423" w:rsidRDefault="00000000" w:rsidP="00B96CD7">
            <w:pPr>
              <w:pStyle w:val="Checkbox-Liste"/>
            </w:pPr>
            <w:sdt>
              <w:sdtPr>
                <w:id w:val="719790043"/>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4619DA4F" w14:textId="77777777" w:rsidR="00E737AE" w:rsidRPr="00CA0423" w:rsidRDefault="00000000" w:rsidP="00B96CD7">
            <w:pPr>
              <w:pStyle w:val="Checkbox-Liste"/>
            </w:pPr>
            <w:sdt>
              <w:sdtPr>
                <w:id w:val="1845129054"/>
                <w14:checkbox>
                  <w14:checked w14:val="0"/>
                  <w14:checkedState w14:val="2612" w14:font="MS Gothic"/>
                  <w14:uncheckedState w14:val="2610" w14:font="MS Gothic"/>
                </w14:checkbox>
              </w:sdtPr>
              <w:sdtContent>
                <w:r w:rsidR="00E737AE" w:rsidRPr="00172722">
                  <w:rPr>
                    <w:rFonts w:ascii="MS Gothic" w:eastAsia="MS Gothic" w:hAnsi="MS Gothic" w:hint="eastAsia"/>
                  </w:rPr>
                  <w:t>☐</w:t>
                </w:r>
              </w:sdtContent>
            </w:sdt>
          </w:p>
        </w:tc>
      </w:tr>
      <w:tr w:rsidR="00E737AE" w14:paraId="22A8ACDA" w14:textId="77777777" w:rsidTr="00B96CD7">
        <w:trPr>
          <w:trHeight w:val="300"/>
        </w:trPr>
        <w:tc>
          <w:tcPr>
            <w:tcW w:w="5272" w:type="dxa"/>
            <w:tcBorders>
              <w:top w:val="single" w:sz="4" w:space="0" w:color="auto"/>
              <w:bottom w:val="single" w:sz="4" w:space="0" w:color="auto"/>
            </w:tcBorders>
          </w:tcPr>
          <w:p w14:paraId="6183704E" w14:textId="7E084230" w:rsidR="00E737AE" w:rsidRPr="00EC1DE7" w:rsidRDefault="007F1503" w:rsidP="00581ABC">
            <w:r>
              <w:t>C</w:t>
            </w:r>
            <w:r w:rsidRPr="008E14D2">
              <w:t>.7 Weitere wichtige Aspekte:</w:t>
            </w:r>
            <w:r>
              <w:t xml:space="preserve"> </w:t>
            </w:r>
            <w:sdt>
              <w:sdtPr>
                <w:rPr>
                  <w:rStyle w:val="Formatvorlage3"/>
                  <w:sz w:val="18"/>
                  <w:szCs w:val="18"/>
                </w:rPr>
                <w:id w:val="1964226204"/>
                <w:placeholder>
                  <w:docPart w:val="071CFED138994B4F8AD198A2D8A4F3F0"/>
                </w:placeholder>
              </w:sdtPr>
              <w:sdtEndPr>
                <w:rPr>
                  <w:rStyle w:val="Absatz-Standardschriftart"/>
                  <w:rFonts w:cs="Arial"/>
                  <w:color w:val="auto"/>
                </w:rPr>
              </w:sdtEndPr>
              <w:sdtContent>
                <w:sdt>
                  <w:sdtPr>
                    <w:rPr>
                      <w:szCs w:val="18"/>
                    </w:rPr>
                    <w:id w:val="-485243761"/>
                    <w:placeholder>
                      <w:docPart w:val="88C1EBF9BC91BC4CAC934CA234F1D043"/>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0A785441" w14:textId="75BDC9DB" w:rsidR="00E737AE" w:rsidRDefault="00000000" w:rsidP="00B96CD7">
            <w:pPr>
              <w:pStyle w:val="Checkbox-Liste"/>
            </w:pPr>
            <w:sdt>
              <w:sdtPr>
                <w:id w:val="995683524"/>
                <w14:checkbox>
                  <w14:checked w14:val="0"/>
                  <w14:checkedState w14:val="2612" w14:font="MS Gothic"/>
                  <w14:uncheckedState w14:val="2610" w14:font="MS Gothic"/>
                </w14:checkbox>
              </w:sdtPr>
              <w:sdtContent>
                <w:r w:rsidR="00A765B7">
                  <w:rPr>
                    <w:rFonts w:ascii="MS Gothic" w:eastAsia="MS Gothic" w:hAnsi="MS Gothic" w:hint="eastAsia"/>
                  </w:rPr>
                  <w:t>☐</w:t>
                </w:r>
              </w:sdtContent>
            </w:sdt>
          </w:p>
        </w:tc>
        <w:tc>
          <w:tcPr>
            <w:tcW w:w="1247" w:type="dxa"/>
            <w:tcBorders>
              <w:top w:val="single" w:sz="4" w:space="0" w:color="auto"/>
              <w:bottom w:val="single" w:sz="4" w:space="0" w:color="auto"/>
            </w:tcBorders>
          </w:tcPr>
          <w:p w14:paraId="4544F504" w14:textId="77777777" w:rsidR="00E737AE" w:rsidRDefault="00000000" w:rsidP="00B96CD7">
            <w:pPr>
              <w:pStyle w:val="Checkbox-Liste"/>
            </w:pPr>
            <w:sdt>
              <w:sdtPr>
                <w:id w:val="2073004588"/>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1786529" w14:textId="77777777" w:rsidR="00E737AE" w:rsidRDefault="00000000" w:rsidP="00B96CD7">
            <w:pPr>
              <w:pStyle w:val="Checkbox-Liste"/>
            </w:pPr>
            <w:sdt>
              <w:sdtPr>
                <w:id w:val="315075362"/>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02CD8D0C" w14:textId="77777777" w:rsidR="00E737AE" w:rsidRDefault="00000000" w:rsidP="00B96CD7">
            <w:pPr>
              <w:pStyle w:val="Checkbox-Liste"/>
            </w:pPr>
            <w:sdt>
              <w:sdtPr>
                <w:id w:val="-1623146352"/>
                <w14:checkbox>
                  <w14:checked w14:val="0"/>
                  <w14:checkedState w14:val="2612" w14:font="MS Gothic"/>
                  <w14:uncheckedState w14:val="2610" w14:font="MS Gothic"/>
                </w14:checkbox>
              </w:sdtPr>
              <w:sdtContent>
                <w:r w:rsidR="00E737AE" w:rsidRPr="00CA0423">
                  <w:rPr>
                    <w:rFonts w:ascii="MS Gothic" w:eastAsia="MS Gothic" w:hAnsi="MS Gothic" w:hint="eastAsia"/>
                  </w:rPr>
                  <w:t>☐</w:t>
                </w:r>
              </w:sdtContent>
            </w:sdt>
          </w:p>
        </w:tc>
      </w:tr>
      <w:tr w:rsidR="00E737AE" w14:paraId="4824A189" w14:textId="77777777" w:rsidTr="00B96CD7">
        <w:trPr>
          <w:trHeight w:val="300"/>
        </w:trPr>
        <w:tc>
          <w:tcPr>
            <w:tcW w:w="9638" w:type="dxa"/>
            <w:gridSpan w:val="5"/>
            <w:tcBorders>
              <w:top w:val="single" w:sz="4" w:space="0" w:color="auto"/>
              <w:bottom w:val="single" w:sz="4" w:space="0" w:color="auto"/>
            </w:tcBorders>
            <w:shd w:val="clear" w:color="auto" w:fill="3A4E62" w:themeFill="accent3"/>
          </w:tcPr>
          <w:p w14:paraId="3BFBDB9B" w14:textId="53BA7CDC" w:rsidR="00E737AE" w:rsidRPr="004F01C1" w:rsidRDefault="00E737AE" w:rsidP="00581ABC">
            <w:r w:rsidRPr="00F3139F">
              <w:rPr>
                <w:color w:val="FFFFFF" w:themeColor="background1"/>
              </w:rPr>
              <w:t xml:space="preserve">Notizen: </w:t>
            </w:r>
            <w:sdt>
              <w:sdtPr>
                <w:rPr>
                  <w:rStyle w:val="Formatvorlage3"/>
                  <w:color w:val="FFFFFF" w:themeColor="background1"/>
                  <w:sz w:val="18"/>
                  <w:szCs w:val="18"/>
                </w:rPr>
                <w:id w:val="-1017541200"/>
                <w:placeholder>
                  <w:docPart w:val="2C10F148AF793C4DAD7C96D78D8A3D18"/>
                </w:placeholder>
              </w:sdtPr>
              <w:sdtEndPr>
                <w:rPr>
                  <w:rStyle w:val="Absatz-Standardschriftart"/>
                  <w:rFonts w:cs="Arial"/>
                </w:rPr>
              </w:sdtEndPr>
              <w:sdtContent>
                <w:sdt>
                  <w:sdtPr>
                    <w:rPr>
                      <w:color w:val="FFFFFF" w:themeColor="background1"/>
                      <w:szCs w:val="18"/>
                    </w:rPr>
                    <w:id w:val="115808727"/>
                    <w:placeholder>
                      <w:docPart w:val="5F23A9EDD3E5034CACEEED9A6D585B3D"/>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67EDCEA5" w14:textId="77777777" w:rsidR="007236CD" w:rsidRDefault="007236CD" w:rsidP="00655113">
      <w:pPr>
        <w:suppressAutoHyphens/>
        <w:rPr>
          <w:b/>
          <w:bCs/>
          <w:sz w:val="28"/>
          <w:szCs w:val="28"/>
        </w:rPr>
      </w:pPr>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0B174E" w14:paraId="6CA5DADA" w14:textId="77777777" w:rsidTr="004E78C4">
        <w:trPr>
          <w:cnfStyle w:val="100000000000" w:firstRow="1" w:lastRow="0" w:firstColumn="0" w:lastColumn="0" w:oddVBand="0" w:evenVBand="0" w:oddHBand="0" w:evenHBand="0" w:firstRowFirstColumn="0" w:firstRowLastColumn="0" w:lastRowFirstColumn="0" w:lastRowLastColumn="0"/>
          <w:trHeight w:val="300"/>
        </w:trPr>
        <w:tc>
          <w:tcPr>
            <w:tcW w:w="5272" w:type="dxa"/>
            <w:tcBorders>
              <w:top w:val="single" w:sz="4" w:space="0" w:color="auto"/>
            </w:tcBorders>
            <w:shd w:val="clear" w:color="auto" w:fill="CCECE7"/>
          </w:tcPr>
          <w:p w14:paraId="38709E15" w14:textId="77777777" w:rsidR="000B174E" w:rsidRPr="00A765B7" w:rsidRDefault="000B174E" w:rsidP="000B174E">
            <w:pPr>
              <w:rPr>
                <w:b w:val="0"/>
                <w:bCs/>
                <w:color w:val="000000" w:themeColor="text1"/>
              </w:rPr>
            </w:pPr>
          </w:p>
        </w:tc>
        <w:tc>
          <w:tcPr>
            <w:tcW w:w="1247" w:type="dxa"/>
            <w:tcBorders>
              <w:top w:val="single" w:sz="4" w:space="0" w:color="auto"/>
            </w:tcBorders>
            <w:shd w:val="clear" w:color="auto" w:fill="CCECE7"/>
          </w:tcPr>
          <w:p w14:paraId="536D5B5A" w14:textId="710392A9" w:rsidR="000B174E" w:rsidRDefault="000B174E" w:rsidP="000B174E">
            <w:pPr>
              <w:pStyle w:val="Checkbox-Liste"/>
              <w:ind w:left="0" w:firstLine="0"/>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25566FBA" w14:textId="385CDFA9" w:rsidR="000B174E" w:rsidRDefault="000B174E" w:rsidP="000B174E">
            <w:pPr>
              <w:pStyle w:val="Checkbox-Liste"/>
              <w:ind w:left="0" w:firstLine="0"/>
            </w:pPr>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0008F8DB" w14:textId="49A596F4" w:rsidR="000B174E" w:rsidRDefault="000B174E" w:rsidP="00B96CD7">
            <w:pPr>
              <w:pStyle w:val="Checkbox-Liste"/>
              <w:suppressAutoHyphens/>
              <w:ind w:left="0" w:firstLine="0"/>
            </w:pPr>
            <w:r w:rsidRPr="007F33D7">
              <w:rPr>
                <w:color w:val="000000" w:themeColor="text1"/>
              </w:rPr>
              <w:t>In Arbeit</w:t>
            </w:r>
          </w:p>
        </w:tc>
        <w:tc>
          <w:tcPr>
            <w:tcW w:w="1020" w:type="dxa"/>
            <w:tcBorders>
              <w:top w:val="single" w:sz="4" w:space="0" w:color="auto"/>
            </w:tcBorders>
            <w:shd w:val="clear" w:color="auto" w:fill="CCECE7"/>
          </w:tcPr>
          <w:p w14:paraId="733FAB91" w14:textId="14FB2C9B" w:rsidR="000B174E" w:rsidRDefault="000B174E" w:rsidP="000B174E">
            <w:pPr>
              <w:pStyle w:val="Checkbox-Liste"/>
              <w:ind w:left="0" w:firstLine="0"/>
            </w:pPr>
            <w:r w:rsidRPr="007F33D7">
              <w:rPr>
                <w:color w:val="000000" w:themeColor="text1"/>
              </w:rPr>
              <w:t>Interesse</w:t>
            </w:r>
          </w:p>
        </w:tc>
      </w:tr>
      <w:tr w:rsidR="00A765B7" w14:paraId="392ECF2A" w14:textId="77777777" w:rsidTr="004E78C4">
        <w:trPr>
          <w:trHeight w:val="300"/>
        </w:trPr>
        <w:tc>
          <w:tcPr>
            <w:tcW w:w="5272" w:type="dxa"/>
            <w:tcBorders>
              <w:top w:val="nil"/>
              <w:bottom w:val="single" w:sz="4" w:space="0" w:color="auto"/>
            </w:tcBorders>
          </w:tcPr>
          <w:p w14:paraId="10849082" w14:textId="27EA5518" w:rsidR="00A765B7" w:rsidRPr="00EC1DE7" w:rsidRDefault="00A765B7" w:rsidP="00581ABC">
            <w:r w:rsidRPr="000B174E">
              <w:rPr>
                <w:b/>
                <w:bCs/>
                <w:color w:val="000000" w:themeColor="text1"/>
              </w:rPr>
              <w:t xml:space="preserve">Weitere </w:t>
            </w:r>
            <w:r w:rsidRPr="00A765B7">
              <w:rPr>
                <w:b/>
                <w:bCs/>
                <w:color w:val="000000" w:themeColor="text1"/>
              </w:rPr>
              <w:t>Gestaltungsfelder:</w:t>
            </w:r>
            <w:r w:rsidR="003C36C7">
              <w:rPr>
                <w:color w:val="000000" w:themeColor="text1"/>
              </w:rPr>
              <w:br/>
            </w:r>
            <w:sdt>
              <w:sdtPr>
                <w:rPr>
                  <w:rStyle w:val="Formatvorlage3"/>
                  <w:sz w:val="18"/>
                  <w:szCs w:val="18"/>
                </w:rPr>
                <w:id w:val="1203597416"/>
                <w:placeholder>
                  <w:docPart w:val="76B2E132ED6E5140B74C9215277E181B"/>
                </w:placeholder>
              </w:sdtPr>
              <w:sdtEndPr>
                <w:rPr>
                  <w:rStyle w:val="Absatz-Standardschriftart"/>
                  <w:rFonts w:cs="Arial"/>
                  <w:color w:val="auto"/>
                </w:rPr>
              </w:sdtEndPr>
              <w:sdtContent>
                <w:sdt>
                  <w:sdtPr>
                    <w:rPr>
                      <w:szCs w:val="18"/>
                    </w:rPr>
                    <w:id w:val="-1664463189"/>
                    <w:placeholder>
                      <w:docPart w:val="3F6B21E929E224479E80BEEA1DBFE3AC"/>
                    </w:placeholder>
                    <w:showingPlcHdr/>
                    <w:text w:multiLine="1"/>
                  </w:sdtPr>
                  <w:sdtContent>
                    <w:r w:rsidR="00746C5F" w:rsidRPr="00D06C0B">
                      <w:rPr>
                        <w:rStyle w:val="Platzhaltertext"/>
                        <w:szCs w:val="18"/>
                      </w:rPr>
                      <w:t>[Text eingeben]</w:t>
                    </w:r>
                  </w:sdtContent>
                </w:sdt>
              </w:sdtContent>
            </w:sdt>
            <w:r w:rsidR="00193F03">
              <w:br/>
            </w:r>
          </w:p>
        </w:tc>
        <w:tc>
          <w:tcPr>
            <w:tcW w:w="1247" w:type="dxa"/>
            <w:tcBorders>
              <w:top w:val="nil"/>
              <w:bottom w:val="single" w:sz="4" w:space="0" w:color="auto"/>
            </w:tcBorders>
          </w:tcPr>
          <w:p w14:paraId="48A89149" w14:textId="289DFC04" w:rsidR="00A765B7" w:rsidRPr="00A765B7" w:rsidRDefault="00000000" w:rsidP="00B96CD7">
            <w:pPr>
              <w:pStyle w:val="Checkbox-Liste"/>
              <w:rPr>
                <w:color w:val="000000" w:themeColor="text1"/>
              </w:rPr>
            </w:pPr>
            <w:sdt>
              <w:sdtPr>
                <w:id w:val="-600576029"/>
                <w14:checkbox>
                  <w14:checked w14:val="0"/>
                  <w14:checkedState w14:val="2612" w14:font="MS Gothic"/>
                  <w14:uncheckedState w14:val="2610" w14:font="MS Gothic"/>
                </w14:checkbox>
              </w:sdtPr>
              <w:sdtContent>
                <w:r w:rsidR="00A765B7">
                  <w:rPr>
                    <w:rFonts w:ascii="MS Gothic" w:eastAsia="MS Gothic" w:hAnsi="MS Gothic" w:hint="eastAsia"/>
                  </w:rPr>
                  <w:t>☐</w:t>
                </w:r>
              </w:sdtContent>
            </w:sdt>
          </w:p>
        </w:tc>
        <w:tc>
          <w:tcPr>
            <w:tcW w:w="1247" w:type="dxa"/>
            <w:tcBorders>
              <w:top w:val="nil"/>
              <w:bottom w:val="single" w:sz="4" w:space="0" w:color="auto"/>
            </w:tcBorders>
          </w:tcPr>
          <w:p w14:paraId="05DA70FE" w14:textId="642313BA" w:rsidR="00A765B7" w:rsidRPr="00A765B7" w:rsidRDefault="00000000" w:rsidP="00B96CD7">
            <w:pPr>
              <w:pStyle w:val="Checkbox-Liste"/>
              <w:rPr>
                <w:color w:val="000000" w:themeColor="text1"/>
              </w:rPr>
            </w:pPr>
            <w:sdt>
              <w:sdtPr>
                <w:id w:val="1821541646"/>
                <w14:checkbox>
                  <w14:checked w14:val="0"/>
                  <w14:checkedState w14:val="2612" w14:font="MS Gothic"/>
                  <w14:uncheckedState w14:val="2610" w14:font="MS Gothic"/>
                </w14:checkbox>
              </w:sdtPr>
              <w:sdtContent>
                <w:r w:rsidR="00A765B7">
                  <w:rPr>
                    <w:rFonts w:ascii="MS Gothic" w:eastAsia="MS Gothic" w:hAnsi="MS Gothic" w:hint="eastAsia"/>
                  </w:rPr>
                  <w:t>☐</w:t>
                </w:r>
              </w:sdtContent>
            </w:sdt>
          </w:p>
        </w:tc>
        <w:tc>
          <w:tcPr>
            <w:tcW w:w="850" w:type="dxa"/>
            <w:tcBorders>
              <w:top w:val="nil"/>
              <w:bottom w:val="single" w:sz="4" w:space="0" w:color="auto"/>
            </w:tcBorders>
          </w:tcPr>
          <w:p w14:paraId="282D8117" w14:textId="19D1BB50" w:rsidR="00A765B7" w:rsidRPr="00A765B7" w:rsidRDefault="00000000" w:rsidP="00B96CD7">
            <w:pPr>
              <w:pStyle w:val="Checkbox-Liste"/>
              <w:rPr>
                <w:color w:val="000000" w:themeColor="text1"/>
              </w:rPr>
            </w:pPr>
            <w:sdt>
              <w:sdtPr>
                <w:id w:val="-1423559406"/>
                <w14:checkbox>
                  <w14:checked w14:val="0"/>
                  <w14:checkedState w14:val="2612" w14:font="MS Gothic"/>
                  <w14:uncheckedState w14:val="2610" w14:font="MS Gothic"/>
                </w14:checkbox>
              </w:sdtPr>
              <w:sdtContent>
                <w:r w:rsidR="00A765B7">
                  <w:rPr>
                    <w:rFonts w:ascii="MS Gothic" w:eastAsia="MS Gothic" w:hAnsi="MS Gothic" w:hint="eastAsia"/>
                  </w:rPr>
                  <w:t>☐</w:t>
                </w:r>
              </w:sdtContent>
            </w:sdt>
          </w:p>
        </w:tc>
        <w:tc>
          <w:tcPr>
            <w:tcW w:w="1020" w:type="dxa"/>
            <w:tcBorders>
              <w:top w:val="nil"/>
              <w:bottom w:val="single" w:sz="4" w:space="0" w:color="auto"/>
            </w:tcBorders>
          </w:tcPr>
          <w:p w14:paraId="74BE0766" w14:textId="6ABC2C30" w:rsidR="00A765B7" w:rsidRPr="00A765B7" w:rsidRDefault="00000000" w:rsidP="00B96CD7">
            <w:pPr>
              <w:pStyle w:val="Checkbox-Liste"/>
              <w:rPr>
                <w:color w:val="000000" w:themeColor="text1"/>
              </w:rPr>
            </w:pPr>
            <w:sdt>
              <w:sdtPr>
                <w:id w:val="-115067399"/>
                <w14:checkbox>
                  <w14:checked w14:val="0"/>
                  <w14:checkedState w14:val="2612" w14:font="MS Gothic"/>
                  <w14:uncheckedState w14:val="2610" w14:font="MS Gothic"/>
                </w14:checkbox>
              </w:sdtPr>
              <w:sdtContent>
                <w:r w:rsidR="00A765B7">
                  <w:rPr>
                    <w:rFonts w:ascii="MS Gothic" w:eastAsia="MS Gothic" w:hAnsi="MS Gothic" w:hint="eastAsia"/>
                  </w:rPr>
                  <w:t>☐</w:t>
                </w:r>
              </w:sdtContent>
            </w:sdt>
          </w:p>
        </w:tc>
      </w:tr>
      <w:tr w:rsidR="00A765B7" w14:paraId="2ADAAE00" w14:textId="77777777" w:rsidTr="004E78C4">
        <w:trPr>
          <w:trHeight w:val="300"/>
        </w:trPr>
        <w:tc>
          <w:tcPr>
            <w:tcW w:w="9638" w:type="dxa"/>
            <w:gridSpan w:val="5"/>
            <w:tcBorders>
              <w:top w:val="single" w:sz="4" w:space="0" w:color="auto"/>
              <w:bottom w:val="single" w:sz="4" w:space="0" w:color="auto"/>
            </w:tcBorders>
            <w:shd w:val="clear" w:color="auto" w:fill="3A4E62" w:themeFill="accent3"/>
          </w:tcPr>
          <w:p w14:paraId="53CE4284" w14:textId="4C45F981" w:rsidR="00A765B7" w:rsidRPr="004F01C1" w:rsidRDefault="00A765B7" w:rsidP="00581ABC">
            <w:r w:rsidRPr="00F3139F">
              <w:rPr>
                <w:color w:val="FFFFFF" w:themeColor="background1"/>
              </w:rPr>
              <w:t xml:space="preserve">Notizen: </w:t>
            </w:r>
            <w:sdt>
              <w:sdtPr>
                <w:rPr>
                  <w:rStyle w:val="Formatvorlage3"/>
                  <w:color w:val="FFFFFF" w:themeColor="background1"/>
                  <w:sz w:val="18"/>
                  <w:szCs w:val="18"/>
                </w:rPr>
                <w:id w:val="-1978291509"/>
                <w:placeholder>
                  <w:docPart w:val="D762E1568B12834AA3CA6B94806AC67F"/>
                </w:placeholder>
              </w:sdtPr>
              <w:sdtEndPr>
                <w:rPr>
                  <w:rStyle w:val="Absatz-Standardschriftart"/>
                  <w:rFonts w:cs="Arial"/>
                </w:rPr>
              </w:sdtEndPr>
              <w:sdtContent>
                <w:sdt>
                  <w:sdtPr>
                    <w:rPr>
                      <w:color w:val="FFFFFF" w:themeColor="background1"/>
                      <w:szCs w:val="18"/>
                    </w:rPr>
                    <w:id w:val="-1799293128"/>
                    <w:placeholder>
                      <w:docPart w:val="26F26845C378004992BA0D68015E989F"/>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60D37079" w14:textId="7B02DC6B" w:rsidR="00A765B7" w:rsidRDefault="00CB59F9" w:rsidP="00CB59F9">
      <w:pPr>
        <w:pStyle w:val="berschrift1"/>
      </w:pPr>
      <w:bookmarkStart w:id="11" w:name="_Toc216855758"/>
      <w:r w:rsidRPr="00CB59F9">
        <w:lastRenderedPageBreak/>
        <w:t xml:space="preserve">Strukturbereich II: </w:t>
      </w:r>
      <w:r w:rsidR="00727FC0">
        <w:br/>
      </w:r>
      <w:r w:rsidRPr="00CB59F9">
        <w:t>Multiprofessionelle Kooperation im Schulalltag</w:t>
      </w:r>
      <w:bookmarkEnd w:id="11"/>
    </w:p>
    <w:p w14:paraId="74D849C2" w14:textId="41E150E8" w:rsidR="00B01583" w:rsidRDefault="00CB59F9" w:rsidP="00CB59F9">
      <w:r w:rsidRPr="00CB59F9">
        <w:t xml:space="preserve">In Strukturbereich II steht der Auf- und Ausbau von Arbeitsstrukturen und -prozessen zur Etablierung multiprofessioneller Kooperation im Schulalltag im Fokus. Dazu </w:t>
      </w:r>
      <w:proofErr w:type="gramStart"/>
      <w:r w:rsidRPr="00CB59F9">
        <w:t>gehören</w:t>
      </w:r>
      <w:proofErr w:type="gramEnd"/>
      <w:r w:rsidRPr="00CB59F9">
        <w:t xml:space="preserve"> zunächst die Schaffung von </w:t>
      </w:r>
      <w:r w:rsidRPr="00CB59F9">
        <w:rPr>
          <w:rStyle w:val="Fett"/>
        </w:rPr>
        <w:t>Transparenz über schulische Gremien</w:t>
      </w:r>
      <w:r w:rsidRPr="00CB59F9">
        <w:t xml:space="preserve"> und ggf. die Weiterentwicklung der Struktur und der Arbeit in den Gremien mit Blick auf die multiprofessionelle Kooperation (5.). Eine zentrale Grundlage besteht außerdem darin, </w:t>
      </w:r>
      <w:r w:rsidRPr="004C4C1A">
        <w:rPr>
          <w:rStyle w:val="Fett"/>
        </w:rPr>
        <w:t>Kompetenzen</w:t>
      </w:r>
      <w:r w:rsidRPr="00CB59F9">
        <w:t xml:space="preserve"> für unterschiedliche Gestaltungsfelder zu identifizieren, </w:t>
      </w:r>
      <w:r w:rsidRPr="004C4C1A">
        <w:rPr>
          <w:rStyle w:val="Fett"/>
        </w:rPr>
        <w:t>Rollen</w:t>
      </w:r>
      <w:r w:rsidRPr="00CB59F9">
        <w:t xml:space="preserve"> und </w:t>
      </w:r>
      <w:r w:rsidRPr="004C4C1A">
        <w:rPr>
          <w:rStyle w:val="Fett"/>
        </w:rPr>
        <w:t>Zuständigkeiten</w:t>
      </w:r>
      <w:r w:rsidRPr="00CB59F9">
        <w:t xml:space="preserve"> zu klären (6.) sowie </w:t>
      </w:r>
      <w:r w:rsidRPr="004C4C1A">
        <w:rPr>
          <w:rStyle w:val="Fett"/>
        </w:rPr>
        <w:t>Arbeitsstrukturen und -prozesse</w:t>
      </w:r>
      <w:r w:rsidRPr="00CB59F9">
        <w:t xml:space="preserve"> für die </w:t>
      </w:r>
      <w:r w:rsidRPr="004C4C1A">
        <w:rPr>
          <w:rStyle w:val="Fett"/>
        </w:rPr>
        <w:t>Multiprofessionellen Gestaltungsteams (MGT)</w:t>
      </w:r>
      <w:r w:rsidRPr="00CB59F9">
        <w:t xml:space="preserve"> zu entwickeln und in den Schulalltag zu integrieren (7.). Für eine zielgerichtete Kommunikation und effektive Zusammenarbeit im Schulteam ist es zudem hilfreich, geeignete </w:t>
      </w:r>
      <w:r w:rsidRPr="004C4C1A">
        <w:rPr>
          <w:rStyle w:val="Fett"/>
        </w:rPr>
        <w:t>Formate</w:t>
      </w:r>
      <w:r w:rsidRPr="00CB59F9">
        <w:t xml:space="preserve"> zu entwickeln und digitale Medien sowie Geräte unterstützend einzusetzen (8.). Zum Schluss werden Anregungen zur </w:t>
      </w:r>
      <w:r w:rsidRPr="004C4C1A">
        <w:rPr>
          <w:rStyle w:val="Fett"/>
        </w:rPr>
        <w:t>Professionalisierung</w:t>
      </w:r>
      <w:r w:rsidRPr="00CB59F9">
        <w:t xml:space="preserve"> und bedarfsorientierten Ausrichtung der multiprofessionellen Kooperation in der Schule gegeben (9.).</w:t>
      </w:r>
    </w:p>
    <w:p w14:paraId="0A88EC63" w14:textId="77777777" w:rsidR="006C4EB5" w:rsidRDefault="006C4EB5">
      <w:pPr>
        <w:rPr>
          <w:rStyle w:val="Fett"/>
        </w:rPr>
      </w:pPr>
      <w:r>
        <w:rPr>
          <w:rStyle w:val="Fett"/>
        </w:rPr>
        <w:br w:type="page"/>
      </w:r>
    </w:p>
    <w:p w14:paraId="3A23DEF0" w14:textId="27D7529C" w:rsidR="00B75409" w:rsidRDefault="00B75409" w:rsidP="00CB59F9">
      <w:pPr>
        <w:rPr>
          <w:rStyle w:val="Fett"/>
        </w:rPr>
      </w:pPr>
      <w:r w:rsidRPr="00B75409">
        <w:rPr>
          <w:rStyle w:val="Fett"/>
        </w:rPr>
        <w:lastRenderedPageBreak/>
        <w:t xml:space="preserve">Strukturbereich II: </w:t>
      </w:r>
      <w:r w:rsidR="00727FC0">
        <w:rPr>
          <w:rStyle w:val="Fett"/>
        </w:rPr>
        <w:br/>
      </w:r>
      <w:r w:rsidRPr="00B75409">
        <w:rPr>
          <w:rStyle w:val="Fett"/>
        </w:rPr>
        <w:t>Multiprofessionelle Kooperation im Schulalltag</w:t>
      </w:r>
    </w:p>
    <w:p w14:paraId="56EE18ED" w14:textId="77777777" w:rsidR="00A43EA9" w:rsidRDefault="00A43EA9" w:rsidP="00A43EA9">
      <w:r>
        <w:t xml:space="preserve">Stand: </w:t>
      </w:r>
      <w:sdt>
        <w:sdtPr>
          <w:id w:val="2056194378"/>
          <w:placeholder>
            <w:docPart w:val="C8D10514D1EFC94F98EC2C3C679CFB4F"/>
          </w:placeholder>
          <w:showingPlcHdr/>
          <w:date>
            <w:dateFormat w:val="dd.MM.yyyy"/>
            <w:lid w:val="de-DE"/>
            <w:storeMappedDataAs w:val="dateTime"/>
            <w:calendar w:val="gregorian"/>
          </w:date>
        </w:sdtPr>
        <w:sdtContent>
          <w:r w:rsidRPr="00A43EA9">
            <w:rPr>
              <w:rStyle w:val="Platzhaltertext"/>
            </w:rPr>
            <w:t>[TT.MM.JJJJ]</w:t>
          </w:r>
        </w:sdtContent>
      </w:sdt>
    </w:p>
    <w:p w14:paraId="048F90A6" w14:textId="2586F943" w:rsidR="001032FC" w:rsidRDefault="001032FC" w:rsidP="001032FC">
      <w:pPr>
        <w:pStyle w:val="berschrift2"/>
        <w:rPr>
          <w:rStyle w:val="Fett"/>
          <w:b/>
          <w:bCs w:val="0"/>
        </w:rPr>
      </w:pPr>
      <w:bookmarkStart w:id="12" w:name="_Toc216855759"/>
      <w:r w:rsidRPr="001032FC">
        <w:rPr>
          <w:rStyle w:val="Fett"/>
          <w:b/>
          <w:bCs w:val="0"/>
        </w:rPr>
        <w:t>5. Multiprofessionelle Kooperation und die</w:t>
      </w:r>
      <w:r w:rsidR="00D2049F">
        <w:rPr>
          <w:rStyle w:val="Fett"/>
          <w:b/>
          <w:bCs w:val="0"/>
        </w:rPr>
        <w:t> </w:t>
      </w:r>
      <w:r w:rsidRPr="001032FC">
        <w:rPr>
          <w:rStyle w:val="Fett"/>
          <w:b/>
          <w:bCs w:val="0"/>
        </w:rPr>
        <w:t>Mitwirkungsgremien</w:t>
      </w:r>
      <w:r w:rsidR="00D2049F">
        <w:rPr>
          <w:rStyle w:val="Fett"/>
          <w:b/>
          <w:bCs w:val="0"/>
        </w:rPr>
        <w:t> </w:t>
      </w:r>
      <w:r w:rsidRPr="001032FC">
        <w:rPr>
          <w:rStyle w:val="Fett"/>
          <w:b/>
          <w:bCs w:val="0"/>
        </w:rPr>
        <w:t>der Schule</w:t>
      </w:r>
      <w:bookmarkEnd w:id="12"/>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7011B3" w14:paraId="4114EC67" w14:textId="77777777" w:rsidTr="00BA3BAF">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1382E877" w14:textId="77777777" w:rsidR="007011B3" w:rsidRPr="00055E02" w:rsidRDefault="007011B3" w:rsidP="00581ABC">
            <w:pPr>
              <w:pStyle w:val="2nummeriert"/>
              <w:numPr>
                <w:ilvl w:val="0"/>
                <w:numId w:val="0"/>
              </w:numPr>
            </w:pPr>
          </w:p>
        </w:tc>
        <w:tc>
          <w:tcPr>
            <w:tcW w:w="1247" w:type="dxa"/>
            <w:tcBorders>
              <w:top w:val="single" w:sz="4" w:space="0" w:color="auto"/>
            </w:tcBorders>
            <w:shd w:val="clear" w:color="auto" w:fill="CCECE7"/>
          </w:tcPr>
          <w:p w14:paraId="201CEA7C" w14:textId="723F07AD" w:rsidR="007011B3" w:rsidRPr="00055E02" w:rsidRDefault="007011B3" w:rsidP="00BA3BAF">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105C54F1" w14:textId="77777777" w:rsidR="007011B3" w:rsidRPr="00055E02" w:rsidRDefault="007011B3" w:rsidP="00BA3BAF">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41335660" w14:textId="77777777" w:rsidR="007011B3" w:rsidRPr="007F33D7" w:rsidRDefault="007011B3" w:rsidP="007630B8">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69857CE2" w14:textId="77777777" w:rsidR="007011B3" w:rsidRDefault="007011B3" w:rsidP="00BA3BAF">
            <w:r w:rsidRPr="007F33D7">
              <w:rPr>
                <w:color w:val="000000" w:themeColor="text1"/>
              </w:rPr>
              <w:t>Interesse</w:t>
            </w:r>
          </w:p>
        </w:tc>
      </w:tr>
      <w:tr w:rsidR="007011B3" w14:paraId="5E084E30" w14:textId="77777777" w:rsidTr="00BA3BAF">
        <w:trPr>
          <w:trHeight w:val="300"/>
        </w:trPr>
        <w:tc>
          <w:tcPr>
            <w:tcW w:w="5272" w:type="dxa"/>
            <w:tcBorders>
              <w:top w:val="nil"/>
              <w:bottom w:val="single" w:sz="4" w:space="0" w:color="auto"/>
            </w:tcBorders>
            <w:shd w:val="clear" w:color="auto" w:fill="EBEDEF"/>
          </w:tcPr>
          <w:p w14:paraId="5ABE0063" w14:textId="2E34A383" w:rsidR="007011B3" w:rsidRPr="006314C0" w:rsidRDefault="006314C0" w:rsidP="006314C0">
            <w:pPr>
              <w:suppressAutoHyphens/>
            </w:pPr>
            <w:r w:rsidRPr="006314C0">
              <w:t xml:space="preserve">5.1. Die Mitwirkungsgremien der Schule, ihre Ziele und Aufgaben </w:t>
            </w:r>
            <w:r w:rsidRPr="006314C0">
              <w:rPr>
                <w:i/>
                <w:iCs/>
              </w:rPr>
              <w:t>(z.</w:t>
            </w:r>
            <w:r w:rsidR="00BA3BAF">
              <w:rPr>
                <w:i/>
                <w:iCs/>
              </w:rPr>
              <w:t> </w:t>
            </w:r>
            <w:r w:rsidRPr="006314C0">
              <w:rPr>
                <w:i/>
                <w:iCs/>
              </w:rPr>
              <w:t>B. Schulkonferenz, Lehrkräfte-Konferenz, Elternvertretung)</w:t>
            </w:r>
            <w:r w:rsidRPr="006314C0">
              <w:t xml:space="preserve"> sind für das Schulteam transparent gemacht.</w:t>
            </w:r>
          </w:p>
        </w:tc>
        <w:tc>
          <w:tcPr>
            <w:tcW w:w="1247" w:type="dxa"/>
            <w:tcBorders>
              <w:top w:val="nil"/>
              <w:bottom w:val="single" w:sz="4" w:space="0" w:color="auto"/>
            </w:tcBorders>
            <w:shd w:val="clear" w:color="auto" w:fill="EBEDEF"/>
          </w:tcPr>
          <w:p w14:paraId="4621AF0E" w14:textId="77777777" w:rsidR="007011B3" w:rsidRDefault="00000000" w:rsidP="00BA3BAF">
            <w:pPr>
              <w:pStyle w:val="Checkbox-Liste"/>
            </w:pPr>
            <w:sdt>
              <w:sdtPr>
                <w:id w:val="-1527715039"/>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154584CE" w14:textId="77777777" w:rsidR="007011B3" w:rsidRDefault="00000000" w:rsidP="00BA3BAF">
            <w:pPr>
              <w:pStyle w:val="Checkbox-Liste"/>
            </w:pPr>
            <w:sdt>
              <w:sdtPr>
                <w:id w:val="-1093627597"/>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270488B6" w14:textId="77777777" w:rsidR="007011B3" w:rsidRDefault="00000000" w:rsidP="00BA3BAF">
            <w:pPr>
              <w:pStyle w:val="Checkbox-Liste"/>
            </w:pPr>
            <w:sdt>
              <w:sdtPr>
                <w:id w:val="-1515068991"/>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73FD7898" w14:textId="77777777" w:rsidR="007011B3" w:rsidRDefault="00000000" w:rsidP="00BA3BAF">
            <w:pPr>
              <w:pStyle w:val="Checkbox-Liste"/>
            </w:pPr>
            <w:sdt>
              <w:sdtPr>
                <w:id w:val="647178074"/>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r>
      <w:tr w:rsidR="007011B3" w14:paraId="7F09B92C" w14:textId="77777777" w:rsidTr="00BA3BAF">
        <w:trPr>
          <w:trHeight w:val="300"/>
        </w:trPr>
        <w:tc>
          <w:tcPr>
            <w:tcW w:w="5272" w:type="dxa"/>
            <w:tcBorders>
              <w:top w:val="single" w:sz="4" w:space="0" w:color="auto"/>
              <w:bottom w:val="single" w:sz="4" w:space="0" w:color="auto"/>
            </w:tcBorders>
            <w:shd w:val="clear" w:color="auto" w:fill="EBEDEF"/>
          </w:tcPr>
          <w:p w14:paraId="7FAC61B9" w14:textId="086C9C6C" w:rsidR="007011B3" w:rsidRPr="006314C0" w:rsidRDefault="00774516" w:rsidP="006314C0">
            <w:r w:rsidRPr="00774516">
              <w:t>5.2.</w:t>
            </w:r>
            <w:r>
              <w:t xml:space="preserve"> </w:t>
            </w:r>
            <w:r w:rsidRPr="00774516">
              <w:t xml:space="preserve">Das höchste Mitwirkungsgremium der Schule </w:t>
            </w:r>
            <w:r w:rsidRPr="00774516">
              <w:rPr>
                <w:i/>
                <w:iCs/>
              </w:rPr>
              <w:t>(z.</w:t>
            </w:r>
            <w:r w:rsidR="00BA3BAF">
              <w:rPr>
                <w:i/>
                <w:iCs/>
              </w:rPr>
              <w:t> </w:t>
            </w:r>
            <w:r w:rsidRPr="00774516">
              <w:rPr>
                <w:i/>
                <w:iCs/>
              </w:rPr>
              <w:t>B. Schulvorstand, Schulkonferenz, Gesamtkonferenz)</w:t>
            </w:r>
            <w:r w:rsidRPr="00774516">
              <w:t xml:space="preserve"> ist multiprofessionell zusammengesetzt. Wenn die rechtlichen Rahmenbedingungen keine multiprofessionelle Zusammensetzung ermöglichen, werden geeignete Formen der Integration unterschiedlicher Professionen gefunden </w:t>
            </w:r>
            <w:r w:rsidRPr="00774516">
              <w:rPr>
                <w:i/>
                <w:iCs/>
              </w:rPr>
              <w:t>(z. B. über beratende Mitgliedschaften)</w:t>
            </w:r>
            <w:r>
              <w:rPr>
                <w:i/>
                <w:iCs/>
              </w:rPr>
              <w:t>.</w:t>
            </w:r>
          </w:p>
        </w:tc>
        <w:tc>
          <w:tcPr>
            <w:tcW w:w="1247" w:type="dxa"/>
            <w:tcBorders>
              <w:top w:val="single" w:sz="4" w:space="0" w:color="auto"/>
              <w:bottom w:val="single" w:sz="4" w:space="0" w:color="auto"/>
            </w:tcBorders>
            <w:shd w:val="clear" w:color="auto" w:fill="EBEDEF"/>
          </w:tcPr>
          <w:p w14:paraId="132DF1B1" w14:textId="77777777" w:rsidR="007011B3" w:rsidRDefault="00000000" w:rsidP="00BA3BAF">
            <w:pPr>
              <w:pStyle w:val="Checkbox-Liste"/>
            </w:pPr>
            <w:sdt>
              <w:sdtPr>
                <w:id w:val="-419108810"/>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649DD3F6" w14:textId="77777777" w:rsidR="007011B3" w:rsidRDefault="00000000" w:rsidP="00BA3BAF">
            <w:pPr>
              <w:pStyle w:val="Checkbox-Liste"/>
            </w:pPr>
            <w:sdt>
              <w:sdtPr>
                <w:id w:val="-1092850858"/>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15D97B35" w14:textId="77777777" w:rsidR="007011B3" w:rsidRDefault="00000000" w:rsidP="00BA3BAF">
            <w:pPr>
              <w:pStyle w:val="Checkbox-Liste"/>
            </w:pPr>
            <w:sdt>
              <w:sdtPr>
                <w:id w:val="550510793"/>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535856E0" w14:textId="77777777" w:rsidR="007011B3" w:rsidRDefault="00000000" w:rsidP="00BA3BAF">
            <w:pPr>
              <w:pStyle w:val="Checkbox-Liste"/>
            </w:pPr>
            <w:sdt>
              <w:sdtPr>
                <w:id w:val="-12612171"/>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r>
      <w:tr w:rsidR="007011B3" w14:paraId="19B8F6E3" w14:textId="77777777" w:rsidTr="00BA3BAF">
        <w:trPr>
          <w:trHeight w:val="300"/>
        </w:trPr>
        <w:tc>
          <w:tcPr>
            <w:tcW w:w="5272" w:type="dxa"/>
            <w:tcBorders>
              <w:top w:val="single" w:sz="4" w:space="0" w:color="auto"/>
              <w:bottom w:val="single" w:sz="4" w:space="0" w:color="auto"/>
            </w:tcBorders>
          </w:tcPr>
          <w:p w14:paraId="3311B91B" w14:textId="6E6E103E" w:rsidR="007011B3" w:rsidRPr="006314C0" w:rsidRDefault="00774516" w:rsidP="006314C0">
            <w:r w:rsidRPr="00774516">
              <w:t>5.3.</w:t>
            </w:r>
            <w:r>
              <w:t xml:space="preserve"> </w:t>
            </w:r>
            <w:r w:rsidRPr="00774516">
              <w:t xml:space="preserve">Die MPS informiert das höchste Mitwirkungsgremium der Schule über ihre Arbeit und bindet es in die Entscheidungsprozesse zum Auf- und Ausbau der multiprofessionellen Kooperation ein </w:t>
            </w:r>
            <w:r w:rsidRPr="00774516">
              <w:rPr>
                <w:i/>
                <w:iCs/>
              </w:rPr>
              <w:t>(z.</w:t>
            </w:r>
            <w:r w:rsidR="00BA3BAF">
              <w:rPr>
                <w:i/>
                <w:iCs/>
              </w:rPr>
              <w:t> </w:t>
            </w:r>
            <w:r w:rsidRPr="00774516">
              <w:rPr>
                <w:i/>
                <w:iCs/>
              </w:rPr>
              <w:t>B. über Anträge, eigene Tagesordnungspunkte)</w:t>
            </w:r>
            <w:r w:rsidR="00FA1F28">
              <w:rPr>
                <w:i/>
                <w:iCs/>
              </w:rPr>
              <w:t>.</w:t>
            </w:r>
          </w:p>
        </w:tc>
        <w:tc>
          <w:tcPr>
            <w:tcW w:w="1247" w:type="dxa"/>
            <w:tcBorders>
              <w:top w:val="single" w:sz="4" w:space="0" w:color="auto"/>
              <w:bottom w:val="single" w:sz="4" w:space="0" w:color="auto"/>
            </w:tcBorders>
          </w:tcPr>
          <w:p w14:paraId="49F71ED8" w14:textId="77777777" w:rsidR="007011B3" w:rsidRDefault="00000000" w:rsidP="00BA3BAF">
            <w:pPr>
              <w:pStyle w:val="Checkbox-Liste"/>
            </w:pPr>
            <w:sdt>
              <w:sdtPr>
                <w:id w:val="-1480463864"/>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28671CBC" w14:textId="77777777" w:rsidR="007011B3" w:rsidRDefault="00000000" w:rsidP="00BA3BAF">
            <w:pPr>
              <w:pStyle w:val="Checkbox-Liste"/>
            </w:pPr>
            <w:sdt>
              <w:sdtPr>
                <w:id w:val="-1897891810"/>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16C63117" w14:textId="77777777" w:rsidR="007011B3" w:rsidRDefault="00000000" w:rsidP="00BA3BAF">
            <w:pPr>
              <w:pStyle w:val="Checkbox-Liste"/>
            </w:pPr>
            <w:sdt>
              <w:sdtPr>
                <w:id w:val="1895930883"/>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C55FC32" w14:textId="77777777" w:rsidR="007011B3" w:rsidRDefault="00000000" w:rsidP="00BA3BAF">
            <w:pPr>
              <w:pStyle w:val="Checkbox-Liste"/>
            </w:pPr>
            <w:sdt>
              <w:sdtPr>
                <w:id w:val="1881513223"/>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r>
      <w:tr w:rsidR="007011B3" w14:paraId="51144EC4" w14:textId="77777777" w:rsidTr="00BA3BAF">
        <w:trPr>
          <w:trHeight w:val="300"/>
        </w:trPr>
        <w:tc>
          <w:tcPr>
            <w:tcW w:w="5272" w:type="dxa"/>
            <w:tcBorders>
              <w:top w:val="single" w:sz="4" w:space="0" w:color="auto"/>
              <w:bottom w:val="single" w:sz="4" w:space="0" w:color="auto"/>
            </w:tcBorders>
          </w:tcPr>
          <w:p w14:paraId="67E42B71" w14:textId="3D0D0F46" w:rsidR="007011B3" w:rsidRPr="006314C0" w:rsidRDefault="000A6E07" w:rsidP="006314C0">
            <w:r w:rsidRPr="000A6E07">
              <w:t>5.4.</w:t>
            </w:r>
            <w:r>
              <w:t xml:space="preserve"> </w:t>
            </w:r>
            <w:r w:rsidRPr="000A6E07">
              <w:t xml:space="preserve">Die MGTs informieren das höchste Mitwirkungsgremium der Schule regelmäßig über ihren aktuellen Arbeitsstand und diskutieren weitere Entwicklungsschritte </w:t>
            </w:r>
            <w:r w:rsidRPr="000A6E07">
              <w:rPr>
                <w:i/>
                <w:iCs/>
              </w:rPr>
              <w:t>(z.</w:t>
            </w:r>
            <w:r w:rsidR="00BA3BAF">
              <w:rPr>
                <w:i/>
                <w:iCs/>
              </w:rPr>
              <w:t> </w:t>
            </w:r>
            <w:r w:rsidRPr="000A6E07">
              <w:rPr>
                <w:i/>
                <w:iCs/>
              </w:rPr>
              <w:t>B. einmal jährlich; bei Schwerpunktthemen nach 4.</w:t>
            </w:r>
            <w:r w:rsidR="00D2049F">
              <w:rPr>
                <w:i/>
                <w:iCs/>
              </w:rPr>
              <w:t xml:space="preserve"> </w:t>
            </w:r>
            <w:r w:rsidRPr="000A6E07">
              <w:rPr>
                <w:i/>
                <w:iCs/>
              </w:rPr>
              <w:t>A</w:t>
            </w:r>
            <w:r w:rsidR="00D2049F">
              <w:rPr>
                <w:i/>
                <w:iCs/>
              </w:rPr>
              <w:t>–</w:t>
            </w:r>
            <w:r w:rsidRPr="000A6E07">
              <w:rPr>
                <w:i/>
                <w:iCs/>
              </w:rPr>
              <w:t>C ggf. häufiger)</w:t>
            </w:r>
            <w:r w:rsidR="00FA1F28">
              <w:rPr>
                <w:i/>
                <w:iCs/>
              </w:rPr>
              <w:t>.</w:t>
            </w:r>
          </w:p>
        </w:tc>
        <w:tc>
          <w:tcPr>
            <w:tcW w:w="1247" w:type="dxa"/>
            <w:tcBorders>
              <w:top w:val="single" w:sz="4" w:space="0" w:color="auto"/>
              <w:bottom w:val="single" w:sz="4" w:space="0" w:color="auto"/>
            </w:tcBorders>
          </w:tcPr>
          <w:p w14:paraId="37638B1B" w14:textId="77777777" w:rsidR="007011B3" w:rsidRDefault="00000000" w:rsidP="00BA3BAF">
            <w:pPr>
              <w:pStyle w:val="Checkbox-Liste"/>
            </w:pPr>
            <w:sdt>
              <w:sdtPr>
                <w:id w:val="1688414721"/>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00DC6AB9" w14:textId="77777777" w:rsidR="007011B3" w:rsidRDefault="00000000" w:rsidP="00BA3BAF">
            <w:pPr>
              <w:pStyle w:val="Checkbox-Liste"/>
            </w:pPr>
            <w:sdt>
              <w:sdtPr>
                <w:id w:val="-1457949116"/>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2F6DB81" w14:textId="77777777" w:rsidR="007011B3" w:rsidRDefault="00000000" w:rsidP="00BA3BAF">
            <w:pPr>
              <w:pStyle w:val="Checkbox-Liste"/>
            </w:pPr>
            <w:sdt>
              <w:sdtPr>
                <w:id w:val="1510255463"/>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734FA25A" w14:textId="77777777" w:rsidR="007011B3" w:rsidRDefault="00000000" w:rsidP="00BA3BAF">
            <w:pPr>
              <w:pStyle w:val="Checkbox-Liste"/>
            </w:pPr>
            <w:sdt>
              <w:sdtPr>
                <w:id w:val="-72350579"/>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r>
      <w:tr w:rsidR="007011B3" w14:paraId="3C69D27F" w14:textId="77777777" w:rsidTr="00BA3BAF">
        <w:trPr>
          <w:trHeight w:val="300"/>
        </w:trPr>
        <w:tc>
          <w:tcPr>
            <w:tcW w:w="5272" w:type="dxa"/>
            <w:tcBorders>
              <w:top w:val="single" w:sz="4" w:space="0" w:color="auto"/>
              <w:bottom w:val="single" w:sz="4" w:space="0" w:color="auto"/>
            </w:tcBorders>
          </w:tcPr>
          <w:p w14:paraId="131EA539" w14:textId="3752EA46" w:rsidR="007011B3" w:rsidRPr="006314C0" w:rsidRDefault="000A6E07" w:rsidP="006314C0">
            <w:r w:rsidRPr="000A6E07">
              <w:t>5.5.</w:t>
            </w:r>
            <w:r>
              <w:t xml:space="preserve"> </w:t>
            </w:r>
            <w:r w:rsidRPr="000A6E07">
              <w:t>Ein für das Schulteam zugänglicher Terminkalender sorgt für Offenheit und Transparenz der Arbeit.</w:t>
            </w:r>
          </w:p>
        </w:tc>
        <w:tc>
          <w:tcPr>
            <w:tcW w:w="1247" w:type="dxa"/>
            <w:tcBorders>
              <w:top w:val="single" w:sz="4" w:space="0" w:color="auto"/>
              <w:bottom w:val="single" w:sz="4" w:space="0" w:color="auto"/>
            </w:tcBorders>
          </w:tcPr>
          <w:p w14:paraId="19B54464" w14:textId="77777777" w:rsidR="007011B3" w:rsidRDefault="00000000" w:rsidP="00BA3BAF">
            <w:pPr>
              <w:pStyle w:val="Checkbox-Liste"/>
            </w:pPr>
            <w:sdt>
              <w:sdtPr>
                <w:id w:val="-313336937"/>
                <w14:checkbox>
                  <w14:checked w14:val="0"/>
                  <w14:checkedState w14:val="2612" w14:font="MS Gothic"/>
                  <w14:uncheckedState w14:val="2610" w14:font="MS Gothic"/>
                </w14:checkbox>
              </w:sdtPr>
              <w:sdtContent>
                <w:r w:rsidR="007011B3">
                  <w:rPr>
                    <w:rFonts w:ascii="MS Gothic" w:eastAsia="MS Gothic" w:hAnsi="MS Gothic" w:hint="eastAsia"/>
                  </w:rPr>
                  <w:t>☐</w:t>
                </w:r>
              </w:sdtContent>
            </w:sdt>
          </w:p>
        </w:tc>
        <w:tc>
          <w:tcPr>
            <w:tcW w:w="1247" w:type="dxa"/>
            <w:tcBorders>
              <w:top w:val="single" w:sz="4" w:space="0" w:color="auto"/>
              <w:bottom w:val="single" w:sz="4" w:space="0" w:color="auto"/>
            </w:tcBorders>
          </w:tcPr>
          <w:p w14:paraId="5A0D6B25" w14:textId="77777777" w:rsidR="007011B3" w:rsidRDefault="00000000" w:rsidP="00BA3BAF">
            <w:pPr>
              <w:pStyle w:val="Checkbox-Liste"/>
            </w:pPr>
            <w:sdt>
              <w:sdtPr>
                <w:id w:val="-2013142695"/>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4FD45AD5" w14:textId="77777777" w:rsidR="007011B3" w:rsidRDefault="00000000" w:rsidP="00BA3BAF">
            <w:pPr>
              <w:pStyle w:val="Checkbox-Liste"/>
            </w:pPr>
            <w:sdt>
              <w:sdtPr>
                <w:id w:val="1973100685"/>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20AD88E7" w14:textId="77777777" w:rsidR="007011B3" w:rsidRDefault="00000000" w:rsidP="00BA3BAF">
            <w:pPr>
              <w:pStyle w:val="Checkbox-Liste"/>
            </w:pPr>
            <w:sdt>
              <w:sdtPr>
                <w:id w:val="369122244"/>
                <w14:checkbox>
                  <w14:checked w14:val="0"/>
                  <w14:checkedState w14:val="2612" w14:font="MS Gothic"/>
                  <w14:uncheckedState w14:val="2610" w14:font="MS Gothic"/>
                </w14:checkbox>
              </w:sdtPr>
              <w:sdtContent>
                <w:r w:rsidR="007011B3" w:rsidRPr="00CA0423">
                  <w:rPr>
                    <w:rFonts w:ascii="MS Gothic" w:eastAsia="MS Gothic" w:hAnsi="MS Gothic" w:hint="eastAsia"/>
                  </w:rPr>
                  <w:t>☐</w:t>
                </w:r>
              </w:sdtContent>
            </w:sdt>
          </w:p>
        </w:tc>
      </w:tr>
      <w:tr w:rsidR="007011B3" w14:paraId="44B1F0B0" w14:textId="77777777" w:rsidTr="00BA3BAF">
        <w:trPr>
          <w:trHeight w:val="300"/>
        </w:trPr>
        <w:tc>
          <w:tcPr>
            <w:tcW w:w="5272" w:type="dxa"/>
            <w:tcBorders>
              <w:top w:val="single" w:sz="4" w:space="0" w:color="auto"/>
              <w:bottom w:val="single" w:sz="4" w:space="0" w:color="auto"/>
            </w:tcBorders>
          </w:tcPr>
          <w:p w14:paraId="42BD1E0A" w14:textId="56FF7300" w:rsidR="007011B3" w:rsidRPr="006314C0" w:rsidRDefault="000A6E07" w:rsidP="006314C0">
            <w:r w:rsidRPr="000A6E07">
              <w:t>5.6.</w:t>
            </w:r>
            <w:r>
              <w:t xml:space="preserve"> </w:t>
            </w:r>
            <w:r w:rsidRPr="000A6E07">
              <w:t>Weitere wichtige Aspekte</w:t>
            </w:r>
            <w:r>
              <w:t xml:space="preserve">: </w:t>
            </w:r>
            <w:sdt>
              <w:sdtPr>
                <w:rPr>
                  <w:rStyle w:val="Formatvorlage3"/>
                  <w:sz w:val="18"/>
                  <w:szCs w:val="18"/>
                </w:rPr>
                <w:id w:val="-930190833"/>
                <w:placeholder>
                  <w:docPart w:val="167518791D13E8498D7E06A6C16CEFE4"/>
                </w:placeholder>
              </w:sdtPr>
              <w:sdtEndPr>
                <w:rPr>
                  <w:rStyle w:val="Absatz-Standardschriftart"/>
                  <w:rFonts w:cs="Arial"/>
                  <w:color w:val="auto"/>
                </w:rPr>
              </w:sdtEndPr>
              <w:sdtContent>
                <w:sdt>
                  <w:sdtPr>
                    <w:rPr>
                      <w:szCs w:val="18"/>
                    </w:rPr>
                    <w:id w:val="598522146"/>
                    <w:placeholder>
                      <w:docPart w:val="7D5D5752D935754FADD61011A50C539B"/>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6C363F8B" w14:textId="77777777" w:rsidR="007011B3" w:rsidRPr="00CA0423" w:rsidRDefault="00000000" w:rsidP="00BA3BAF">
            <w:pPr>
              <w:pStyle w:val="Checkbox-Liste"/>
            </w:pPr>
            <w:sdt>
              <w:sdtPr>
                <w:id w:val="-927041803"/>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7830B67F" w14:textId="77777777" w:rsidR="007011B3" w:rsidRPr="00CA0423" w:rsidRDefault="00000000" w:rsidP="00BA3BAF">
            <w:pPr>
              <w:pStyle w:val="Checkbox-Liste"/>
            </w:pPr>
            <w:sdt>
              <w:sdtPr>
                <w:id w:val="-270162816"/>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7FD621D7" w14:textId="77777777" w:rsidR="007011B3" w:rsidRPr="00CA0423" w:rsidRDefault="00000000" w:rsidP="00BA3BAF">
            <w:pPr>
              <w:pStyle w:val="Checkbox-Liste"/>
            </w:pPr>
            <w:sdt>
              <w:sdtPr>
                <w:id w:val="656650021"/>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54DD311C" w14:textId="77777777" w:rsidR="007011B3" w:rsidRPr="00CA0423" w:rsidRDefault="00000000" w:rsidP="00BA3BAF">
            <w:pPr>
              <w:pStyle w:val="Checkbox-Liste"/>
            </w:pPr>
            <w:sdt>
              <w:sdtPr>
                <w:id w:val="1903493152"/>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r>
      <w:tr w:rsidR="007011B3" w14:paraId="74FC2A8C" w14:textId="77777777" w:rsidTr="00BA3BAF">
        <w:trPr>
          <w:trHeight w:val="300"/>
        </w:trPr>
        <w:tc>
          <w:tcPr>
            <w:tcW w:w="5272" w:type="dxa"/>
            <w:tcBorders>
              <w:top w:val="single" w:sz="4" w:space="0" w:color="auto"/>
              <w:bottom w:val="single" w:sz="4" w:space="0" w:color="auto"/>
            </w:tcBorders>
          </w:tcPr>
          <w:p w14:paraId="5F099024" w14:textId="77777777" w:rsidR="000A6E07" w:rsidRPr="000A6E07" w:rsidRDefault="000A6E07" w:rsidP="000A6E07">
            <w:pPr>
              <w:suppressAutoHyphens/>
              <w:rPr>
                <w:rStyle w:val="Fett"/>
              </w:rPr>
            </w:pPr>
            <w:r w:rsidRPr="000A6E07">
              <w:rPr>
                <w:rStyle w:val="Fett"/>
              </w:rPr>
              <w:t xml:space="preserve">Wenn die Schule am Programm „Startchancen“ </w:t>
            </w:r>
            <w:proofErr w:type="gramStart"/>
            <w:r w:rsidRPr="000A6E07">
              <w:rPr>
                <w:rStyle w:val="Fett"/>
              </w:rPr>
              <w:t>beteiligt</w:t>
            </w:r>
            <w:proofErr w:type="gramEnd"/>
            <w:r w:rsidRPr="000A6E07">
              <w:rPr>
                <w:rStyle w:val="Fett"/>
              </w:rPr>
              <w:t xml:space="preserve"> ist: </w:t>
            </w:r>
          </w:p>
          <w:p w14:paraId="796B70E4" w14:textId="6982D5E1" w:rsidR="007011B3" w:rsidRPr="006314C0" w:rsidRDefault="000A6E07" w:rsidP="000A6E07">
            <w:r>
              <w:t>5.7. Die MPS sorgt für einen Austausch mit dem höchsten Mitwirkungsgremium der Schule zu den Fortschritten beim Auf- und Ausbau der multiprofessionellen Kooperation im Zusammenhang mit dem Programm „Startchancen“.</w:t>
            </w:r>
          </w:p>
        </w:tc>
        <w:tc>
          <w:tcPr>
            <w:tcW w:w="1247" w:type="dxa"/>
            <w:tcBorders>
              <w:top w:val="single" w:sz="4" w:space="0" w:color="auto"/>
              <w:bottom w:val="single" w:sz="4" w:space="0" w:color="auto"/>
            </w:tcBorders>
          </w:tcPr>
          <w:p w14:paraId="29D6DCAE" w14:textId="77777777" w:rsidR="007011B3" w:rsidRPr="00CA0423" w:rsidRDefault="00000000" w:rsidP="00BA3BAF">
            <w:pPr>
              <w:pStyle w:val="Checkbox-Liste"/>
            </w:pPr>
            <w:sdt>
              <w:sdtPr>
                <w:id w:val="379993040"/>
                <w14:checkbox>
                  <w14:checked w14:val="0"/>
                  <w14:checkedState w14:val="2612" w14:font="MS Gothic"/>
                  <w14:uncheckedState w14:val="2610" w14:font="MS Gothic"/>
                </w14:checkbox>
              </w:sdtPr>
              <w:sdtContent>
                <w:r w:rsidR="007011B3">
                  <w:rPr>
                    <w:rFonts w:ascii="MS Gothic" w:eastAsia="MS Gothic" w:hAnsi="MS Gothic" w:hint="eastAsia"/>
                  </w:rPr>
                  <w:t>☐</w:t>
                </w:r>
              </w:sdtContent>
            </w:sdt>
          </w:p>
        </w:tc>
        <w:tc>
          <w:tcPr>
            <w:tcW w:w="1247" w:type="dxa"/>
            <w:tcBorders>
              <w:top w:val="single" w:sz="4" w:space="0" w:color="auto"/>
              <w:bottom w:val="single" w:sz="4" w:space="0" w:color="auto"/>
            </w:tcBorders>
          </w:tcPr>
          <w:p w14:paraId="32DCD0CF" w14:textId="77777777" w:rsidR="007011B3" w:rsidRPr="00CA0423" w:rsidRDefault="00000000" w:rsidP="00BA3BAF">
            <w:pPr>
              <w:pStyle w:val="Checkbox-Liste"/>
            </w:pPr>
            <w:sdt>
              <w:sdtPr>
                <w:id w:val="-136573300"/>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5C43679E" w14:textId="77777777" w:rsidR="007011B3" w:rsidRPr="00CA0423" w:rsidRDefault="00000000" w:rsidP="00BA3BAF">
            <w:pPr>
              <w:pStyle w:val="Checkbox-Liste"/>
            </w:pPr>
            <w:sdt>
              <w:sdtPr>
                <w:id w:val="1408119297"/>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20EB111C" w14:textId="77777777" w:rsidR="007011B3" w:rsidRPr="00CA0423" w:rsidRDefault="00000000" w:rsidP="00BA3BAF">
            <w:pPr>
              <w:pStyle w:val="Checkbox-Liste"/>
            </w:pPr>
            <w:sdt>
              <w:sdtPr>
                <w:id w:val="-1387877670"/>
                <w14:checkbox>
                  <w14:checked w14:val="0"/>
                  <w14:checkedState w14:val="2612" w14:font="MS Gothic"/>
                  <w14:uncheckedState w14:val="2610" w14:font="MS Gothic"/>
                </w14:checkbox>
              </w:sdtPr>
              <w:sdtContent>
                <w:r w:rsidR="007011B3" w:rsidRPr="00172722">
                  <w:rPr>
                    <w:rFonts w:ascii="MS Gothic" w:eastAsia="MS Gothic" w:hAnsi="MS Gothic" w:hint="eastAsia"/>
                  </w:rPr>
                  <w:t>☐</w:t>
                </w:r>
              </w:sdtContent>
            </w:sdt>
          </w:p>
        </w:tc>
      </w:tr>
      <w:tr w:rsidR="007011B3" w14:paraId="1CDBA87D" w14:textId="77777777" w:rsidTr="00BA3BAF">
        <w:trPr>
          <w:trHeight w:val="300"/>
        </w:trPr>
        <w:tc>
          <w:tcPr>
            <w:tcW w:w="9638" w:type="dxa"/>
            <w:gridSpan w:val="5"/>
            <w:tcBorders>
              <w:top w:val="single" w:sz="4" w:space="0" w:color="auto"/>
              <w:bottom w:val="single" w:sz="4" w:space="0" w:color="auto"/>
            </w:tcBorders>
            <w:shd w:val="clear" w:color="auto" w:fill="3A4E62" w:themeFill="accent3"/>
          </w:tcPr>
          <w:p w14:paraId="764DAC65" w14:textId="5FBA3875" w:rsidR="007011B3" w:rsidRPr="004F01C1" w:rsidRDefault="007011B3" w:rsidP="00581ABC">
            <w:r w:rsidRPr="00F3139F">
              <w:rPr>
                <w:color w:val="FFFFFF" w:themeColor="background1"/>
              </w:rPr>
              <w:t xml:space="preserve">Notizen: </w:t>
            </w:r>
            <w:sdt>
              <w:sdtPr>
                <w:rPr>
                  <w:rStyle w:val="Formatvorlage3"/>
                  <w:color w:val="FFFFFF" w:themeColor="background1"/>
                  <w:sz w:val="18"/>
                  <w:szCs w:val="18"/>
                </w:rPr>
                <w:id w:val="1500320872"/>
                <w:placeholder>
                  <w:docPart w:val="D080D3F74B89E1438D0621FCF67B8505"/>
                </w:placeholder>
              </w:sdtPr>
              <w:sdtEndPr>
                <w:rPr>
                  <w:rStyle w:val="Absatz-Standardschriftart"/>
                  <w:rFonts w:cs="Arial"/>
                </w:rPr>
              </w:sdtEndPr>
              <w:sdtContent>
                <w:sdt>
                  <w:sdtPr>
                    <w:rPr>
                      <w:color w:val="FFFFFF" w:themeColor="background1"/>
                      <w:szCs w:val="18"/>
                    </w:rPr>
                    <w:id w:val="575100504"/>
                    <w:placeholder>
                      <w:docPart w:val="594A86F128261B408EA08DA71DB5D6FA"/>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5C69D724" w14:textId="1248D15A" w:rsidR="00FB28BF" w:rsidRDefault="00FB28BF" w:rsidP="00F5328E"/>
    <w:p w14:paraId="21213707" w14:textId="3E756B81" w:rsidR="00F5328E" w:rsidRDefault="00FB28BF" w:rsidP="00FB28BF">
      <w:pPr>
        <w:pStyle w:val="berschrift2"/>
      </w:pPr>
      <w:r>
        <w:br w:type="column"/>
      </w:r>
      <w:bookmarkStart w:id="13" w:name="_Toc216855760"/>
      <w:r w:rsidRPr="00FB28BF">
        <w:lastRenderedPageBreak/>
        <w:t>6.</w:t>
      </w:r>
      <w:r>
        <w:t xml:space="preserve"> </w:t>
      </w:r>
      <w:r w:rsidRPr="00FB28BF">
        <w:t>Kompetenzen, Zuständigkeiten und die Zusammenarbeit im</w:t>
      </w:r>
      <w:r w:rsidR="00D2049F">
        <w:t> </w:t>
      </w:r>
      <w:r w:rsidRPr="00FB28BF">
        <w:t>Schulteam</w:t>
      </w:r>
      <w:bookmarkEnd w:id="13"/>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FB28BF" w14:paraId="00A6F275" w14:textId="77777777" w:rsidTr="00F01AEF">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386F2992" w14:textId="77777777" w:rsidR="00FB28BF" w:rsidRPr="00055E02" w:rsidRDefault="00FB28BF" w:rsidP="00857539">
            <w:pPr>
              <w:pStyle w:val="2nummeriert"/>
              <w:numPr>
                <w:ilvl w:val="0"/>
                <w:numId w:val="0"/>
              </w:numPr>
            </w:pPr>
          </w:p>
        </w:tc>
        <w:tc>
          <w:tcPr>
            <w:tcW w:w="1247" w:type="dxa"/>
            <w:tcBorders>
              <w:top w:val="single" w:sz="4" w:space="0" w:color="auto"/>
            </w:tcBorders>
            <w:shd w:val="clear" w:color="auto" w:fill="CCECE7"/>
          </w:tcPr>
          <w:p w14:paraId="1B9A9A69" w14:textId="348F7651" w:rsidR="00FB28BF" w:rsidRPr="00055E02" w:rsidRDefault="00FB28BF" w:rsidP="007630B8">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152275DB" w14:textId="77777777" w:rsidR="00FB28BF" w:rsidRPr="00055E02" w:rsidRDefault="00FB28BF" w:rsidP="007630B8">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660FFF83" w14:textId="77777777" w:rsidR="00FB28BF" w:rsidRPr="007F33D7" w:rsidRDefault="00FB28BF" w:rsidP="007630B8">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0ECA4432" w14:textId="77777777" w:rsidR="00FB28BF" w:rsidRDefault="00FB28BF" w:rsidP="007630B8">
            <w:r w:rsidRPr="007F33D7">
              <w:rPr>
                <w:color w:val="000000" w:themeColor="text1"/>
              </w:rPr>
              <w:t>Interesse</w:t>
            </w:r>
          </w:p>
        </w:tc>
      </w:tr>
      <w:tr w:rsidR="00FB28BF" w14:paraId="7D2A5BBD" w14:textId="77777777" w:rsidTr="00F01AEF">
        <w:trPr>
          <w:trHeight w:val="300"/>
        </w:trPr>
        <w:tc>
          <w:tcPr>
            <w:tcW w:w="5272" w:type="dxa"/>
            <w:tcBorders>
              <w:top w:val="nil"/>
              <w:bottom w:val="single" w:sz="4" w:space="0" w:color="auto"/>
            </w:tcBorders>
            <w:shd w:val="clear" w:color="auto" w:fill="EBEDEF"/>
          </w:tcPr>
          <w:p w14:paraId="1FB02023" w14:textId="010A1F69" w:rsidR="00FB28BF" w:rsidRPr="006314C0" w:rsidRDefault="00EC0CFF" w:rsidP="00EC0CFF">
            <w:pPr>
              <w:suppressAutoHyphens/>
            </w:pPr>
            <w:r>
              <w:t xml:space="preserve">6.1. Eine Übersicht informiert über alle im Schulteam vertretenen Professionen sowie über deren Kompetenzen und aktuelle Aufgabenfelder. Die Übersicht ist für alle zugänglich und wird kontinuierlich aktualisiert. </w:t>
            </w:r>
            <w:r>
              <w:br/>
            </w:r>
            <w:r w:rsidRPr="0006334E">
              <w:rPr>
                <w:rFonts w:ascii="Segoe UI Emoji" w:hAnsi="Segoe UI Emoji" w:cs="Apple Color Emoji"/>
              </w:rPr>
              <w:t>🧰</w:t>
            </w:r>
            <w:r>
              <w:t xml:space="preserve"> </w:t>
            </w:r>
            <w:r w:rsidRPr="00EC0CFF">
              <w:rPr>
                <w:i/>
                <w:iCs/>
              </w:rPr>
              <w:t>Basismodul, 4.–6.</w:t>
            </w:r>
          </w:p>
        </w:tc>
        <w:tc>
          <w:tcPr>
            <w:tcW w:w="1247" w:type="dxa"/>
            <w:tcBorders>
              <w:top w:val="nil"/>
              <w:bottom w:val="single" w:sz="4" w:space="0" w:color="auto"/>
            </w:tcBorders>
            <w:shd w:val="clear" w:color="auto" w:fill="EBEDEF"/>
          </w:tcPr>
          <w:p w14:paraId="42CDA9F2" w14:textId="77777777" w:rsidR="00FB28BF" w:rsidRDefault="00000000" w:rsidP="007630B8">
            <w:pPr>
              <w:pStyle w:val="Checkbox-Liste"/>
            </w:pPr>
            <w:sdt>
              <w:sdtPr>
                <w:id w:val="1295721247"/>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66FD75FA" w14:textId="77777777" w:rsidR="00FB28BF" w:rsidRDefault="00000000" w:rsidP="007630B8">
            <w:pPr>
              <w:pStyle w:val="Checkbox-Liste"/>
            </w:pPr>
            <w:sdt>
              <w:sdtPr>
                <w:id w:val="-1623534860"/>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24A3DDE0" w14:textId="77777777" w:rsidR="00FB28BF" w:rsidRDefault="00000000" w:rsidP="007630B8">
            <w:pPr>
              <w:pStyle w:val="Checkbox-Liste"/>
            </w:pPr>
            <w:sdt>
              <w:sdtPr>
                <w:id w:val="1045643451"/>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3D839CFD" w14:textId="77777777" w:rsidR="00FB28BF" w:rsidRDefault="00000000" w:rsidP="007630B8">
            <w:pPr>
              <w:pStyle w:val="Checkbox-Liste"/>
            </w:pPr>
            <w:sdt>
              <w:sdtPr>
                <w:id w:val="-1785959605"/>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r>
      <w:tr w:rsidR="00FB28BF" w14:paraId="16806021" w14:textId="77777777" w:rsidTr="00F01AEF">
        <w:trPr>
          <w:trHeight w:val="300"/>
        </w:trPr>
        <w:tc>
          <w:tcPr>
            <w:tcW w:w="5272" w:type="dxa"/>
            <w:tcBorders>
              <w:top w:val="single" w:sz="4" w:space="0" w:color="auto"/>
              <w:bottom w:val="single" w:sz="4" w:space="0" w:color="auto"/>
            </w:tcBorders>
            <w:shd w:val="clear" w:color="auto" w:fill="EBEDEF"/>
          </w:tcPr>
          <w:p w14:paraId="5D0E6CF3" w14:textId="1FF2CAD5" w:rsidR="00FB28BF" w:rsidRPr="006314C0" w:rsidRDefault="00EC0CFF" w:rsidP="00857539">
            <w:r w:rsidRPr="00EC0CFF">
              <w:t>6.2.</w:t>
            </w:r>
            <w:r>
              <w:t xml:space="preserve"> </w:t>
            </w:r>
            <w:r w:rsidRPr="00EC0CFF">
              <w:t>Eine Übersicht informiert über alle außerschulischen Anstellungsträger von Personal an der Schule und</w:t>
            </w:r>
            <w:r>
              <w:t> </w:t>
            </w:r>
            <w:r w:rsidRPr="00EC0CFF">
              <w:t>über deren Aufgabenfelder (</w:t>
            </w:r>
            <w:r w:rsidRPr="0006334E">
              <w:rPr>
                <w:rFonts w:ascii="Segoe UI Emoji" w:hAnsi="Segoe UI Emoji" w:cs="Apple Color Emoji"/>
              </w:rPr>
              <w:t>🧰</w:t>
            </w:r>
            <w:r w:rsidRPr="00EC0CFF">
              <w:t xml:space="preserve"> </w:t>
            </w:r>
            <w:r w:rsidRPr="00EC0CFF">
              <w:rPr>
                <w:i/>
                <w:iCs/>
              </w:rPr>
              <w:t>Basismodul, 4.–6.; z.</w:t>
            </w:r>
            <w:r>
              <w:rPr>
                <w:i/>
                <w:iCs/>
              </w:rPr>
              <w:t> </w:t>
            </w:r>
            <w:r w:rsidRPr="00EC0CFF">
              <w:rPr>
                <w:i/>
                <w:iCs/>
              </w:rPr>
              <w:t>B.</w:t>
            </w:r>
            <w:r>
              <w:rPr>
                <w:i/>
                <w:iCs/>
              </w:rPr>
              <w:t> </w:t>
            </w:r>
            <w:r w:rsidRPr="00EC0CFF">
              <w:rPr>
                <w:i/>
                <w:iCs/>
              </w:rPr>
              <w:t>Träger des Ganztagsangebots, der Schulsozialarbeit, eines Familienzentrums)</w:t>
            </w:r>
            <w:r w:rsidR="00FA1F28">
              <w:rPr>
                <w:i/>
                <w:iCs/>
              </w:rPr>
              <w:t>.</w:t>
            </w:r>
          </w:p>
        </w:tc>
        <w:tc>
          <w:tcPr>
            <w:tcW w:w="1247" w:type="dxa"/>
            <w:tcBorders>
              <w:top w:val="single" w:sz="4" w:space="0" w:color="auto"/>
              <w:bottom w:val="single" w:sz="4" w:space="0" w:color="auto"/>
            </w:tcBorders>
            <w:shd w:val="clear" w:color="auto" w:fill="EBEDEF"/>
          </w:tcPr>
          <w:p w14:paraId="0D7699E5" w14:textId="77777777" w:rsidR="00FB28BF" w:rsidRDefault="00000000" w:rsidP="007630B8">
            <w:pPr>
              <w:pStyle w:val="Checkbox-Liste"/>
            </w:pPr>
            <w:sdt>
              <w:sdtPr>
                <w:id w:val="2096278422"/>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19FAA416" w14:textId="77777777" w:rsidR="00FB28BF" w:rsidRDefault="00000000" w:rsidP="007630B8">
            <w:pPr>
              <w:pStyle w:val="Checkbox-Liste"/>
            </w:pPr>
            <w:sdt>
              <w:sdtPr>
                <w:id w:val="189570842"/>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3F7594D1" w14:textId="77777777" w:rsidR="00FB28BF" w:rsidRDefault="00000000" w:rsidP="007630B8">
            <w:pPr>
              <w:pStyle w:val="Checkbox-Liste"/>
            </w:pPr>
            <w:sdt>
              <w:sdtPr>
                <w:id w:val="291950837"/>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1CDAF1F1" w14:textId="77777777" w:rsidR="00FB28BF" w:rsidRDefault="00000000" w:rsidP="007630B8">
            <w:pPr>
              <w:pStyle w:val="Checkbox-Liste"/>
            </w:pPr>
            <w:sdt>
              <w:sdtPr>
                <w:id w:val="-1190219438"/>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r>
      <w:tr w:rsidR="00FB28BF" w14:paraId="0EA9EB42" w14:textId="77777777" w:rsidTr="00F01AEF">
        <w:trPr>
          <w:trHeight w:val="300"/>
        </w:trPr>
        <w:tc>
          <w:tcPr>
            <w:tcW w:w="5272" w:type="dxa"/>
            <w:tcBorders>
              <w:top w:val="single" w:sz="4" w:space="0" w:color="auto"/>
              <w:bottom w:val="single" w:sz="4" w:space="0" w:color="auto"/>
            </w:tcBorders>
          </w:tcPr>
          <w:p w14:paraId="55F48098" w14:textId="1C48F55E" w:rsidR="00FB28BF" w:rsidRPr="006314C0" w:rsidRDefault="00EC0CFF" w:rsidP="00857539">
            <w:r w:rsidRPr="00EC0CFF">
              <w:t>6.3.</w:t>
            </w:r>
            <w:r>
              <w:t xml:space="preserve"> </w:t>
            </w:r>
            <w:r w:rsidRPr="00EC0CFF">
              <w:t xml:space="preserve">Die Aufgaben der verschiedenen Professionen und die Rollen aller Mitglieder im Schulteam sind hinsichtlich der Kompetenzen und Zuständigkeiten geklärt und transparent gemacht </w:t>
            </w:r>
            <w:r w:rsidRPr="00EC0CFF">
              <w:rPr>
                <w:i/>
                <w:iCs/>
              </w:rPr>
              <w:t>(z.</w:t>
            </w:r>
            <w:r w:rsidR="00F01AEF">
              <w:rPr>
                <w:i/>
                <w:iCs/>
              </w:rPr>
              <w:t> </w:t>
            </w:r>
            <w:r w:rsidRPr="00EC0CFF">
              <w:rPr>
                <w:i/>
                <w:iCs/>
              </w:rPr>
              <w:t>B. als Anlage zu der Übersicht nach 6.1.)</w:t>
            </w:r>
            <w:r w:rsidR="00FA1F28">
              <w:rPr>
                <w:i/>
                <w:iCs/>
              </w:rPr>
              <w:t>.</w:t>
            </w:r>
          </w:p>
        </w:tc>
        <w:tc>
          <w:tcPr>
            <w:tcW w:w="1247" w:type="dxa"/>
            <w:tcBorders>
              <w:top w:val="single" w:sz="4" w:space="0" w:color="auto"/>
              <w:bottom w:val="single" w:sz="4" w:space="0" w:color="auto"/>
            </w:tcBorders>
          </w:tcPr>
          <w:p w14:paraId="1FF62050" w14:textId="77777777" w:rsidR="00FB28BF" w:rsidRDefault="00000000" w:rsidP="007630B8">
            <w:pPr>
              <w:pStyle w:val="Checkbox-Liste"/>
            </w:pPr>
            <w:sdt>
              <w:sdtPr>
                <w:id w:val="-313717367"/>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40424F6A" w14:textId="77777777" w:rsidR="00FB28BF" w:rsidRDefault="00000000" w:rsidP="007630B8">
            <w:pPr>
              <w:pStyle w:val="Checkbox-Liste"/>
            </w:pPr>
            <w:sdt>
              <w:sdtPr>
                <w:id w:val="-2118973554"/>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4AED71BF" w14:textId="77777777" w:rsidR="00FB28BF" w:rsidRDefault="00000000" w:rsidP="007630B8">
            <w:pPr>
              <w:pStyle w:val="Checkbox-Liste"/>
            </w:pPr>
            <w:sdt>
              <w:sdtPr>
                <w:id w:val="636689805"/>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123176DE" w14:textId="77777777" w:rsidR="00FB28BF" w:rsidRDefault="00000000" w:rsidP="007630B8">
            <w:pPr>
              <w:pStyle w:val="Checkbox-Liste"/>
            </w:pPr>
            <w:sdt>
              <w:sdtPr>
                <w:id w:val="-372385164"/>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r>
      <w:tr w:rsidR="00FB28BF" w14:paraId="6BE17CCC" w14:textId="77777777" w:rsidTr="00F01AEF">
        <w:trPr>
          <w:trHeight w:val="300"/>
        </w:trPr>
        <w:tc>
          <w:tcPr>
            <w:tcW w:w="5272" w:type="dxa"/>
            <w:tcBorders>
              <w:top w:val="single" w:sz="4" w:space="0" w:color="auto"/>
              <w:bottom w:val="single" w:sz="4" w:space="0" w:color="auto"/>
            </w:tcBorders>
          </w:tcPr>
          <w:p w14:paraId="27B2F6D4" w14:textId="4E2C47C6" w:rsidR="00FB28BF" w:rsidRPr="006314C0" w:rsidRDefault="00EC0CFF" w:rsidP="00F01AEF">
            <w:r w:rsidRPr="00EC0CFF">
              <w:t>6.4.</w:t>
            </w:r>
            <w:r>
              <w:t xml:space="preserve"> </w:t>
            </w:r>
            <w:r w:rsidRPr="00EC0CFF">
              <w:t>Professionsspezifische Kompetenzen und für die Schulentwicklung relevante individuelle Fähigkeiten aller</w:t>
            </w:r>
            <w:r w:rsidR="002D3677">
              <w:t xml:space="preserve"> </w:t>
            </w:r>
            <w:r w:rsidRPr="00EC0CFF">
              <w:t xml:space="preserve">Mitglieder des Schulteams werden systematisch erfasst und dokumentiert </w:t>
            </w:r>
            <w:r w:rsidRPr="00EC0CFF">
              <w:rPr>
                <w:i/>
                <w:iCs/>
              </w:rPr>
              <w:t>(z.</w:t>
            </w:r>
            <w:r w:rsidR="00F01AEF">
              <w:rPr>
                <w:i/>
                <w:iCs/>
              </w:rPr>
              <w:t> </w:t>
            </w:r>
            <w:r w:rsidRPr="00EC0CFF">
              <w:rPr>
                <w:i/>
                <w:iCs/>
              </w:rPr>
              <w:t>B. als Anlage zu der Übersicht nach 6.1.)</w:t>
            </w:r>
            <w:r w:rsidR="00FA1F28">
              <w:rPr>
                <w:i/>
                <w:iCs/>
              </w:rPr>
              <w:t>.</w:t>
            </w:r>
          </w:p>
        </w:tc>
        <w:tc>
          <w:tcPr>
            <w:tcW w:w="1247" w:type="dxa"/>
            <w:tcBorders>
              <w:top w:val="single" w:sz="4" w:space="0" w:color="auto"/>
              <w:bottom w:val="single" w:sz="4" w:space="0" w:color="auto"/>
            </w:tcBorders>
          </w:tcPr>
          <w:p w14:paraId="17B3F12B" w14:textId="77777777" w:rsidR="00FB28BF" w:rsidRDefault="00000000" w:rsidP="007630B8">
            <w:pPr>
              <w:pStyle w:val="Checkbox-Liste"/>
            </w:pPr>
            <w:sdt>
              <w:sdtPr>
                <w:id w:val="-83231855"/>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6D37C367" w14:textId="77777777" w:rsidR="00FB28BF" w:rsidRDefault="00000000" w:rsidP="007630B8">
            <w:pPr>
              <w:pStyle w:val="Checkbox-Liste"/>
            </w:pPr>
            <w:sdt>
              <w:sdtPr>
                <w:id w:val="1218863782"/>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F503CE2" w14:textId="77777777" w:rsidR="00FB28BF" w:rsidRDefault="00000000" w:rsidP="007630B8">
            <w:pPr>
              <w:pStyle w:val="Checkbox-Liste"/>
            </w:pPr>
            <w:sdt>
              <w:sdtPr>
                <w:id w:val="-1009286834"/>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143C6453" w14:textId="77777777" w:rsidR="00FB28BF" w:rsidRDefault="00000000" w:rsidP="007630B8">
            <w:pPr>
              <w:pStyle w:val="Checkbox-Liste"/>
            </w:pPr>
            <w:sdt>
              <w:sdtPr>
                <w:id w:val="-407846761"/>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r>
      <w:tr w:rsidR="00FB28BF" w14:paraId="0BE82900" w14:textId="77777777" w:rsidTr="00F01AEF">
        <w:trPr>
          <w:trHeight w:val="300"/>
        </w:trPr>
        <w:tc>
          <w:tcPr>
            <w:tcW w:w="5272" w:type="dxa"/>
            <w:tcBorders>
              <w:top w:val="single" w:sz="4" w:space="0" w:color="auto"/>
              <w:bottom w:val="single" w:sz="4" w:space="0" w:color="auto"/>
            </w:tcBorders>
          </w:tcPr>
          <w:p w14:paraId="447D843D" w14:textId="44D73378" w:rsidR="00FB28BF" w:rsidRPr="006314C0" w:rsidRDefault="002D3677" w:rsidP="00857539">
            <w:r w:rsidRPr="002D3677">
              <w:t>6.5.</w:t>
            </w:r>
            <w:r>
              <w:t xml:space="preserve"> </w:t>
            </w:r>
            <w:r w:rsidRPr="002D3677">
              <w:t xml:space="preserve">Es gibt ein Konzept für die Schulsozialarbeit. Das Konzept basiert auf einem Rahmenkonzept des Landes oder der Kommune </w:t>
            </w:r>
            <w:r w:rsidRPr="002D3677">
              <w:rPr>
                <w:i/>
                <w:iCs/>
              </w:rPr>
              <w:t>(soweit vorhanden)</w:t>
            </w:r>
            <w:r w:rsidRPr="002D3677">
              <w:t xml:space="preserve"> und berücksichtigt Schnittstellen zu anderen Professionen in der Schule.</w:t>
            </w:r>
          </w:p>
        </w:tc>
        <w:tc>
          <w:tcPr>
            <w:tcW w:w="1247" w:type="dxa"/>
            <w:tcBorders>
              <w:top w:val="single" w:sz="4" w:space="0" w:color="auto"/>
              <w:bottom w:val="single" w:sz="4" w:space="0" w:color="auto"/>
            </w:tcBorders>
          </w:tcPr>
          <w:p w14:paraId="1E46E1D1" w14:textId="77777777" w:rsidR="00FB28BF" w:rsidRDefault="00000000" w:rsidP="007630B8">
            <w:pPr>
              <w:pStyle w:val="Checkbox-Liste"/>
            </w:pPr>
            <w:sdt>
              <w:sdtPr>
                <w:id w:val="-1196071166"/>
                <w14:checkbox>
                  <w14:checked w14:val="0"/>
                  <w14:checkedState w14:val="2612" w14:font="MS Gothic"/>
                  <w14:uncheckedState w14:val="2610" w14:font="MS Gothic"/>
                </w14:checkbox>
              </w:sdtPr>
              <w:sdtContent>
                <w:r w:rsidR="00FB28BF">
                  <w:rPr>
                    <w:rFonts w:ascii="MS Gothic" w:eastAsia="MS Gothic" w:hAnsi="MS Gothic" w:hint="eastAsia"/>
                  </w:rPr>
                  <w:t>☐</w:t>
                </w:r>
              </w:sdtContent>
            </w:sdt>
          </w:p>
        </w:tc>
        <w:tc>
          <w:tcPr>
            <w:tcW w:w="1247" w:type="dxa"/>
            <w:tcBorders>
              <w:top w:val="single" w:sz="4" w:space="0" w:color="auto"/>
              <w:bottom w:val="single" w:sz="4" w:space="0" w:color="auto"/>
            </w:tcBorders>
          </w:tcPr>
          <w:p w14:paraId="2051D79C" w14:textId="77777777" w:rsidR="00FB28BF" w:rsidRDefault="00000000" w:rsidP="007630B8">
            <w:pPr>
              <w:pStyle w:val="Checkbox-Liste"/>
            </w:pPr>
            <w:sdt>
              <w:sdtPr>
                <w:id w:val="373973679"/>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7EC9367D" w14:textId="77777777" w:rsidR="00FB28BF" w:rsidRDefault="00000000" w:rsidP="007630B8">
            <w:pPr>
              <w:pStyle w:val="Checkbox-Liste"/>
            </w:pPr>
            <w:sdt>
              <w:sdtPr>
                <w:id w:val="677162285"/>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083C49CE" w14:textId="77777777" w:rsidR="00FB28BF" w:rsidRDefault="00000000" w:rsidP="007630B8">
            <w:pPr>
              <w:pStyle w:val="Checkbox-Liste"/>
            </w:pPr>
            <w:sdt>
              <w:sdtPr>
                <w:id w:val="-308487101"/>
                <w14:checkbox>
                  <w14:checked w14:val="0"/>
                  <w14:checkedState w14:val="2612" w14:font="MS Gothic"/>
                  <w14:uncheckedState w14:val="2610" w14:font="MS Gothic"/>
                </w14:checkbox>
              </w:sdtPr>
              <w:sdtContent>
                <w:r w:rsidR="00FB28BF" w:rsidRPr="00CA0423">
                  <w:rPr>
                    <w:rFonts w:ascii="MS Gothic" w:eastAsia="MS Gothic" w:hAnsi="MS Gothic" w:hint="eastAsia"/>
                  </w:rPr>
                  <w:t>☐</w:t>
                </w:r>
              </w:sdtContent>
            </w:sdt>
          </w:p>
        </w:tc>
      </w:tr>
      <w:tr w:rsidR="00FB28BF" w14:paraId="3C1F7383" w14:textId="77777777" w:rsidTr="00F01AEF">
        <w:trPr>
          <w:trHeight w:val="300"/>
        </w:trPr>
        <w:tc>
          <w:tcPr>
            <w:tcW w:w="5272" w:type="dxa"/>
            <w:tcBorders>
              <w:top w:val="single" w:sz="4" w:space="0" w:color="auto"/>
              <w:bottom w:val="single" w:sz="4" w:space="0" w:color="auto"/>
            </w:tcBorders>
          </w:tcPr>
          <w:p w14:paraId="64798B36" w14:textId="4430E884" w:rsidR="00FB28BF" w:rsidRPr="006314C0" w:rsidRDefault="002D3677" w:rsidP="00857539">
            <w:r w:rsidRPr="002D3677">
              <w:t>6.6.</w:t>
            </w:r>
            <w:r>
              <w:t xml:space="preserve"> </w:t>
            </w:r>
            <w:r w:rsidRPr="002D3677">
              <w:t>Schnittstellen zwischen Zuständigkeitsbereichen im Schulteam werden identifiziert und bearbeitet. Gemeinsame Verabredungen für eine abgestimmte Arbeit an Schnittstellen werden getroffen.</w:t>
            </w:r>
          </w:p>
        </w:tc>
        <w:tc>
          <w:tcPr>
            <w:tcW w:w="1247" w:type="dxa"/>
            <w:tcBorders>
              <w:top w:val="single" w:sz="4" w:space="0" w:color="auto"/>
              <w:bottom w:val="single" w:sz="4" w:space="0" w:color="auto"/>
            </w:tcBorders>
          </w:tcPr>
          <w:p w14:paraId="25DE88E2" w14:textId="77777777" w:rsidR="00FB28BF" w:rsidRPr="00CA0423" w:rsidRDefault="00000000" w:rsidP="007630B8">
            <w:pPr>
              <w:pStyle w:val="Checkbox-Liste"/>
            </w:pPr>
            <w:sdt>
              <w:sdtPr>
                <w:id w:val="927847550"/>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65362003" w14:textId="77777777" w:rsidR="00FB28BF" w:rsidRPr="00CA0423" w:rsidRDefault="00000000" w:rsidP="007630B8">
            <w:pPr>
              <w:pStyle w:val="Checkbox-Liste"/>
            </w:pPr>
            <w:sdt>
              <w:sdtPr>
                <w:id w:val="1421375431"/>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68771217" w14:textId="77777777" w:rsidR="00FB28BF" w:rsidRPr="00CA0423" w:rsidRDefault="00000000" w:rsidP="007630B8">
            <w:pPr>
              <w:pStyle w:val="Checkbox-Liste"/>
            </w:pPr>
            <w:sdt>
              <w:sdtPr>
                <w:id w:val="2008948022"/>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3AFDF7FD" w14:textId="77777777" w:rsidR="00FB28BF" w:rsidRPr="00CA0423" w:rsidRDefault="00000000" w:rsidP="007630B8">
            <w:pPr>
              <w:pStyle w:val="Checkbox-Liste"/>
            </w:pPr>
            <w:sdt>
              <w:sdtPr>
                <w:id w:val="24444494"/>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r>
      <w:tr w:rsidR="00FB28BF" w14:paraId="257380B1" w14:textId="77777777" w:rsidTr="00F01AEF">
        <w:trPr>
          <w:trHeight w:val="300"/>
        </w:trPr>
        <w:tc>
          <w:tcPr>
            <w:tcW w:w="5272" w:type="dxa"/>
            <w:tcBorders>
              <w:top w:val="single" w:sz="4" w:space="0" w:color="auto"/>
              <w:bottom w:val="single" w:sz="4" w:space="0" w:color="auto"/>
            </w:tcBorders>
          </w:tcPr>
          <w:p w14:paraId="7F20C605" w14:textId="55DF4C56" w:rsidR="00FB28BF" w:rsidRPr="006314C0" w:rsidRDefault="002D3677" w:rsidP="00857539">
            <w:r w:rsidRPr="002D3677">
              <w:t>6.7.</w:t>
            </w:r>
            <w:r>
              <w:t xml:space="preserve"> </w:t>
            </w:r>
            <w:r w:rsidRPr="002D3677">
              <w:t xml:space="preserve">Das Schulteam entwickelt eine gemeinsame Haltung zur multiprofessionellen Zusammenarbeit und eine auf gegenseitiger Wertschätzung basierende Kooperations- und Feedbackkultur </w:t>
            </w:r>
            <w:r w:rsidRPr="00A30B66">
              <w:rPr>
                <w:i/>
                <w:iCs/>
              </w:rPr>
              <w:t>(z.</w:t>
            </w:r>
            <w:r w:rsidR="00F01AEF">
              <w:rPr>
                <w:i/>
                <w:iCs/>
              </w:rPr>
              <w:t> </w:t>
            </w:r>
            <w:r w:rsidRPr="00A30B66">
              <w:rPr>
                <w:i/>
                <w:iCs/>
              </w:rPr>
              <w:t>B. durch die Auseinandersetzung mit einem Leitbild,</w:t>
            </w:r>
            <w:r w:rsidRPr="002D3677">
              <w:t xml:space="preserve"> </w:t>
            </w:r>
            <w:r w:rsidRPr="0006334E">
              <w:rPr>
                <w:rFonts w:ascii="Segoe UI Emoji" w:hAnsi="Segoe UI Emoji" w:cs="Apple Color Emoji"/>
              </w:rPr>
              <w:t>🧰</w:t>
            </w:r>
            <w:r w:rsidRPr="002D3677">
              <w:t xml:space="preserve"> </w:t>
            </w:r>
            <w:r w:rsidRPr="00A30B66">
              <w:rPr>
                <w:i/>
                <w:iCs/>
              </w:rPr>
              <w:t>Strukturmodul, 1.9)</w:t>
            </w:r>
            <w:r w:rsidR="00FA1F28">
              <w:rPr>
                <w:i/>
                <w:iCs/>
              </w:rPr>
              <w:t>.</w:t>
            </w:r>
          </w:p>
        </w:tc>
        <w:tc>
          <w:tcPr>
            <w:tcW w:w="1247" w:type="dxa"/>
            <w:tcBorders>
              <w:top w:val="single" w:sz="4" w:space="0" w:color="auto"/>
              <w:bottom w:val="single" w:sz="4" w:space="0" w:color="auto"/>
            </w:tcBorders>
          </w:tcPr>
          <w:p w14:paraId="2759B6F0" w14:textId="57EF9195" w:rsidR="00FB28BF" w:rsidRPr="00CA0423" w:rsidRDefault="00000000" w:rsidP="007630B8">
            <w:pPr>
              <w:pStyle w:val="Checkbox-Liste"/>
            </w:pPr>
            <w:sdt>
              <w:sdtPr>
                <w:id w:val="1504398602"/>
                <w14:checkbox>
                  <w14:checked w14:val="0"/>
                  <w14:checkedState w14:val="2612" w14:font="MS Gothic"/>
                  <w14:uncheckedState w14:val="2610" w14:font="MS Gothic"/>
                </w14:checkbox>
              </w:sdtPr>
              <w:sdtContent>
                <w:r w:rsidR="00FB28BF">
                  <w:rPr>
                    <w:rFonts w:ascii="MS Gothic" w:eastAsia="MS Gothic" w:hAnsi="MS Gothic" w:hint="eastAsia"/>
                  </w:rPr>
                  <w:t>☐</w:t>
                </w:r>
              </w:sdtContent>
            </w:sdt>
          </w:p>
        </w:tc>
        <w:tc>
          <w:tcPr>
            <w:tcW w:w="1247" w:type="dxa"/>
            <w:tcBorders>
              <w:top w:val="single" w:sz="4" w:space="0" w:color="auto"/>
              <w:bottom w:val="single" w:sz="4" w:space="0" w:color="auto"/>
            </w:tcBorders>
          </w:tcPr>
          <w:p w14:paraId="37CBD819" w14:textId="77777777" w:rsidR="00FB28BF" w:rsidRPr="00CA0423" w:rsidRDefault="00000000" w:rsidP="007630B8">
            <w:pPr>
              <w:pStyle w:val="Checkbox-Liste"/>
            </w:pPr>
            <w:sdt>
              <w:sdtPr>
                <w:id w:val="-884179191"/>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222E18CA" w14:textId="77777777" w:rsidR="00FB28BF" w:rsidRPr="00CA0423" w:rsidRDefault="00000000" w:rsidP="007630B8">
            <w:pPr>
              <w:pStyle w:val="Checkbox-Liste"/>
            </w:pPr>
            <w:sdt>
              <w:sdtPr>
                <w:id w:val="-482771870"/>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5D79D1D3" w14:textId="77777777" w:rsidR="00FB28BF" w:rsidRPr="00CA0423" w:rsidRDefault="00000000" w:rsidP="007630B8">
            <w:pPr>
              <w:pStyle w:val="Checkbox-Liste"/>
            </w:pPr>
            <w:sdt>
              <w:sdtPr>
                <w:id w:val="141856219"/>
                <w14:checkbox>
                  <w14:checked w14:val="0"/>
                  <w14:checkedState w14:val="2612" w14:font="MS Gothic"/>
                  <w14:uncheckedState w14:val="2610" w14:font="MS Gothic"/>
                </w14:checkbox>
              </w:sdtPr>
              <w:sdtContent>
                <w:r w:rsidR="00FB28BF" w:rsidRPr="00172722">
                  <w:rPr>
                    <w:rFonts w:ascii="MS Gothic" w:eastAsia="MS Gothic" w:hAnsi="MS Gothic" w:hint="eastAsia"/>
                  </w:rPr>
                  <w:t>☐</w:t>
                </w:r>
              </w:sdtContent>
            </w:sdt>
          </w:p>
        </w:tc>
      </w:tr>
      <w:tr w:rsidR="00FB28BF" w14:paraId="78632A8B" w14:textId="77777777" w:rsidTr="00F01AEF">
        <w:trPr>
          <w:trHeight w:val="300"/>
        </w:trPr>
        <w:tc>
          <w:tcPr>
            <w:tcW w:w="5272" w:type="dxa"/>
            <w:tcBorders>
              <w:top w:val="single" w:sz="4" w:space="0" w:color="auto"/>
              <w:bottom w:val="single" w:sz="4" w:space="0" w:color="auto"/>
            </w:tcBorders>
          </w:tcPr>
          <w:p w14:paraId="4E782B8C" w14:textId="6CFAE299" w:rsidR="00FB28BF" w:rsidRPr="006314C0" w:rsidRDefault="002D3677" w:rsidP="00FB28BF">
            <w:r w:rsidRPr="002D3677">
              <w:t>6.8.</w:t>
            </w:r>
            <w:r w:rsidR="00115141">
              <w:t xml:space="preserve"> </w:t>
            </w:r>
            <w:r w:rsidRPr="002D3677">
              <w:t>Für neue Mitglieder des Schulteams gibt es ein Onboarding-Konzept. Das Konzept gewährleistet die Information über den laufenden Schulentwicklungsprozess sowie über Strukturen multiprofessioneller Kooperation.</w:t>
            </w:r>
          </w:p>
        </w:tc>
        <w:tc>
          <w:tcPr>
            <w:tcW w:w="1247" w:type="dxa"/>
            <w:tcBorders>
              <w:top w:val="single" w:sz="4" w:space="0" w:color="auto"/>
              <w:bottom w:val="single" w:sz="4" w:space="0" w:color="auto"/>
            </w:tcBorders>
          </w:tcPr>
          <w:p w14:paraId="732B774B" w14:textId="7D93FD1C" w:rsidR="00FB28BF" w:rsidRDefault="00000000" w:rsidP="007630B8">
            <w:pPr>
              <w:pStyle w:val="Checkbox-Liste"/>
            </w:pPr>
            <w:sdt>
              <w:sdtPr>
                <w:id w:val="1433943020"/>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c>
          <w:tcPr>
            <w:tcW w:w="1247" w:type="dxa"/>
            <w:tcBorders>
              <w:top w:val="single" w:sz="4" w:space="0" w:color="auto"/>
              <w:bottom w:val="single" w:sz="4" w:space="0" w:color="auto"/>
            </w:tcBorders>
          </w:tcPr>
          <w:p w14:paraId="658C657D" w14:textId="7ACD4783" w:rsidR="00FB28BF" w:rsidRDefault="00000000" w:rsidP="007630B8">
            <w:pPr>
              <w:pStyle w:val="Checkbox-Liste"/>
            </w:pPr>
            <w:sdt>
              <w:sdtPr>
                <w:id w:val="1284306707"/>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c>
          <w:tcPr>
            <w:tcW w:w="850" w:type="dxa"/>
            <w:tcBorders>
              <w:top w:val="single" w:sz="4" w:space="0" w:color="auto"/>
              <w:bottom w:val="single" w:sz="4" w:space="0" w:color="auto"/>
            </w:tcBorders>
          </w:tcPr>
          <w:p w14:paraId="561E662B" w14:textId="0B409DC6" w:rsidR="00FB28BF" w:rsidRDefault="00000000" w:rsidP="007630B8">
            <w:pPr>
              <w:pStyle w:val="Checkbox-Liste"/>
            </w:pPr>
            <w:sdt>
              <w:sdtPr>
                <w:id w:val="936408889"/>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c>
          <w:tcPr>
            <w:tcW w:w="1020" w:type="dxa"/>
            <w:tcBorders>
              <w:top w:val="single" w:sz="4" w:space="0" w:color="auto"/>
              <w:bottom w:val="single" w:sz="4" w:space="0" w:color="auto"/>
            </w:tcBorders>
          </w:tcPr>
          <w:p w14:paraId="67425FD4" w14:textId="7AF55735" w:rsidR="00FB28BF" w:rsidRDefault="00000000" w:rsidP="007630B8">
            <w:pPr>
              <w:pStyle w:val="Checkbox-Liste"/>
            </w:pPr>
            <w:sdt>
              <w:sdtPr>
                <w:id w:val="338666683"/>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r>
      <w:tr w:rsidR="00FB28BF" w14:paraId="6FE021CE" w14:textId="77777777" w:rsidTr="00F01AEF">
        <w:trPr>
          <w:trHeight w:val="300"/>
        </w:trPr>
        <w:tc>
          <w:tcPr>
            <w:tcW w:w="5272" w:type="dxa"/>
            <w:tcBorders>
              <w:top w:val="single" w:sz="4" w:space="0" w:color="auto"/>
              <w:bottom w:val="single" w:sz="4" w:space="0" w:color="auto"/>
            </w:tcBorders>
          </w:tcPr>
          <w:p w14:paraId="5931588C" w14:textId="3A9C5D9A" w:rsidR="00FB28BF" w:rsidRPr="006314C0" w:rsidRDefault="00115141" w:rsidP="00FB28BF">
            <w:r w:rsidRPr="00115141">
              <w:t>6.9.</w:t>
            </w:r>
            <w:r>
              <w:t xml:space="preserve"> </w:t>
            </w:r>
            <w:r w:rsidRPr="00115141">
              <w:t>Weitere wichtige Aspekte:</w:t>
            </w:r>
            <w:r>
              <w:t xml:space="preserve"> </w:t>
            </w:r>
            <w:sdt>
              <w:sdtPr>
                <w:rPr>
                  <w:rStyle w:val="Formatvorlage3"/>
                  <w:sz w:val="18"/>
                  <w:szCs w:val="18"/>
                </w:rPr>
                <w:id w:val="466396497"/>
                <w:placeholder>
                  <w:docPart w:val="65F7BD3B3A3BD54880B1FC53459F5D59"/>
                </w:placeholder>
              </w:sdtPr>
              <w:sdtEndPr>
                <w:rPr>
                  <w:rStyle w:val="Absatz-Standardschriftart"/>
                  <w:rFonts w:cs="Arial"/>
                  <w:color w:val="auto"/>
                </w:rPr>
              </w:sdtEndPr>
              <w:sdtContent>
                <w:sdt>
                  <w:sdtPr>
                    <w:rPr>
                      <w:szCs w:val="18"/>
                    </w:rPr>
                    <w:id w:val="1967615342"/>
                    <w:placeholder>
                      <w:docPart w:val="BE368C130FDBAC4C820907D1A58FE0B4"/>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551EE473" w14:textId="017337A4" w:rsidR="00FB28BF" w:rsidRDefault="00000000" w:rsidP="007630B8">
            <w:pPr>
              <w:pStyle w:val="Checkbox-Liste"/>
            </w:pPr>
            <w:sdt>
              <w:sdtPr>
                <w:id w:val="1775515115"/>
                <w14:checkbox>
                  <w14:checked w14:val="0"/>
                  <w14:checkedState w14:val="2612" w14:font="MS Gothic"/>
                  <w14:uncheckedState w14:val="2610" w14:font="MS Gothic"/>
                </w14:checkbox>
              </w:sdtPr>
              <w:sdtContent>
                <w:r w:rsidR="00FB28BF">
                  <w:rPr>
                    <w:rFonts w:ascii="MS Gothic" w:eastAsia="MS Gothic" w:hAnsi="MS Gothic" w:hint="eastAsia"/>
                  </w:rPr>
                  <w:t>☐</w:t>
                </w:r>
              </w:sdtContent>
            </w:sdt>
          </w:p>
        </w:tc>
        <w:tc>
          <w:tcPr>
            <w:tcW w:w="1247" w:type="dxa"/>
            <w:tcBorders>
              <w:top w:val="single" w:sz="4" w:space="0" w:color="auto"/>
              <w:bottom w:val="single" w:sz="4" w:space="0" w:color="auto"/>
            </w:tcBorders>
          </w:tcPr>
          <w:p w14:paraId="1D2EF7B5" w14:textId="6AB4247A" w:rsidR="00FB28BF" w:rsidRDefault="00000000" w:rsidP="007630B8">
            <w:pPr>
              <w:pStyle w:val="Checkbox-Liste"/>
            </w:pPr>
            <w:sdt>
              <w:sdtPr>
                <w:id w:val="1618641416"/>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c>
          <w:tcPr>
            <w:tcW w:w="850" w:type="dxa"/>
            <w:tcBorders>
              <w:top w:val="single" w:sz="4" w:space="0" w:color="auto"/>
              <w:bottom w:val="single" w:sz="4" w:space="0" w:color="auto"/>
            </w:tcBorders>
          </w:tcPr>
          <w:p w14:paraId="2DE18BC2" w14:textId="0BBA6DEE" w:rsidR="00FB28BF" w:rsidRDefault="00000000" w:rsidP="007630B8">
            <w:pPr>
              <w:pStyle w:val="Checkbox-Liste"/>
            </w:pPr>
            <w:sdt>
              <w:sdtPr>
                <w:id w:val="-1847401813"/>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c>
          <w:tcPr>
            <w:tcW w:w="1020" w:type="dxa"/>
            <w:tcBorders>
              <w:top w:val="single" w:sz="4" w:space="0" w:color="auto"/>
              <w:bottom w:val="single" w:sz="4" w:space="0" w:color="auto"/>
            </w:tcBorders>
          </w:tcPr>
          <w:p w14:paraId="40BB6360" w14:textId="1D504039" w:rsidR="00FB28BF" w:rsidRDefault="00000000" w:rsidP="007630B8">
            <w:pPr>
              <w:pStyle w:val="Checkbox-Liste"/>
            </w:pPr>
            <w:sdt>
              <w:sdtPr>
                <w:id w:val="1648247756"/>
                <w14:checkbox>
                  <w14:checked w14:val="0"/>
                  <w14:checkedState w14:val="2612" w14:font="MS Gothic"/>
                  <w14:uncheckedState w14:val="2610" w14:font="MS Gothic"/>
                </w14:checkbox>
              </w:sdtPr>
              <w:sdtContent>
                <w:r w:rsidR="00FB28BF" w:rsidRPr="00C07947">
                  <w:rPr>
                    <w:rFonts w:ascii="MS Gothic" w:eastAsia="MS Gothic" w:hAnsi="MS Gothic" w:hint="eastAsia"/>
                  </w:rPr>
                  <w:t>☐</w:t>
                </w:r>
              </w:sdtContent>
            </w:sdt>
          </w:p>
        </w:tc>
      </w:tr>
      <w:tr w:rsidR="00FB28BF" w14:paraId="328BF670" w14:textId="77777777" w:rsidTr="00F01AEF">
        <w:trPr>
          <w:trHeight w:val="300"/>
        </w:trPr>
        <w:tc>
          <w:tcPr>
            <w:tcW w:w="5272" w:type="dxa"/>
            <w:tcBorders>
              <w:top w:val="single" w:sz="4" w:space="0" w:color="auto"/>
              <w:bottom w:val="single" w:sz="4" w:space="0" w:color="auto"/>
            </w:tcBorders>
          </w:tcPr>
          <w:p w14:paraId="1FFA659A" w14:textId="77777777" w:rsidR="00471C3B" w:rsidRPr="00471C3B" w:rsidRDefault="00471C3B" w:rsidP="007D7836">
            <w:pPr>
              <w:suppressAutoHyphens/>
              <w:rPr>
                <w:rStyle w:val="Fett"/>
              </w:rPr>
            </w:pPr>
            <w:r w:rsidRPr="00471C3B">
              <w:rPr>
                <w:rStyle w:val="Fett"/>
              </w:rPr>
              <w:t xml:space="preserve">Wenn die Schule am Programm „Startchancen“ </w:t>
            </w:r>
            <w:proofErr w:type="gramStart"/>
            <w:r w:rsidRPr="00471C3B">
              <w:rPr>
                <w:rStyle w:val="Fett"/>
              </w:rPr>
              <w:t>beteiligt</w:t>
            </w:r>
            <w:proofErr w:type="gramEnd"/>
            <w:r w:rsidRPr="00471C3B">
              <w:rPr>
                <w:rStyle w:val="Fett"/>
              </w:rPr>
              <w:t xml:space="preserve"> ist: </w:t>
            </w:r>
          </w:p>
          <w:p w14:paraId="0B5E135E" w14:textId="72771EB4" w:rsidR="00FB28BF" w:rsidRPr="006314C0" w:rsidRDefault="00471C3B" w:rsidP="00F01AEF">
            <w:r>
              <w:t xml:space="preserve">6.10. Das zusätzliche Personal zur Stärkung multiprofessioneller Teams aus dem Programm „Startchancen“ wird in die multiprofessionellen Teamstrukturen integriert und ggf. im Leitbild berücksichtigt </w:t>
            </w:r>
            <w:r w:rsidRPr="00471C3B">
              <w:rPr>
                <w:i/>
                <w:iCs/>
              </w:rPr>
              <w:t>(„Säule 3“,</w:t>
            </w:r>
            <w:r>
              <w:t xml:space="preserve"> </w:t>
            </w:r>
            <w:r w:rsidRPr="0006334E">
              <w:rPr>
                <w:rFonts w:ascii="Segoe UI Emoji" w:hAnsi="Segoe UI Emoji" w:cs="Apple Color Emoji"/>
              </w:rPr>
              <w:t>🧰</w:t>
            </w:r>
            <w:r>
              <w:t xml:space="preserve"> </w:t>
            </w:r>
            <w:r w:rsidRPr="00471C3B">
              <w:rPr>
                <w:i/>
                <w:iCs/>
              </w:rPr>
              <w:t>Basismodul, 6.)</w:t>
            </w:r>
            <w:r w:rsidR="00FA1F28">
              <w:rPr>
                <w:i/>
                <w:iCs/>
              </w:rPr>
              <w:t>.</w:t>
            </w:r>
          </w:p>
        </w:tc>
        <w:tc>
          <w:tcPr>
            <w:tcW w:w="1247" w:type="dxa"/>
            <w:tcBorders>
              <w:top w:val="single" w:sz="4" w:space="0" w:color="auto"/>
              <w:bottom w:val="single" w:sz="4" w:space="0" w:color="auto"/>
            </w:tcBorders>
          </w:tcPr>
          <w:p w14:paraId="3319B4AC" w14:textId="116A7D29" w:rsidR="00FB28BF" w:rsidRPr="00C07947" w:rsidRDefault="00000000" w:rsidP="007630B8">
            <w:pPr>
              <w:pStyle w:val="Checkbox-Liste"/>
            </w:pPr>
            <w:sdt>
              <w:sdtPr>
                <w:id w:val="-1627309220"/>
                <w14:checkbox>
                  <w14:checked w14:val="0"/>
                  <w14:checkedState w14:val="2612" w14:font="MS Gothic"/>
                  <w14:uncheckedState w14:val="2610" w14:font="MS Gothic"/>
                </w14:checkbox>
              </w:sdtPr>
              <w:sdtContent>
                <w:r w:rsidR="00FB28BF" w:rsidRPr="0044567C">
                  <w:rPr>
                    <w:rFonts w:ascii="MS Gothic" w:eastAsia="MS Gothic" w:hAnsi="MS Gothic" w:hint="eastAsia"/>
                  </w:rPr>
                  <w:t>☐</w:t>
                </w:r>
              </w:sdtContent>
            </w:sdt>
          </w:p>
        </w:tc>
        <w:tc>
          <w:tcPr>
            <w:tcW w:w="1247" w:type="dxa"/>
            <w:tcBorders>
              <w:top w:val="single" w:sz="4" w:space="0" w:color="auto"/>
              <w:bottom w:val="single" w:sz="4" w:space="0" w:color="auto"/>
            </w:tcBorders>
          </w:tcPr>
          <w:p w14:paraId="7C350050" w14:textId="71FE6C9B" w:rsidR="00FB28BF" w:rsidRPr="00C07947" w:rsidRDefault="00000000" w:rsidP="007630B8">
            <w:pPr>
              <w:pStyle w:val="Checkbox-Liste"/>
            </w:pPr>
            <w:sdt>
              <w:sdtPr>
                <w:id w:val="-1840851565"/>
                <w14:checkbox>
                  <w14:checked w14:val="0"/>
                  <w14:checkedState w14:val="2612" w14:font="MS Gothic"/>
                  <w14:uncheckedState w14:val="2610" w14:font="MS Gothic"/>
                </w14:checkbox>
              </w:sdtPr>
              <w:sdtContent>
                <w:r w:rsidR="00FB28BF" w:rsidRPr="0044567C">
                  <w:rPr>
                    <w:rFonts w:ascii="MS Gothic" w:eastAsia="MS Gothic" w:hAnsi="MS Gothic" w:hint="eastAsia"/>
                  </w:rPr>
                  <w:t>☐</w:t>
                </w:r>
              </w:sdtContent>
            </w:sdt>
          </w:p>
        </w:tc>
        <w:tc>
          <w:tcPr>
            <w:tcW w:w="850" w:type="dxa"/>
            <w:tcBorders>
              <w:top w:val="single" w:sz="4" w:space="0" w:color="auto"/>
              <w:bottom w:val="single" w:sz="4" w:space="0" w:color="auto"/>
            </w:tcBorders>
          </w:tcPr>
          <w:p w14:paraId="1859ECBF" w14:textId="5485B9E2" w:rsidR="00FB28BF" w:rsidRPr="00C07947" w:rsidRDefault="00000000" w:rsidP="007630B8">
            <w:pPr>
              <w:pStyle w:val="Checkbox-Liste"/>
            </w:pPr>
            <w:sdt>
              <w:sdtPr>
                <w:id w:val="-1858959621"/>
                <w14:checkbox>
                  <w14:checked w14:val="0"/>
                  <w14:checkedState w14:val="2612" w14:font="MS Gothic"/>
                  <w14:uncheckedState w14:val="2610" w14:font="MS Gothic"/>
                </w14:checkbox>
              </w:sdtPr>
              <w:sdtContent>
                <w:r w:rsidR="00FB28BF" w:rsidRPr="0044567C">
                  <w:rPr>
                    <w:rFonts w:ascii="MS Gothic" w:eastAsia="MS Gothic" w:hAnsi="MS Gothic" w:hint="eastAsia"/>
                  </w:rPr>
                  <w:t>☐</w:t>
                </w:r>
              </w:sdtContent>
            </w:sdt>
          </w:p>
        </w:tc>
        <w:tc>
          <w:tcPr>
            <w:tcW w:w="1020" w:type="dxa"/>
            <w:tcBorders>
              <w:top w:val="single" w:sz="4" w:space="0" w:color="auto"/>
              <w:bottom w:val="single" w:sz="4" w:space="0" w:color="auto"/>
            </w:tcBorders>
          </w:tcPr>
          <w:p w14:paraId="4CDC17DA" w14:textId="5447547B" w:rsidR="00FB28BF" w:rsidRPr="00C07947" w:rsidRDefault="00000000" w:rsidP="007630B8">
            <w:pPr>
              <w:pStyle w:val="Checkbox-Liste"/>
            </w:pPr>
            <w:sdt>
              <w:sdtPr>
                <w:id w:val="1383142934"/>
                <w14:checkbox>
                  <w14:checked w14:val="0"/>
                  <w14:checkedState w14:val="2612" w14:font="MS Gothic"/>
                  <w14:uncheckedState w14:val="2610" w14:font="MS Gothic"/>
                </w14:checkbox>
              </w:sdtPr>
              <w:sdtContent>
                <w:r w:rsidR="00FB28BF" w:rsidRPr="0044567C">
                  <w:rPr>
                    <w:rFonts w:ascii="MS Gothic" w:eastAsia="MS Gothic" w:hAnsi="MS Gothic" w:hint="eastAsia"/>
                  </w:rPr>
                  <w:t>☐</w:t>
                </w:r>
              </w:sdtContent>
            </w:sdt>
          </w:p>
        </w:tc>
      </w:tr>
      <w:tr w:rsidR="00FB28BF" w14:paraId="7C37691C" w14:textId="77777777" w:rsidTr="00F01AEF">
        <w:trPr>
          <w:trHeight w:val="300"/>
        </w:trPr>
        <w:tc>
          <w:tcPr>
            <w:tcW w:w="9638" w:type="dxa"/>
            <w:gridSpan w:val="5"/>
            <w:tcBorders>
              <w:top w:val="single" w:sz="4" w:space="0" w:color="auto"/>
              <w:bottom w:val="single" w:sz="4" w:space="0" w:color="auto"/>
            </w:tcBorders>
            <w:shd w:val="clear" w:color="auto" w:fill="3A4E62" w:themeFill="accent3"/>
          </w:tcPr>
          <w:p w14:paraId="5B1CD580" w14:textId="73EDB7A8" w:rsidR="00FB28BF" w:rsidRPr="004F01C1" w:rsidRDefault="00FB28BF" w:rsidP="00857539">
            <w:r w:rsidRPr="00F3139F">
              <w:rPr>
                <w:color w:val="FFFFFF" w:themeColor="background1"/>
              </w:rPr>
              <w:t xml:space="preserve">Notizen: </w:t>
            </w:r>
            <w:sdt>
              <w:sdtPr>
                <w:rPr>
                  <w:rStyle w:val="Formatvorlage3"/>
                  <w:color w:val="FFFFFF" w:themeColor="background1"/>
                  <w:sz w:val="18"/>
                  <w:szCs w:val="18"/>
                </w:rPr>
                <w:id w:val="-1598243263"/>
                <w:placeholder>
                  <w:docPart w:val="CCD17B8086EB5F4B8B139BF6FC39F959"/>
                </w:placeholder>
              </w:sdtPr>
              <w:sdtEndPr>
                <w:rPr>
                  <w:rStyle w:val="Absatz-Standardschriftart"/>
                  <w:rFonts w:cs="Arial"/>
                </w:rPr>
              </w:sdtEndPr>
              <w:sdtContent>
                <w:sdt>
                  <w:sdtPr>
                    <w:rPr>
                      <w:color w:val="FFFFFF" w:themeColor="background1"/>
                      <w:szCs w:val="18"/>
                    </w:rPr>
                    <w:id w:val="616103452"/>
                    <w:placeholder>
                      <w:docPart w:val="08051FE186C201408D91D01E210AABF8"/>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6839D9CD" w14:textId="2EE397C2" w:rsidR="009C5429" w:rsidRDefault="009C5429" w:rsidP="00FB28BF"/>
    <w:p w14:paraId="660A2969" w14:textId="191ED1F5" w:rsidR="00FB28BF" w:rsidRDefault="009C5429" w:rsidP="009C5429">
      <w:pPr>
        <w:pStyle w:val="berschrift2"/>
      </w:pPr>
      <w:r>
        <w:br w:type="column"/>
      </w:r>
      <w:bookmarkStart w:id="14" w:name="_Toc216855761"/>
      <w:r w:rsidRPr="009C5429">
        <w:lastRenderedPageBreak/>
        <w:t>7.</w:t>
      </w:r>
      <w:r>
        <w:t xml:space="preserve"> </w:t>
      </w:r>
      <w:r w:rsidRPr="00771D20">
        <w:rPr>
          <w:color w:val="000000" w:themeColor="text1"/>
        </w:rPr>
        <w:t xml:space="preserve">Arbeitsstrukturen und -prozesse in </w:t>
      </w:r>
      <w:r w:rsidRPr="009C5429">
        <w:t>Multiprofessionellen</w:t>
      </w:r>
      <w:r w:rsidR="00D2049F">
        <w:t> </w:t>
      </w:r>
      <w:r w:rsidRPr="009C5429">
        <w:t>Gestaltungsteams (MGT)</w:t>
      </w:r>
      <w:bookmarkEnd w:id="14"/>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3C7C76" w14:paraId="37243199" w14:textId="77777777" w:rsidTr="00F01AEF">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1433BF39" w14:textId="77777777" w:rsidR="003C7C76" w:rsidRPr="00055E02" w:rsidRDefault="003C7C76" w:rsidP="00857539">
            <w:pPr>
              <w:pStyle w:val="2nummeriert"/>
              <w:numPr>
                <w:ilvl w:val="0"/>
                <w:numId w:val="0"/>
              </w:numPr>
            </w:pPr>
          </w:p>
        </w:tc>
        <w:tc>
          <w:tcPr>
            <w:tcW w:w="1247" w:type="dxa"/>
            <w:tcBorders>
              <w:top w:val="single" w:sz="4" w:space="0" w:color="auto"/>
            </w:tcBorders>
            <w:shd w:val="clear" w:color="auto" w:fill="CCECE7"/>
          </w:tcPr>
          <w:p w14:paraId="203BB2F1" w14:textId="49E7808B" w:rsidR="003C7C76" w:rsidRPr="00055E02" w:rsidRDefault="003C7C76" w:rsidP="00F01AEF">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2D4C9B19" w14:textId="77777777" w:rsidR="003C7C76" w:rsidRPr="00055E02" w:rsidRDefault="003C7C76" w:rsidP="00F01AEF">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6EE6D5DC" w14:textId="77777777" w:rsidR="003C7C76" w:rsidRPr="007F33D7" w:rsidRDefault="003C7C76" w:rsidP="00F01AEF">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28A75993" w14:textId="77777777" w:rsidR="003C7C76" w:rsidRDefault="003C7C76" w:rsidP="00F01AEF">
            <w:r w:rsidRPr="007F33D7">
              <w:rPr>
                <w:color w:val="000000" w:themeColor="text1"/>
              </w:rPr>
              <w:t>Interesse</w:t>
            </w:r>
          </w:p>
        </w:tc>
      </w:tr>
      <w:tr w:rsidR="003C7C76" w14:paraId="000F2729" w14:textId="77777777" w:rsidTr="00F01AEF">
        <w:trPr>
          <w:trHeight w:val="300"/>
        </w:trPr>
        <w:tc>
          <w:tcPr>
            <w:tcW w:w="5272" w:type="dxa"/>
            <w:tcBorders>
              <w:top w:val="nil"/>
              <w:bottom w:val="single" w:sz="4" w:space="0" w:color="auto"/>
            </w:tcBorders>
            <w:shd w:val="clear" w:color="auto" w:fill="EBEDEF"/>
          </w:tcPr>
          <w:p w14:paraId="028F8238" w14:textId="1A6BA87A" w:rsidR="003C7C76" w:rsidRPr="006314C0" w:rsidRDefault="003C7672" w:rsidP="003C7672">
            <w:r w:rsidRPr="003C7672">
              <w:t>7.1.</w:t>
            </w:r>
            <w:r>
              <w:t xml:space="preserve"> </w:t>
            </w:r>
            <w:r w:rsidRPr="003C7672">
              <w:t>Eine Übersicht informiert über alle von der MPS identifizierten Gestaltungsfelder, in denen die multiprofessionelle Kooperation für eine gute Förderung der Schülerinnen und Schüler besonders wichtig ist (</w:t>
            </w:r>
            <w:r w:rsidRPr="0006334E">
              <w:rPr>
                <w:rFonts w:ascii="Segoe UI Emoji" w:hAnsi="Segoe UI Emoji" w:cs="Apple Color Emoji"/>
              </w:rPr>
              <w:t>🧰</w:t>
            </w:r>
            <w:r>
              <w:rPr>
                <w:rFonts w:ascii="Cambria" w:hAnsi="Cambria" w:cs="Apple Color Emoji"/>
              </w:rPr>
              <w:t> </w:t>
            </w:r>
            <w:r w:rsidRPr="003C7672">
              <w:rPr>
                <w:i/>
                <w:iCs/>
              </w:rPr>
              <w:t>Strukturmodul, 4.1)</w:t>
            </w:r>
            <w:r w:rsidRPr="003C7672">
              <w:t xml:space="preserve">, sowie über die Zusammensetzung der MGT und die </w:t>
            </w:r>
            <w:r w:rsidR="009F0172" w:rsidRPr="002C6B29">
              <w:t>Teamkoordinatorinnen/Teamkoordinatoren</w:t>
            </w:r>
            <w:r w:rsidRPr="003C7672">
              <w:t>. Die Übersicht ist für alle zugänglich und wird kontinuierlich aktualisiert.</w:t>
            </w:r>
          </w:p>
        </w:tc>
        <w:tc>
          <w:tcPr>
            <w:tcW w:w="1247" w:type="dxa"/>
            <w:tcBorders>
              <w:top w:val="nil"/>
              <w:bottom w:val="single" w:sz="4" w:space="0" w:color="auto"/>
            </w:tcBorders>
            <w:shd w:val="clear" w:color="auto" w:fill="EBEDEF"/>
          </w:tcPr>
          <w:p w14:paraId="56834455" w14:textId="77777777" w:rsidR="003C7C76" w:rsidRDefault="00000000" w:rsidP="00F01AEF">
            <w:pPr>
              <w:pStyle w:val="Checkbox-Liste"/>
            </w:pPr>
            <w:sdt>
              <w:sdtPr>
                <w:id w:val="-601650579"/>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04E14E3F" w14:textId="77777777" w:rsidR="003C7C76" w:rsidRDefault="00000000" w:rsidP="00F01AEF">
            <w:pPr>
              <w:pStyle w:val="Checkbox-Liste"/>
            </w:pPr>
            <w:sdt>
              <w:sdtPr>
                <w:id w:val="-1030020271"/>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52837770" w14:textId="77777777" w:rsidR="003C7C76" w:rsidRDefault="00000000" w:rsidP="00F01AEF">
            <w:pPr>
              <w:pStyle w:val="Checkbox-Liste"/>
            </w:pPr>
            <w:sdt>
              <w:sdtPr>
                <w:id w:val="688255215"/>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1889F881" w14:textId="77777777" w:rsidR="003C7C76" w:rsidRDefault="00000000" w:rsidP="00F01AEF">
            <w:pPr>
              <w:pStyle w:val="Checkbox-Liste"/>
            </w:pPr>
            <w:sdt>
              <w:sdtPr>
                <w:id w:val="1722471827"/>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r>
      <w:tr w:rsidR="003C7C76" w14:paraId="316833C7" w14:textId="77777777" w:rsidTr="00F01AEF">
        <w:trPr>
          <w:trHeight w:val="300"/>
        </w:trPr>
        <w:tc>
          <w:tcPr>
            <w:tcW w:w="5272" w:type="dxa"/>
            <w:tcBorders>
              <w:top w:val="single" w:sz="4" w:space="0" w:color="auto"/>
              <w:bottom w:val="single" w:sz="4" w:space="0" w:color="auto"/>
            </w:tcBorders>
            <w:shd w:val="clear" w:color="auto" w:fill="EBEDEF"/>
          </w:tcPr>
          <w:p w14:paraId="605E0F82" w14:textId="656DD3B7" w:rsidR="003C7C76" w:rsidRPr="006314C0" w:rsidRDefault="003C7672" w:rsidP="00857539">
            <w:r w:rsidRPr="003C7672">
              <w:t>7.2.</w:t>
            </w:r>
            <w:r>
              <w:t xml:space="preserve"> </w:t>
            </w:r>
            <w:r w:rsidRPr="003C7672">
              <w:t>Wenn Personal von außerschulischen Anstellungsträgern oder von Kooperationspartnern im Sozialraum an einem Gestaltungsfeld beteiligt ist oder sein sollte, stimmt die Schulleitung die Mitwirkung dieses Personals in dem MGT mit den zuständigen Leitungskräften des Trägers ab.</w:t>
            </w:r>
          </w:p>
        </w:tc>
        <w:tc>
          <w:tcPr>
            <w:tcW w:w="1247" w:type="dxa"/>
            <w:tcBorders>
              <w:top w:val="single" w:sz="4" w:space="0" w:color="auto"/>
              <w:bottom w:val="single" w:sz="4" w:space="0" w:color="auto"/>
            </w:tcBorders>
            <w:shd w:val="clear" w:color="auto" w:fill="EBEDEF"/>
          </w:tcPr>
          <w:p w14:paraId="1385D03D" w14:textId="634DDBC3" w:rsidR="003C7C76" w:rsidRDefault="00000000" w:rsidP="00F01AEF">
            <w:pPr>
              <w:pStyle w:val="Checkbox-Liste"/>
            </w:pPr>
            <w:sdt>
              <w:sdtPr>
                <w:id w:val="-818039753"/>
                <w14:checkbox>
                  <w14:checked w14:val="0"/>
                  <w14:checkedState w14:val="2612" w14:font="MS Gothic"/>
                  <w14:uncheckedState w14:val="2610" w14:font="MS Gothic"/>
                </w14:checkbox>
              </w:sdtPr>
              <w:sdtContent>
                <w:r w:rsidR="00771D20">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0F926564" w14:textId="77777777" w:rsidR="003C7C76" w:rsidRDefault="00000000" w:rsidP="00F01AEF">
            <w:pPr>
              <w:pStyle w:val="Checkbox-Liste"/>
            </w:pPr>
            <w:sdt>
              <w:sdtPr>
                <w:id w:val="-215663210"/>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7E486DC3" w14:textId="77777777" w:rsidR="003C7C76" w:rsidRDefault="00000000" w:rsidP="00F01AEF">
            <w:pPr>
              <w:pStyle w:val="Checkbox-Liste"/>
            </w:pPr>
            <w:sdt>
              <w:sdtPr>
                <w:id w:val="-391034936"/>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3BA7DA23" w14:textId="20E1A7F6" w:rsidR="003C7C76" w:rsidRDefault="00000000" w:rsidP="00F01AEF">
            <w:pPr>
              <w:pStyle w:val="Checkbox-Liste"/>
            </w:pPr>
            <w:sdt>
              <w:sdtPr>
                <w:id w:val="360174609"/>
                <w14:checkbox>
                  <w14:checked w14:val="0"/>
                  <w14:checkedState w14:val="2612" w14:font="MS Gothic"/>
                  <w14:uncheckedState w14:val="2610" w14:font="MS Gothic"/>
                </w14:checkbox>
              </w:sdtPr>
              <w:sdtContent>
                <w:r w:rsidR="00771D20">
                  <w:rPr>
                    <w:rFonts w:ascii="MS Gothic" w:eastAsia="MS Gothic" w:hAnsi="MS Gothic" w:hint="eastAsia"/>
                  </w:rPr>
                  <w:t>☐</w:t>
                </w:r>
              </w:sdtContent>
            </w:sdt>
          </w:p>
        </w:tc>
      </w:tr>
      <w:tr w:rsidR="00771D20" w14:paraId="39EE3401" w14:textId="77777777" w:rsidTr="00F01AEF">
        <w:trPr>
          <w:trHeight w:val="300"/>
        </w:trPr>
        <w:tc>
          <w:tcPr>
            <w:tcW w:w="5272" w:type="dxa"/>
            <w:tcBorders>
              <w:top w:val="single" w:sz="4" w:space="0" w:color="auto"/>
              <w:bottom w:val="single" w:sz="4" w:space="0" w:color="auto"/>
            </w:tcBorders>
            <w:shd w:val="clear" w:color="auto" w:fill="EBEDEF"/>
          </w:tcPr>
          <w:p w14:paraId="594D4A45" w14:textId="7D9ADA34" w:rsidR="00771D20" w:rsidRPr="003C7672" w:rsidRDefault="00771D20" w:rsidP="00771D20">
            <w:r w:rsidRPr="003C7672">
              <w:t>7.3.</w:t>
            </w:r>
            <w:r>
              <w:t xml:space="preserve"> </w:t>
            </w:r>
            <w:r w:rsidRPr="003C7672">
              <w:t>Die MGT werden dabei unterstützt, für alle beteiligten Professionen Klarheit über die Kompetenzen, Zuständigkeiten, Rollen und Schnittstellen innerhalb des Gestaltungsfeldes zu schaffen.</w:t>
            </w:r>
          </w:p>
        </w:tc>
        <w:tc>
          <w:tcPr>
            <w:tcW w:w="1247" w:type="dxa"/>
            <w:tcBorders>
              <w:top w:val="single" w:sz="4" w:space="0" w:color="auto"/>
              <w:bottom w:val="single" w:sz="4" w:space="0" w:color="auto"/>
            </w:tcBorders>
            <w:shd w:val="clear" w:color="auto" w:fill="EBEDEF"/>
          </w:tcPr>
          <w:p w14:paraId="05272EB5" w14:textId="14AED74D" w:rsidR="00771D20" w:rsidRDefault="00000000" w:rsidP="00F01AEF">
            <w:pPr>
              <w:pStyle w:val="Checkbox-Liste"/>
            </w:pPr>
            <w:sdt>
              <w:sdtPr>
                <w:id w:val="580722359"/>
                <w14:checkbox>
                  <w14:checked w14:val="0"/>
                  <w14:checkedState w14:val="2612" w14:font="MS Gothic"/>
                  <w14:uncheckedState w14:val="2610" w14:font="MS Gothic"/>
                </w14:checkbox>
              </w:sdtPr>
              <w:sdtContent>
                <w:r w:rsidR="00771D20">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4B378FF9" w14:textId="2D672AC2" w:rsidR="00771D20" w:rsidRDefault="00000000" w:rsidP="00F01AEF">
            <w:pPr>
              <w:pStyle w:val="Checkbox-Liste"/>
            </w:pPr>
            <w:sdt>
              <w:sdtPr>
                <w:id w:val="-1334678653"/>
                <w14:checkbox>
                  <w14:checked w14:val="0"/>
                  <w14:checkedState w14:val="2612" w14:font="MS Gothic"/>
                  <w14:uncheckedState w14:val="2610" w14:font="MS Gothic"/>
                </w14:checkbox>
              </w:sdtPr>
              <w:sdtContent>
                <w:r w:rsidR="00771D20"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2D9B2278" w14:textId="69E01463" w:rsidR="00771D20" w:rsidRDefault="00000000" w:rsidP="00F01AEF">
            <w:pPr>
              <w:pStyle w:val="Checkbox-Liste"/>
            </w:pPr>
            <w:sdt>
              <w:sdtPr>
                <w:id w:val="-725300259"/>
                <w14:checkbox>
                  <w14:checked w14:val="0"/>
                  <w14:checkedState w14:val="2612" w14:font="MS Gothic"/>
                  <w14:uncheckedState w14:val="2610" w14:font="MS Gothic"/>
                </w14:checkbox>
              </w:sdtPr>
              <w:sdtContent>
                <w:r w:rsidR="00771D20"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3386155C" w14:textId="547B17D8" w:rsidR="00771D20" w:rsidRDefault="00000000" w:rsidP="00F01AEF">
            <w:pPr>
              <w:pStyle w:val="Checkbox-Liste"/>
            </w:pPr>
            <w:sdt>
              <w:sdtPr>
                <w:id w:val="1299026042"/>
                <w14:checkbox>
                  <w14:checked w14:val="0"/>
                  <w14:checkedState w14:val="2612" w14:font="MS Gothic"/>
                  <w14:uncheckedState w14:val="2610" w14:font="MS Gothic"/>
                </w14:checkbox>
              </w:sdtPr>
              <w:sdtContent>
                <w:r w:rsidR="00771D20">
                  <w:rPr>
                    <w:rFonts w:ascii="MS Gothic" w:eastAsia="MS Gothic" w:hAnsi="MS Gothic" w:hint="eastAsia"/>
                  </w:rPr>
                  <w:t>☐</w:t>
                </w:r>
              </w:sdtContent>
            </w:sdt>
          </w:p>
        </w:tc>
      </w:tr>
      <w:tr w:rsidR="003C7C76" w14:paraId="1777B181" w14:textId="77777777" w:rsidTr="00F01AEF">
        <w:trPr>
          <w:trHeight w:val="300"/>
        </w:trPr>
        <w:tc>
          <w:tcPr>
            <w:tcW w:w="5272" w:type="dxa"/>
            <w:tcBorders>
              <w:top w:val="single" w:sz="4" w:space="0" w:color="auto"/>
              <w:bottom w:val="single" w:sz="4" w:space="0" w:color="auto"/>
            </w:tcBorders>
          </w:tcPr>
          <w:p w14:paraId="672C0E44" w14:textId="40EE23B1" w:rsidR="003C7C76" w:rsidRPr="006314C0" w:rsidRDefault="00C46691" w:rsidP="00281509">
            <w:r w:rsidRPr="00C46691">
              <w:t>7.4.</w:t>
            </w:r>
            <w:r>
              <w:t xml:space="preserve"> </w:t>
            </w:r>
            <w:r w:rsidRPr="00C46691">
              <w:t>Den MGT stehen Zeiten und Räume für regelmäßige Teambesprechungen zur Verfügung, in denen die Ziele, die Inhalte, die Arbeit und die Weiterentwicklung des jeweiligen Gestaltungsfeldes geplant und reflektiert werden.</w:t>
            </w:r>
          </w:p>
        </w:tc>
        <w:tc>
          <w:tcPr>
            <w:tcW w:w="1247" w:type="dxa"/>
            <w:tcBorders>
              <w:top w:val="single" w:sz="4" w:space="0" w:color="auto"/>
              <w:bottom w:val="single" w:sz="4" w:space="0" w:color="auto"/>
            </w:tcBorders>
          </w:tcPr>
          <w:p w14:paraId="202C2F3B" w14:textId="77777777" w:rsidR="003C7C76" w:rsidRDefault="00000000" w:rsidP="00F01AEF">
            <w:pPr>
              <w:pStyle w:val="Checkbox-Liste"/>
            </w:pPr>
            <w:sdt>
              <w:sdtPr>
                <w:id w:val="-1543514190"/>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5A1CACD2" w14:textId="77777777" w:rsidR="003C7C76" w:rsidRDefault="00000000" w:rsidP="00F01AEF">
            <w:pPr>
              <w:pStyle w:val="Checkbox-Liste"/>
            </w:pPr>
            <w:sdt>
              <w:sdtPr>
                <w:id w:val="806124555"/>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191ECB95" w14:textId="77777777" w:rsidR="003C7C76" w:rsidRDefault="00000000" w:rsidP="00F01AEF">
            <w:pPr>
              <w:pStyle w:val="Checkbox-Liste"/>
            </w:pPr>
            <w:sdt>
              <w:sdtPr>
                <w:id w:val="103169162"/>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D74DE0F" w14:textId="77777777" w:rsidR="003C7C76" w:rsidRDefault="00000000" w:rsidP="00F01AEF">
            <w:pPr>
              <w:pStyle w:val="Checkbox-Liste"/>
            </w:pPr>
            <w:sdt>
              <w:sdtPr>
                <w:id w:val="-916324889"/>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r>
      <w:tr w:rsidR="003C7C76" w14:paraId="2478BA0E" w14:textId="77777777" w:rsidTr="00F01AEF">
        <w:trPr>
          <w:trHeight w:val="300"/>
        </w:trPr>
        <w:tc>
          <w:tcPr>
            <w:tcW w:w="5272" w:type="dxa"/>
            <w:tcBorders>
              <w:top w:val="single" w:sz="4" w:space="0" w:color="auto"/>
              <w:bottom w:val="single" w:sz="4" w:space="0" w:color="auto"/>
            </w:tcBorders>
          </w:tcPr>
          <w:p w14:paraId="65E16359" w14:textId="177CFC4D" w:rsidR="003C7C76" w:rsidRPr="006314C0" w:rsidRDefault="00C46691" w:rsidP="00857539">
            <w:r w:rsidRPr="00C46691">
              <w:t>7.5.</w:t>
            </w:r>
            <w:r>
              <w:t xml:space="preserve"> </w:t>
            </w:r>
            <w:r w:rsidRPr="00C46691">
              <w:t xml:space="preserve">Die MGT werden bei der Entwicklung einer gemeinsamen Haltung zur multiprofessionellen Kooperation und einer auf gegenseitiger Wertschätzung basierenden Kooperations- und Feedbackkultur unterstützt </w:t>
            </w:r>
            <w:r w:rsidRPr="00D00F6E">
              <w:rPr>
                <w:i/>
                <w:iCs/>
              </w:rPr>
              <w:t>(z.</w:t>
            </w:r>
            <w:r w:rsidR="00D00F6E">
              <w:rPr>
                <w:i/>
                <w:iCs/>
              </w:rPr>
              <w:t> </w:t>
            </w:r>
            <w:r w:rsidRPr="00D00F6E">
              <w:rPr>
                <w:i/>
                <w:iCs/>
              </w:rPr>
              <w:t>B.</w:t>
            </w:r>
            <w:r w:rsidR="00D00F6E">
              <w:rPr>
                <w:i/>
                <w:iCs/>
              </w:rPr>
              <w:t> </w:t>
            </w:r>
            <w:r w:rsidRPr="00C46691">
              <w:rPr>
                <w:i/>
                <w:iCs/>
              </w:rPr>
              <w:t>durch die Auseinandersetzung mit einem Leitbild,</w:t>
            </w:r>
            <w:r w:rsidRPr="00C46691">
              <w:t xml:space="preserve"> </w:t>
            </w:r>
            <w:r w:rsidRPr="0006334E">
              <w:rPr>
                <w:rFonts w:ascii="Segoe UI Emoji" w:hAnsi="Segoe UI Emoji" w:cs="Apple Color Emoji"/>
              </w:rPr>
              <w:t>🧰</w:t>
            </w:r>
            <w:r w:rsidR="00A32C80">
              <w:rPr>
                <w:rFonts w:ascii="Cambria" w:hAnsi="Cambria" w:cs="Apple Color Emoji"/>
              </w:rPr>
              <w:t> </w:t>
            </w:r>
            <w:r w:rsidRPr="001A7010">
              <w:rPr>
                <w:rStyle w:val="Hervorhebung"/>
              </w:rPr>
              <w:t>Strukturmodul, 1.9)</w:t>
            </w:r>
            <w:r w:rsidR="00FA1F28">
              <w:rPr>
                <w:rStyle w:val="Hervorhebung"/>
              </w:rPr>
              <w:t>.</w:t>
            </w:r>
          </w:p>
        </w:tc>
        <w:tc>
          <w:tcPr>
            <w:tcW w:w="1247" w:type="dxa"/>
            <w:tcBorders>
              <w:top w:val="single" w:sz="4" w:space="0" w:color="auto"/>
              <w:bottom w:val="single" w:sz="4" w:space="0" w:color="auto"/>
            </w:tcBorders>
          </w:tcPr>
          <w:p w14:paraId="12AD4419" w14:textId="77777777" w:rsidR="003C7C76" w:rsidRDefault="00000000" w:rsidP="00F01AEF">
            <w:pPr>
              <w:pStyle w:val="Checkbox-Liste"/>
            </w:pPr>
            <w:sdt>
              <w:sdtPr>
                <w:id w:val="-265458278"/>
                <w14:checkbox>
                  <w14:checked w14:val="0"/>
                  <w14:checkedState w14:val="2612" w14:font="MS Gothic"/>
                  <w14:uncheckedState w14:val="2610" w14:font="MS Gothic"/>
                </w14:checkbox>
              </w:sdtPr>
              <w:sdtContent>
                <w:r w:rsidR="003C7C76">
                  <w:rPr>
                    <w:rFonts w:ascii="MS Gothic" w:eastAsia="MS Gothic" w:hAnsi="MS Gothic" w:hint="eastAsia"/>
                  </w:rPr>
                  <w:t>☐</w:t>
                </w:r>
              </w:sdtContent>
            </w:sdt>
          </w:p>
        </w:tc>
        <w:tc>
          <w:tcPr>
            <w:tcW w:w="1247" w:type="dxa"/>
            <w:tcBorders>
              <w:top w:val="single" w:sz="4" w:space="0" w:color="auto"/>
              <w:bottom w:val="single" w:sz="4" w:space="0" w:color="auto"/>
            </w:tcBorders>
          </w:tcPr>
          <w:p w14:paraId="1C1A22BD" w14:textId="77777777" w:rsidR="003C7C76" w:rsidRDefault="00000000" w:rsidP="00F01AEF">
            <w:pPr>
              <w:pStyle w:val="Checkbox-Liste"/>
            </w:pPr>
            <w:sdt>
              <w:sdtPr>
                <w:id w:val="29389066"/>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31B37438" w14:textId="77777777" w:rsidR="003C7C76" w:rsidRDefault="00000000" w:rsidP="00F01AEF">
            <w:pPr>
              <w:pStyle w:val="Checkbox-Liste"/>
            </w:pPr>
            <w:sdt>
              <w:sdtPr>
                <w:id w:val="-182061537"/>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4C7E4DBA" w14:textId="77777777" w:rsidR="003C7C76" w:rsidRDefault="00000000" w:rsidP="00F01AEF">
            <w:pPr>
              <w:pStyle w:val="Checkbox-Liste"/>
            </w:pPr>
            <w:sdt>
              <w:sdtPr>
                <w:id w:val="1622181364"/>
                <w14:checkbox>
                  <w14:checked w14:val="0"/>
                  <w14:checkedState w14:val="2612" w14:font="MS Gothic"/>
                  <w14:uncheckedState w14:val="2610" w14:font="MS Gothic"/>
                </w14:checkbox>
              </w:sdtPr>
              <w:sdtContent>
                <w:r w:rsidR="003C7C76" w:rsidRPr="00CA0423">
                  <w:rPr>
                    <w:rFonts w:ascii="MS Gothic" w:eastAsia="MS Gothic" w:hAnsi="MS Gothic" w:hint="eastAsia"/>
                  </w:rPr>
                  <w:t>☐</w:t>
                </w:r>
              </w:sdtContent>
            </w:sdt>
          </w:p>
        </w:tc>
      </w:tr>
      <w:tr w:rsidR="003C7C76" w14:paraId="33635441" w14:textId="77777777" w:rsidTr="00F01AEF">
        <w:trPr>
          <w:trHeight w:val="300"/>
        </w:trPr>
        <w:tc>
          <w:tcPr>
            <w:tcW w:w="5272" w:type="dxa"/>
            <w:tcBorders>
              <w:top w:val="single" w:sz="4" w:space="0" w:color="auto"/>
              <w:bottom w:val="single" w:sz="4" w:space="0" w:color="auto"/>
            </w:tcBorders>
          </w:tcPr>
          <w:p w14:paraId="46866AA0" w14:textId="328B60FC" w:rsidR="003C7C76" w:rsidRPr="006314C0" w:rsidRDefault="00D00F6E" w:rsidP="00281509">
            <w:pPr>
              <w:suppressAutoHyphens/>
            </w:pPr>
            <w:r w:rsidRPr="00D00F6E">
              <w:t>7.6.</w:t>
            </w:r>
            <w:r>
              <w:t xml:space="preserve"> </w:t>
            </w:r>
            <w:r w:rsidRPr="00D00F6E">
              <w:t>Eine regelmäßige Abstimmung zwischen den MGT und der (erweiterten) Schulleitung wird sichergestellt.</w:t>
            </w:r>
          </w:p>
        </w:tc>
        <w:tc>
          <w:tcPr>
            <w:tcW w:w="1247" w:type="dxa"/>
            <w:tcBorders>
              <w:top w:val="single" w:sz="4" w:space="0" w:color="auto"/>
              <w:bottom w:val="single" w:sz="4" w:space="0" w:color="auto"/>
            </w:tcBorders>
          </w:tcPr>
          <w:p w14:paraId="2DB5572A" w14:textId="77777777" w:rsidR="003C7C76" w:rsidRPr="00CA0423" w:rsidRDefault="00000000" w:rsidP="00F01AEF">
            <w:pPr>
              <w:pStyle w:val="Checkbox-Liste"/>
            </w:pPr>
            <w:sdt>
              <w:sdtPr>
                <w:id w:val="987446721"/>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20DDB456" w14:textId="77777777" w:rsidR="003C7C76" w:rsidRPr="00CA0423" w:rsidRDefault="00000000" w:rsidP="00F01AEF">
            <w:pPr>
              <w:pStyle w:val="Checkbox-Liste"/>
            </w:pPr>
            <w:sdt>
              <w:sdtPr>
                <w:id w:val="1828166808"/>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745C050E" w14:textId="77777777" w:rsidR="003C7C76" w:rsidRPr="00CA0423" w:rsidRDefault="00000000" w:rsidP="00F01AEF">
            <w:pPr>
              <w:pStyle w:val="Checkbox-Liste"/>
            </w:pPr>
            <w:sdt>
              <w:sdtPr>
                <w:id w:val="-1047372368"/>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093AE4AC" w14:textId="77777777" w:rsidR="003C7C76" w:rsidRPr="00CA0423" w:rsidRDefault="00000000" w:rsidP="00F01AEF">
            <w:pPr>
              <w:pStyle w:val="Checkbox-Liste"/>
            </w:pPr>
            <w:sdt>
              <w:sdtPr>
                <w:id w:val="1998374902"/>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r>
      <w:tr w:rsidR="003C7C76" w14:paraId="4B7A923E" w14:textId="77777777" w:rsidTr="00F01AEF">
        <w:trPr>
          <w:trHeight w:val="300"/>
        </w:trPr>
        <w:tc>
          <w:tcPr>
            <w:tcW w:w="5272" w:type="dxa"/>
            <w:tcBorders>
              <w:top w:val="single" w:sz="4" w:space="0" w:color="auto"/>
              <w:bottom w:val="single" w:sz="4" w:space="0" w:color="auto"/>
            </w:tcBorders>
          </w:tcPr>
          <w:p w14:paraId="04A41D2E" w14:textId="48C0C84B" w:rsidR="003C7C76" w:rsidRPr="006314C0" w:rsidRDefault="00D00F6E" w:rsidP="00857539">
            <w:r w:rsidRPr="00D00F6E">
              <w:t>7.7.</w:t>
            </w:r>
            <w:r>
              <w:t xml:space="preserve"> </w:t>
            </w:r>
            <w:r w:rsidRPr="00D00F6E">
              <w:t>Weitere wichtige Aspekte:</w:t>
            </w:r>
            <w:r>
              <w:t xml:space="preserve"> </w:t>
            </w:r>
            <w:sdt>
              <w:sdtPr>
                <w:rPr>
                  <w:rStyle w:val="Formatvorlage3"/>
                  <w:sz w:val="18"/>
                  <w:szCs w:val="18"/>
                </w:rPr>
                <w:id w:val="-214509326"/>
                <w:placeholder>
                  <w:docPart w:val="B7D1FF2ADB408D43ADCA93F4361ADC1C"/>
                </w:placeholder>
              </w:sdtPr>
              <w:sdtEndPr>
                <w:rPr>
                  <w:rStyle w:val="Absatz-Standardschriftart"/>
                  <w:rFonts w:cs="Arial"/>
                  <w:color w:val="auto"/>
                </w:rPr>
              </w:sdtEndPr>
              <w:sdtContent>
                <w:sdt>
                  <w:sdtPr>
                    <w:rPr>
                      <w:szCs w:val="18"/>
                    </w:rPr>
                    <w:id w:val="843211962"/>
                    <w:placeholder>
                      <w:docPart w:val="60125DA981864E478606074C35556770"/>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27001FD7" w14:textId="77777777" w:rsidR="003C7C76" w:rsidRPr="00CA0423" w:rsidRDefault="00000000" w:rsidP="00F01AEF">
            <w:pPr>
              <w:pStyle w:val="Checkbox-Liste"/>
            </w:pPr>
            <w:sdt>
              <w:sdtPr>
                <w:id w:val="-1589002911"/>
                <w14:checkbox>
                  <w14:checked w14:val="0"/>
                  <w14:checkedState w14:val="2612" w14:font="MS Gothic"/>
                  <w14:uncheckedState w14:val="2610" w14:font="MS Gothic"/>
                </w14:checkbox>
              </w:sdtPr>
              <w:sdtContent>
                <w:r w:rsidR="003C7C76">
                  <w:rPr>
                    <w:rFonts w:ascii="MS Gothic" w:eastAsia="MS Gothic" w:hAnsi="MS Gothic" w:hint="eastAsia"/>
                  </w:rPr>
                  <w:t>☐</w:t>
                </w:r>
              </w:sdtContent>
            </w:sdt>
          </w:p>
        </w:tc>
        <w:tc>
          <w:tcPr>
            <w:tcW w:w="1247" w:type="dxa"/>
            <w:tcBorders>
              <w:top w:val="single" w:sz="4" w:space="0" w:color="auto"/>
              <w:bottom w:val="single" w:sz="4" w:space="0" w:color="auto"/>
            </w:tcBorders>
          </w:tcPr>
          <w:p w14:paraId="4AD24270" w14:textId="77777777" w:rsidR="003C7C76" w:rsidRPr="00CA0423" w:rsidRDefault="00000000" w:rsidP="00F01AEF">
            <w:pPr>
              <w:pStyle w:val="Checkbox-Liste"/>
            </w:pPr>
            <w:sdt>
              <w:sdtPr>
                <w:id w:val="-1793503315"/>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7F4B9987" w14:textId="77777777" w:rsidR="003C7C76" w:rsidRPr="00CA0423" w:rsidRDefault="00000000" w:rsidP="00F01AEF">
            <w:pPr>
              <w:pStyle w:val="Checkbox-Liste"/>
            </w:pPr>
            <w:sdt>
              <w:sdtPr>
                <w:id w:val="-103966260"/>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124DBDE4" w14:textId="77777777" w:rsidR="003C7C76" w:rsidRPr="00CA0423" w:rsidRDefault="00000000" w:rsidP="00F01AEF">
            <w:pPr>
              <w:pStyle w:val="Checkbox-Liste"/>
            </w:pPr>
            <w:sdt>
              <w:sdtPr>
                <w:id w:val="2111615616"/>
                <w14:checkbox>
                  <w14:checked w14:val="0"/>
                  <w14:checkedState w14:val="2612" w14:font="MS Gothic"/>
                  <w14:uncheckedState w14:val="2610" w14:font="MS Gothic"/>
                </w14:checkbox>
              </w:sdtPr>
              <w:sdtContent>
                <w:r w:rsidR="003C7C76" w:rsidRPr="00172722">
                  <w:rPr>
                    <w:rFonts w:ascii="MS Gothic" w:eastAsia="MS Gothic" w:hAnsi="MS Gothic" w:hint="eastAsia"/>
                  </w:rPr>
                  <w:t>☐</w:t>
                </w:r>
              </w:sdtContent>
            </w:sdt>
          </w:p>
        </w:tc>
      </w:tr>
      <w:tr w:rsidR="003C7C76" w14:paraId="6E9AB3F6" w14:textId="77777777" w:rsidTr="00F01AEF">
        <w:trPr>
          <w:trHeight w:val="300"/>
        </w:trPr>
        <w:tc>
          <w:tcPr>
            <w:tcW w:w="9638" w:type="dxa"/>
            <w:gridSpan w:val="5"/>
            <w:tcBorders>
              <w:top w:val="single" w:sz="4" w:space="0" w:color="auto"/>
              <w:bottom w:val="single" w:sz="4" w:space="0" w:color="auto"/>
            </w:tcBorders>
            <w:shd w:val="clear" w:color="auto" w:fill="3A4E62" w:themeFill="accent3"/>
          </w:tcPr>
          <w:p w14:paraId="1FBE9D06" w14:textId="12158FEB" w:rsidR="003C7C76" w:rsidRPr="004F01C1" w:rsidRDefault="003C7C76" w:rsidP="00857539">
            <w:r w:rsidRPr="00F3139F">
              <w:rPr>
                <w:color w:val="FFFFFF" w:themeColor="background1"/>
              </w:rPr>
              <w:t xml:space="preserve">Notizen: </w:t>
            </w:r>
            <w:sdt>
              <w:sdtPr>
                <w:rPr>
                  <w:rStyle w:val="Formatvorlage3"/>
                  <w:color w:val="FFFFFF" w:themeColor="background1"/>
                  <w:sz w:val="18"/>
                  <w:szCs w:val="18"/>
                </w:rPr>
                <w:id w:val="-937912222"/>
                <w:placeholder>
                  <w:docPart w:val="C28FBAC359536A46A7A4DECCC300C520"/>
                </w:placeholder>
              </w:sdtPr>
              <w:sdtEndPr>
                <w:rPr>
                  <w:rStyle w:val="Absatz-Standardschriftart"/>
                  <w:rFonts w:cs="Arial"/>
                </w:rPr>
              </w:sdtEndPr>
              <w:sdtContent>
                <w:sdt>
                  <w:sdtPr>
                    <w:rPr>
                      <w:color w:val="FFFFFF" w:themeColor="background1"/>
                      <w:szCs w:val="18"/>
                    </w:rPr>
                    <w:id w:val="1479646369"/>
                    <w:placeholder>
                      <w:docPart w:val="400D3CC992F90846A92E03CD5DBF5C92"/>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180C59F4" w14:textId="16A91FC3" w:rsidR="003433CF" w:rsidRDefault="003433CF" w:rsidP="009C5429"/>
    <w:p w14:paraId="2EE15C92" w14:textId="7C194A8D" w:rsidR="009C5429" w:rsidRDefault="003433CF" w:rsidP="003433CF">
      <w:pPr>
        <w:pStyle w:val="berschrift2"/>
      </w:pPr>
      <w:r>
        <w:br w:type="column"/>
      </w:r>
      <w:bookmarkStart w:id="15" w:name="_Toc216855762"/>
      <w:r w:rsidRPr="003433CF">
        <w:lastRenderedPageBreak/>
        <w:t>8.</w:t>
      </w:r>
      <w:r>
        <w:t xml:space="preserve"> </w:t>
      </w:r>
      <w:r w:rsidRPr="003433CF">
        <w:t>Kommunikation und kooperative Arbeitsprozesse im</w:t>
      </w:r>
      <w:r w:rsidR="00D2049F">
        <w:t> </w:t>
      </w:r>
      <w:r w:rsidRPr="003433CF">
        <w:t>Schult</w:t>
      </w:r>
      <w:r>
        <w:t>e</w:t>
      </w:r>
      <w:r w:rsidRPr="003433CF">
        <w:t>am</w:t>
      </w:r>
      <w:bookmarkEnd w:id="15"/>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3433CF" w14:paraId="4E583291" w14:textId="77777777" w:rsidTr="0030310B">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6ED41CB2" w14:textId="77777777" w:rsidR="003433CF" w:rsidRPr="00055E02" w:rsidRDefault="003433CF" w:rsidP="00857539">
            <w:pPr>
              <w:pStyle w:val="2nummeriert"/>
              <w:numPr>
                <w:ilvl w:val="0"/>
                <w:numId w:val="0"/>
              </w:numPr>
            </w:pPr>
          </w:p>
        </w:tc>
        <w:tc>
          <w:tcPr>
            <w:tcW w:w="1247" w:type="dxa"/>
            <w:tcBorders>
              <w:top w:val="single" w:sz="4" w:space="0" w:color="auto"/>
            </w:tcBorders>
            <w:shd w:val="clear" w:color="auto" w:fill="CCECE7"/>
          </w:tcPr>
          <w:p w14:paraId="5A5DBCC4" w14:textId="68C07024" w:rsidR="003433CF" w:rsidRPr="00055E02" w:rsidRDefault="003433CF" w:rsidP="0030310B">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591F9ED1" w14:textId="77777777" w:rsidR="003433CF" w:rsidRPr="00055E02" w:rsidRDefault="003433CF" w:rsidP="0030310B">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2D1C9C2E" w14:textId="77777777" w:rsidR="003433CF" w:rsidRPr="007F33D7" w:rsidRDefault="003433CF" w:rsidP="0030310B">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3DA06BE6" w14:textId="77777777" w:rsidR="003433CF" w:rsidRDefault="003433CF" w:rsidP="0030310B">
            <w:r w:rsidRPr="007F33D7">
              <w:rPr>
                <w:color w:val="000000" w:themeColor="text1"/>
              </w:rPr>
              <w:t>Interesse</w:t>
            </w:r>
          </w:p>
        </w:tc>
      </w:tr>
      <w:tr w:rsidR="003433CF" w14:paraId="0B949697" w14:textId="77777777" w:rsidTr="0030310B">
        <w:trPr>
          <w:trHeight w:val="300"/>
        </w:trPr>
        <w:tc>
          <w:tcPr>
            <w:tcW w:w="5272" w:type="dxa"/>
            <w:tcBorders>
              <w:top w:val="nil"/>
              <w:bottom w:val="single" w:sz="4" w:space="0" w:color="auto"/>
            </w:tcBorders>
            <w:shd w:val="clear" w:color="auto" w:fill="EBEDEF"/>
          </w:tcPr>
          <w:p w14:paraId="2898C09D" w14:textId="474D70C5" w:rsidR="003433CF" w:rsidRPr="006314C0" w:rsidRDefault="00B85E77" w:rsidP="00857539">
            <w:pPr>
              <w:suppressAutoHyphens/>
            </w:pPr>
            <w:r w:rsidRPr="00B85E77">
              <w:t>8.1.</w:t>
            </w:r>
            <w:r>
              <w:t xml:space="preserve"> </w:t>
            </w:r>
            <w:r w:rsidRPr="00B85E77">
              <w:t xml:space="preserve">Allen Mitgliedern des Schulteams stehen (Zeit-)Räume für persönlichen Austausch im Sinne </w:t>
            </w:r>
            <w:r w:rsidRPr="00B85689">
              <w:rPr>
                <w:i/>
                <w:iCs/>
              </w:rPr>
              <w:t>anlassfreier</w:t>
            </w:r>
            <w:r w:rsidRPr="00B85E77">
              <w:t xml:space="preserve"> Kommunikation zur Verfügung </w:t>
            </w:r>
            <w:r w:rsidRPr="00B85E77">
              <w:rPr>
                <w:i/>
                <w:iCs/>
              </w:rPr>
              <w:t>(z.</w:t>
            </w:r>
            <w:r>
              <w:rPr>
                <w:i/>
                <w:iCs/>
              </w:rPr>
              <w:t> </w:t>
            </w:r>
            <w:r w:rsidRPr="00B85E77">
              <w:rPr>
                <w:i/>
                <w:iCs/>
              </w:rPr>
              <w:t>B.</w:t>
            </w:r>
            <w:r>
              <w:rPr>
                <w:i/>
                <w:iCs/>
              </w:rPr>
              <w:t> </w:t>
            </w:r>
            <w:r w:rsidRPr="00B85E77">
              <w:rPr>
                <w:i/>
                <w:iCs/>
              </w:rPr>
              <w:t>Öffnung des „Lehrerzimmers“ für das gesamte Schulteam)</w:t>
            </w:r>
            <w:r w:rsidR="00FA1F28">
              <w:rPr>
                <w:i/>
                <w:iCs/>
              </w:rPr>
              <w:t>.</w:t>
            </w:r>
          </w:p>
        </w:tc>
        <w:tc>
          <w:tcPr>
            <w:tcW w:w="1247" w:type="dxa"/>
            <w:tcBorders>
              <w:top w:val="nil"/>
              <w:bottom w:val="single" w:sz="4" w:space="0" w:color="auto"/>
            </w:tcBorders>
            <w:shd w:val="clear" w:color="auto" w:fill="EBEDEF"/>
          </w:tcPr>
          <w:p w14:paraId="07221C02" w14:textId="77777777" w:rsidR="003433CF" w:rsidRDefault="00000000" w:rsidP="0030310B">
            <w:pPr>
              <w:pStyle w:val="Checkbox-Liste"/>
            </w:pPr>
            <w:sdt>
              <w:sdtPr>
                <w:id w:val="-396823714"/>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42992B74" w14:textId="77777777" w:rsidR="003433CF" w:rsidRDefault="00000000" w:rsidP="0030310B">
            <w:pPr>
              <w:pStyle w:val="Checkbox-Liste"/>
            </w:pPr>
            <w:sdt>
              <w:sdtPr>
                <w:id w:val="-799920279"/>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0924D9DC" w14:textId="77777777" w:rsidR="003433CF" w:rsidRDefault="00000000" w:rsidP="0030310B">
            <w:pPr>
              <w:pStyle w:val="Checkbox-Liste"/>
            </w:pPr>
            <w:sdt>
              <w:sdtPr>
                <w:id w:val="794259573"/>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65C682CB" w14:textId="77777777" w:rsidR="003433CF" w:rsidRDefault="00000000" w:rsidP="0030310B">
            <w:pPr>
              <w:pStyle w:val="Checkbox-Liste"/>
            </w:pPr>
            <w:sdt>
              <w:sdtPr>
                <w:id w:val="-1595167883"/>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r>
      <w:tr w:rsidR="003433CF" w14:paraId="4E143734" w14:textId="77777777" w:rsidTr="0030310B">
        <w:trPr>
          <w:trHeight w:val="300"/>
        </w:trPr>
        <w:tc>
          <w:tcPr>
            <w:tcW w:w="5272" w:type="dxa"/>
            <w:tcBorders>
              <w:top w:val="single" w:sz="4" w:space="0" w:color="auto"/>
              <w:bottom w:val="single" w:sz="4" w:space="0" w:color="auto"/>
            </w:tcBorders>
            <w:shd w:val="clear" w:color="auto" w:fill="EBEDEF"/>
          </w:tcPr>
          <w:p w14:paraId="5E61E776" w14:textId="3659A83F" w:rsidR="003433CF" w:rsidRPr="006314C0" w:rsidRDefault="00B85E77" w:rsidP="00857539">
            <w:r w:rsidRPr="00B85E77">
              <w:t>8.2.</w:t>
            </w:r>
            <w:r>
              <w:t xml:space="preserve"> </w:t>
            </w:r>
            <w:r w:rsidRPr="00B85E77">
              <w:t xml:space="preserve">Allen Mitgliedern des Schulteams stehen bei Bedarf (Zeit-)Räume für </w:t>
            </w:r>
            <w:r w:rsidRPr="00B85689">
              <w:rPr>
                <w:i/>
                <w:iCs/>
              </w:rPr>
              <w:t>anlassbezogene</w:t>
            </w:r>
            <w:r w:rsidRPr="00B85E77">
              <w:t xml:space="preserve"> Kommunikation </w:t>
            </w:r>
            <w:r w:rsidRPr="00B85689">
              <w:rPr>
                <w:i/>
                <w:iCs/>
              </w:rPr>
              <w:t>(z.</w:t>
            </w:r>
            <w:r w:rsidR="00B85689">
              <w:rPr>
                <w:i/>
                <w:iCs/>
              </w:rPr>
              <w:t> </w:t>
            </w:r>
            <w:r w:rsidRPr="00B85689">
              <w:rPr>
                <w:i/>
                <w:iCs/>
              </w:rPr>
              <w:t>B. bei akuten Problemen)</w:t>
            </w:r>
            <w:r w:rsidRPr="00B85E77">
              <w:t xml:space="preserve"> zur Verfügung, um Absprachen und Vereinbarungen treffen zu können.</w:t>
            </w:r>
          </w:p>
        </w:tc>
        <w:tc>
          <w:tcPr>
            <w:tcW w:w="1247" w:type="dxa"/>
            <w:tcBorders>
              <w:top w:val="single" w:sz="4" w:space="0" w:color="auto"/>
              <w:bottom w:val="single" w:sz="4" w:space="0" w:color="auto"/>
            </w:tcBorders>
            <w:shd w:val="clear" w:color="auto" w:fill="EBEDEF"/>
          </w:tcPr>
          <w:p w14:paraId="6CF97414" w14:textId="77777777" w:rsidR="003433CF" w:rsidRDefault="00000000" w:rsidP="0030310B">
            <w:pPr>
              <w:pStyle w:val="Checkbox-Liste"/>
            </w:pPr>
            <w:sdt>
              <w:sdtPr>
                <w:id w:val="264050629"/>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8E717C8" w14:textId="77777777" w:rsidR="003433CF" w:rsidRDefault="00000000" w:rsidP="0030310B">
            <w:pPr>
              <w:pStyle w:val="Checkbox-Liste"/>
            </w:pPr>
            <w:sdt>
              <w:sdtPr>
                <w:id w:val="568080359"/>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14881885" w14:textId="77777777" w:rsidR="003433CF" w:rsidRDefault="00000000" w:rsidP="0030310B">
            <w:pPr>
              <w:pStyle w:val="Checkbox-Liste"/>
            </w:pPr>
            <w:sdt>
              <w:sdtPr>
                <w:id w:val="-229926883"/>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44215705" w14:textId="77777777" w:rsidR="003433CF" w:rsidRDefault="00000000" w:rsidP="0030310B">
            <w:pPr>
              <w:pStyle w:val="Checkbox-Liste"/>
            </w:pPr>
            <w:sdt>
              <w:sdtPr>
                <w:id w:val="63462615"/>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r>
      <w:tr w:rsidR="003433CF" w14:paraId="4DEA821B" w14:textId="77777777" w:rsidTr="0030310B">
        <w:trPr>
          <w:trHeight w:val="300"/>
        </w:trPr>
        <w:tc>
          <w:tcPr>
            <w:tcW w:w="5272" w:type="dxa"/>
            <w:tcBorders>
              <w:top w:val="single" w:sz="4" w:space="0" w:color="auto"/>
              <w:bottom w:val="single" w:sz="4" w:space="0" w:color="auto"/>
            </w:tcBorders>
          </w:tcPr>
          <w:p w14:paraId="78969E4E" w14:textId="7D842002" w:rsidR="003433CF" w:rsidRPr="006314C0" w:rsidRDefault="00B85689" w:rsidP="00857539">
            <w:r w:rsidRPr="00B85689">
              <w:t>8.3.</w:t>
            </w:r>
            <w:r>
              <w:t xml:space="preserve"> </w:t>
            </w:r>
            <w:r w:rsidRPr="00B85689">
              <w:t>Für die Kommunikation über die Arbeit mit Schülerinnen und Schülern und für Beratungsprozesse werden (unter Beachtung des Datenschutzes) Dokumentationsinstrumente entwickelt und eingesetzt.</w:t>
            </w:r>
          </w:p>
        </w:tc>
        <w:tc>
          <w:tcPr>
            <w:tcW w:w="1247" w:type="dxa"/>
            <w:tcBorders>
              <w:top w:val="single" w:sz="4" w:space="0" w:color="auto"/>
              <w:bottom w:val="single" w:sz="4" w:space="0" w:color="auto"/>
            </w:tcBorders>
          </w:tcPr>
          <w:p w14:paraId="4543FD10" w14:textId="77777777" w:rsidR="003433CF" w:rsidRDefault="00000000" w:rsidP="0030310B">
            <w:pPr>
              <w:pStyle w:val="Checkbox-Liste"/>
            </w:pPr>
            <w:sdt>
              <w:sdtPr>
                <w:id w:val="126980110"/>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5C5029D9" w14:textId="77777777" w:rsidR="003433CF" w:rsidRDefault="00000000" w:rsidP="0030310B">
            <w:pPr>
              <w:pStyle w:val="Checkbox-Liste"/>
            </w:pPr>
            <w:sdt>
              <w:sdtPr>
                <w:id w:val="-1150902122"/>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A625E46" w14:textId="77777777" w:rsidR="003433CF" w:rsidRDefault="00000000" w:rsidP="0030310B">
            <w:pPr>
              <w:pStyle w:val="Checkbox-Liste"/>
            </w:pPr>
            <w:sdt>
              <w:sdtPr>
                <w:id w:val="-107663256"/>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7AC7613E" w14:textId="77777777" w:rsidR="003433CF" w:rsidRDefault="00000000" w:rsidP="0030310B">
            <w:pPr>
              <w:pStyle w:val="Checkbox-Liste"/>
            </w:pPr>
            <w:sdt>
              <w:sdtPr>
                <w:id w:val="1580251340"/>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r>
      <w:tr w:rsidR="003433CF" w14:paraId="028F1DE8" w14:textId="77777777" w:rsidTr="0030310B">
        <w:trPr>
          <w:trHeight w:val="300"/>
        </w:trPr>
        <w:tc>
          <w:tcPr>
            <w:tcW w:w="5272" w:type="dxa"/>
            <w:tcBorders>
              <w:top w:val="single" w:sz="4" w:space="0" w:color="auto"/>
              <w:bottom w:val="single" w:sz="4" w:space="0" w:color="auto"/>
            </w:tcBorders>
          </w:tcPr>
          <w:p w14:paraId="388E25F1" w14:textId="42A526C8" w:rsidR="003433CF" w:rsidRPr="006314C0" w:rsidRDefault="00B85689" w:rsidP="00857539">
            <w:pPr>
              <w:suppressAutoHyphens/>
            </w:pPr>
            <w:r w:rsidRPr="00B85689">
              <w:t>8.4.</w:t>
            </w:r>
            <w:r>
              <w:t xml:space="preserve"> </w:t>
            </w:r>
            <w:r w:rsidRPr="00B85689">
              <w:t>Es gibt ein Verfahren für die Einberufung und Durchführung von Fallkonferenzen, um bei Bedarf mit unterschiedlichen Beteiligten über geeignete Hilfen für einzelne Schülerinnen und Schüler, Lerngruppen oder Klassen zu diskutieren und Maßnahmen zu planen. Allen Mitgliedern des Schulteams ist das Verfahren bekannt.</w:t>
            </w:r>
          </w:p>
        </w:tc>
        <w:tc>
          <w:tcPr>
            <w:tcW w:w="1247" w:type="dxa"/>
            <w:tcBorders>
              <w:top w:val="single" w:sz="4" w:space="0" w:color="auto"/>
              <w:bottom w:val="single" w:sz="4" w:space="0" w:color="auto"/>
            </w:tcBorders>
          </w:tcPr>
          <w:p w14:paraId="40526A1D" w14:textId="77777777" w:rsidR="003433CF" w:rsidRDefault="00000000" w:rsidP="0030310B">
            <w:pPr>
              <w:pStyle w:val="Checkbox-Liste"/>
            </w:pPr>
            <w:sdt>
              <w:sdtPr>
                <w:id w:val="-584764600"/>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34BDB307" w14:textId="77777777" w:rsidR="003433CF" w:rsidRDefault="00000000" w:rsidP="0030310B">
            <w:pPr>
              <w:pStyle w:val="Checkbox-Liste"/>
            </w:pPr>
            <w:sdt>
              <w:sdtPr>
                <w:id w:val="1917967631"/>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6C89DADF" w14:textId="77777777" w:rsidR="003433CF" w:rsidRDefault="00000000" w:rsidP="0030310B">
            <w:pPr>
              <w:pStyle w:val="Checkbox-Liste"/>
            </w:pPr>
            <w:sdt>
              <w:sdtPr>
                <w:id w:val="17438638"/>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7F9E9A37" w14:textId="77777777" w:rsidR="003433CF" w:rsidRDefault="00000000" w:rsidP="0030310B">
            <w:pPr>
              <w:pStyle w:val="Checkbox-Liste"/>
            </w:pPr>
            <w:sdt>
              <w:sdtPr>
                <w:id w:val="-838840616"/>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r>
      <w:tr w:rsidR="003433CF" w14:paraId="2C86182D" w14:textId="77777777" w:rsidTr="0030310B">
        <w:trPr>
          <w:trHeight w:val="300"/>
        </w:trPr>
        <w:tc>
          <w:tcPr>
            <w:tcW w:w="5272" w:type="dxa"/>
            <w:tcBorders>
              <w:top w:val="single" w:sz="4" w:space="0" w:color="auto"/>
              <w:bottom w:val="single" w:sz="4" w:space="0" w:color="auto"/>
            </w:tcBorders>
          </w:tcPr>
          <w:p w14:paraId="477AEC60" w14:textId="1F38FCA6" w:rsidR="003433CF" w:rsidRPr="006314C0" w:rsidRDefault="00B85689" w:rsidP="00857539">
            <w:r w:rsidRPr="00B85689">
              <w:t>8.5.</w:t>
            </w:r>
            <w:r>
              <w:t xml:space="preserve"> </w:t>
            </w:r>
            <w:r w:rsidRPr="00B85689">
              <w:t>Die Mitglieder des Schulteams nutzen für die Kommunikation und Zusammenarbeit digitale Geräte und Medien, die von der Schule bereitgestellt werden.</w:t>
            </w:r>
          </w:p>
        </w:tc>
        <w:tc>
          <w:tcPr>
            <w:tcW w:w="1247" w:type="dxa"/>
            <w:tcBorders>
              <w:top w:val="single" w:sz="4" w:space="0" w:color="auto"/>
              <w:bottom w:val="single" w:sz="4" w:space="0" w:color="auto"/>
            </w:tcBorders>
          </w:tcPr>
          <w:p w14:paraId="51CB0754" w14:textId="77777777" w:rsidR="003433CF" w:rsidRDefault="00000000" w:rsidP="0030310B">
            <w:pPr>
              <w:pStyle w:val="Checkbox-Liste"/>
            </w:pPr>
            <w:sdt>
              <w:sdtPr>
                <w:id w:val="438960366"/>
                <w14:checkbox>
                  <w14:checked w14:val="0"/>
                  <w14:checkedState w14:val="2612" w14:font="MS Gothic"/>
                  <w14:uncheckedState w14:val="2610" w14:font="MS Gothic"/>
                </w14:checkbox>
              </w:sdtPr>
              <w:sdtContent>
                <w:r w:rsidR="003433CF">
                  <w:rPr>
                    <w:rFonts w:ascii="MS Gothic" w:eastAsia="MS Gothic" w:hAnsi="MS Gothic" w:hint="eastAsia"/>
                  </w:rPr>
                  <w:t>☐</w:t>
                </w:r>
              </w:sdtContent>
            </w:sdt>
          </w:p>
        </w:tc>
        <w:tc>
          <w:tcPr>
            <w:tcW w:w="1247" w:type="dxa"/>
            <w:tcBorders>
              <w:top w:val="single" w:sz="4" w:space="0" w:color="auto"/>
              <w:bottom w:val="single" w:sz="4" w:space="0" w:color="auto"/>
            </w:tcBorders>
          </w:tcPr>
          <w:p w14:paraId="74E4F3EF" w14:textId="77777777" w:rsidR="003433CF" w:rsidRDefault="00000000" w:rsidP="0030310B">
            <w:pPr>
              <w:pStyle w:val="Checkbox-Liste"/>
            </w:pPr>
            <w:sdt>
              <w:sdtPr>
                <w:id w:val="-309723509"/>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E6F1089" w14:textId="77777777" w:rsidR="003433CF" w:rsidRDefault="00000000" w:rsidP="0030310B">
            <w:pPr>
              <w:pStyle w:val="Checkbox-Liste"/>
            </w:pPr>
            <w:sdt>
              <w:sdtPr>
                <w:id w:val="2098976069"/>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55DA2339" w14:textId="77777777" w:rsidR="003433CF" w:rsidRDefault="00000000" w:rsidP="0030310B">
            <w:pPr>
              <w:pStyle w:val="Checkbox-Liste"/>
            </w:pPr>
            <w:sdt>
              <w:sdtPr>
                <w:id w:val="556671212"/>
                <w14:checkbox>
                  <w14:checked w14:val="0"/>
                  <w14:checkedState w14:val="2612" w14:font="MS Gothic"/>
                  <w14:uncheckedState w14:val="2610" w14:font="MS Gothic"/>
                </w14:checkbox>
              </w:sdtPr>
              <w:sdtContent>
                <w:r w:rsidR="003433CF" w:rsidRPr="00CA0423">
                  <w:rPr>
                    <w:rFonts w:ascii="MS Gothic" w:eastAsia="MS Gothic" w:hAnsi="MS Gothic" w:hint="eastAsia"/>
                  </w:rPr>
                  <w:t>☐</w:t>
                </w:r>
              </w:sdtContent>
            </w:sdt>
          </w:p>
        </w:tc>
      </w:tr>
      <w:tr w:rsidR="003433CF" w14:paraId="3863B1F8" w14:textId="77777777" w:rsidTr="0030310B">
        <w:trPr>
          <w:trHeight w:val="300"/>
        </w:trPr>
        <w:tc>
          <w:tcPr>
            <w:tcW w:w="5272" w:type="dxa"/>
            <w:tcBorders>
              <w:top w:val="single" w:sz="4" w:space="0" w:color="auto"/>
              <w:bottom w:val="single" w:sz="4" w:space="0" w:color="auto"/>
            </w:tcBorders>
          </w:tcPr>
          <w:p w14:paraId="2F5A415A" w14:textId="05F515DA" w:rsidR="003433CF" w:rsidRPr="006314C0" w:rsidRDefault="00B85689" w:rsidP="00857539">
            <w:r w:rsidRPr="00B85689">
              <w:t>8.6.</w:t>
            </w:r>
            <w:r>
              <w:t xml:space="preserve"> </w:t>
            </w:r>
            <w:r w:rsidRPr="00B85689">
              <w:t>Die MPS und die M</w:t>
            </w:r>
            <w:r w:rsidR="00FA1F28">
              <w:t>G</w:t>
            </w:r>
            <w:r w:rsidRPr="00B85689">
              <w:t>Ts nutzen das Lernmanagementsystem (LMS) der Schule, um Kooperation im Alltag effektiv und zielorientiert zu organisieren.</w:t>
            </w:r>
          </w:p>
        </w:tc>
        <w:tc>
          <w:tcPr>
            <w:tcW w:w="1247" w:type="dxa"/>
            <w:tcBorders>
              <w:top w:val="single" w:sz="4" w:space="0" w:color="auto"/>
              <w:bottom w:val="single" w:sz="4" w:space="0" w:color="auto"/>
            </w:tcBorders>
          </w:tcPr>
          <w:p w14:paraId="3489ECB8" w14:textId="77777777" w:rsidR="003433CF" w:rsidRPr="00CA0423" w:rsidRDefault="00000000" w:rsidP="0030310B">
            <w:pPr>
              <w:pStyle w:val="Checkbox-Liste"/>
            </w:pPr>
            <w:sdt>
              <w:sdtPr>
                <w:id w:val="1058217983"/>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2A4B0C36" w14:textId="77777777" w:rsidR="003433CF" w:rsidRPr="00CA0423" w:rsidRDefault="00000000" w:rsidP="0030310B">
            <w:pPr>
              <w:pStyle w:val="Checkbox-Liste"/>
            </w:pPr>
            <w:sdt>
              <w:sdtPr>
                <w:id w:val="-1206258995"/>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1C204464" w14:textId="77777777" w:rsidR="003433CF" w:rsidRPr="00CA0423" w:rsidRDefault="00000000" w:rsidP="0030310B">
            <w:pPr>
              <w:pStyle w:val="Checkbox-Liste"/>
            </w:pPr>
            <w:sdt>
              <w:sdtPr>
                <w:id w:val="80798982"/>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1CEC82D4" w14:textId="77777777" w:rsidR="003433CF" w:rsidRPr="00CA0423" w:rsidRDefault="00000000" w:rsidP="0030310B">
            <w:pPr>
              <w:pStyle w:val="Checkbox-Liste"/>
            </w:pPr>
            <w:sdt>
              <w:sdtPr>
                <w:id w:val="-2105402873"/>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r>
      <w:tr w:rsidR="003433CF" w14:paraId="747A958B" w14:textId="77777777" w:rsidTr="0030310B">
        <w:trPr>
          <w:trHeight w:val="300"/>
        </w:trPr>
        <w:tc>
          <w:tcPr>
            <w:tcW w:w="5272" w:type="dxa"/>
            <w:tcBorders>
              <w:top w:val="single" w:sz="4" w:space="0" w:color="auto"/>
              <w:bottom w:val="single" w:sz="4" w:space="0" w:color="auto"/>
            </w:tcBorders>
          </w:tcPr>
          <w:p w14:paraId="63AF3E59" w14:textId="5BEE93C1" w:rsidR="003433CF" w:rsidRPr="006314C0" w:rsidRDefault="00B85689" w:rsidP="00857539">
            <w:r w:rsidRPr="00B85689">
              <w:t>8.7.</w:t>
            </w:r>
            <w:r>
              <w:t xml:space="preserve"> </w:t>
            </w:r>
            <w:r w:rsidRPr="00B85689">
              <w:t xml:space="preserve">Es werden Schnittstellen zu weiteren schulinternen Daten hergestellt und Verfahren vereinbart, um die Nutzung dieser Daten zu ermöglichen </w:t>
            </w:r>
            <w:r w:rsidRPr="00B85689">
              <w:rPr>
                <w:i/>
                <w:iCs/>
              </w:rPr>
              <w:t>(z.</w:t>
            </w:r>
            <w:r w:rsidR="0030310B">
              <w:rPr>
                <w:i/>
                <w:iCs/>
              </w:rPr>
              <w:t> </w:t>
            </w:r>
            <w:r w:rsidRPr="00B85689">
              <w:rPr>
                <w:i/>
                <w:iCs/>
              </w:rPr>
              <w:t>B. Fehlzeiten, Notenspiegel)</w:t>
            </w:r>
            <w:r w:rsidR="00FA1F28">
              <w:rPr>
                <w:i/>
                <w:iCs/>
              </w:rPr>
              <w:t>.</w:t>
            </w:r>
          </w:p>
        </w:tc>
        <w:tc>
          <w:tcPr>
            <w:tcW w:w="1247" w:type="dxa"/>
            <w:tcBorders>
              <w:top w:val="single" w:sz="4" w:space="0" w:color="auto"/>
              <w:bottom w:val="single" w:sz="4" w:space="0" w:color="auto"/>
            </w:tcBorders>
          </w:tcPr>
          <w:p w14:paraId="54F7D291" w14:textId="77777777" w:rsidR="003433CF" w:rsidRPr="00CA0423" w:rsidRDefault="00000000" w:rsidP="0030310B">
            <w:pPr>
              <w:pStyle w:val="Checkbox-Liste"/>
            </w:pPr>
            <w:sdt>
              <w:sdtPr>
                <w:id w:val="-1173101954"/>
                <w14:checkbox>
                  <w14:checked w14:val="0"/>
                  <w14:checkedState w14:val="2612" w14:font="MS Gothic"/>
                  <w14:uncheckedState w14:val="2610" w14:font="MS Gothic"/>
                </w14:checkbox>
              </w:sdtPr>
              <w:sdtContent>
                <w:r w:rsidR="003433CF">
                  <w:rPr>
                    <w:rFonts w:ascii="MS Gothic" w:eastAsia="MS Gothic" w:hAnsi="MS Gothic" w:hint="eastAsia"/>
                  </w:rPr>
                  <w:t>☐</w:t>
                </w:r>
              </w:sdtContent>
            </w:sdt>
          </w:p>
        </w:tc>
        <w:tc>
          <w:tcPr>
            <w:tcW w:w="1247" w:type="dxa"/>
            <w:tcBorders>
              <w:top w:val="single" w:sz="4" w:space="0" w:color="auto"/>
              <w:bottom w:val="single" w:sz="4" w:space="0" w:color="auto"/>
            </w:tcBorders>
          </w:tcPr>
          <w:p w14:paraId="4255F6A4" w14:textId="77777777" w:rsidR="003433CF" w:rsidRPr="00CA0423" w:rsidRDefault="00000000" w:rsidP="0030310B">
            <w:pPr>
              <w:pStyle w:val="Checkbox-Liste"/>
            </w:pPr>
            <w:sdt>
              <w:sdtPr>
                <w:id w:val="1735043629"/>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76E3D5FB" w14:textId="77777777" w:rsidR="003433CF" w:rsidRPr="00CA0423" w:rsidRDefault="00000000" w:rsidP="0030310B">
            <w:pPr>
              <w:pStyle w:val="Checkbox-Liste"/>
            </w:pPr>
            <w:sdt>
              <w:sdtPr>
                <w:id w:val="-752124914"/>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1D94E74F" w14:textId="77777777" w:rsidR="003433CF" w:rsidRPr="00CA0423" w:rsidRDefault="00000000" w:rsidP="0030310B">
            <w:pPr>
              <w:pStyle w:val="Checkbox-Liste"/>
            </w:pPr>
            <w:sdt>
              <w:sdtPr>
                <w:id w:val="2121027672"/>
                <w14:checkbox>
                  <w14:checked w14:val="0"/>
                  <w14:checkedState w14:val="2612" w14:font="MS Gothic"/>
                  <w14:uncheckedState w14:val="2610" w14:font="MS Gothic"/>
                </w14:checkbox>
              </w:sdtPr>
              <w:sdtContent>
                <w:r w:rsidR="003433CF" w:rsidRPr="00172722">
                  <w:rPr>
                    <w:rFonts w:ascii="MS Gothic" w:eastAsia="MS Gothic" w:hAnsi="MS Gothic" w:hint="eastAsia"/>
                  </w:rPr>
                  <w:t>☐</w:t>
                </w:r>
              </w:sdtContent>
            </w:sdt>
          </w:p>
        </w:tc>
      </w:tr>
      <w:tr w:rsidR="003433CF" w14:paraId="7A624C5D" w14:textId="77777777" w:rsidTr="0030310B">
        <w:trPr>
          <w:trHeight w:val="300"/>
        </w:trPr>
        <w:tc>
          <w:tcPr>
            <w:tcW w:w="5272" w:type="dxa"/>
            <w:tcBorders>
              <w:top w:val="single" w:sz="4" w:space="0" w:color="auto"/>
              <w:bottom w:val="single" w:sz="4" w:space="0" w:color="auto"/>
            </w:tcBorders>
          </w:tcPr>
          <w:p w14:paraId="1DC7D927" w14:textId="1FDDA7DC" w:rsidR="003433CF" w:rsidRPr="006314C0" w:rsidRDefault="00B85689" w:rsidP="00857539">
            <w:r w:rsidRPr="00B85689">
              <w:t>8.8.</w:t>
            </w:r>
            <w:r>
              <w:t xml:space="preserve"> </w:t>
            </w:r>
            <w:r w:rsidRPr="00B85689">
              <w:t>Weitere wichtige Aspekte:</w:t>
            </w:r>
            <w:r>
              <w:t xml:space="preserve"> </w:t>
            </w:r>
            <w:sdt>
              <w:sdtPr>
                <w:rPr>
                  <w:rStyle w:val="Formatvorlage3"/>
                  <w:sz w:val="18"/>
                  <w:szCs w:val="18"/>
                </w:rPr>
                <w:id w:val="-197164101"/>
                <w:placeholder>
                  <w:docPart w:val="1AC503167DA3884FBC3F8A6A6C81F217"/>
                </w:placeholder>
              </w:sdtPr>
              <w:sdtEndPr>
                <w:rPr>
                  <w:rStyle w:val="Absatz-Standardschriftart"/>
                  <w:rFonts w:cs="Arial"/>
                  <w:color w:val="auto"/>
                </w:rPr>
              </w:sdtEndPr>
              <w:sdtContent>
                <w:sdt>
                  <w:sdtPr>
                    <w:rPr>
                      <w:szCs w:val="18"/>
                    </w:rPr>
                    <w:id w:val="37326772"/>
                    <w:placeholder>
                      <w:docPart w:val="F44062C05990CD419FD4662E4A49B2F6"/>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16E276FA" w14:textId="77777777" w:rsidR="003433CF" w:rsidRDefault="00000000" w:rsidP="0030310B">
            <w:pPr>
              <w:pStyle w:val="Checkbox-Liste"/>
            </w:pPr>
            <w:sdt>
              <w:sdtPr>
                <w:id w:val="-1778020583"/>
                <w14:checkbox>
                  <w14:checked w14:val="0"/>
                  <w14:checkedState w14:val="2612" w14:font="MS Gothic"/>
                  <w14:uncheckedState w14:val="2610" w14:font="MS Gothic"/>
                </w14:checkbox>
              </w:sdtPr>
              <w:sdtContent>
                <w:r w:rsidR="003433CF" w:rsidRPr="00C07947">
                  <w:rPr>
                    <w:rFonts w:ascii="MS Gothic" w:eastAsia="MS Gothic" w:hAnsi="MS Gothic" w:hint="eastAsia"/>
                  </w:rPr>
                  <w:t>☐</w:t>
                </w:r>
              </w:sdtContent>
            </w:sdt>
          </w:p>
        </w:tc>
        <w:tc>
          <w:tcPr>
            <w:tcW w:w="1247" w:type="dxa"/>
            <w:tcBorders>
              <w:top w:val="single" w:sz="4" w:space="0" w:color="auto"/>
              <w:bottom w:val="single" w:sz="4" w:space="0" w:color="auto"/>
            </w:tcBorders>
          </w:tcPr>
          <w:p w14:paraId="08FB0514" w14:textId="77777777" w:rsidR="003433CF" w:rsidRDefault="00000000" w:rsidP="0030310B">
            <w:pPr>
              <w:pStyle w:val="Checkbox-Liste"/>
            </w:pPr>
            <w:sdt>
              <w:sdtPr>
                <w:id w:val="460933944"/>
                <w14:checkbox>
                  <w14:checked w14:val="0"/>
                  <w14:checkedState w14:val="2612" w14:font="MS Gothic"/>
                  <w14:uncheckedState w14:val="2610" w14:font="MS Gothic"/>
                </w14:checkbox>
              </w:sdtPr>
              <w:sdtContent>
                <w:r w:rsidR="003433CF" w:rsidRPr="00C07947">
                  <w:rPr>
                    <w:rFonts w:ascii="MS Gothic" w:eastAsia="MS Gothic" w:hAnsi="MS Gothic" w:hint="eastAsia"/>
                  </w:rPr>
                  <w:t>☐</w:t>
                </w:r>
              </w:sdtContent>
            </w:sdt>
          </w:p>
        </w:tc>
        <w:tc>
          <w:tcPr>
            <w:tcW w:w="850" w:type="dxa"/>
            <w:tcBorders>
              <w:top w:val="single" w:sz="4" w:space="0" w:color="auto"/>
              <w:bottom w:val="single" w:sz="4" w:space="0" w:color="auto"/>
            </w:tcBorders>
          </w:tcPr>
          <w:p w14:paraId="20FE82D8" w14:textId="77777777" w:rsidR="003433CF" w:rsidRDefault="00000000" w:rsidP="0030310B">
            <w:pPr>
              <w:pStyle w:val="Checkbox-Liste"/>
            </w:pPr>
            <w:sdt>
              <w:sdtPr>
                <w:id w:val="16211123"/>
                <w14:checkbox>
                  <w14:checked w14:val="0"/>
                  <w14:checkedState w14:val="2612" w14:font="MS Gothic"/>
                  <w14:uncheckedState w14:val="2610" w14:font="MS Gothic"/>
                </w14:checkbox>
              </w:sdtPr>
              <w:sdtContent>
                <w:r w:rsidR="003433CF" w:rsidRPr="00C07947">
                  <w:rPr>
                    <w:rFonts w:ascii="MS Gothic" w:eastAsia="MS Gothic" w:hAnsi="MS Gothic" w:hint="eastAsia"/>
                  </w:rPr>
                  <w:t>☐</w:t>
                </w:r>
              </w:sdtContent>
            </w:sdt>
          </w:p>
        </w:tc>
        <w:tc>
          <w:tcPr>
            <w:tcW w:w="1020" w:type="dxa"/>
            <w:tcBorders>
              <w:top w:val="single" w:sz="4" w:space="0" w:color="auto"/>
              <w:bottom w:val="single" w:sz="4" w:space="0" w:color="auto"/>
            </w:tcBorders>
          </w:tcPr>
          <w:p w14:paraId="5EEE633F" w14:textId="77777777" w:rsidR="003433CF" w:rsidRDefault="00000000" w:rsidP="0030310B">
            <w:pPr>
              <w:pStyle w:val="Checkbox-Liste"/>
            </w:pPr>
            <w:sdt>
              <w:sdtPr>
                <w:id w:val="-1678344442"/>
                <w14:checkbox>
                  <w14:checked w14:val="0"/>
                  <w14:checkedState w14:val="2612" w14:font="MS Gothic"/>
                  <w14:uncheckedState w14:val="2610" w14:font="MS Gothic"/>
                </w14:checkbox>
              </w:sdtPr>
              <w:sdtContent>
                <w:r w:rsidR="003433CF" w:rsidRPr="00C07947">
                  <w:rPr>
                    <w:rFonts w:ascii="MS Gothic" w:eastAsia="MS Gothic" w:hAnsi="MS Gothic" w:hint="eastAsia"/>
                  </w:rPr>
                  <w:t>☐</w:t>
                </w:r>
              </w:sdtContent>
            </w:sdt>
          </w:p>
        </w:tc>
      </w:tr>
      <w:tr w:rsidR="003433CF" w14:paraId="1C2D27AD" w14:textId="77777777" w:rsidTr="0030310B">
        <w:trPr>
          <w:trHeight w:val="300"/>
        </w:trPr>
        <w:tc>
          <w:tcPr>
            <w:tcW w:w="9638" w:type="dxa"/>
            <w:gridSpan w:val="5"/>
            <w:tcBorders>
              <w:top w:val="single" w:sz="4" w:space="0" w:color="auto"/>
              <w:bottom w:val="single" w:sz="4" w:space="0" w:color="auto"/>
            </w:tcBorders>
            <w:shd w:val="clear" w:color="auto" w:fill="3A4E62" w:themeFill="accent3"/>
          </w:tcPr>
          <w:p w14:paraId="616288F6" w14:textId="7D82E65D" w:rsidR="003433CF" w:rsidRPr="004F01C1" w:rsidRDefault="003433CF" w:rsidP="00857539">
            <w:r w:rsidRPr="00F3139F">
              <w:rPr>
                <w:color w:val="FFFFFF" w:themeColor="background1"/>
              </w:rPr>
              <w:t xml:space="preserve">Notizen: </w:t>
            </w:r>
            <w:sdt>
              <w:sdtPr>
                <w:rPr>
                  <w:rStyle w:val="Formatvorlage3"/>
                  <w:color w:val="FFFFFF" w:themeColor="background1"/>
                  <w:sz w:val="18"/>
                  <w:szCs w:val="18"/>
                </w:rPr>
                <w:id w:val="-1801684001"/>
                <w:placeholder>
                  <w:docPart w:val="7A1A3891A0172A4FA41A9DC4904559A9"/>
                </w:placeholder>
              </w:sdtPr>
              <w:sdtEndPr>
                <w:rPr>
                  <w:rStyle w:val="Absatz-Standardschriftart"/>
                  <w:rFonts w:cs="Arial"/>
                </w:rPr>
              </w:sdtEndPr>
              <w:sdtContent>
                <w:sdt>
                  <w:sdtPr>
                    <w:rPr>
                      <w:color w:val="FFFFFF" w:themeColor="background1"/>
                      <w:szCs w:val="18"/>
                    </w:rPr>
                    <w:id w:val="1839261571"/>
                    <w:placeholder>
                      <w:docPart w:val="A5117F360E93874AAC73EC9B3A87E19A"/>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31DA3DB4" w14:textId="6F297106" w:rsidR="003338B8" w:rsidRDefault="003338B8" w:rsidP="003433CF"/>
    <w:p w14:paraId="7C15E61A" w14:textId="4B9835F0" w:rsidR="003433CF" w:rsidRDefault="003338B8" w:rsidP="003338B8">
      <w:pPr>
        <w:pStyle w:val="berschrift2"/>
      </w:pPr>
      <w:r>
        <w:br w:type="column"/>
      </w:r>
      <w:bookmarkStart w:id="16" w:name="_Toc216855763"/>
      <w:r w:rsidRPr="003338B8">
        <w:lastRenderedPageBreak/>
        <w:t>9.</w:t>
      </w:r>
      <w:r>
        <w:t xml:space="preserve"> </w:t>
      </w:r>
      <w:r w:rsidRPr="003338B8">
        <w:t>Professionalisierung und Teamentwicklung</w:t>
      </w:r>
      <w:bookmarkEnd w:id="16"/>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3338B8" w14:paraId="43487219" w14:textId="77777777" w:rsidTr="0030310B">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0DEAF65A" w14:textId="77777777" w:rsidR="003338B8" w:rsidRPr="00055E02" w:rsidRDefault="003338B8" w:rsidP="00857539">
            <w:pPr>
              <w:pStyle w:val="2nummeriert"/>
              <w:numPr>
                <w:ilvl w:val="0"/>
                <w:numId w:val="0"/>
              </w:numPr>
            </w:pPr>
          </w:p>
        </w:tc>
        <w:tc>
          <w:tcPr>
            <w:tcW w:w="1247" w:type="dxa"/>
            <w:tcBorders>
              <w:top w:val="single" w:sz="4" w:space="0" w:color="auto"/>
            </w:tcBorders>
            <w:shd w:val="clear" w:color="auto" w:fill="CCECE7"/>
          </w:tcPr>
          <w:p w14:paraId="09F98E79" w14:textId="0C1F2D42" w:rsidR="003338B8" w:rsidRPr="00055E02" w:rsidRDefault="003338B8" w:rsidP="0030310B">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45DB7F24" w14:textId="77777777" w:rsidR="003338B8" w:rsidRPr="00055E02" w:rsidRDefault="003338B8" w:rsidP="0030310B">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10A950FD" w14:textId="77777777" w:rsidR="003338B8" w:rsidRPr="007F33D7" w:rsidRDefault="003338B8" w:rsidP="0030310B">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4A94A345" w14:textId="77777777" w:rsidR="003338B8" w:rsidRDefault="003338B8" w:rsidP="0030310B">
            <w:r w:rsidRPr="007F33D7">
              <w:rPr>
                <w:color w:val="000000" w:themeColor="text1"/>
              </w:rPr>
              <w:t>Interesse</w:t>
            </w:r>
          </w:p>
        </w:tc>
      </w:tr>
      <w:tr w:rsidR="003338B8" w14:paraId="50E2A2C7" w14:textId="77777777" w:rsidTr="0030310B">
        <w:trPr>
          <w:trHeight w:val="300"/>
        </w:trPr>
        <w:tc>
          <w:tcPr>
            <w:tcW w:w="5272" w:type="dxa"/>
            <w:tcBorders>
              <w:top w:val="nil"/>
              <w:bottom w:val="single" w:sz="4" w:space="0" w:color="auto"/>
            </w:tcBorders>
            <w:shd w:val="clear" w:color="auto" w:fill="EBEDEF"/>
          </w:tcPr>
          <w:p w14:paraId="4D4DEF5D" w14:textId="6FD236F6" w:rsidR="003338B8" w:rsidRPr="006314C0" w:rsidRDefault="00BA4146" w:rsidP="00857539">
            <w:pPr>
              <w:suppressAutoHyphens/>
            </w:pPr>
            <w:r w:rsidRPr="00BA4146">
              <w:t>9.1.</w:t>
            </w:r>
            <w:r>
              <w:t xml:space="preserve"> </w:t>
            </w:r>
            <w:r w:rsidRPr="00BA4146">
              <w:t>Das Konzept der Schule für Fortbildung und Teamentwicklung bezieht die Bedarfe und Möglichkeiten zu Themen der multiprofessionellen Kooperation ein.</w:t>
            </w:r>
          </w:p>
        </w:tc>
        <w:tc>
          <w:tcPr>
            <w:tcW w:w="1247" w:type="dxa"/>
            <w:tcBorders>
              <w:top w:val="nil"/>
              <w:bottom w:val="single" w:sz="4" w:space="0" w:color="auto"/>
            </w:tcBorders>
            <w:shd w:val="clear" w:color="auto" w:fill="EBEDEF"/>
          </w:tcPr>
          <w:p w14:paraId="41E4AB29" w14:textId="77777777" w:rsidR="003338B8" w:rsidRDefault="00000000" w:rsidP="0030310B">
            <w:pPr>
              <w:pStyle w:val="Checkbox-Liste"/>
            </w:pPr>
            <w:sdt>
              <w:sdtPr>
                <w:id w:val="-1990620596"/>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7C871EB4" w14:textId="77777777" w:rsidR="003338B8" w:rsidRDefault="00000000" w:rsidP="0030310B">
            <w:pPr>
              <w:pStyle w:val="Checkbox-Liste"/>
            </w:pPr>
            <w:sdt>
              <w:sdtPr>
                <w:id w:val="-377931124"/>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66B1E549" w14:textId="77777777" w:rsidR="003338B8" w:rsidRDefault="00000000" w:rsidP="0030310B">
            <w:pPr>
              <w:pStyle w:val="Checkbox-Liste"/>
            </w:pPr>
            <w:sdt>
              <w:sdtPr>
                <w:id w:val="1396397362"/>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51B61223" w14:textId="77777777" w:rsidR="003338B8" w:rsidRDefault="00000000" w:rsidP="0030310B">
            <w:pPr>
              <w:pStyle w:val="Checkbox-Liste"/>
            </w:pPr>
            <w:sdt>
              <w:sdtPr>
                <w:id w:val="-1478065540"/>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r>
      <w:tr w:rsidR="003338B8" w14:paraId="467F00DF" w14:textId="77777777" w:rsidTr="0030310B">
        <w:trPr>
          <w:trHeight w:val="300"/>
        </w:trPr>
        <w:tc>
          <w:tcPr>
            <w:tcW w:w="5272" w:type="dxa"/>
            <w:tcBorders>
              <w:top w:val="single" w:sz="4" w:space="0" w:color="auto"/>
              <w:bottom w:val="single" w:sz="4" w:space="0" w:color="auto"/>
            </w:tcBorders>
            <w:shd w:val="clear" w:color="auto" w:fill="EBEDEF"/>
          </w:tcPr>
          <w:p w14:paraId="218B92DF" w14:textId="28D07A9E" w:rsidR="003338B8" w:rsidRPr="006314C0" w:rsidRDefault="00BA4146" w:rsidP="00BA4146">
            <w:pPr>
              <w:suppressAutoHyphens/>
            </w:pPr>
            <w:r w:rsidRPr="00BA4146">
              <w:t>9.2.</w:t>
            </w:r>
            <w:r>
              <w:t xml:space="preserve"> </w:t>
            </w:r>
            <w:r w:rsidRPr="00BA4146">
              <w:t>Allen Professionen der Schule wird die Teilnahme an</w:t>
            </w:r>
            <w:r>
              <w:t> </w:t>
            </w:r>
            <w:r w:rsidRPr="00BA4146">
              <w:t>Teamtagen und/oder schulinternen Fortbildungen ermöglicht.</w:t>
            </w:r>
          </w:p>
        </w:tc>
        <w:tc>
          <w:tcPr>
            <w:tcW w:w="1247" w:type="dxa"/>
            <w:tcBorders>
              <w:top w:val="single" w:sz="4" w:space="0" w:color="auto"/>
              <w:bottom w:val="single" w:sz="4" w:space="0" w:color="auto"/>
            </w:tcBorders>
            <w:shd w:val="clear" w:color="auto" w:fill="EBEDEF"/>
          </w:tcPr>
          <w:p w14:paraId="028E420B" w14:textId="77777777" w:rsidR="003338B8" w:rsidRDefault="00000000" w:rsidP="0030310B">
            <w:pPr>
              <w:pStyle w:val="Checkbox-Liste"/>
            </w:pPr>
            <w:sdt>
              <w:sdtPr>
                <w:id w:val="952677526"/>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268848FC" w14:textId="77777777" w:rsidR="003338B8" w:rsidRDefault="00000000" w:rsidP="0030310B">
            <w:pPr>
              <w:pStyle w:val="Checkbox-Liste"/>
            </w:pPr>
            <w:sdt>
              <w:sdtPr>
                <w:id w:val="1283618526"/>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5564ACBC" w14:textId="77777777" w:rsidR="003338B8" w:rsidRDefault="00000000" w:rsidP="0030310B">
            <w:pPr>
              <w:pStyle w:val="Checkbox-Liste"/>
            </w:pPr>
            <w:sdt>
              <w:sdtPr>
                <w:id w:val="-1866514127"/>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12439A31" w14:textId="77777777" w:rsidR="003338B8" w:rsidRDefault="00000000" w:rsidP="0030310B">
            <w:pPr>
              <w:pStyle w:val="Checkbox-Liste"/>
            </w:pPr>
            <w:sdt>
              <w:sdtPr>
                <w:id w:val="936332981"/>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r>
      <w:tr w:rsidR="003338B8" w14:paraId="79CA7B97" w14:textId="77777777" w:rsidTr="0030310B">
        <w:trPr>
          <w:trHeight w:val="300"/>
        </w:trPr>
        <w:tc>
          <w:tcPr>
            <w:tcW w:w="5272" w:type="dxa"/>
            <w:tcBorders>
              <w:top w:val="single" w:sz="4" w:space="0" w:color="auto"/>
              <w:bottom w:val="single" w:sz="4" w:space="0" w:color="auto"/>
            </w:tcBorders>
          </w:tcPr>
          <w:p w14:paraId="11515843" w14:textId="5761F432" w:rsidR="003338B8" w:rsidRPr="006314C0" w:rsidRDefault="00BA4146" w:rsidP="00BA4146">
            <w:pPr>
              <w:suppressAutoHyphens/>
            </w:pPr>
            <w:r w:rsidRPr="00BA4146">
              <w:t>9.3.</w:t>
            </w:r>
            <w:r>
              <w:t xml:space="preserve"> </w:t>
            </w:r>
            <w:r w:rsidRPr="00BA4146">
              <w:t>Regelmäßige gemeinschaftliche Angebote und Aktivitäten stärken den Zusammenhalt und die Teamentwicklung in der Schule.</w:t>
            </w:r>
          </w:p>
        </w:tc>
        <w:tc>
          <w:tcPr>
            <w:tcW w:w="1247" w:type="dxa"/>
            <w:tcBorders>
              <w:top w:val="single" w:sz="4" w:space="0" w:color="auto"/>
              <w:bottom w:val="single" w:sz="4" w:space="0" w:color="auto"/>
            </w:tcBorders>
          </w:tcPr>
          <w:p w14:paraId="78B3AF5E" w14:textId="77777777" w:rsidR="003338B8" w:rsidRDefault="00000000" w:rsidP="0030310B">
            <w:pPr>
              <w:pStyle w:val="Checkbox-Liste"/>
            </w:pPr>
            <w:sdt>
              <w:sdtPr>
                <w:id w:val="-1129156622"/>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205BAFB9" w14:textId="77777777" w:rsidR="003338B8" w:rsidRDefault="00000000" w:rsidP="0030310B">
            <w:pPr>
              <w:pStyle w:val="Checkbox-Liste"/>
            </w:pPr>
            <w:sdt>
              <w:sdtPr>
                <w:id w:val="-194234089"/>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7871085F" w14:textId="77777777" w:rsidR="003338B8" w:rsidRDefault="00000000" w:rsidP="0030310B">
            <w:pPr>
              <w:pStyle w:val="Checkbox-Liste"/>
            </w:pPr>
            <w:sdt>
              <w:sdtPr>
                <w:id w:val="1720163550"/>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235B1F3F" w14:textId="77777777" w:rsidR="003338B8" w:rsidRDefault="00000000" w:rsidP="0030310B">
            <w:pPr>
              <w:pStyle w:val="Checkbox-Liste"/>
            </w:pPr>
            <w:sdt>
              <w:sdtPr>
                <w:id w:val="1053820454"/>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r>
      <w:tr w:rsidR="003338B8" w14:paraId="23C65A08" w14:textId="77777777" w:rsidTr="0030310B">
        <w:trPr>
          <w:trHeight w:val="300"/>
        </w:trPr>
        <w:tc>
          <w:tcPr>
            <w:tcW w:w="5272" w:type="dxa"/>
            <w:tcBorders>
              <w:top w:val="single" w:sz="4" w:space="0" w:color="auto"/>
              <w:bottom w:val="single" w:sz="4" w:space="0" w:color="auto"/>
            </w:tcBorders>
          </w:tcPr>
          <w:p w14:paraId="67F44989" w14:textId="2653F110" w:rsidR="003338B8" w:rsidRPr="006314C0" w:rsidRDefault="00BA4146" w:rsidP="0030310B">
            <w:r w:rsidRPr="00BA4146">
              <w:t>9.4.</w:t>
            </w:r>
            <w:r>
              <w:t xml:space="preserve"> </w:t>
            </w:r>
            <w:r w:rsidRPr="00BA4146">
              <w:t>Mitgliedern der MGT</w:t>
            </w:r>
            <w:r w:rsidR="00FA1F28">
              <w:t>s</w:t>
            </w:r>
            <w:r w:rsidRPr="00BA4146">
              <w:t xml:space="preserve"> stehen Ressourcen zur Verfügung, um sich an (Team-)Fortbildungen zu ihren Arbeits- und Themenbereichen zu beteiligen und zu Expertinnen und Experten in ihrem Gestaltungsfeld weiterentwickeln zu können.</w:t>
            </w:r>
          </w:p>
        </w:tc>
        <w:tc>
          <w:tcPr>
            <w:tcW w:w="1247" w:type="dxa"/>
            <w:tcBorders>
              <w:top w:val="single" w:sz="4" w:space="0" w:color="auto"/>
              <w:bottom w:val="single" w:sz="4" w:space="0" w:color="auto"/>
            </w:tcBorders>
          </w:tcPr>
          <w:p w14:paraId="21B60C60" w14:textId="77777777" w:rsidR="003338B8" w:rsidRDefault="00000000" w:rsidP="0030310B">
            <w:pPr>
              <w:pStyle w:val="Checkbox-Liste"/>
            </w:pPr>
            <w:sdt>
              <w:sdtPr>
                <w:id w:val="832875565"/>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60057F29" w14:textId="77777777" w:rsidR="003338B8" w:rsidRDefault="00000000" w:rsidP="0030310B">
            <w:pPr>
              <w:pStyle w:val="Checkbox-Liste"/>
            </w:pPr>
            <w:sdt>
              <w:sdtPr>
                <w:id w:val="-1641411670"/>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4DEC4240" w14:textId="77777777" w:rsidR="003338B8" w:rsidRDefault="00000000" w:rsidP="0030310B">
            <w:pPr>
              <w:pStyle w:val="Checkbox-Liste"/>
            </w:pPr>
            <w:sdt>
              <w:sdtPr>
                <w:id w:val="-1027249025"/>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7BB682D7" w14:textId="77777777" w:rsidR="003338B8" w:rsidRDefault="00000000" w:rsidP="0030310B">
            <w:pPr>
              <w:pStyle w:val="Checkbox-Liste"/>
            </w:pPr>
            <w:sdt>
              <w:sdtPr>
                <w:id w:val="-1529325548"/>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r>
      <w:tr w:rsidR="003338B8" w14:paraId="404272D3" w14:textId="77777777" w:rsidTr="0030310B">
        <w:trPr>
          <w:trHeight w:val="300"/>
        </w:trPr>
        <w:tc>
          <w:tcPr>
            <w:tcW w:w="5272" w:type="dxa"/>
            <w:tcBorders>
              <w:top w:val="single" w:sz="4" w:space="0" w:color="auto"/>
              <w:bottom w:val="single" w:sz="4" w:space="0" w:color="auto"/>
            </w:tcBorders>
          </w:tcPr>
          <w:p w14:paraId="0B78BC5A" w14:textId="6E7BB165" w:rsidR="003338B8" w:rsidRPr="006314C0" w:rsidRDefault="00BA4146" w:rsidP="00BA4146">
            <w:r w:rsidRPr="00BA4146">
              <w:t>9.5.</w:t>
            </w:r>
            <w:r>
              <w:t xml:space="preserve"> </w:t>
            </w:r>
            <w:r w:rsidRPr="00BA4146">
              <w:t xml:space="preserve">Ressourcen für gemeinsame Fortbildungen des Schulteams zu Querschnittsthemen, die die multiprofessionelle Kooperation stärken können, stehen zur Verfügung </w:t>
            </w:r>
            <w:r w:rsidRPr="00BA4146">
              <w:rPr>
                <w:i/>
                <w:iCs/>
              </w:rPr>
              <w:t>(z.</w:t>
            </w:r>
            <w:r w:rsidR="0030310B">
              <w:rPr>
                <w:i/>
                <w:iCs/>
              </w:rPr>
              <w:t> </w:t>
            </w:r>
            <w:r w:rsidRPr="00BA4146">
              <w:rPr>
                <w:i/>
                <w:iCs/>
              </w:rPr>
              <w:t>B. Digitalisierung, Inklusion)</w:t>
            </w:r>
            <w:r w:rsidR="00FA1F28">
              <w:rPr>
                <w:i/>
                <w:iCs/>
              </w:rPr>
              <w:t>.</w:t>
            </w:r>
          </w:p>
        </w:tc>
        <w:tc>
          <w:tcPr>
            <w:tcW w:w="1247" w:type="dxa"/>
            <w:tcBorders>
              <w:top w:val="single" w:sz="4" w:space="0" w:color="auto"/>
              <w:bottom w:val="single" w:sz="4" w:space="0" w:color="auto"/>
            </w:tcBorders>
          </w:tcPr>
          <w:p w14:paraId="31DE7B33" w14:textId="77777777" w:rsidR="003338B8" w:rsidRDefault="00000000" w:rsidP="0030310B">
            <w:pPr>
              <w:pStyle w:val="Checkbox-Liste"/>
            </w:pPr>
            <w:sdt>
              <w:sdtPr>
                <w:id w:val="1345123656"/>
                <w14:checkbox>
                  <w14:checked w14:val="0"/>
                  <w14:checkedState w14:val="2612" w14:font="MS Gothic"/>
                  <w14:uncheckedState w14:val="2610" w14:font="MS Gothic"/>
                </w14:checkbox>
              </w:sdtPr>
              <w:sdtContent>
                <w:r w:rsidR="003338B8">
                  <w:rPr>
                    <w:rFonts w:ascii="MS Gothic" w:eastAsia="MS Gothic" w:hAnsi="MS Gothic" w:hint="eastAsia"/>
                  </w:rPr>
                  <w:t>☐</w:t>
                </w:r>
              </w:sdtContent>
            </w:sdt>
          </w:p>
        </w:tc>
        <w:tc>
          <w:tcPr>
            <w:tcW w:w="1247" w:type="dxa"/>
            <w:tcBorders>
              <w:top w:val="single" w:sz="4" w:space="0" w:color="auto"/>
              <w:bottom w:val="single" w:sz="4" w:space="0" w:color="auto"/>
            </w:tcBorders>
          </w:tcPr>
          <w:p w14:paraId="3F291756" w14:textId="77777777" w:rsidR="003338B8" w:rsidRDefault="00000000" w:rsidP="0030310B">
            <w:pPr>
              <w:pStyle w:val="Checkbox-Liste"/>
            </w:pPr>
            <w:sdt>
              <w:sdtPr>
                <w:id w:val="866642446"/>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67126D8" w14:textId="77777777" w:rsidR="003338B8" w:rsidRDefault="00000000" w:rsidP="0030310B">
            <w:pPr>
              <w:pStyle w:val="Checkbox-Liste"/>
            </w:pPr>
            <w:sdt>
              <w:sdtPr>
                <w:id w:val="-1846850147"/>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5DEBF5D2" w14:textId="77777777" w:rsidR="003338B8" w:rsidRDefault="00000000" w:rsidP="0030310B">
            <w:pPr>
              <w:pStyle w:val="Checkbox-Liste"/>
            </w:pPr>
            <w:sdt>
              <w:sdtPr>
                <w:id w:val="-462816142"/>
                <w14:checkbox>
                  <w14:checked w14:val="0"/>
                  <w14:checkedState w14:val="2612" w14:font="MS Gothic"/>
                  <w14:uncheckedState w14:val="2610" w14:font="MS Gothic"/>
                </w14:checkbox>
              </w:sdtPr>
              <w:sdtContent>
                <w:r w:rsidR="003338B8" w:rsidRPr="00CA0423">
                  <w:rPr>
                    <w:rFonts w:ascii="MS Gothic" w:eastAsia="MS Gothic" w:hAnsi="MS Gothic" w:hint="eastAsia"/>
                  </w:rPr>
                  <w:t>☐</w:t>
                </w:r>
              </w:sdtContent>
            </w:sdt>
          </w:p>
        </w:tc>
      </w:tr>
      <w:tr w:rsidR="003338B8" w14:paraId="314677CE" w14:textId="77777777" w:rsidTr="0030310B">
        <w:trPr>
          <w:trHeight w:val="300"/>
        </w:trPr>
        <w:tc>
          <w:tcPr>
            <w:tcW w:w="5272" w:type="dxa"/>
            <w:tcBorders>
              <w:top w:val="single" w:sz="4" w:space="0" w:color="auto"/>
              <w:bottom w:val="single" w:sz="4" w:space="0" w:color="auto"/>
            </w:tcBorders>
          </w:tcPr>
          <w:p w14:paraId="503BD3F4" w14:textId="7D53B45F" w:rsidR="003338B8" w:rsidRPr="006314C0" w:rsidRDefault="00BA4146" w:rsidP="00BA4146">
            <w:r w:rsidRPr="00BA4146">
              <w:t>9.6.</w:t>
            </w:r>
            <w:r>
              <w:t xml:space="preserve"> </w:t>
            </w:r>
            <w:r w:rsidRPr="00BA4146">
              <w:t>Die MPS ermittelt und berücksichtigt Fortbildungsinteressen und -bedarfe des gesamten Schulteams, insbesondere</w:t>
            </w:r>
            <w:r>
              <w:t xml:space="preserve"> </w:t>
            </w:r>
            <w:r w:rsidRPr="00BA4146">
              <w:t>der MGT</w:t>
            </w:r>
            <w:r w:rsidR="00FA1F28">
              <w:t>s</w:t>
            </w:r>
            <w:r w:rsidRPr="00BA4146">
              <w:t>, zu Themen der multiprofessionellen Kooperation.</w:t>
            </w:r>
          </w:p>
        </w:tc>
        <w:tc>
          <w:tcPr>
            <w:tcW w:w="1247" w:type="dxa"/>
            <w:tcBorders>
              <w:top w:val="single" w:sz="4" w:space="0" w:color="auto"/>
              <w:bottom w:val="single" w:sz="4" w:space="0" w:color="auto"/>
            </w:tcBorders>
          </w:tcPr>
          <w:p w14:paraId="223F2689" w14:textId="77777777" w:rsidR="003338B8" w:rsidRPr="00CA0423" w:rsidRDefault="00000000" w:rsidP="0030310B">
            <w:pPr>
              <w:pStyle w:val="Checkbox-Liste"/>
            </w:pPr>
            <w:sdt>
              <w:sdtPr>
                <w:id w:val="541407091"/>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6BB62903" w14:textId="77777777" w:rsidR="003338B8" w:rsidRPr="00CA0423" w:rsidRDefault="00000000" w:rsidP="0030310B">
            <w:pPr>
              <w:pStyle w:val="Checkbox-Liste"/>
            </w:pPr>
            <w:sdt>
              <w:sdtPr>
                <w:id w:val="-2081515292"/>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465050B9" w14:textId="77777777" w:rsidR="003338B8" w:rsidRPr="00CA0423" w:rsidRDefault="00000000" w:rsidP="0030310B">
            <w:pPr>
              <w:pStyle w:val="Checkbox-Liste"/>
            </w:pPr>
            <w:sdt>
              <w:sdtPr>
                <w:id w:val="-842546967"/>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1235B3FC" w14:textId="77777777" w:rsidR="003338B8" w:rsidRPr="00CA0423" w:rsidRDefault="00000000" w:rsidP="0030310B">
            <w:pPr>
              <w:pStyle w:val="Checkbox-Liste"/>
            </w:pPr>
            <w:sdt>
              <w:sdtPr>
                <w:id w:val="522983945"/>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r>
      <w:tr w:rsidR="003338B8" w14:paraId="09C733C7" w14:textId="77777777" w:rsidTr="0030310B">
        <w:trPr>
          <w:trHeight w:val="300"/>
        </w:trPr>
        <w:tc>
          <w:tcPr>
            <w:tcW w:w="5272" w:type="dxa"/>
            <w:tcBorders>
              <w:top w:val="single" w:sz="4" w:space="0" w:color="auto"/>
              <w:bottom w:val="single" w:sz="4" w:space="0" w:color="auto"/>
            </w:tcBorders>
          </w:tcPr>
          <w:p w14:paraId="776EE895" w14:textId="2490FCDC" w:rsidR="003338B8" w:rsidRPr="006314C0" w:rsidRDefault="00BA4146" w:rsidP="00BA4146">
            <w:r w:rsidRPr="00BA4146">
              <w:t>9.7.</w:t>
            </w:r>
            <w:r>
              <w:t xml:space="preserve"> </w:t>
            </w:r>
            <w:r w:rsidRPr="00BA4146">
              <w:t>Weitere wichtige Aspekte:</w:t>
            </w:r>
            <w:r>
              <w:t xml:space="preserve"> </w:t>
            </w:r>
            <w:sdt>
              <w:sdtPr>
                <w:rPr>
                  <w:rStyle w:val="Formatvorlage3"/>
                  <w:sz w:val="18"/>
                  <w:szCs w:val="18"/>
                </w:rPr>
                <w:id w:val="-1906897731"/>
                <w:placeholder>
                  <w:docPart w:val="96989E3999E29F4D82F553E0975A6F91"/>
                </w:placeholder>
              </w:sdtPr>
              <w:sdtEndPr>
                <w:rPr>
                  <w:rStyle w:val="Absatz-Standardschriftart"/>
                  <w:rFonts w:cs="Arial"/>
                  <w:color w:val="auto"/>
                </w:rPr>
              </w:sdtEndPr>
              <w:sdtContent>
                <w:sdt>
                  <w:sdtPr>
                    <w:rPr>
                      <w:szCs w:val="18"/>
                    </w:rPr>
                    <w:id w:val="26308269"/>
                    <w:placeholder>
                      <w:docPart w:val="4410C8531951AC4C8CFCB5DE57EC7E39"/>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74DD98A8" w14:textId="77777777" w:rsidR="003338B8" w:rsidRPr="00CA0423" w:rsidRDefault="00000000" w:rsidP="0030310B">
            <w:pPr>
              <w:pStyle w:val="Checkbox-Liste"/>
            </w:pPr>
            <w:sdt>
              <w:sdtPr>
                <w:id w:val="307443769"/>
                <w14:checkbox>
                  <w14:checked w14:val="0"/>
                  <w14:checkedState w14:val="2612" w14:font="MS Gothic"/>
                  <w14:uncheckedState w14:val="2610" w14:font="MS Gothic"/>
                </w14:checkbox>
              </w:sdtPr>
              <w:sdtContent>
                <w:r w:rsidR="003338B8">
                  <w:rPr>
                    <w:rFonts w:ascii="MS Gothic" w:eastAsia="MS Gothic" w:hAnsi="MS Gothic" w:hint="eastAsia"/>
                  </w:rPr>
                  <w:t>☐</w:t>
                </w:r>
              </w:sdtContent>
            </w:sdt>
          </w:p>
        </w:tc>
        <w:tc>
          <w:tcPr>
            <w:tcW w:w="1247" w:type="dxa"/>
            <w:tcBorders>
              <w:top w:val="single" w:sz="4" w:space="0" w:color="auto"/>
              <w:bottom w:val="single" w:sz="4" w:space="0" w:color="auto"/>
            </w:tcBorders>
          </w:tcPr>
          <w:p w14:paraId="743660E3" w14:textId="77777777" w:rsidR="003338B8" w:rsidRPr="00CA0423" w:rsidRDefault="00000000" w:rsidP="0030310B">
            <w:pPr>
              <w:pStyle w:val="Checkbox-Liste"/>
            </w:pPr>
            <w:sdt>
              <w:sdtPr>
                <w:id w:val="607771591"/>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652FC80B" w14:textId="77777777" w:rsidR="003338B8" w:rsidRPr="00CA0423" w:rsidRDefault="00000000" w:rsidP="0030310B">
            <w:pPr>
              <w:pStyle w:val="Checkbox-Liste"/>
            </w:pPr>
            <w:sdt>
              <w:sdtPr>
                <w:id w:val="-915869807"/>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751A3744" w14:textId="77777777" w:rsidR="003338B8" w:rsidRPr="00CA0423" w:rsidRDefault="00000000" w:rsidP="0030310B">
            <w:pPr>
              <w:pStyle w:val="Checkbox-Liste"/>
            </w:pPr>
            <w:sdt>
              <w:sdtPr>
                <w:id w:val="-252823818"/>
                <w14:checkbox>
                  <w14:checked w14:val="0"/>
                  <w14:checkedState w14:val="2612" w14:font="MS Gothic"/>
                  <w14:uncheckedState w14:val="2610" w14:font="MS Gothic"/>
                </w14:checkbox>
              </w:sdtPr>
              <w:sdtContent>
                <w:r w:rsidR="003338B8" w:rsidRPr="00172722">
                  <w:rPr>
                    <w:rFonts w:ascii="MS Gothic" w:eastAsia="MS Gothic" w:hAnsi="MS Gothic" w:hint="eastAsia"/>
                  </w:rPr>
                  <w:t>☐</w:t>
                </w:r>
              </w:sdtContent>
            </w:sdt>
          </w:p>
        </w:tc>
      </w:tr>
      <w:tr w:rsidR="003338B8" w14:paraId="525CFB66" w14:textId="77777777" w:rsidTr="0030310B">
        <w:trPr>
          <w:trHeight w:val="300"/>
        </w:trPr>
        <w:tc>
          <w:tcPr>
            <w:tcW w:w="9638" w:type="dxa"/>
            <w:gridSpan w:val="5"/>
            <w:tcBorders>
              <w:top w:val="single" w:sz="4" w:space="0" w:color="auto"/>
              <w:bottom w:val="single" w:sz="4" w:space="0" w:color="auto"/>
            </w:tcBorders>
            <w:shd w:val="clear" w:color="auto" w:fill="3A4E62" w:themeFill="accent3"/>
          </w:tcPr>
          <w:p w14:paraId="79C9EB83" w14:textId="6304566B" w:rsidR="003338B8" w:rsidRPr="004F01C1" w:rsidRDefault="003338B8" w:rsidP="00857539">
            <w:r w:rsidRPr="00F3139F">
              <w:rPr>
                <w:color w:val="FFFFFF" w:themeColor="background1"/>
              </w:rPr>
              <w:t xml:space="preserve">Notizen: </w:t>
            </w:r>
            <w:sdt>
              <w:sdtPr>
                <w:rPr>
                  <w:rStyle w:val="Formatvorlage3"/>
                  <w:color w:val="FFFFFF" w:themeColor="background1"/>
                  <w:sz w:val="18"/>
                  <w:szCs w:val="18"/>
                </w:rPr>
                <w:id w:val="1674293562"/>
                <w:placeholder>
                  <w:docPart w:val="90E1DEC0EAF5484C84DD24E26C625634"/>
                </w:placeholder>
              </w:sdtPr>
              <w:sdtEndPr>
                <w:rPr>
                  <w:rStyle w:val="Absatz-Standardschriftart"/>
                  <w:rFonts w:cs="Arial"/>
                </w:rPr>
              </w:sdtEndPr>
              <w:sdtContent>
                <w:sdt>
                  <w:sdtPr>
                    <w:rPr>
                      <w:color w:val="FFFFFF" w:themeColor="background1"/>
                      <w:szCs w:val="18"/>
                    </w:rPr>
                    <w:id w:val="1752150326"/>
                    <w:placeholder>
                      <w:docPart w:val="07F2FE25F74CAD46A54B1529D090E597"/>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5AB3F43A" w14:textId="274EBD87" w:rsidR="00CB64AD" w:rsidRDefault="00CB64AD" w:rsidP="003338B8"/>
    <w:p w14:paraId="42D32BFC" w14:textId="64A1C22B" w:rsidR="00CB64AD" w:rsidRDefault="00191016" w:rsidP="00191016">
      <w:pPr>
        <w:pStyle w:val="berschrift1"/>
      </w:pPr>
      <w:bookmarkStart w:id="17" w:name="_Toc216855764"/>
      <w:r w:rsidRPr="00191016">
        <w:lastRenderedPageBreak/>
        <w:t xml:space="preserve">Strukturbereich III: </w:t>
      </w:r>
      <w:r>
        <w:br/>
      </w:r>
      <w:r w:rsidRPr="00191016">
        <w:t>Vernetzung im Sozialraum und</w:t>
      </w:r>
      <w:r w:rsidR="00D2049F">
        <w:t> </w:t>
      </w:r>
      <w:r w:rsidRPr="00191016">
        <w:t>in</w:t>
      </w:r>
      <w:r w:rsidR="00D2049F">
        <w:t> </w:t>
      </w:r>
      <w:r w:rsidRPr="00191016">
        <w:t>der</w:t>
      </w:r>
      <w:r w:rsidR="00D2049F">
        <w:t> </w:t>
      </w:r>
      <w:r w:rsidRPr="00191016">
        <w:t>Kommune</w:t>
      </w:r>
      <w:bookmarkEnd w:id="17"/>
    </w:p>
    <w:p w14:paraId="36B1D495" w14:textId="5B0F7C38" w:rsidR="00C25F6A" w:rsidRDefault="00C25F6A" w:rsidP="00C25F6A">
      <w:r>
        <w:t xml:space="preserve">In Strukturbereich III geht es darum, </w:t>
      </w:r>
      <w:r w:rsidRPr="00C25F6A">
        <w:rPr>
          <w:rStyle w:val="Fett"/>
        </w:rPr>
        <w:t>Ressourcen und Angebote von außerschulischen Partnern</w:t>
      </w:r>
      <w:r>
        <w:t xml:space="preserve"> zu identifizieren und als </w:t>
      </w:r>
      <w:r w:rsidRPr="00C25F6A">
        <w:rPr>
          <w:rStyle w:val="Fett"/>
        </w:rPr>
        <w:t>Unterstützung für die (multiprofessionelle) Arbeit der Schule</w:t>
      </w:r>
      <w:r>
        <w:t xml:space="preserve"> zu nutzen. Dabei werden die </w:t>
      </w:r>
      <w:r w:rsidRPr="00C25F6A">
        <w:rPr>
          <w:rStyle w:val="Fett"/>
        </w:rPr>
        <w:t>Kommune</w:t>
      </w:r>
      <w:r>
        <w:t xml:space="preserve"> (Stadt, Gemeinde, Kreis) sowie (mögliche) </w:t>
      </w:r>
      <w:r w:rsidRPr="00C25F6A">
        <w:rPr>
          <w:rStyle w:val="Fett"/>
        </w:rPr>
        <w:t>Partner sowohl im Sozialraum</w:t>
      </w:r>
      <w:r>
        <w:t xml:space="preserve"> als auch </w:t>
      </w:r>
      <w:r w:rsidRPr="00C25F6A">
        <w:rPr>
          <w:rStyle w:val="Fett"/>
        </w:rPr>
        <w:t>im weiteren Umfeld der Schule</w:t>
      </w:r>
      <w:r>
        <w:t xml:space="preserve"> adressiert. Die Kooperation mit der Kommune und die Öffnung zum Sozialraum bieten die Möglichkeit, </w:t>
      </w:r>
      <w:r w:rsidRPr="00C25F6A">
        <w:rPr>
          <w:rStyle w:val="Fett"/>
        </w:rPr>
        <w:t>Präventionsketten</w:t>
      </w:r>
      <w:r>
        <w:t xml:space="preserve"> aufzubauen und niedrigschwellige Angebote zur Förderung von Schülerinnen und Schülern und deren Familien direkt in die Schule zu integrieren </w:t>
      </w:r>
      <w:r w:rsidRPr="005C27A4">
        <w:rPr>
          <w:i/>
          <w:iCs/>
        </w:rPr>
        <w:t>(Primärprävention)</w:t>
      </w:r>
      <w:r>
        <w:t xml:space="preserve">. Über die Lotsenfunktion von Mitgliedern des Schulteams – zum Beispiel der Schulsozialarbeit – werden dann bei Bedarf Angebote für Schülerinnen und Schüler in Risikosituationen durchgeführt, z. B. Sozialtrainings oder anlassbezogene Beratungsgespräche mit Eltern </w:t>
      </w:r>
      <w:r w:rsidRPr="005C27A4">
        <w:rPr>
          <w:i/>
          <w:iCs/>
        </w:rPr>
        <w:t>(Sekundärprävention)</w:t>
      </w:r>
      <w:r>
        <w:t xml:space="preserve">. Bei weitergehenden Problemen wird an spezifische Hilfen weitergeleitet, die im Sozialraum zu finden sind oder von kommunalen Stellen (z. B. der Kinder- und Jugendhilfe) angeboten werden </w:t>
      </w:r>
      <w:r w:rsidRPr="005C27A4">
        <w:rPr>
          <w:i/>
          <w:iCs/>
        </w:rPr>
        <w:t>(Tertiärprävention)</w:t>
      </w:r>
      <w:r>
        <w:t xml:space="preserve">. </w:t>
      </w:r>
    </w:p>
    <w:p w14:paraId="293B0C81" w14:textId="1E92CDD5" w:rsidR="007631AD" w:rsidRDefault="00C25F6A" w:rsidP="00C25F6A">
      <w:r>
        <w:t>Zunächst werden Anregungen gegeben, wie ein Überblick über Ressourcen von potenziellen außerschulischen Partnern geschaffen werden kann. Dadurch entsteht eine Grundlage für den Aufbau einer zielorientierten Zusammenarbeit (10.). Dann werden verschiedene Schritte angeführt, wie Kooperationen mit außerschulischen Partnern konkret gestaltet und Vernetzungen gefördert werden können (11.).</w:t>
      </w:r>
    </w:p>
    <w:p w14:paraId="4C5CC8DE" w14:textId="77777777" w:rsidR="006C4EB5" w:rsidRDefault="006C4EB5">
      <w:pPr>
        <w:rPr>
          <w:rStyle w:val="Fett"/>
        </w:rPr>
      </w:pPr>
      <w:r>
        <w:rPr>
          <w:rStyle w:val="Fett"/>
        </w:rPr>
        <w:br w:type="page"/>
      </w:r>
    </w:p>
    <w:p w14:paraId="4899B2F0" w14:textId="7BE99DEF" w:rsidR="004227C1" w:rsidRDefault="004227C1" w:rsidP="004227C1">
      <w:pPr>
        <w:rPr>
          <w:rStyle w:val="Fett"/>
        </w:rPr>
      </w:pPr>
      <w:r w:rsidRPr="00B75409">
        <w:rPr>
          <w:rStyle w:val="Fett"/>
        </w:rPr>
        <w:lastRenderedPageBreak/>
        <w:t xml:space="preserve">Strukturbereich III: </w:t>
      </w:r>
      <w:r>
        <w:rPr>
          <w:rStyle w:val="Fett"/>
        </w:rPr>
        <w:br/>
      </w:r>
      <w:r w:rsidRPr="004227C1">
        <w:rPr>
          <w:rStyle w:val="Fett"/>
        </w:rPr>
        <w:t>Vernetzung im Sozialraum und in der Kommune</w:t>
      </w:r>
    </w:p>
    <w:p w14:paraId="31151717" w14:textId="77777777" w:rsidR="00A43EA9" w:rsidRDefault="00A43EA9" w:rsidP="00A43EA9">
      <w:r>
        <w:t xml:space="preserve">Stand: </w:t>
      </w:r>
      <w:sdt>
        <w:sdtPr>
          <w:id w:val="-484250289"/>
          <w:placeholder>
            <w:docPart w:val="15DDDEB59BA11148AE11312630CE1550"/>
          </w:placeholder>
          <w:showingPlcHdr/>
          <w:date>
            <w:dateFormat w:val="dd.MM.yyyy"/>
            <w:lid w:val="de-DE"/>
            <w:storeMappedDataAs w:val="dateTime"/>
            <w:calendar w:val="gregorian"/>
          </w:date>
        </w:sdtPr>
        <w:sdtContent>
          <w:r w:rsidRPr="00A43EA9">
            <w:rPr>
              <w:rStyle w:val="Platzhaltertext"/>
            </w:rPr>
            <w:t>[TT.MM.JJJJ]</w:t>
          </w:r>
        </w:sdtContent>
      </w:sdt>
    </w:p>
    <w:p w14:paraId="5B36D2A6" w14:textId="1BD06D0B" w:rsidR="00C25F6A" w:rsidRPr="00C25F6A" w:rsidRDefault="007631AD" w:rsidP="007631AD">
      <w:pPr>
        <w:pStyle w:val="berschrift2"/>
      </w:pPr>
      <w:bookmarkStart w:id="18" w:name="_Toc216855765"/>
      <w:r w:rsidRPr="007631AD">
        <w:t>10.</w:t>
      </w:r>
      <w:r>
        <w:t xml:space="preserve"> </w:t>
      </w:r>
      <w:r w:rsidRPr="007631AD">
        <w:t>Ressourcen im Sozialraum und in der Kommune</w:t>
      </w:r>
      <w:bookmarkEnd w:id="18"/>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CB64AD" w14:paraId="5E803490" w14:textId="77777777" w:rsidTr="00372704">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164A46A3" w14:textId="77777777" w:rsidR="00CB64AD" w:rsidRPr="00055E02" w:rsidRDefault="00CB64AD" w:rsidP="00857539">
            <w:pPr>
              <w:pStyle w:val="2nummeriert"/>
              <w:numPr>
                <w:ilvl w:val="0"/>
                <w:numId w:val="0"/>
              </w:numPr>
            </w:pPr>
          </w:p>
        </w:tc>
        <w:tc>
          <w:tcPr>
            <w:tcW w:w="1247" w:type="dxa"/>
            <w:tcBorders>
              <w:top w:val="single" w:sz="4" w:space="0" w:color="auto"/>
            </w:tcBorders>
            <w:shd w:val="clear" w:color="auto" w:fill="CCECE7"/>
          </w:tcPr>
          <w:p w14:paraId="3A84870C" w14:textId="66511C41" w:rsidR="00CB64AD" w:rsidRPr="00055E02" w:rsidRDefault="00CB64AD" w:rsidP="00372704">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093DBB2B" w14:textId="77777777" w:rsidR="00CB64AD" w:rsidRPr="00055E02" w:rsidRDefault="00CB64AD" w:rsidP="00372704">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20421200" w14:textId="77777777" w:rsidR="00CB64AD" w:rsidRPr="007F33D7" w:rsidRDefault="00CB64AD" w:rsidP="00372704">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21B95861" w14:textId="77777777" w:rsidR="00CB64AD" w:rsidRDefault="00CB64AD" w:rsidP="00372704">
            <w:r w:rsidRPr="007F33D7">
              <w:rPr>
                <w:color w:val="000000" w:themeColor="text1"/>
              </w:rPr>
              <w:t>Interesse</w:t>
            </w:r>
          </w:p>
        </w:tc>
      </w:tr>
      <w:tr w:rsidR="00CB64AD" w14:paraId="5562AE02" w14:textId="77777777" w:rsidTr="00372704">
        <w:trPr>
          <w:trHeight w:val="300"/>
        </w:trPr>
        <w:tc>
          <w:tcPr>
            <w:tcW w:w="5272" w:type="dxa"/>
            <w:tcBorders>
              <w:top w:val="nil"/>
              <w:bottom w:val="single" w:sz="4" w:space="0" w:color="auto"/>
            </w:tcBorders>
            <w:shd w:val="clear" w:color="auto" w:fill="EBEDEF"/>
          </w:tcPr>
          <w:p w14:paraId="776D6268" w14:textId="614279DA" w:rsidR="00CB64AD" w:rsidRPr="006314C0" w:rsidRDefault="008226A5" w:rsidP="008226A5">
            <w:r w:rsidRPr="008226A5">
              <w:t>10.1.</w:t>
            </w:r>
            <w:r>
              <w:t xml:space="preserve"> </w:t>
            </w:r>
            <w:r w:rsidRPr="008226A5">
              <w:t xml:space="preserve">Eine Übersicht, die anhand des Organigramms der Kommunalverwaltung erstellt wurde, schafft Transparenz über relevante kommunale Unterstützungsstrukturen und Ansprechpersonen. Im kreisangehörigen Raum werden dabei Kreis- und Gemeindeverwaltung berücksichtigt </w:t>
            </w:r>
            <w:r w:rsidRPr="008226A5">
              <w:rPr>
                <w:i/>
                <w:iCs/>
              </w:rPr>
              <w:t>(z.</w:t>
            </w:r>
            <w:r w:rsidR="00372704">
              <w:rPr>
                <w:i/>
                <w:iCs/>
              </w:rPr>
              <w:t> </w:t>
            </w:r>
            <w:r w:rsidRPr="008226A5">
              <w:rPr>
                <w:i/>
                <w:iCs/>
              </w:rPr>
              <w:t>B. zu (Weiter-)Entwicklung von Schulsozialarbeit, Qualitätsentwicklung im Ganztag, kommunalen Präventionsketten, Digitalisierung, Bildungs- und Teilhabepaket)</w:t>
            </w:r>
            <w:r w:rsidR="00FA1F28">
              <w:rPr>
                <w:i/>
                <w:iCs/>
              </w:rPr>
              <w:t>.</w:t>
            </w:r>
          </w:p>
        </w:tc>
        <w:tc>
          <w:tcPr>
            <w:tcW w:w="1247" w:type="dxa"/>
            <w:tcBorders>
              <w:top w:val="nil"/>
              <w:bottom w:val="single" w:sz="4" w:space="0" w:color="auto"/>
            </w:tcBorders>
            <w:shd w:val="clear" w:color="auto" w:fill="EBEDEF"/>
          </w:tcPr>
          <w:p w14:paraId="3A6537C7" w14:textId="77777777" w:rsidR="00CB64AD" w:rsidRDefault="00000000" w:rsidP="00372704">
            <w:pPr>
              <w:pStyle w:val="Checkbox-Liste"/>
            </w:pPr>
            <w:sdt>
              <w:sdtPr>
                <w:id w:val="1956046960"/>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58199AD8" w14:textId="77777777" w:rsidR="00CB64AD" w:rsidRDefault="00000000" w:rsidP="00372704">
            <w:pPr>
              <w:pStyle w:val="Checkbox-Liste"/>
            </w:pPr>
            <w:sdt>
              <w:sdtPr>
                <w:id w:val="2040158040"/>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69562A3B" w14:textId="77777777" w:rsidR="00CB64AD" w:rsidRDefault="00000000" w:rsidP="00372704">
            <w:pPr>
              <w:pStyle w:val="Checkbox-Liste"/>
            </w:pPr>
            <w:sdt>
              <w:sdtPr>
                <w:id w:val="266437160"/>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299F0A81" w14:textId="77777777" w:rsidR="00CB64AD" w:rsidRDefault="00000000" w:rsidP="00372704">
            <w:pPr>
              <w:pStyle w:val="Checkbox-Liste"/>
            </w:pPr>
            <w:sdt>
              <w:sdtPr>
                <w:id w:val="-1970038965"/>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r>
      <w:tr w:rsidR="00CB64AD" w14:paraId="0F082263" w14:textId="77777777" w:rsidTr="00372704">
        <w:trPr>
          <w:trHeight w:val="300"/>
        </w:trPr>
        <w:tc>
          <w:tcPr>
            <w:tcW w:w="5272" w:type="dxa"/>
            <w:tcBorders>
              <w:top w:val="single" w:sz="4" w:space="0" w:color="auto"/>
              <w:bottom w:val="single" w:sz="4" w:space="0" w:color="auto"/>
            </w:tcBorders>
            <w:shd w:val="clear" w:color="auto" w:fill="EBEDEF"/>
          </w:tcPr>
          <w:p w14:paraId="45BA76F1" w14:textId="25E020F0" w:rsidR="00CB64AD" w:rsidRPr="006314C0" w:rsidRDefault="008226A5" w:rsidP="008226A5">
            <w:r w:rsidRPr="008226A5">
              <w:t>10.2.</w:t>
            </w:r>
            <w:r>
              <w:t xml:space="preserve"> </w:t>
            </w:r>
            <w:r w:rsidRPr="008226A5">
              <w:t xml:space="preserve">Ein Kooperationsverzeichnis </w:t>
            </w:r>
            <w:r w:rsidRPr="00166AFB">
              <w:rPr>
                <w:i/>
                <w:iCs/>
              </w:rPr>
              <w:t>(z.</w:t>
            </w:r>
            <w:r w:rsidR="00372704">
              <w:rPr>
                <w:i/>
                <w:iCs/>
              </w:rPr>
              <w:t> </w:t>
            </w:r>
            <w:r w:rsidRPr="00166AFB">
              <w:rPr>
                <w:i/>
                <w:iCs/>
              </w:rPr>
              <w:t>B. in Form einer Übersicht)</w:t>
            </w:r>
            <w:r w:rsidRPr="008226A5">
              <w:t xml:space="preserve"> informiert über Kooperationspartner </w:t>
            </w:r>
            <w:r w:rsidRPr="00166AFB">
              <w:rPr>
                <w:i/>
                <w:iCs/>
              </w:rPr>
              <w:t>(inkl. ihrer Aufgaben und Ansprechpersonen)</w:t>
            </w:r>
            <w:r w:rsidRPr="008226A5">
              <w:t xml:space="preserve"> im Sozialraum und im weiteren Umfeld der Schule – in der Stadt, der Gemeinde oder im Kreis </w:t>
            </w:r>
            <w:r w:rsidRPr="00166AFB">
              <w:rPr>
                <w:i/>
                <w:iCs/>
              </w:rPr>
              <w:t>(z.</w:t>
            </w:r>
            <w:r w:rsidR="00372704">
              <w:rPr>
                <w:i/>
                <w:iCs/>
              </w:rPr>
              <w:t> </w:t>
            </w:r>
            <w:r w:rsidRPr="00166AFB">
              <w:rPr>
                <w:i/>
                <w:iCs/>
              </w:rPr>
              <w:t>B. Jugendzentren, Sportvereine, Partner für kulturelle Angebote, Migrantenselbstorganisationen, Quartiersbüro, Beratungsstellen, Familienbildungsstätten, Therapieangebote)</w:t>
            </w:r>
            <w:r w:rsidR="00FA1F28">
              <w:rPr>
                <w:i/>
                <w:iCs/>
              </w:rPr>
              <w:t>.</w:t>
            </w:r>
          </w:p>
        </w:tc>
        <w:tc>
          <w:tcPr>
            <w:tcW w:w="1247" w:type="dxa"/>
            <w:tcBorders>
              <w:top w:val="single" w:sz="4" w:space="0" w:color="auto"/>
              <w:bottom w:val="single" w:sz="4" w:space="0" w:color="auto"/>
            </w:tcBorders>
            <w:shd w:val="clear" w:color="auto" w:fill="EBEDEF"/>
          </w:tcPr>
          <w:p w14:paraId="1D71CAD4" w14:textId="77777777" w:rsidR="00CB64AD" w:rsidRDefault="00000000" w:rsidP="00372704">
            <w:pPr>
              <w:pStyle w:val="Checkbox-Liste"/>
            </w:pPr>
            <w:sdt>
              <w:sdtPr>
                <w:id w:val="-2065937274"/>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17EE13C" w14:textId="77777777" w:rsidR="00CB64AD" w:rsidRDefault="00000000" w:rsidP="00372704">
            <w:pPr>
              <w:pStyle w:val="Checkbox-Liste"/>
            </w:pPr>
            <w:sdt>
              <w:sdtPr>
                <w:id w:val="412828041"/>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6B9399CE" w14:textId="77777777" w:rsidR="00CB64AD" w:rsidRDefault="00000000" w:rsidP="00372704">
            <w:pPr>
              <w:pStyle w:val="Checkbox-Liste"/>
            </w:pPr>
            <w:sdt>
              <w:sdtPr>
                <w:id w:val="2023353606"/>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188059F7" w14:textId="77777777" w:rsidR="00CB64AD" w:rsidRDefault="00000000" w:rsidP="00372704">
            <w:pPr>
              <w:pStyle w:val="Checkbox-Liste"/>
            </w:pPr>
            <w:sdt>
              <w:sdtPr>
                <w:id w:val="1815138789"/>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r>
      <w:tr w:rsidR="00CB64AD" w14:paraId="110E7725" w14:textId="77777777" w:rsidTr="00372704">
        <w:trPr>
          <w:trHeight w:val="300"/>
        </w:trPr>
        <w:tc>
          <w:tcPr>
            <w:tcW w:w="5272" w:type="dxa"/>
            <w:tcBorders>
              <w:top w:val="single" w:sz="4" w:space="0" w:color="auto"/>
              <w:bottom w:val="single" w:sz="4" w:space="0" w:color="auto"/>
            </w:tcBorders>
          </w:tcPr>
          <w:p w14:paraId="461BF8A5" w14:textId="225C5AC6" w:rsidR="00CB64AD" w:rsidRPr="006314C0" w:rsidRDefault="00FE4F28" w:rsidP="00FE4F28">
            <w:r w:rsidRPr="00FE4F28">
              <w:t>10.3.</w:t>
            </w:r>
            <w:r>
              <w:t xml:space="preserve"> </w:t>
            </w:r>
            <w:r w:rsidRPr="00FE4F28">
              <w:t>Eine Übersicht informiert über Gremien, Runde Tische</w:t>
            </w:r>
            <w:r>
              <w:t xml:space="preserve"> </w:t>
            </w:r>
            <w:r w:rsidRPr="00FE4F28">
              <w:t xml:space="preserve">und Netzwerke im Sozialraum und in der Kommune, die für den Auf- und Ausbau der multiprofessionellen Arbeit der Schule und/oder die (Weiter-)Entwicklung von Gestaltungsfeldern genutzt werden können </w:t>
            </w:r>
            <w:r w:rsidRPr="00FE4F28">
              <w:rPr>
                <w:i/>
                <w:iCs/>
              </w:rPr>
              <w:t>(z. B. Schulausschuss, Jugendhilfeausschuss, Bildungsnetzwerk, Qualitätszirkel Ganztag, Sozialraumkonferenz)</w:t>
            </w:r>
            <w:r w:rsidR="00FA1F28">
              <w:rPr>
                <w:i/>
                <w:iCs/>
              </w:rPr>
              <w:t>.</w:t>
            </w:r>
          </w:p>
        </w:tc>
        <w:tc>
          <w:tcPr>
            <w:tcW w:w="1247" w:type="dxa"/>
            <w:tcBorders>
              <w:top w:val="single" w:sz="4" w:space="0" w:color="auto"/>
              <w:bottom w:val="single" w:sz="4" w:space="0" w:color="auto"/>
            </w:tcBorders>
          </w:tcPr>
          <w:p w14:paraId="3A1EB320" w14:textId="77777777" w:rsidR="00CB64AD" w:rsidRDefault="00000000" w:rsidP="00372704">
            <w:pPr>
              <w:pStyle w:val="Checkbox-Liste"/>
            </w:pPr>
            <w:sdt>
              <w:sdtPr>
                <w:id w:val="-1507354243"/>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46CA9CA7" w14:textId="77777777" w:rsidR="00CB64AD" w:rsidRDefault="00000000" w:rsidP="00372704">
            <w:pPr>
              <w:pStyle w:val="Checkbox-Liste"/>
            </w:pPr>
            <w:sdt>
              <w:sdtPr>
                <w:id w:val="-1319265994"/>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65E89E30" w14:textId="77777777" w:rsidR="00CB64AD" w:rsidRDefault="00000000" w:rsidP="00372704">
            <w:pPr>
              <w:pStyle w:val="Checkbox-Liste"/>
            </w:pPr>
            <w:sdt>
              <w:sdtPr>
                <w:id w:val="205612897"/>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28098A61" w14:textId="77777777" w:rsidR="00CB64AD" w:rsidRDefault="00000000" w:rsidP="00372704">
            <w:pPr>
              <w:pStyle w:val="Checkbox-Liste"/>
            </w:pPr>
            <w:sdt>
              <w:sdtPr>
                <w:id w:val="1291331055"/>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r>
      <w:tr w:rsidR="00CB64AD" w14:paraId="4DB2C6E3" w14:textId="77777777" w:rsidTr="00372704">
        <w:trPr>
          <w:trHeight w:val="300"/>
        </w:trPr>
        <w:tc>
          <w:tcPr>
            <w:tcW w:w="5272" w:type="dxa"/>
            <w:tcBorders>
              <w:top w:val="single" w:sz="4" w:space="0" w:color="auto"/>
              <w:bottom w:val="single" w:sz="4" w:space="0" w:color="auto"/>
            </w:tcBorders>
          </w:tcPr>
          <w:p w14:paraId="72FD79FD" w14:textId="1B4CA50E" w:rsidR="00CB64AD" w:rsidRPr="006314C0" w:rsidRDefault="00FE4F28" w:rsidP="008226A5">
            <w:r w:rsidRPr="00FE4F28">
              <w:t>10.4.</w:t>
            </w:r>
            <w:r>
              <w:t xml:space="preserve"> </w:t>
            </w:r>
            <w:r w:rsidRPr="00FE4F28">
              <w:t>Regelmäßige Aktualisierungen der Übersichten sorgen dafür, dass neue Strukturen, Angebote und Partner aufgenommen werden, die den Auf- und Ausbau der multiprofessionellen Arbeit an der Schule und/oder die (Weiter-)Entwicklung von Gestaltungsfeldern unterstützen können.</w:t>
            </w:r>
          </w:p>
        </w:tc>
        <w:tc>
          <w:tcPr>
            <w:tcW w:w="1247" w:type="dxa"/>
            <w:tcBorders>
              <w:top w:val="single" w:sz="4" w:space="0" w:color="auto"/>
              <w:bottom w:val="single" w:sz="4" w:space="0" w:color="auto"/>
            </w:tcBorders>
          </w:tcPr>
          <w:p w14:paraId="013DDDEB" w14:textId="77777777" w:rsidR="00CB64AD" w:rsidRDefault="00000000" w:rsidP="00372704">
            <w:pPr>
              <w:pStyle w:val="Checkbox-Liste"/>
            </w:pPr>
            <w:sdt>
              <w:sdtPr>
                <w:id w:val="2108221257"/>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3D772F5A" w14:textId="77777777" w:rsidR="00CB64AD" w:rsidRDefault="00000000" w:rsidP="00372704">
            <w:pPr>
              <w:pStyle w:val="Checkbox-Liste"/>
            </w:pPr>
            <w:sdt>
              <w:sdtPr>
                <w:id w:val="1080035356"/>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0606544" w14:textId="77777777" w:rsidR="00CB64AD" w:rsidRDefault="00000000" w:rsidP="00372704">
            <w:pPr>
              <w:pStyle w:val="Checkbox-Liste"/>
            </w:pPr>
            <w:sdt>
              <w:sdtPr>
                <w:id w:val="1615319726"/>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2D19B147" w14:textId="77777777" w:rsidR="00CB64AD" w:rsidRDefault="00000000" w:rsidP="00372704">
            <w:pPr>
              <w:pStyle w:val="Checkbox-Liste"/>
            </w:pPr>
            <w:sdt>
              <w:sdtPr>
                <w:id w:val="-1207166698"/>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r>
      <w:tr w:rsidR="00CB64AD" w14:paraId="5B0BCA36" w14:textId="77777777" w:rsidTr="00372704">
        <w:trPr>
          <w:trHeight w:val="300"/>
        </w:trPr>
        <w:tc>
          <w:tcPr>
            <w:tcW w:w="5272" w:type="dxa"/>
            <w:tcBorders>
              <w:top w:val="single" w:sz="4" w:space="0" w:color="auto"/>
              <w:bottom w:val="single" w:sz="4" w:space="0" w:color="auto"/>
            </w:tcBorders>
          </w:tcPr>
          <w:p w14:paraId="5E84C0FD" w14:textId="21A52224" w:rsidR="00CB64AD" w:rsidRPr="006314C0" w:rsidRDefault="00FE4F28" w:rsidP="00372704">
            <w:r w:rsidRPr="00FE4F28">
              <w:t>10.5.</w:t>
            </w:r>
            <w:r>
              <w:t xml:space="preserve"> </w:t>
            </w:r>
            <w:r w:rsidRPr="00FE4F28">
              <w:t>Die Mitglieder des Schulteams kennen die Angebote der außerschulischen Kooperationspartner und binden diese Angebote bei Bedarf im Sinne einer Kompetenzerweiterung in ihre Arbeit ein.</w:t>
            </w:r>
          </w:p>
        </w:tc>
        <w:tc>
          <w:tcPr>
            <w:tcW w:w="1247" w:type="dxa"/>
            <w:tcBorders>
              <w:top w:val="single" w:sz="4" w:space="0" w:color="auto"/>
              <w:bottom w:val="single" w:sz="4" w:space="0" w:color="auto"/>
            </w:tcBorders>
          </w:tcPr>
          <w:p w14:paraId="25EC918A" w14:textId="77777777" w:rsidR="00CB64AD" w:rsidRDefault="00000000" w:rsidP="00372704">
            <w:pPr>
              <w:pStyle w:val="Checkbox-Liste"/>
            </w:pPr>
            <w:sdt>
              <w:sdtPr>
                <w:id w:val="-1182041637"/>
                <w14:checkbox>
                  <w14:checked w14:val="0"/>
                  <w14:checkedState w14:val="2612" w14:font="MS Gothic"/>
                  <w14:uncheckedState w14:val="2610" w14:font="MS Gothic"/>
                </w14:checkbox>
              </w:sdtPr>
              <w:sdtContent>
                <w:r w:rsidR="00CB64AD">
                  <w:rPr>
                    <w:rFonts w:ascii="MS Gothic" w:eastAsia="MS Gothic" w:hAnsi="MS Gothic" w:hint="eastAsia"/>
                  </w:rPr>
                  <w:t>☐</w:t>
                </w:r>
              </w:sdtContent>
            </w:sdt>
          </w:p>
        </w:tc>
        <w:tc>
          <w:tcPr>
            <w:tcW w:w="1247" w:type="dxa"/>
            <w:tcBorders>
              <w:top w:val="single" w:sz="4" w:space="0" w:color="auto"/>
              <w:bottom w:val="single" w:sz="4" w:space="0" w:color="auto"/>
            </w:tcBorders>
          </w:tcPr>
          <w:p w14:paraId="7F98169F" w14:textId="77777777" w:rsidR="00CB64AD" w:rsidRDefault="00000000" w:rsidP="00372704">
            <w:pPr>
              <w:pStyle w:val="Checkbox-Liste"/>
            </w:pPr>
            <w:sdt>
              <w:sdtPr>
                <w:id w:val="781844341"/>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08A8DA82" w14:textId="77777777" w:rsidR="00CB64AD" w:rsidRDefault="00000000" w:rsidP="00372704">
            <w:pPr>
              <w:pStyle w:val="Checkbox-Liste"/>
            </w:pPr>
            <w:sdt>
              <w:sdtPr>
                <w:id w:val="-1916001714"/>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50D373BC" w14:textId="77777777" w:rsidR="00CB64AD" w:rsidRDefault="00000000" w:rsidP="00372704">
            <w:pPr>
              <w:pStyle w:val="Checkbox-Liste"/>
            </w:pPr>
            <w:sdt>
              <w:sdtPr>
                <w:id w:val="1597058080"/>
                <w14:checkbox>
                  <w14:checked w14:val="0"/>
                  <w14:checkedState w14:val="2612" w14:font="MS Gothic"/>
                  <w14:uncheckedState w14:val="2610" w14:font="MS Gothic"/>
                </w14:checkbox>
              </w:sdtPr>
              <w:sdtContent>
                <w:r w:rsidR="00CB64AD" w:rsidRPr="00CA0423">
                  <w:rPr>
                    <w:rFonts w:ascii="MS Gothic" w:eastAsia="MS Gothic" w:hAnsi="MS Gothic" w:hint="eastAsia"/>
                  </w:rPr>
                  <w:t>☐</w:t>
                </w:r>
              </w:sdtContent>
            </w:sdt>
          </w:p>
        </w:tc>
      </w:tr>
      <w:tr w:rsidR="00CB64AD" w14:paraId="4BF2A488" w14:textId="77777777" w:rsidTr="00372704">
        <w:trPr>
          <w:trHeight w:val="300"/>
        </w:trPr>
        <w:tc>
          <w:tcPr>
            <w:tcW w:w="5272" w:type="dxa"/>
            <w:tcBorders>
              <w:top w:val="single" w:sz="4" w:space="0" w:color="auto"/>
              <w:bottom w:val="single" w:sz="4" w:space="0" w:color="auto"/>
            </w:tcBorders>
          </w:tcPr>
          <w:p w14:paraId="6E596E6E" w14:textId="55BD2659" w:rsidR="00CB64AD" w:rsidRPr="006314C0" w:rsidRDefault="00FE4F28" w:rsidP="00FE4F28">
            <w:r>
              <w:t xml:space="preserve">10.6. Bei der fachlichen Auseinandersetzung mit aktuellen Themen der multiprofessionellen Arbeit in der Schule wird systematisch geprüft, welche Ressourcen von außerschulischen Kooperationspartnern den Schulentwicklungsprozess unterstützen und wie diese in die multiprofessionelle Arbeit und in einzelne Gestaltungsfelder eingebunden werden können. </w:t>
            </w:r>
            <w:r>
              <w:br/>
            </w:r>
            <w:r w:rsidRPr="0006334E">
              <w:rPr>
                <w:rFonts w:ascii="Segoe UI Emoji" w:hAnsi="Segoe UI Emoji" w:cs="Apple Color Emoji"/>
              </w:rPr>
              <w:t>🧰</w:t>
            </w:r>
            <w:r>
              <w:t xml:space="preserve"> </w:t>
            </w:r>
            <w:r w:rsidRPr="00FE4F28">
              <w:rPr>
                <w:i/>
                <w:iCs/>
              </w:rPr>
              <w:t>Strukturmodul, 4.</w:t>
            </w:r>
          </w:p>
        </w:tc>
        <w:tc>
          <w:tcPr>
            <w:tcW w:w="1247" w:type="dxa"/>
            <w:tcBorders>
              <w:top w:val="single" w:sz="4" w:space="0" w:color="auto"/>
              <w:bottom w:val="single" w:sz="4" w:space="0" w:color="auto"/>
            </w:tcBorders>
          </w:tcPr>
          <w:p w14:paraId="77EE529E" w14:textId="77777777" w:rsidR="00CB64AD" w:rsidRPr="00CA0423" w:rsidRDefault="00000000" w:rsidP="00372704">
            <w:pPr>
              <w:pStyle w:val="Checkbox-Liste"/>
            </w:pPr>
            <w:sdt>
              <w:sdtPr>
                <w:id w:val="598842347"/>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c>
          <w:tcPr>
            <w:tcW w:w="1247" w:type="dxa"/>
            <w:tcBorders>
              <w:top w:val="single" w:sz="4" w:space="0" w:color="auto"/>
              <w:bottom w:val="single" w:sz="4" w:space="0" w:color="auto"/>
            </w:tcBorders>
          </w:tcPr>
          <w:p w14:paraId="0CE45D61" w14:textId="77777777" w:rsidR="00CB64AD" w:rsidRPr="00CA0423" w:rsidRDefault="00000000" w:rsidP="00372704">
            <w:pPr>
              <w:pStyle w:val="Checkbox-Liste"/>
            </w:pPr>
            <w:sdt>
              <w:sdtPr>
                <w:id w:val="-679656053"/>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2FDF0DF5" w14:textId="77777777" w:rsidR="00CB64AD" w:rsidRPr="00CA0423" w:rsidRDefault="00000000" w:rsidP="00372704">
            <w:pPr>
              <w:pStyle w:val="Checkbox-Liste"/>
            </w:pPr>
            <w:sdt>
              <w:sdtPr>
                <w:id w:val="737295823"/>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1B2740EE" w14:textId="77777777" w:rsidR="00CB64AD" w:rsidRPr="00CA0423" w:rsidRDefault="00000000" w:rsidP="00372704">
            <w:pPr>
              <w:pStyle w:val="Checkbox-Liste"/>
            </w:pPr>
            <w:sdt>
              <w:sdtPr>
                <w:id w:val="159589672"/>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r>
      <w:tr w:rsidR="00CB64AD" w14:paraId="53AC6225" w14:textId="77777777" w:rsidTr="00372704">
        <w:trPr>
          <w:trHeight w:val="300"/>
        </w:trPr>
        <w:tc>
          <w:tcPr>
            <w:tcW w:w="5272" w:type="dxa"/>
            <w:tcBorders>
              <w:top w:val="single" w:sz="4" w:space="0" w:color="auto"/>
              <w:bottom w:val="single" w:sz="4" w:space="0" w:color="auto"/>
            </w:tcBorders>
          </w:tcPr>
          <w:p w14:paraId="369EC67B" w14:textId="3BF66D41" w:rsidR="00CB64AD" w:rsidRPr="006314C0" w:rsidRDefault="007D78D8" w:rsidP="007D78D8">
            <w:pPr>
              <w:tabs>
                <w:tab w:val="left" w:pos="1117"/>
              </w:tabs>
            </w:pPr>
            <w:r w:rsidRPr="007D78D8">
              <w:t>10.7.</w:t>
            </w:r>
            <w:r>
              <w:t xml:space="preserve"> </w:t>
            </w:r>
            <w:r w:rsidRPr="007D78D8">
              <w:t>Weitere wichtige Aspekte:</w:t>
            </w:r>
            <w:r>
              <w:t xml:space="preserve"> </w:t>
            </w:r>
            <w:sdt>
              <w:sdtPr>
                <w:rPr>
                  <w:rStyle w:val="Formatvorlage3"/>
                  <w:sz w:val="18"/>
                  <w:szCs w:val="18"/>
                </w:rPr>
                <w:id w:val="710846433"/>
                <w:placeholder>
                  <w:docPart w:val="1433E018C422CD4FADE4BDFE8ECB7C6E"/>
                </w:placeholder>
              </w:sdtPr>
              <w:sdtEndPr>
                <w:rPr>
                  <w:rStyle w:val="Absatz-Standardschriftart"/>
                  <w:rFonts w:cs="Arial"/>
                  <w:color w:val="auto"/>
                </w:rPr>
              </w:sdtEndPr>
              <w:sdtContent>
                <w:sdt>
                  <w:sdtPr>
                    <w:rPr>
                      <w:szCs w:val="18"/>
                    </w:rPr>
                    <w:id w:val="-1159918994"/>
                    <w:placeholder>
                      <w:docPart w:val="B20F4191C2B90342A196769973E6EAA5"/>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043124B2" w14:textId="77777777" w:rsidR="00CB64AD" w:rsidRPr="00CA0423" w:rsidRDefault="00000000" w:rsidP="00372704">
            <w:pPr>
              <w:pStyle w:val="Checkbox-Liste"/>
            </w:pPr>
            <w:sdt>
              <w:sdtPr>
                <w:id w:val="-926875535"/>
                <w14:checkbox>
                  <w14:checked w14:val="0"/>
                  <w14:checkedState w14:val="2612" w14:font="MS Gothic"/>
                  <w14:uncheckedState w14:val="2610" w14:font="MS Gothic"/>
                </w14:checkbox>
              </w:sdtPr>
              <w:sdtContent>
                <w:r w:rsidR="00CB64AD">
                  <w:rPr>
                    <w:rFonts w:ascii="MS Gothic" w:eastAsia="MS Gothic" w:hAnsi="MS Gothic" w:hint="eastAsia"/>
                  </w:rPr>
                  <w:t>☐</w:t>
                </w:r>
              </w:sdtContent>
            </w:sdt>
          </w:p>
        </w:tc>
        <w:tc>
          <w:tcPr>
            <w:tcW w:w="1247" w:type="dxa"/>
            <w:tcBorders>
              <w:top w:val="single" w:sz="4" w:space="0" w:color="auto"/>
              <w:bottom w:val="single" w:sz="4" w:space="0" w:color="auto"/>
            </w:tcBorders>
          </w:tcPr>
          <w:p w14:paraId="6C596321" w14:textId="77777777" w:rsidR="00CB64AD" w:rsidRPr="00CA0423" w:rsidRDefault="00000000" w:rsidP="00372704">
            <w:pPr>
              <w:pStyle w:val="Checkbox-Liste"/>
            </w:pPr>
            <w:sdt>
              <w:sdtPr>
                <w:id w:val="1017272418"/>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3C3CD81C" w14:textId="77777777" w:rsidR="00CB64AD" w:rsidRPr="00CA0423" w:rsidRDefault="00000000" w:rsidP="00372704">
            <w:pPr>
              <w:pStyle w:val="Checkbox-Liste"/>
            </w:pPr>
            <w:sdt>
              <w:sdtPr>
                <w:id w:val="276454579"/>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053B6C0A" w14:textId="77777777" w:rsidR="00CB64AD" w:rsidRPr="00CA0423" w:rsidRDefault="00000000" w:rsidP="00372704">
            <w:pPr>
              <w:pStyle w:val="Checkbox-Liste"/>
            </w:pPr>
            <w:sdt>
              <w:sdtPr>
                <w:id w:val="-1463500947"/>
                <w14:checkbox>
                  <w14:checked w14:val="0"/>
                  <w14:checkedState w14:val="2612" w14:font="MS Gothic"/>
                  <w14:uncheckedState w14:val="2610" w14:font="MS Gothic"/>
                </w14:checkbox>
              </w:sdtPr>
              <w:sdtContent>
                <w:r w:rsidR="00CB64AD" w:rsidRPr="00172722">
                  <w:rPr>
                    <w:rFonts w:ascii="MS Gothic" w:eastAsia="MS Gothic" w:hAnsi="MS Gothic" w:hint="eastAsia"/>
                  </w:rPr>
                  <w:t>☐</w:t>
                </w:r>
              </w:sdtContent>
            </w:sdt>
          </w:p>
        </w:tc>
      </w:tr>
      <w:tr w:rsidR="00CB64AD" w14:paraId="576192EE" w14:textId="77777777" w:rsidTr="00372704">
        <w:trPr>
          <w:trHeight w:val="300"/>
        </w:trPr>
        <w:tc>
          <w:tcPr>
            <w:tcW w:w="9638" w:type="dxa"/>
            <w:gridSpan w:val="5"/>
            <w:tcBorders>
              <w:top w:val="single" w:sz="4" w:space="0" w:color="auto"/>
              <w:bottom w:val="single" w:sz="4" w:space="0" w:color="auto"/>
            </w:tcBorders>
            <w:shd w:val="clear" w:color="auto" w:fill="3A4E62" w:themeFill="accent3"/>
          </w:tcPr>
          <w:p w14:paraId="3DA75480" w14:textId="7E599538" w:rsidR="00CB64AD" w:rsidRPr="004F01C1" w:rsidRDefault="00CB64AD" w:rsidP="00857539">
            <w:r w:rsidRPr="00F3139F">
              <w:rPr>
                <w:color w:val="FFFFFF" w:themeColor="background1"/>
              </w:rPr>
              <w:t xml:space="preserve">Notizen: </w:t>
            </w:r>
            <w:sdt>
              <w:sdtPr>
                <w:rPr>
                  <w:rStyle w:val="Formatvorlage3"/>
                  <w:color w:val="FFFFFF" w:themeColor="background1"/>
                  <w:sz w:val="18"/>
                  <w:szCs w:val="18"/>
                </w:rPr>
                <w:id w:val="1656108521"/>
                <w:placeholder>
                  <w:docPart w:val="C5B8BEB8CFC2604C91AECAA0CE0B4906"/>
                </w:placeholder>
              </w:sdtPr>
              <w:sdtEndPr>
                <w:rPr>
                  <w:rStyle w:val="Absatz-Standardschriftart"/>
                  <w:rFonts w:cs="Arial"/>
                </w:rPr>
              </w:sdtEndPr>
              <w:sdtContent>
                <w:sdt>
                  <w:sdtPr>
                    <w:rPr>
                      <w:color w:val="FFFFFF" w:themeColor="background1"/>
                      <w:szCs w:val="18"/>
                    </w:rPr>
                    <w:id w:val="-2082282898"/>
                    <w:placeholder>
                      <w:docPart w:val="16C0226DF935C04F9E4E2880045479FC"/>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6259BA58" w14:textId="361B0D0B" w:rsidR="003D65FD" w:rsidRDefault="003D65FD" w:rsidP="003338B8"/>
    <w:p w14:paraId="3A8C5EBB" w14:textId="5A5B5FCB" w:rsidR="003338B8" w:rsidRDefault="003D65FD" w:rsidP="003D65FD">
      <w:pPr>
        <w:pStyle w:val="berschrift2"/>
      </w:pPr>
      <w:r>
        <w:br w:type="column"/>
      </w:r>
      <w:bookmarkStart w:id="19" w:name="_Toc216855766"/>
      <w:r w:rsidRPr="003D65FD">
        <w:lastRenderedPageBreak/>
        <w:t>11.</w:t>
      </w:r>
      <w:r>
        <w:t xml:space="preserve"> </w:t>
      </w:r>
      <w:r w:rsidRPr="003D65FD">
        <w:t>Öffnung von Schule, Vernetzung und Zusammenarbeit</w:t>
      </w:r>
      <w:bookmarkEnd w:id="19"/>
    </w:p>
    <w:tbl>
      <w:tblPr>
        <w:tblStyle w:val="Formulartabelle"/>
        <w:tblW w:w="9638" w:type="dxa"/>
        <w:tblLayout w:type="fixed"/>
        <w:tblLook w:val="0620" w:firstRow="1" w:lastRow="0" w:firstColumn="0" w:lastColumn="0" w:noHBand="1" w:noVBand="1"/>
      </w:tblPr>
      <w:tblGrid>
        <w:gridCol w:w="5272"/>
        <w:gridCol w:w="1247"/>
        <w:gridCol w:w="1247"/>
        <w:gridCol w:w="850"/>
        <w:gridCol w:w="1022"/>
      </w:tblGrid>
      <w:tr w:rsidR="003D65FD" w14:paraId="01429877" w14:textId="77777777" w:rsidTr="007E11FB">
        <w:trPr>
          <w:cnfStyle w:val="100000000000" w:firstRow="1" w:lastRow="0" w:firstColumn="0" w:lastColumn="0" w:oddVBand="0" w:evenVBand="0" w:oddHBand="0" w:evenHBand="0" w:firstRowFirstColumn="0" w:firstRowLastColumn="0" w:lastRowFirstColumn="0" w:lastRowLastColumn="0"/>
          <w:tblHeader/>
        </w:trPr>
        <w:tc>
          <w:tcPr>
            <w:tcW w:w="5272" w:type="dxa"/>
            <w:tcBorders>
              <w:top w:val="single" w:sz="4" w:space="0" w:color="auto"/>
            </w:tcBorders>
            <w:shd w:val="clear" w:color="auto" w:fill="CCECE7"/>
          </w:tcPr>
          <w:p w14:paraId="60155844" w14:textId="77777777" w:rsidR="003D65FD" w:rsidRPr="00055E02" w:rsidRDefault="003D65FD" w:rsidP="00857539">
            <w:pPr>
              <w:pStyle w:val="2nummeriert"/>
              <w:numPr>
                <w:ilvl w:val="0"/>
                <w:numId w:val="0"/>
              </w:numPr>
            </w:pPr>
          </w:p>
        </w:tc>
        <w:tc>
          <w:tcPr>
            <w:tcW w:w="1247" w:type="dxa"/>
            <w:tcBorders>
              <w:top w:val="single" w:sz="4" w:space="0" w:color="auto"/>
            </w:tcBorders>
            <w:shd w:val="clear" w:color="auto" w:fill="CCECE7"/>
          </w:tcPr>
          <w:p w14:paraId="2DE8053E" w14:textId="69C4578A" w:rsidR="003D65FD" w:rsidRPr="00055E02" w:rsidRDefault="003D65FD" w:rsidP="007E11FB">
            <w:pPr>
              <w:rPr>
                <w:color w:val="000000" w:themeColor="text1"/>
              </w:rPr>
            </w:pPr>
            <w:r w:rsidRPr="00055E02">
              <w:rPr>
                <w:color w:val="000000" w:themeColor="text1"/>
              </w:rPr>
              <w:t xml:space="preserve">Vorhanden, </w:t>
            </w:r>
            <w:r w:rsidR="00635C4A" w:rsidRPr="00055E02">
              <w:rPr>
                <w:noProof/>
                <w:color w:val="000000" w:themeColor="text1"/>
              </w:rPr>
              <w:t>bedarfs</w:t>
            </w:r>
            <w:r w:rsidR="00635C4A">
              <w:rPr>
                <w:noProof/>
                <w:color w:val="000000" w:themeColor="text1"/>
              </w:rPr>
              <w:softHyphen/>
            </w:r>
            <w:r w:rsidR="00635C4A" w:rsidRPr="00055E02">
              <w:rPr>
                <w:noProof/>
                <w:color w:val="000000" w:themeColor="text1"/>
              </w:rPr>
              <w:t>gerecht</w:t>
            </w:r>
          </w:p>
        </w:tc>
        <w:tc>
          <w:tcPr>
            <w:tcW w:w="1247" w:type="dxa"/>
            <w:tcBorders>
              <w:top w:val="single" w:sz="4" w:space="0" w:color="auto"/>
            </w:tcBorders>
            <w:shd w:val="clear" w:color="auto" w:fill="CCECE7"/>
          </w:tcPr>
          <w:p w14:paraId="391DDB83" w14:textId="77777777" w:rsidR="003D65FD" w:rsidRPr="00055E02" w:rsidRDefault="003D65FD" w:rsidP="007E11FB">
            <w:r w:rsidRPr="00055E02">
              <w:rPr>
                <w:color w:val="000000" w:themeColor="text1"/>
              </w:rPr>
              <w:t>Vorhanden, Entwic</w:t>
            </w:r>
            <w:r>
              <w:rPr>
                <w:color w:val="000000" w:themeColor="text1"/>
              </w:rPr>
              <w:t>k</w:t>
            </w:r>
            <w:r w:rsidRPr="00055E02">
              <w:rPr>
                <w:color w:val="000000" w:themeColor="text1"/>
              </w:rPr>
              <w:t>lungsb</w:t>
            </w:r>
            <w:r>
              <w:rPr>
                <w:color w:val="000000" w:themeColor="text1"/>
              </w:rPr>
              <w:t>e</w:t>
            </w:r>
            <w:r w:rsidRPr="00055E02">
              <w:rPr>
                <w:color w:val="000000" w:themeColor="text1"/>
              </w:rPr>
              <w:t>darf</w:t>
            </w:r>
          </w:p>
        </w:tc>
        <w:tc>
          <w:tcPr>
            <w:tcW w:w="850" w:type="dxa"/>
            <w:tcBorders>
              <w:top w:val="single" w:sz="4" w:space="0" w:color="auto"/>
            </w:tcBorders>
            <w:shd w:val="clear" w:color="auto" w:fill="CCECE7"/>
          </w:tcPr>
          <w:p w14:paraId="497B0F13" w14:textId="77777777" w:rsidR="003D65FD" w:rsidRPr="007F33D7" w:rsidRDefault="003D65FD" w:rsidP="007E11FB">
            <w:pPr>
              <w:suppressAutoHyphens/>
              <w:rPr>
                <w:color w:val="000000" w:themeColor="text1"/>
              </w:rPr>
            </w:pPr>
            <w:r w:rsidRPr="007F33D7">
              <w:rPr>
                <w:color w:val="000000" w:themeColor="text1"/>
              </w:rPr>
              <w:t>In Arbeit</w:t>
            </w:r>
          </w:p>
        </w:tc>
        <w:tc>
          <w:tcPr>
            <w:tcW w:w="1020" w:type="dxa"/>
            <w:tcBorders>
              <w:top w:val="single" w:sz="4" w:space="0" w:color="auto"/>
            </w:tcBorders>
            <w:shd w:val="clear" w:color="auto" w:fill="CCECE7"/>
          </w:tcPr>
          <w:p w14:paraId="10FE279E" w14:textId="77777777" w:rsidR="003D65FD" w:rsidRDefault="003D65FD" w:rsidP="007E11FB">
            <w:r w:rsidRPr="007F33D7">
              <w:rPr>
                <w:color w:val="000000" w:themeColor="text1"/>
              </w:rPr>
              <w:t>Interesse</w:t>
            </w:r>
          </w:p>
        </w:tc>
      </w:tr>
      <w:tr w:rsidR="003D65FD" w14:paraId="4692BA18" w14:textId="77777777" w:rsidTr="007E11FB">
        <w:trPr>
          <w:trHeight w:val="300"/>
        </w:trPr>
        <w:tc>
          <w:tcPr>
            <w:tcW w:w="5272" w:type="dxa"/>
            <w:tcBorders>
              <w:top w:val="nil"/>
              <w:bottom w:val="single" w:sz="4" w:space="0" w:color="auto"/>
            </w:tcBorders>
            <w:shd w:val="clear" w:color="auto" w:fill="EBEDEF"/>
          </w:tcPr>
          <w:p w14:paraId="72DFCC51" w14:textId="571B8CB4" w:rsidR="003D65FD" w:rsidRPr="006314C0" w:rsidRDefault="0042408B" w:rsidP="00857539">
            <w:r w:rsidRPr="0042408B">
              <w:t>11.1.</w:t>
            </w:r>
            <w:r>
              <w:t xml:space="preserve"> </w:t>
            </w:r>
            <w:r w:rsidRPr="0042408B">
              <w:t>Die Kooperation mit außerschulischen Partnern wird regelmäßig reflektiert und entsprechend der aktuellen Ziele und Bedarfe angepasst und weiterentwickelt.</w:t>
            </w:r>
          </w:p>
        </w:tc>
        <w:tc>
          <w:tcPr>
            <w:tcW w:w="1247" w:type="dxa"/>
            <w:tcBorders>
              <w:top w:val="nil"/>
              <w:bottom w:val="single" w:sz="4" w:space="0" w:color="auto"/>
            </w:tcBorders>
            <w:shd w:val="clear" w:color="auto" w:fill="EBEDEF"/>
          </w:tcPr>
          <w:p w14:paraId="0EAE3D62" w14:textId="77777777" w:rsidR="003D65FD" w:rsidRDefault="00000000" w:rsidP="007E11FB">
            <w:pPr>
              <w:pStyle w:val="Checkbox-Liste"/>
            </w:pPr>
            <w:sdt>
              <w:sdtPr>
                <w:id w:val="1133757329"/>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247" w:type="dxa"/>
            <w:tcBorders>
              <w:top w:val="nil"/>
              <w:bottom w:val="single" w:sz="4" w:space="0" w:color="auto"/>
            </w:tcBorders>
            <w:shd w:val="clear" w:color="auto" w:fill="EBEDEF"/>
          </w:tcPr>
          <w:p w14:paraId="4D75A481" w14:textId="77777777" w:rsidR="003D65FD" w:rsidRDefault="00000000" w:rsidP="007E11FB">
            <w:pPr>
              <w:pStyle w:val="Checkbox-Liste"/>
            </w:pPr>
            <w:sdt>
              <w:sdtPr>
                <w:id w:val="-380014174"/>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850" w:type="dxa"/>
            <w:tcBorders>
              <w:top w:val="nil"/>
              <w:bottom w:val="single" w:sz="4" w:space="0" w:color="auto"/>
            </w:tcBorders>
            <w:shd w:val="clear" w:color="auto" w:fill="EBEDEF"/>
          </w:tcPr>
          <w:p w14:paraId="3534C2C7" w14:textId="77777777" w:rsidR="003D65FD" w:rsidRDefault="00000000" w:rsidP="007E11FB">
            <w:pPr>
              <w:pStyle w:val="Checkbox-Liste"/>
            </w:pPr>
            <w:sdt>
              <w:sdtPr>
                <w:id w:val="-1250969705"/>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020" w:type="dxa"/>
            <w:tcBorders>
              <w:top w:val="nil"/>
              <w:bottom w:val="single" w:sz="4" w:space="0" w:color="auto"/>
            </w:tcBorders>
            <w:shd w:val="clear" w:color="auto" w:fill="EBEDEF"/>
          </w:tcPr>
          <w:p w14:paraId="442124EF" w14:textId="77777777" w:rsidR="003D65FD" w:rsidRDefault="00000000" w:rsidP="007E11FB">
            <w:pPr>
              <w:pStyle w:val="Checkbox-Liste"/>
            </w:pPr>
            <w:sdt>
              <w:sdtPr>
                <w:id w:val="-2073881096"/>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r>
      <w:tr w:rsidR="003D65FD" w14:paraId="7D71FD6C" w14:textId="77777777" w:rsidTr="007E11FB">
        <w:trPr>
          <w:trHeight w:val="300"/>
        </w:trPr>
        <w:tc>
          <w:tcPr>
            <w:tcW w:w="5272" w:type="dxa"/>
            <w:tcBorders>
              <w:top w:val="single" w:sz="4" w:space="0" w:color="auto"/>
              <w:bottom w:val="single" w:sz="4" w:space="0" w:color="auto"/>
            </w:tcBorders>
            <w:shd w:val="clear" w:color="auto" w:fill="EBEDEF"/>
          </w:tcPr>
          <w:p w14:paraId="05F9F953" w14:textId="0F3B9E3F" w:rsidR="003D65FD" w:rsidRPr="006314C0" w:rsidRDefault="0042408B" w:rsidP="007E11FB">
            <w:r w:rsidRPr="0042408B">
              <w:t>11.2.</w:t>
            </w:r>
            <w:r>
              <w:t xml:space="preserve"> </w:t>
            </w:r>
            <w:r w:rsidRPr="0042408B">
              <w:t>Die MGT</w:t>
            </w:r>
            <w:r w:rsidR="00FA1F28">
              <w:t>s</w:t>
            </w:r>
            <w:r w:rsidRPr="0042408B">
              <w:t xml:space="preserve"> unterstützen die Mitglieder des Schulteams bei der Wahrnehmung einer Lotsenfunktion zu (Angeboten von) Kooperationspartnern, mit denen sie im Rahmen ihres Aufgabenfeldes zusammenarbeiten </w:t>
            </w:r>
            <w:r w:rsidRPr="0042408B">
              <w:rPr>
                <w:i/>
                <w:iCs/>
              </w:rPr>
              <w:t>(z. B. Weitergabe von Informationen zu Angeboten im Sozialraum, Weiterleitung an eine Beratungsstelle)</w:t>
            </w:r>
            <w:r w:rsidR="00FA1F28">
              <w:rPr>
                <w:i/>
                <w:iCs/>
              </w:rPr>
              <w:t>.</w:t>
            </w:r>
          </w:p>
        </w:tc>
        <w:tc>
          <w:tcPr>
            <w:tcW w:w="1247" w:type="dxa"/>
            <w:tcBorders>
              <w:top w:val="single" w:sz="4" w:space="0" w:color="auto"/>
              <w:bottom w:val="single" w:sz="4" w:space="0" w:color="auto"/>
            </w:tcBorders>
            <w:shd w:val="clear" w:color="auto" w:fill="EBEDEF"/>
          </w:tcPr>
          <w:p w14:paraId="61DE8705" w14:textId="77777777" w:rsidR="003D65FD" w:rsidRDefault="00000000" w:rsidP="007E11FB">
            <w:pPr>
              <w:pStyle w:val="Checkbox-Liste"/>
            </w:pPr>
            <w:sdt>
              <w:sdtPr>
                <w:id w:val="432411245"/>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247" w:type="dxa"/>
            <w:tcBorders>
              <w:top w:val="single" w:sz="4" w:space="0" w:color="auto"/>
              <w:bottom w:val="single" w:sz="4" w:space="0" w:color="auto"/>
            </w:tcBorders>
            <w:shd w:val="clear" w:color="auto" w:fill="EBEDEF"/>
          </w:tcPr>
          <w:p w14:paraId="30EEA88E" w14:textId="77777777" w:rsidR="003D65FD" w:rsidRDefault="00000000" w:rsidP="007E11FB">
            <w:pPr>
              <w:pStyle w:val="Checkbox-Liste"/>
            </w:pPr>
            <w:sdt>
              <w:sdtPr>
                <w:id w:val="705604173"/>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850" w:type="dxa"/>
            <w:tcBorders>
              <w:top w:val="single" w:sz="4" w:space="0" w:color="auto"/>
              <w:bottom w:val="single" w:sz="4" w:space="0" w:color="auto"/>
            </w:tcBorders>
            <w:shd w:val="clear" w:color="auto" w:fill="EBEDEF"/>
          </w:tcPr>
          <w:p w14:paraId="4EC50BFA" w14:textId="77777777" w:rsidR="003D65FD" w:rsidRDefault="00000000" w:rsidP="007E11FB">
            <w:pPr>
              <w:pStyle w:val="Checkbox-Liste"/>
            </w:pPr>
            <w:sdt>
              <w:sdtPr>
                <w:id w:val="-1511513445"/>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020" w:type="dxa"/>
            <w:tcBorders>
              <w:top w:val="single" w:sz="4" w:space="0" w:color="auto"/>
              <w:bottom w:val="single" w:sz="4" w:space="0" w:color="auto"/>
            </w:tcBorders>
            <w:shd w:val="clear" w:color="auto" w:fill="EBEDEF"/>
          </w:tcPr>
          <w:p w14:paraId="78695F17" w14:textId="77777777" w:rsidR="003D65FD" w:rsidRDefault="00000000" w:rsidP="007E11FB">
            <w:pPr>
              <w:pStyle w:val="Checkbox-Liste"/>
            </w:pPr>
            <w:sdt>
              <w:sdtPr>
                <w:id w:val="-457564361"/>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r>
      <w:tr w:rsidR="003D65FD" w14:paraId="0CE6DACD" w14:textId="77777777" w:rsidTr="007E11FB">
        <w:trPr>
          <w:trHeight w:val="300"/>
        </w:trPr>
        <w:tc>
          <w:tcPr>
            <w:tcW w:w="5272" w:type="dxa"/>
            <w:tcBorders>
              <w:top w:val="single" w:sz="4" w:space="0" w:color="auto"/>
              <w:bottom w:val="single" w:sz="4" w:space="0" w:color="auto"/>
            </w:tcBorders>
          </w:tcPr>
          <w:p w14:paraId="1914130B" w14:textId="70D746A3" w:rsidR="003D65FD" w:rsidRPr="006314C0" w:rsidRDefault="0042408B" w:rsidP="00857539">
            <w:r w:rsidRPr="0042408B">
              <w:t>11.3.</w:t>
            </w:r>
            <w:r>
              <w:t xml:space="preserve"> </w:t>
            </w:r>
            <w:r w:rsidRPr="0042408B">
              <w:t>Die Schule stellt Kooperationspartnern für deren Angebote bei Bedarf im Rahmen ihrer Möglichkeiten Räume zur Verfügung.</w:t>
            </w:r>
          </w:p>
        </w:tc>
        <w:tc>
          <w:tcPr>
            <w:tcW w:w="1247" w:type="dxa"/>
            <w:tcBorders>
              <w:top w:val="single" w:sz="4" w:space="0" w:color="auto"/>
              <w:bottom w:val="single" w:sz="4" w:space="0" w:color="auto"/>
            </w:tcBorders>
          </w:tcPr>
          <w:p w14:paraId="322B5BBF" w14:textId="77777777" w:rsidR="003D65FD" w:rsidRDefault="00000000" w:rsidP="007E11FB">
            <w:pPr>
              <w:pStyle w:val="Checkbox-Liste"/>
            </w:pPr>
            <w:sdt>
              <w:sdtPr>
                <w:id w:val="-717355985"/>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446B848E" w14:textId="77777777" w:rsidR="003D65FD" w:rsidRDefault="00000000" w:rsidP="007E11FB">
            <w:pPr>
              <w:pStyle w:val="Checkbox-Liste"/>
            </w:pPr>
            <w:sdt>
              <w:sdtPr>
                <w:id w:val="-765610948"/>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6BC91114" w14:textId="77777777" w:rsidR="003D65FD" w:rsidRDefault="00000000" w:rsidP="007E11FB">
            <w:pPr>
              <w:pStyle w:val="Checkbox-Liste"/>
            </w:pPr>
            <w:sdt>
              <w:sdtPr>
                <w:id w:val="-772469735"/>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1BA10FC6" w14:textId="77777777" w:rsidR="003D65FD" w:rsidRDefault="00000000" w:rsidP="007E11FB">
            <w:pPr>
              <w:pStyle w:val="Checkbox-Liste"/>
            </w:pPr>
            <w:sdt>
              <w:sdtPr>
                <w:id w:val="1528210424"/>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r>
      <w:tr w:rsidR="003D65FD" w14:paraId="026E25B5" w14:textId="77777777" w:rsidTr="007E11FB">
        <w:trPr>
          <w:trHeight w:val="300"/>
        </w:trPr>
        <w:tc>
          <w:tcPr>
            <w:tcW w:w="5272" w:type="dxa"/>
            <w:tcBorders>
              <w:top w:val="single" w:sz="4" w:space="0" w:color="auto"/>
              <w:bottom w:val="single" w:sz="4" w:space="0" w:color="auto"/>
            </w:tcBorders>
          </w:tcPr>
          <w:p w14:paraId="0F64A2F9" w14:textId="25CFC3B5" w:rsidR="003D65FD" w:rsidRPr="006314C0" w:rsidRDefault="0042408B" w:rsidP="00857539">
            <w:r w:rsidRPr="0042408B">
              <w:t>11.4.</w:t>
            </w:r>
            <w:r>
              <w:t xml:space="preserve"> </w:t>
            </w:r>
            <w:r w:rsidRPr="0042408B">
              <w:t>Schriftliche Kooperationsvereinbarungen mit zentralen außerschulischen Kooperationspartnern halten Ziele, Angebote und Formen der Zusammenarbeit fest.</w:t>
            </w:r>
          </w:p>
        </w:tc>
        <w:tc>
          <w:tcPr>
            <w:tcW w:w="1247" w:type="dxa"/>
            <w:tcBorders>
              <w:top w:val="single" w:sz="4" w:space="0" w:color="auto"/>
              <w:bottom w:val="single" w:sz="4" w:space="0" w:color="auto"/>
            </w:tcBorders>
          </w:tcPr>
          <w:p w14:paraId="22CCDC49" w14:textId="77777777" w:rsidR="003D65FD" w:rsidRDefault="00000000" w:rsidP="007E11FB">
            <w:pPr>
              <w:pStyle w:val="Checkbox-Liste"/>
            </w:pPr>
            <w:sdt>
              <w:sdtPr>
                <w:id w:val="-967886837"/>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247" w:type="dxa"/>
            <w:tcBorders>
              <w:top w:val="single" w:sz="4" w:space="0" w:color="auto"/>
              <w:bottom w:val="single" w:sz="4" w:space="0" w:color="auto"/>
            </w:tcBorders>
          </w:tcPr>
          <w:p w14:paraId="282BAE58" w14:textId="77777777" w:rsidR="003D65FD" w:rsidRDefault="00000000" w:rsidP="007E11FB">
            <w:pPr>
              <w:pStyle w:val="Checkbox-Liste"/>
            </w:pPr>
            <w:sdt>
              <w:sdtPr>
                <w:id w:val="1511719363"/>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2ECC26EF" w14:textId="77777777" w:rsidR="003D65FD" w:rsidRDefault="00000000" w:rsidP="007E11FB">
            <w:pPr>
              <w:pStyle w:val="Checkbox-Liste"/>
            </w:pPr>
            <w:sdt>
              <w:sdtPr>
                <w:id w:val="-282647332"/>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68FE64CE" w14:textId="77777777" w:rsidR="003D65FD" w:rsidRDefault="00000000" w:rsidP="007E11FB">
            <w:pPr>
              <w:pStyle w:val="Checkbox-Liste"/>
            </w:pPr>
            <w:sdt>
              <w:sdtPr>
                <w:id w:val="1630899021"/>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r>
      <w:tr w:rsidR="003D65FD" w14:paraId="4E56B6FA" w14:textId="77777777" w:rsidTr="007E11FB">
        <w:trPr>
          <w:trHeight w:val="300"/>
        </w:trPr>
        <w:tc>
          <w:tcPr>
            <w:tcW w:w="5272" w:type="dxa"/>
            <w:tcBorders>
              <w:top w:val="single" w:sz="4" w:space="0" w:color="auto"/>
              <w:bottom w:val="single" w:sz="4" w:space="0" w:color="auto"/>
            </w:tcBorders>
          </w:tcPr>
          <w:p w14:paraId="56A92F53" w14:textId="74052241" w:rsidR="003D65FD" w:rsidRPr="006314C0" w:rsidRDefault="0042408B" w:rsidP="007E11FB">
            <w:r w:rsidRPr="0042408B">
              <w:t>11.5.</w:t>
            </w:r>
            <w:r>
              <w:t xml:space="preserve"> </w:t>
            </w:r>
            <w:r w:rsidRPr="0042408B">
              <w:t>Die MGT</w:t>
            </w:r>
            <w:r w:rsidR="001A7010">
              <w:t>s</w:t>
            </w:r>
            <w:r w:rsidRPr="0042408B">
              <w:t xml:space="preserve"> machen der Schulgemeinde Ansprechpersonen ihrer außerschulischen Kooperationspartner </w:t>
            </w:r>
            <w:r w:rsidRPr="0042408B">
              <w:rPr>
                <w:i/>
                <w:iCs/>
              </w:rPr>
              <w:t>(z.</w:t>
            </w:r>
            <w:r w:rsidR="007E11FB">
              <w:rPr>
                <w:i/>
                <w:iCs/>
              </w:rPr>
              <w:t> </w:t>
            </w:r>
            <w:r w:rsidRPr="0042408B">
              <w:rPr>
                <w:i/>
                <w:iCs/>
              </w:rPr>
              <w:t xml:space="preserve">B. auf Veranstaltungen der Schule) </w:t>
            </w:r>
            <w:r w:rsidRPr="0042408B">
              <w:t>bekannt.</w:t>
            </w:r>
          </w:p>
        </w:tc>
        <w:tc>
          <w:tcPr>
            <w:tcW w:w="1247" w:type="dxa"/>
            <w:tcBorders>
              <w:top w:val="single" w:sz="4" w:space="0" w:color="auto"/>
              <w:bottom w:val="single" w:sz="4" w:space="0" w:color="auto"/>
            </w:tcBorders>
          </w:tcPr>
          <w:p w14:paraId="33896131" w14:textId="77777777" w:rsidR="003D65FD" w:rsidRDefault="00000000" w:rsidP="007E11FB">
            <w:pPr>
              <w:pStyle w:val="Checkbox-Liste"/>
            </w:pPr>
            <w:sdt>
              <w:sdtPr>
                <w:id w:val="1607081559"/>
                <w14:checkbox>
                  <w14:checked w14:val="0"/>
                  <w14:checkedState w14:val="2612" w14:font="MS Gothic"/>
                  <w14:uncheckedState w14:val="2610" w14:font="MS Gothic"/>
                </w14:checkbox>
              </w:sdtPr>
              <w:sdtContent>
                <w:r w:rsidR="003D65FD">
                  <w:rPr>
                    <w:rFonts w:ascii="MS Gothic" w:eastAsia="MS Gothic" w:hAnsi="MS Gothic" w:hint="eastAsia"/>
                  </w:rPr>
                  <w:t>☐</w:t>
                </w:r>
              </w:sdtContent>
            </w:sdt>
          </w:p>
        </w:tc>
        <w:tc>
          <w:tcPr>
            <w:tcW w:w="1247" w:type="dxa"/>
            <w:tcBorders>
              <w:top w:val="single" w:sz="4" w:space="0" w:color="auto"/>
              <w:bottom w:val="single" w:sz="4" w:space="0" w:color="auto"/>
            </w:tcBorders>
          </w:tcPr>
          <w:p w14:paraId="38625DB5" w14:textId="77777777" w:rsidR="003D65FD" w:rsidRDefault="00000000" w:rsidP="007E11FB">
            <w:pPr>
              <w:pStyle w:val="Checkbox-Liste"/>
            </w:pPr>
            <w:sdt>
              <w:sdtPr>
                <w:id w:val="1328784716"/>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850" w:type="dxa"/>
            <w:tcBorders>
              <w:top w:val="single" w:sz="4" w:space="0" w:color="auto"/>
              <w:bottom w:val="single" w:sz="4" w:space="0" w:color="auto"/>
            </w:tcBorders>
          </w:tcPr>
          <w:p w14:paraId="30B1B87B" w14:textId="77777777" w:rsidR="003D65FD" w:rsidRDefault="00000000" w:rsidP="007E11FB">
            <w:pPr>
              <w:pStyle w:val="Checkbox-Liste"/>
            </w:pPr>
            <w:sdt>
              <w:sdtPr>
                <w:id w:val="-913248327"/>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c>
          <w:tcPr>
            <w:tcW w:w="1020" w:type="dxa"/>
            <w:tcBorders>
              <w:top w:val="single" w:sz="4" w:space="0" w:color="auto"/>
              <w:bottom w:val="single" w:sz="4" w:space="0" w:color="auto"/>
            </w:tcBorders>
          </w:tcPr>
          <w:p w14:paraId="2CFF045A" w14:textId="77777777" w:rsidR="003D65FD" w:rsidRDefault="00000000" w:rsidP="007E11FB">
            <w:pPr>
              <w:pStyle w:val="Checkbox-Liste"/>
            </w:pPr>
            <w:sdt>
              <w:sdtPr>
                <w:id w:val="-386718960"/>
                <w14:checkbox>
                  <w14:checked w14:val="0"/>
                  <w14:checkedState w14:val="2612" w14:font="MS Gothic"/>
                  <w14:uncheckedState w14:val="2610" w14:font="MS Gothic"/>
                </w14:checkbox>
              </w:sdtPr>
              <w:sdtContent>
                <w:r w:rsidR="003D65FD" w:rsidRPr="00CA0423">
                  <w:rPr>
                    <w:rFonts w:ascii="MS Gothic" w:eastAsia="MS Gothic" w:hAnsi="MS Gothic" w:hint="eastAsia"/>
                  </w:rPr>
                  <w:t>☐</w:t>
                </w:r>
              </w:sdtContent>
            </w:sdt>
          </w:p>
        </w:tc>
      </w:tr>
      <w:tr w:rsidR="003D65FD" w14:paraId="3FE13750" w14:textId="77777777" w:rsidTr="007E11FB">
        <w:trPr>
          <w:trHeight w:val="300"/>
        </w:trPr>
        <w:tc>
          <w:tcPr>
            <w:tcW w:w="5272" w:type="dxa"/>
            <w:tcBorders>
              <w:top w:val="single" w:sz="4" w:space="0" w:color="auto"/>
              <w:bottom w:val="single" w:sz="4" w:space="0" w:color="auto"/>
            </w:tcBorders>
          </w:tcPr>
          <w:p w14:paraId="6FB67D31" w14:textId="648CC5F6" w:rsidR="003D65FD" w:rsidRPr="006314C0" w:rsidRDefault="0042408B" w:rsidP="00857539">
            <w:r w:rsidRPr="0042408B">
              <w:t>11.6.</w:t>
            </w:r>
            <w:r>
              <w:t xml:space="preserve"> </w:t>
            </w:r>
            <w:r w:rsidR="002C6B29" w:rsidRPr="002C6B29">
              <w:t>Vertreterinnen/Vertreter</w:t>
            </w:r>
            <w:r w:rsidR="002C6B29">
              <w:t xml:space="preserve"> </w:t>
            </w:r>
            <w:r w:rsidRPr="0042408B">
              <w:t xml:space="preserve">der Schule nehmen </w:t>
            </w:r>
            <w:r w:rsidRPr="0042408B">
              <w:rPr>
                <w:i/>
                <w:iCs/>
              </w:rPr>
              <w:t>(ggf. als Mitglieder)</w:t>
            </w:r>
            <w:r w:rsidRPr="0042408B">
              <w:t xml:space="preserve"> an denjenigen Gremien, Runden Tischen, Arbeitskreisen oder Netzwerken des Sozialraums oder der Kommune teil, die die multiprofessionelle Arbeit der Schule und/oder die (Weiter-)Entwicklung von Gestaltungsfeldern unterstützen können. Sie übernehmen dabei eine Multiplikatorenfunktion in die Gremien der Schule im Sinne einer Dokumentation und Weiterleitung der Veranstaltungsergebnisse.</w:t>
            </w:r>
          </w:p>
        </w:tc>
        <w:tc>
          <w:tcPr>
            <w:tcW w:w="1247" w:type="dxa"/>
            <w:tcBorders>
              <w:top w:val="single" w:sz="4" w:space="0" w:color="auto"/>
              <w:bottom w:val="single" w:sz="4" w:space="0" w:color="auto"/>
            </w:tcBorders>
          </w:tcPr>
          <w:p w14:paraId="46EDC1FA" w14:textId="48670960" w:rsidR="003D65FD" w:rsidRPr="00CA0423" w:rsidRDefault="00000000" w:rsidP="007E11FB">
            <w:pPr>
              <w:pStyle w:val="Checkbox-Liste"/>
            </w:pPr>
            <w:sdt>
              <w:sdtPr>
                <w:id w:val="2060590899"/>
                <w14:checkbox>
                  <w14:checked w14:val="0"/>
                  <w14:checkedState w14:val="2612" w14:font="MS Gothic"/>
                  <w14:uncheckedState w14:val="2610" w14:font="MS Gothic"/>
                </w14:checkbox>
              </w:sdtPr>
              <w:sdtContent>
                <w:r w:rsidR="00B53E98">
                  <w:rPr>
                    <w:rFonts w:ascii="MS Gothic" w:eastAsia="MS Gothic" w:hAnsi="MS Gothic" w:hint="eastAsia"/>
                  </w:rPr>
                  <w:t>☐</w:t>
                </w:r>
              </w:sdtContent>
            </w:sdt>
          </w:p>
        </w:tc>
        <w:tc>
          <w:tcPr>
            <w:tcW w:w="1247" w:type="dxa"/>
            <w:tcBorders>
              <w:top w:val="single" w:sz="4" w:space="0" w:color="auto"/>
              <w:bottom w:val="single" w:sz="4" w:space="0" w:color="auto"/>
            </w:tcBorders>
          </w:tcPr>
          <w:p w14:paraId="2A37735B" w14:textId="77777777" w:rsidR="003D65FD" w:rsidRPr="00CA0423" w:rsidRDefault="00000000" w:rsidP="007E11FB">
            <w:pPr>
              <w:pStyle w:val="Checkbox-Liste"/>
            </w:pPr>
            <w:sdt>
              <w:sdtPr>
                <w:id w:val="1186635413"/>
                <w14:checkbox>
                  <w14:checked w14:val="0"/>
                  <w14:checkedState w14:val="2612" w14:font="MS Gothic"/>
                  <w14:uncheckedState w14:val="2610" w14:font="MS Gothic"/>
                </w14:checkbox>
              </w:sdtPr>
              <w:sdtContent>
                <w:r w:rsidR="003D65FD"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2C51343D" w14:textId="77777777" w:rsidR="003D65FD" w:rsidRPr="00CA0423" w:rsidRDefault="00000000" w:rsidP="007E11FB">
            <w:pPr>
              <w:pStyle w:val="Checkbox-Liste"/>
            </w:pPr>
            <w:sdt>
              <w:sdtPr>
                <w:id w:val="583806578"/>
                <w14:checkbox>
                  <w14:checked w14:val="0"/>
                  <w14:checkedState w14:val="2612" w14:font="MS Gothic"/>
                  <w14:uncheckedState w14:val="2610" w14:font="MS Gothic"/>
                </w14:checkbox>
              </w:sdtPr>
              <w:sdtContent>
                <w:r w:rsidR="003D65FD"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424DDB41" w14:textId="77777777" w:rsidR="003D65FD" w:rsidRPr="00CA0423" w:rsidRDefault="00000000" w:rsidP="007E11FB">
            <w:pPr>
              <w:pStyle w:val="Checkbox-Liste"/>
            </w:pPr>
            <w:sdt>
              <w:sdtPr>
                <w:id w:val="453990421"/>
                <w14:checkbox>
                  <w14:checked w14:val="0"/>
                  <w14:checkedState w14:val="2612" w14:font="MS Gothic"/>
                  <w14:uncheckedState w14:val="2610" w14:font="MS Gothic"/>
                </w14:checkbox>
              </w:sdtPr>
              <w:sdtContent>
                <w:r w:rsidR="003D65FD" w:rsidRPr="00172722">
                  <w:rPr>
                    <w:rFonts w:ascii="MS Gothic" w:eastAsia="MS Gothic" w:hAnsi="MS Gothic" w:hint="eastAsia"/>
                  </w:rPr>
                  <w:t>☐</w:t>
                </w:r>
              </w:sdtContent>
            </w:sdt>
          </w:p>
        </w:tc>
      </w:tr>
      <w:tr w:rsidR="003D65FD" w14:paraId="669D4504" w14:textId="77777777" w:rsidTr="007E11FB">
        <w:trPr>
          <w:trHeight w:val="300"/>
        </w:trPr>
        <w:tc>
          <w:tcPr>
            <w:tcW w:w="5272" w:type="dxa"/>
            <w:tcBorders>
              <w:top w:val="single" w:sz="4" w:space="0" w:color="auto"/>
              <w:bottom w:val="single" w:sz="4" w:space="0" w:color="auto"/>
            </w:tcBorders>
          </w:tcPr>
          <w:p w14:paraId="011611DC" w14:textId="7C014FC8" w:rsidR="003D65FD" w:rsidRPr="006314C0" w:rsidRDefault="0042408B" w:rsidP="003D65FD">
            <w:r w:rsidRPr="0042408B">
              <w:t>11.7.</w:t>
            </w:r>
            <w:r>
              <w:t xml:space="preserve"> </w:t>
            </w:r>
            <w:r w:rsidRPr="0042408B">
              <w:t xml:space="preserve">Kommunale Dienststellen </w:t>
            </w:r>
            <w:r w:rsidRPr="0042408B">
              <w:rPr>
                <w:i/>
                <w:iCs/>
              </w:rPr>
              <w:t>(z.</w:t>
            </w:r>
            <w:r w:rsidR="007E11FB">
              <w:rPr>
                <w:i/>
                <w:iCs/>
              </w:rPr>
              <w:t> </w:t>
            </w:r>
            <w:r w:rsidRPr="0042408B">
              <w:rPr>
                <w:i/>
                <w:iCs/>
              </w:rPr>
              <w:t>B. Schulträger, Jugendamt)</w:t>
            </w:r>
            <w:r w:rsidR="005C3CCE">
              <w:rPr>
                <w:i/>
                <w:iCs/>
              </w:rPr>
              <w:t xml:space="preserve"> </w:t>
            </w:r>
            <w:r w:rsidRPr="0042408B">
              <w:t xml:space="preserve">und/oder Ansprechpersonen aus der Kommunalpolitik werden regelmäßig </w:t>
            </w:r>
            <w:r w:rsidRPr="005C3CCE">
              <w:rPr>
                <w:i/>
                <w:iCs/>
              </w:rPr>
              <w:t>(z.</w:t>
            </w:r>
            <w:r w:rsidR="007E11FB">
              <w:rPr>
                <w:i/>
                <w:iCs/>
              </w:rPr>
              <w:t> </w:t>
            </w:r>
            <w:r w:rsidRPr="005C3CCE">
              <w:rPr>
                <w:i/>
                <w:iCs/>
              </w:rPr>
              <w:t xml:space="preserve">B. einmal jährlich) </w:t>
            </w:r>
            <w:r w:rsidRPr="0042408B">
              <w:t>zu einer eigenen Veranstaltung der Schule eingeladen, um die Arbeit der Schule im und für den Sozialraum vorzustellen und Herausforderungen und Bedarfe im Einzugsgebiet zu diskutieren.</w:t>
            </w:r>
          </w:p>
        </w:tc>
        <w:tc>
          <w:tcPr>
            <w:tcW w:w="1247" w:type="dxa"/>
            <w:tcBorders>
              <w:top w:val="single" w:sz="4" w:space="0" w:color="auto"/>
              <w:bottom w:val="single" w:sz="4" w:space="0" w:color="auto"/>
            </w:tcBorders>
          </w:tcPr>
          <w:p w14:paraId="46B7D686" w14:textId="493889CE" w:rsidR="003D65FD" w:rsidRDefault="00000000" w:rsidP="007E11FB">
            <w:pPr>
              <w:pStyle w:val="Checkbox-Liste"/>
            </w:pPr>
            <w:sdt>
              <w:sdtPr>
                <w:id w:val="-2103018029"/>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c>
          <w:tcPr>
            <w:tcW w:w="1247" w:type="dxa"/>
            <w:tcBorders>
              <w:top w:val="single" w:sz="4" w:space="0" w:color="auto"/>
              <w:bottom w:val="single" w:sz="4" w:space="0" w:color="auto"/>
            </w:tcBorders>
          </w:tcPr>
          <w:p w14:paraId="15ADB5F7" w14:textId="4E43A35C" w:rsidR="003D65FD" w:rsidRDefault="00000000" w:rsidP="007E11FB">
            <w:pPr>
              <w:pStyle w:val="Checkbox-Liste"/>
            </w:pPr>
            <w:sdt>
              <w:sdtPr>
                <w:id w:val="-41284348"/>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c>
          <w:tcPr>
            <w:tcW w:w="850" w:type="dxa"/>
            <w:tcBorders>
              <w:top w:val="single" w:sz="4" w:space="0" w:color="auto"/>
              <w:bottom w:val="single" w:sz="4" w:space="0" w:color="auto"/>
            </w:tcBorders>
          </w:tcPr>
          <w:p w14:paraId="442A7728" w14:textId="33DE8D43" w:rsidR="003D65FD" w:rsidRDefault="00000000" w:rsidP="007E11FB">
            <w:pPr>
              <w:pStyle w:val="Checkbox-Liste"/>
            </w:pPr>
            <w:sdt>
              <w:sdtPr>
                <w:id w:val="183569920"/>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c>
          <w:tcPr>
            <w:tcW w:w="1020" w:type="dxa"/>
            <w:tcBorders>
              <w:top w:val="single" w:sz="4" w:space="0" w:color="auto"/>
              <w:bottom w:val="single" w:sz="4" w:space="0" w:color="auto"/>
            </w:tcBorders>
          </w:tcPr>
          <w:p w14:paraId="2C2A1CBD" w14:textId="73456B6A" w:rsidR="003D65FD" w:rsidRDefault="00000000" w:rsidP="007E11FB">
            <w:pPr>
              <w:pStyle w:val="Checkbox-Liste"/>
            </w:pPr>
            <w:sdt>
              <w:sdtPr>
                <w:id w:val="-1394111230"/>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r>
      <w:tr w:rsidR="003D65FD" w14:paraId="397DB1E4" w14:textId="77777777" w:rsidTr="007E11FB">
        <w:trPr>
          <w:trHeight w:val="300"/>
        </w:trPr>
        <w:tc>
          <w:tcPr>
            <w:tcW w:w="5272" w:type="dxa"/>
            <w:tcBorders>
              <w:top w:val="single" w:sz="4" w:space="0" w:color="auto"/>
              <w:bottom w:val="single" w:sz="4" w:space="0" w:color="auto"/>
            </w:tcBorders>
          </w:tcPr>
          <w:p w14:paraId="0890345D" w14:textId="16EAA5E9" w:rsidR="003D65FD" w:rsidRPr="006314C0" w:rsidRDefault="005C3CCE" w:rsidP="003D65FD">
            <w:r w:rsidRPr="005C3CCE">
              <w:t>11.8.</w:t>
            </w:r>
            <w:r>
              <w:t xml:space="preserve"> </w:t>
            </w:r>
            <w:r w:rsidRPr="005C3CCE">
              <w:t xml:space="preserve">Mit </w:t>
            </w:r>
            <w:r w:rsidR="002C6B29" w:rsidRPr="002C6B29">
              <w:t>Kommunalpolitikerinnen/Kommunalpolitikern</w:t>
            </w:r>
            <w:r w:rsidR="002C6B29">
              <w:t xml:space="preserve"> </w:t>
            </w:r>
            <w:r w:rsidRPr="005C3CCE">
              <w:t>aus dem Wahlkreis des Sozialraums der Schule findet ein regelmäßiger Austausch zur Arbeit der Schule im und für den Sozialraum statt.</w:t>
            </w:r>
          </w:p>
        </w:tc>
        <w:tc>
          <w:tcPr>
            <w:tcW w:w="1247" w:type="dxa"/>
            <w:tcBorders>
              <w:top w:val="single" w:sz="4" w:space="0" w:color="auto"/>
              <w:bottom w:val="single" w:sz="4" w:space="0" w:color="auto"/>
            </w:tcBorders>
          </w:tcPr>
          <w:p w14:paraId="1F3590B4" w14:textId="5A90C441" w:rsidR="003D65FD" w:rsidRDefault="00000000" w:rsidP="007E11FB">
            <w:pPr>
              <w:pStyle w:val="Checkbox-Liste"/>
            </w:pPr>
            <w:sdt>
              <w:sdtPr>
                <w:id w:val="-411080647"/>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c>
          <w:tcPr>
            <w:tcW w:w="1247" w:type="dxa"/>
            <w:tcBorders>
              <w:top w:val="single" w:sz="4" w:space="0" w:color="auto"/>
              <w:bottom w:val="single" w:sz="4" w:space="0" w:color="auto"/>
            </w:tcBorders>
          </w:tcPr>
          <w:p w14:paraId="64FD16B7" w14:textId="15F57AE8" w:rsidR="003D65FD" w:rsidRDefault="00000000" w:rsidP="007E11FB">
            <w:pPr>
              <w:pStyle w:val="Checkbox-Liste"/>
            </w:pPr>
            <w:sdt>
              <w:sdtPr>
                <w:id w:val="666750964"/>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c>
          <w:tcPr>
            <w:tcW w:w="850" w:type="dxa"/>
            <w:tcBorders>
              <w:top w:val="single" w:sz="4" w:space="0" w:color="auto"/>
              <w:bottom w:val="single" w:sz="4" w:space="0" w:color="auto"/>
            </w:tcBorders>
          </w:tcPr>
          <w:p w14:paraId="5C5D55B4" w14:textId="4E275853" w:rsidR="003D65FD" w:rsidRDefault="00000000" w:rsidP="007E11FB">
            <w:pPr>
              <w:pStyle w:val="Checkbox-Liste"/>
            </w:pPr>
            <w:sdt>
              <w:sdtPr>
                <w:id w:val="-138730908"/>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c>
          <w:tcPr>
            <w:tcW w:w="1020" w:type="dxa"/>
            <w:tcBorders>
              <w:top w:val="single" w:sz="4" w:space="0" w:color="auto"/>
              <w:bottom w:val="single" w:sz="4" w:space="0" w:color="auto"/>
            </w:tcBorders>
          </w:tcPr>
          <w:p w14:paraId="03ADB176" w14:textId="0AD5A625" w:rsidR="003D65FD" w:rsidRDefault="00000000" w:rsidP="007E11FB">
            <w:pPr>
              <w:pStyle w:val="Checkbox-Liste"/>
            </w:pPr>
            <w:sdt>
              <w:sdtPr>
                <w:id w:val="-1838372693"/>
                <w14:checkbox>
                  <w14:checked w14:val="0"/>
                  <w14:checkedState w14:val="2612" w14:font="MS Gothic"/>
                  <w14:uncheckedState w14:val="2610" w14:font="MS Gothic"/>
                </w14:checkbox>
              </w:sdtPr>
              <w:sdtContent>
                <w:r w:rsidR="003D65FD" w:rsidRPr="00F20D51">
                  <w:rPr>
                    <w:rFonts w:ascii="MS Gothic" w:eastAsia="MS Gothic" w:hAnsi="MS Gothic" w:hint="eastAsia"/>
                  </w:rPr>
                  <w:t>☐</w:t>
                </w:r>
              </w:sdtContent>
            </w:sdt>
          </w:p>
        </w:tc>
      </w:tr>
      <w:tr w:rsidR="003D65FD" w14:paraId="6F8F0354" w14:textId="77777777" w:rsidTr="007E11FB">
        <w:trPr>
          <w:trHeight w:val="300"/>
        </w:trPr>
        <w:tc>
          <w:tcPr>
            <w:tcW w:w="5272" w:type="dxa"/>
            <w:tcBorders>
              <w:top w:val="single" w:sz="4" w:space="0" w:color="auto"/>
              <w:bottom w:val="single" w:sz="4" w:space="0" w:color="auto"/>
            </w:tcBorders>
          </w:tcPr>
          <w:p w14:paraId="3E13C4B7" w14:textId="07DDD5B5" w:rsidR="003D65FD" w:rsidRPr="006314C0" w:rsidRDefault="003D65FD" w:rsidP="00857539">
            <w:pPr>
              <w:tabs>
                <w:tab w:val="left" w:pos="1117"/>
              </w:tabs>
            </w:pPr>
            <w:r w:rsidRPr="007D78D8">
              <w:t>1</w:t>
            </w:r>
            <w:r>
              <w:t>1.9</w:t>
            </w:r>
            <w:r w:rsidRPr="007D78D8">
              <w:t>.</w:t>
            </w:r>
            <w:r>
              <w:t xml:space="preserve"> </w:t>
            </w:r>
            <w:r w:rsidRPr="007D78D8">
              <w:t>Weitere wichtige Aspekte:</w:t>
            </w:r>
            <w:r>
              <w:t xml:space="preserve"> </w:t>
            </w:r>
            <w:sdt>
              <w:sdtPr>
                <w:rPr>
                  <w:rStyle w:val="Formatvorlage3"/>
                  <w:sz w:val="18"/>
                  <w:szCs w:val="18"/>
                </w:rPr>
                <w:id w:val="621740920"/>
                <w:placeholder>
                  <w:docPart w:val="3A7EFB16CCB7674FA3098E562F821649"/>
                </w:placeholder>
              </w:sdtPr>
              <w:sdtEndPr>
                <w:rPr>
                  <w:rStyle w:val="Absatz-Standardschriftart"/>
                  <w:rFonts w:cs="Arial"/>
                  <w:color w:val="auto"/>
                </w:rPr>
              </w:sdtEndPr>
              <w:sdtContent>
                <w:sdt>
                  <w:sdtPr>
                    <w:rPr>
                      <w:szCs w:val="18"/>
                    </w:rPr>
                    <w:id w:val="1390074444"/>
                    <w:placeholder>
                      <w:docPart w:val="64B156E1C689374E8FFF0E86875B1B59"/>
                    </w:placeholder>
                    <w:showingPlcHdr/>
                    <w:text w:multiLine="1"/>
                  </w:sdtPr>
                  <w:sdtContent>
                    <w:r w:rsidR="00746C5F" w:rsidRPr="00D06C0B">
                      <w:rPr>
                        <w:rStyle w:val="Platzhaltertext"/>
                        <w:szCs w:val="18"/>
                      </w:rPr>
                      <w:t>[Text eingeben]</w:t>
                    </w:r>
                  </w:sdtContent>
                </w:sdt>
              </w:sdtContent>
            </w:sdt>
          </w:p>
        </w:tc>
        <w:tc>
          <w:tcPr>
            <w:tcW w:w="1247" w:type="dxa"/>
            <w:tcBorders>
              <w:top w:val="single" w:sz="4" w:space="0" w:color="auto"/>
              <w:bottom w:val="single" w:sz="4" w:space="0" w:color="auto"/>
            </w:tcBorders>
          </w:tcPr>
          <w:p w14:paraId="176E735B" w14:textId="77777777" w:rsidR="003D65FD" w:rsidRPr="00CA0423" w:rsidRDefault="00000000" w:rsidP="007E11FB">
            <w:pPr>
              <w:pStyle w:val="Checkbox-Liste"/>
            </w:pPr>
            <w:sdt>
              <w:sdtPr>
                <w:id w:val="-774480422"/>
                <w14:checkbox>
                  <w14:checked w14:val="0"/>
                  <w14:checkedState w14:val="2612" w14:font="MS Gothic"/>
                  <w14:uncheckedState w14:val="2610" w14:font="MS Gothic"/>
                </w14:checkbox>
              </w:sdtPr>
              <w:sdtContent>
                <w:r w:rsidR="003D65FD">
                  <w:rPr>
                    <w:rFonts w:ascii="MS Gothic" w:eastAsia="MS Gothic" w:hAnsi="MS Gothic" w:hint="eastAsia"/>
                  </w:rPr>
                  <w:t>☐</w:t>
                </w:r>
              </w:sdtContent>
            </w:sdt>
          </w:p>
        </w:tc>
        <w:tc>
          <w:tcPr>
            <w:tcW w:w="1247" w:type="dxa"/>
            <w:tcBorders>
              <w:top w:val="single" w:sz="4" w:space="0" w:color="auto"/>
              <w:bottom w:val="single" w:sz="4" w:space="0" w:color="auto"/>
            </w:tcBorders>
          </w:tcPr>
          <w:p w14:paraId="034C197E" w14:textId="77777777" w:rsidR="003D65FD" w:rsidRPr="00CA0423" w:rsidRDefault="00000000" w:rsidP="007E11FB">
            <w:pPr>
              <w:pStyle w:val="Checkbox-Liste"/>
            </w:pPr>
            <w:sdt>
              <w:sdtPr>
                <w:id w:val="-938524773"/>
                <w14:checkbox>
                  <w14:checked w14:val="0"/>
                  <w14:checkedState w14:val="2612" w14:font="MS Gothic"/>
                  <w14:uncheckedState w14:val="2610" w14:font="MS Gothic"/>
                </w14:checkbox>
              </w:sdtPr>
              <w:sdtContent>
                <w:r w:rsidR="003D65FD" w:rsidRPr="00172722">
                  <w:rPr>
                    <w:rFonts w:ascii="MS Gothic" w:eastAsia="MS Gothic" w:hAnsi="MS Gothic" w:hint="eastAsia"/>
                  </w:rPr>
                  <w:t>☐</w:t>
                </w:r>
              </w:sdtContent>
            </w:sdt>
          </w:p>
        </w:tc>
        <w:tc>
          <w:tcPr>
            <w:tcW w:w="850" w:type="dxa"/>
            <w:tcBorders>
              <w:top w:val="single" w:sz="4" w:space="0" w:color="auto"/>
              <w:bottom w:val="single" w:sz="4" w:space="0" w:color="auto"/>
            </w:tcBorders>
          </w:tcPr>
          <w:p w14:paraId="197AA96D" w14:textId="77777777" w:rsidR="003D65FD" w:rsidRPr="00CA0423" w:rsidRDefault="00000000" w:rsidP="007E11FB">
            <w:pPr>
              <w:pStyle w:val="Checkbox-Liste"/>
            </w:pPr>
            <w:sdt>
              <w:sdtPr>
                <w:id w:val="2097750926"/>
                <w14:checkbox>
                  <w14:checked w14:val="0"/>
                  <w14:checkedState w14:val="2612" w14:font="MS Gothic"/>
                  <w14:uncheckedState w14:val="2610" w14:font="MS Gothic"/>
                </w14:checkbox>
              </w:sdtPr>
              <w:sdtContent>
                <w:r w:rsidR="003D65FD" w:rsidRPr="00172722">
                  <w:rPr>
                    <w:rFonts w:ascii="MS Gothic" w:eastAsia="MS Gothic" w:hAnsi="MS Gothic" w:hint="eastAsia"/>
                  </w:rPr>
                  <w:t>☐</w:t>
                </w:r>
              </w:sdtContent>
            </w:sdt>
          </w:p>
        </w:tc>
        <w:tc>
          <w:tcPr>
            <w:tcW w:w="1020" w:type="dxa"/>
            <w:tcBorders>
              <w:top w:val="single" w:sz="4" w:space="0" w:color="auto"/>
              <w:bottom w:val="single" w:sz="4" w:space="0" w:color="auto"/>
            </w:tcBorders>
          </w:tcPr>
          <w:p w14:paraId="11C28C5A" w14:textId="77777777" w:rsidR="003D65FD" w:rsidRPr="00CA0423" w:rsidRDefault="00000000" w:rsidP="007E11FB">
            <w:pPr>
              <w:pStyle w:val="Checkbox-Liste"/>
            </w:pPr>
            <w:sdt>
              <w:sdtPr>
                <w:id w:val="1094281391"/>
                <w14:checkbox>
                  <w14:checked w14:val="0"/>
                  <w14:checkedState w14:val="2612" w14:font="MS Gothic"/>
                  <w14:uncheckedState w14:val="2610" w14:font="MS Gothic"/>
                </w14:checkbox>
              </w:sdtPr>
              <w:sdtContent>
                <w:r w:rsidR="003D65FD" w:rsidRPr="00172722">
                  <w:rPr>
                    <w:rFonts w:ascii="MS Gothic" w:eastAsia="MS Gothic" w:hAnsi="MS Gothic" w:hint="eastAsia"/>
                  </w:rPr>
                  <w:t>☐</w:t>
                </w:r>
              </w:sdtContent>
            </w:sdt>
          </w:p>
        </w:tc>
      </w:tr>
      <w:tr w:rsidR="003D65FD" w14:paraId="2580C853" w14:textId="77777777" w:rsidTr="007E11FB">
        <w:trPr>
          <w:trHeight w:val="300"/>
        </w:trPr>
        <w:tc>
          <w:tcPr>
            <w:tcW w:w="9638" w:type="dxa"/>
            <w:gridSpan w:val="5"/>
            <w:tcBorders>
              <w:top w:val="single" w:sz="4" w:space="0" w:color="auto"/>
              <w:bottom w:val="single" w:sz="4" w:space="0" w:color="auto"/>
            </w:tcBorders>
            <w:shd w:val="clear" w:color="auto" w:fill="3A4E62" w:themeFill="accent3"/>
          </w:tcPr>
          <w:p w14:paraId="5C7F94EA" w14:textId="7225B9FE" w:rsidR="003D65FD" w:rsidRPr="004F01C1" w:rsidRDefault="003D65FD" w:rsidP="00857539">
            <w:r w:rsidRPr="00F3139F">
              <w:rPr>
                <w:color w:val="FFFFFF" w:themeColor="background1"/>
              </w:rPr>
              <w:t xml:space="preserve">Notizen: </w:t>
            </w:r>
            <w:sdt>
              <w:sdtPr>
                <w:rPr>
                  <w:rStyle w:val="Formatvorlage3"/>
                  <w:color w:val="FFFFFF" w:themeColor="background1"/>
                  <w:sz w:val="18"/>
                  <w:szCs w:val="18"/>
                </w:rPr>
                <w:id w:val="-505828184"/>
                <w:placeholder>
                  <w:docPart w:val="00E9EE3CF9EB3F49BC7E9F468F74FC5B"/>
                </w:placeholder>
              </w:sdtPr>
              <w:sdtEndPr>
                <w:rPr>
                  <w:rStyle w:val="Absatz-Standardschriftart"/>
                  <w:rFonts w:cs="Arial"/>
                </w:rPr>
              </w:sdtEndPr>
              <w:sdtContent>
                <w:sdt>
                  <w:sdtPr>
                    <w:rPr>
                      <w:color w:val="FFFFFF" w:themeColor="background1"/>
                      <w:szCs w:val="18"/>
                    </w:rPr>
                    <w:id w:val="372887952"/>
                    <w:placeholder>
                      <w:docPart w:val="012EBBEF57DA004EB64F96CE2F659B9F"/>
                    </w:placeholder>
                    <w:showingPlcHdr/>
                    <w:text w:multiLine="1"/>
                  </w:sdtPr>
                  <w:sdtContent>
                    <w:r w:rsidR="008819A6" w:rsidRPr="0005649E">
                      <w:rPr>
                        <w:rStyle w:val="Platzhaltertext"/>
                        <w:color w:val="E1E4E8"/>
                        <w:szCs w:val="18"/>
                      </w:rPr>
                      <w:t>[Text eingeben]</w:t>
                    </w:r>
                  </w:sdtContent>
                </w:sdt>
              </w:sdtContent>
            </w:sdt>
            <w:r>
              <w:rPr>
                <w:color w:val="FFFFFF" w:themeColor="background1"/>
              </w:rPr>
              <w:br/>
            </w:r>
          </w:p>
        </w:tc>
      </w:tr>
    </w:tbl>
    <w:p w14:paraId="3121AFD3" w14:textId="1871A621" w:rsidR="00C572C5" w:rsidRDefault="00C572C5" w:rsidP="003D65FD"/>
    <w:p w14:paraId="73C2EFAD" w14:textId="459668BA" w:rsidR="003D65FD" w:rsidRDefault="00C572C5" w:rsidP="006A31AD">
      <w:pPr>
        <w:pStyle w:val="berschrift2"/>
      </w:pPr>
      <w:r>
        <w:br w:type="column"/>
      </w:r>
      <w:bookmarkStart w:id="20" w:name="_Toc216855767"/>
      <w:r w:rsidR="006A31AD" w:rsidRPr="006A31AD">
        <w:lastRenderedPageBreak/>
        <w:t>Planung nächster Schritte und Aufgaben</w:t>
      </w:r>
      <w:bookmarkEnd w:id="20"/>
    </w:p>
    <w:p w14:paraId="0546E7EB" w14:textId="096869B9" w:rsidR="006A31AD" w:rsidRDefault="006A31AD" w:rsidP="006A31AD">
      <w:r>
        <w:t>Nehmen Sie sich immer, wenn Sie mit dem Strukturmodul gearbeitet haben, einen Moment und schauen Sie noch einmal auf Ihre Antworten. In welchen Bereichen ist die Schule bereits gut aufgestellt? In welchen Bereichen sehen Sie Handlungs- und Entwicklungsbedarfe?</w:t>
      </w:r>
    </w:p>
    <w:p w14:paraId="706AA1C6" w14:textId="24BDE870" w:rsidR="006A31AD" w:rsidRDefault="006A31AD" w:rsidP="00AB4D4C">
      <w:pPr>
        <w:suppressAutoHyphens/>
      </w:pPr>
      <w:r>
        <w:t xml:space="preserve">Was lässt sich schnell und mit den vorhandenen Kapazitäten umsetzen? Für welche Entwicklungsschritte müssen möglicherweise Kapazitäten freigeschafft werden? Berücksichtigen Sie dabei, welche Personen am Prozess beteiligt und angesprochen werden müssen. </w:t>
      </w:r>
    </w:p>
    <w:p w14:paraId="29E76153" w14:textId="7957A480" w:rsidR="00951D87" w:rsidRDefault="006A31AD" w:rsidP="00C22F04">
      <w:r>
        <w:t xml:space="preserve">Die Überlegungen zu den nächsten Schritten können Sie in die folgende Tabelle eintragen, um im Anschluss daraus </w:t>
      </w:r>
      <w:r w:rsidRPr="00310C95">
        <w:rPr>
          <w:color w:val="000000" w:themeColor="text1"/>
        </w:rPr>
        <w:t xml:space="preserve">konkrete </w:t>
      </w:r>
      <w:r>
        <w:t>Aufgaben abzuleiten</w:t>
      </w:r>
      <w:r w:rsidR="00951D87">
        <w:t>.</w:t>
      </w:r>
    </w:p>
    <w:p w14:paraId="125F6744" w14:textId="77777777" w:rsidR="00C22F04" w:rsidRDefault="00C22F04" w:rsidP="00C22F04"/>
    <w:p w14:paraId="02CC8E0E" w14:textId="77777777" w:rsidR="00310C95" w:rsidRDefault="00310C95" w:rsidP="006A31AD"/>
    <w:p w14:paraId="365D01C7" w14:textId="3A1043E8" w:rsidR="00310C95" w:rsidRPr="00310C95" w:rsidRDefault="00310C95" w:rsidP="00310C95">
      <w:pPr>
        <w:rPr>
          <w:b/>
          <w:bCs/>
        </w:rPr>
      </w:pPr>
      <w:r w:rsidRPr="00310C95">
        <w:rPr>
          <w:b/>
          <w:bCs/>
        </w:rPr>
        <w:t>Planung nächster Schritte</w:t>
      </w:r>
    </w:p>
    <w:p w14:paraId="60F978A5" w14:textId="0B0E2E3B" w:rsidR="00310C95" w:rsidRDefault="00A43EA9" w:rsidP="006A31AD">
      <w:r>
        <w:t xml:space="preserve">Stand: </w:t>
      </w:r>
      <w:sdt>
        <w:sdtPr>
          <w:id w:val="-1736155879"/>
          <w:placeholder>
            <w:docPart w:val="2061DA3D3CF7DE45B1ADBEBA7490C912"/>
          </w:placeholder>
          <w:showingPlcHdr/>
          <w:date>
            <w:dateFormat w:val="dd.MM.yyyy"/>
            <w:lid w:val="de-DE"/>
            <w:storeMappedDataAs w:val="dateTime"/>
            <w:calendar w:val="gregorian"/>
          </w:date>
        </w:sdtPr>
        <w:sdtContent>
          <w:r w:rsidRPr="00A43EA9">
            <w:rPr>
              <w:rStyle w:val="Platzhaltertext"/>
            </w:rPr>
            <w:t>[TT.MM.JJJJ]</w:t>
          </w:r>
        </w:sdtContent>
      </w:sdt>
    </w:p>
    <w:tbl>
      <w:tblPr>
        <w:tblStyle w:val="SchuMaSTabellegrn"/>
        <w:tblW w:w="0" w:type="auto"/>
        <w:tblLayout w:type="fixed"/>
        <w:tblLook w:val="0600" w:firstRow="0" w:lastRow="0" w:firstColumn="0" w:lastColumn="0" w:noHBand="1" w:noVBand="1"/>
      </w:tblPr>
      <w:tblGrid>
        <w:gridCol w:w="9628"/>
      </w:tblGrid>
      <w:tr w:rsidR="00310C95" w14:paraId="2E92C6CD" w14:textId="77777777" w:rsidTr="00662922">
        <w:tc>
          <w:tcPr>
            <w:tcW w:w="9628" w:type="dxa"/>
            <w:tcBorders>
              <w:top w:val="single" w:sz="2" w:space="0" w:color="auto"/>
              <w:bottom w:val="nil"/>
            </w:tcBorders>
            <w:shd w:val="clear" w:color="auto" w:fill="CCECE7"/>
          </w:tcPr>
          <w:p w14:paraId="654BF8C0" w14:textId="009D5013" w:rsidR="00310C95" w:rsidRDefault="00310C95" w:rsidP="006A31AD">
            <w:r w:rsidRPr="00310C95">
              <w:rPr>
                <w:color w:val="000000" w:themeColor="text1"/>
              </w:rPr>
              <w:t>1.Identifizierter Handlungsbedarf (mehrere Handlungsbedarfe möglich, dann priorisieren)</w:t>
            </w:r>
          </w:p>
        </w:tc>
      </w:tr>
      <w:tr w:rsidR="00310C95" w14:paraId="1710253D" w14:textId="77777777" w:rsidTr="00662922">
        <w:tc>
          <w:tcPr>
            <w:tcW w:w="9628" w:type="dxa"/>
            <w:tcBorders>
              <w:top w:val="nil"/>
              <w:bottom w:val="single" w:sz="2" w:space="0" w:color="auto"/>
            </w:tcBorders>
          </w:tcPr>
          <w:p w14:paraId="4FE17346" w14:textId="087D901B" w:rsidR="00310C95" w:rsidRDefault="00000000" w:rsidP="006A31AD">
            <w:sdt>
              <w:sdtPr>
                <w:rPr>
                  <w:rStyle w:val="Formatvorlage3"/>
                  <w:sz w:val="18"/>
                  <w:szCs w:val="18"/>
                </w:rPr>
                <w:id w:val="453680856"/>
                <w:placeholder>
                  <w:docPart w:val="C14C2DF6909D294DA8E0A4F6222E833A"/>
                </w:placeholder>
              </w:sdtPr>
              <w:sdtEndPr>
                <w:rPr>
                  <w:rStyle w:val="Absatz-Standardschriftart"/>
                  <w:rFonts w:cs="Arial"/>
                  <w:color w:val="auto"/>
                </w:rPr>
              </w:sdtEndPr>
              <w:sdtContent>
                <w:sdt>
                  <w:sdtPr>
                    <w:rPr>
                      <w:szCs w:val="18"/>
                    </w:rPr>
                    <w:id w:val="638390866"/>
                    <w:placeholder>
                      <w:docPart w:val="D9C5AB1EA462A14DAC8310495D0F94EA"/>
                    </w:placeholder>
                    <w:showingPlcHdr/>
                    <w:text w:multiLine="1"/>
                  </w:sdtPr>
                  <w:sdtContent>
                    <w:r w:rsidR="00746C5F" w:rsidRPr="00D06C0B">
                      <w:rPr>
                        <w:rStyle w:val="Platzhaltertext"/>
                        <w:szCs w:val="18"/>
                      </w:rPr>
                      <w:t>[Text eingeben]</w:t>
                    </w:r>
                  </w:sdtContent>
                </w:sdt>
              </w:sdtContent>
            </w:sdt>
          </w:p>
        </w:tc>
      </w:tr>
      <w:tr w:rsidR="00310C95" w14:paraId="50E0DF08" w14:textId="77777777" w:rsidTr="00662922">
        <w:tc>
          <w:tcPr>
            <w:tcW w:w="9628" w:type="dxa"/>
            <w:tcBorders>
              <w:top w:val="single" w:sz="2" w:space="0" w:color="auto"/>
              <w:bottom w:val="nil"/>
            </w:tcBorders>
            <w:shd w:val="clear" w:color="auto" w:fill="CCECE7"/>
          </w:tcPr>
          <w:p w14:paraId="48968108" w14:textId="7D29F890" w:rsidR="00310C95" w:rsidRDefault="00310C95" w:rsidP="006A31AD">
            <w:r w:rsidRPr="00310C95">
              <w:t>2.</w:t>
            </w:r>
            <w:r>
              <w:t xml:space="preserve"> </w:t>
            </w:r>
            <w:r w:rsidRPr="00310C95">
              <w:t>Möglichkeiten der Umsetzung mit den vorhandenen Ressourcen</w:t>
            </w:r>
          </w:p>
        </w:tc>
      </w:tr>
      <w:tr w:rsidR="00310C95" w14:paraId="65FB3755" w14:textId="77777777" w:rsidTr="00771D20">
        <w:tc>
          <w:tcPr>
            <w:tcW w:w="9628" w:type="dxa"/>
            <w:tcBorders>
              <w:top w:val="nil"/>
              <w:bottom w:val="single" w:sz="2" w:space="0" w:color="000000"/>
            </w:tcBorders>
          </w:tcPr>
          <w:p w14:paraId="6A29F079" w14:textId="124A5662" w:rsidR="00310C95" w:rsidRPr="00310C95" w:rsidRDefault="00000000" w:rsidP="006A31AD">
            <w:pPr>
              <w:rPr>
                <w:b/>
                <w:bCs/>
              </w:rPr>
            </w:pPr>
            <w:sdt>
              <w:sdtPr>
                <w:rPr>
                  <w:rStyle w:val="Formatvorlage3"/>
                  <w:sz w:val="18"/>
                  <w:szCs w:val="18"/>
                </w:rPr>
                <w:id w:val="567769814"/>
                <w:placeholder>
                  <w:docPart w:val="6787ACAC0C54F544B242133268AF7813"/>
                </w:placeholder>
              </w:sdtPr>
              <w:sdtEndPr>
                <w:rPr>
                  <w:rStyle w:val="Absatz-Standardschriftart"/>
                  <w:rFonts w:cs="Arial"/>
                  <w:color w:val="auto"/>
                </w:rPr>
              </w:sdtEndPr>
              <w:sdtContent>
                <w:sdt>
                  <w:sdtPr>
                    <w:rPr>
                      <w:szCs w:val="18"/>
                    </w:rPr>
                    <w:id w:val="-985011707"/>
                    <w:placeholder>
                      <w:docPart w:val="8F3EF4A62BCE214FB7F69930B7ECA3FE"/>
                    </w:placeholder>
                    <w:showingPlcHdr/>
                    <w:text w:multiLine="1"/>
                  </w:sdtPr>
                  <w:sdtContent>
                    <w:r w:rsidR="00746C5F" w:rsidRPr="00D06C0B">
                      <w:rPr>
                        <w:rStyle w:val="Platzhaltertext"/>
                        <w:szCs w:val="18"/>
                      </w:rPr>
                      <w:t>[Text eingeben]</w:t>
                    </w:r>
                  </w:sdtContent>
                </w:sdt>
              </w:sdtContent>
            </w:sdt>
          </w:p>
        </w:tc>
      </w:tr>
      <w:tr w:rsidR="00310C95" w14:paraId="3358B5E3" w14:textId="77777777" w:rsidTr="00771D20">
        <w:tc>
          <w:tcPr>
            <w:tcW w:w="9628" w:type="dxa"/>
            <w:tcBorders>
              <w:bottom w:val="nil"/>
            </w:tcBorders>
            <w:shd w:val="clear" w:color="auto" w:fill="CCECE7"/>
          </w:tcPr>
          <w:p w14:paraId="56EF3F35" w14:textId="7CCADA8F" w:rsidR="00310C95" w:rsidRDefault="00310C95" w:rsidP="006A31AD">
            <w:r w:rsidRPr="00310C95">
              <w:t>3.</w:t>
            </w:r>
            <w:r>
              <w:t xml:space="preserve"> </w:t>
            </w:r>
            <w:r w:rsidRPr="00310C95">
              <w:t>Unterstützungsbedarf</w:t>
            </w:r>
          </w:p>
        </w:tc>
      </w:tr>
      <w:tr w:rsidR="00310C95" w14:paraId="13B3F73C" w14:textId="77777777" w:rsidTr="00771D20">
        <w:tc>
          <w:tcPr>
            <w:tcW w:w="9628" w:type="dxa"/>
            <w:tcBorders>
              <w:top w:val="nil"/>
            </w:tcBorders>
          </w:tcPr>
          <w:p w14:paraId="477FFA59" w14:textId="27AE9F0B" w:rsidR="00310C95" w:rsidRDefault="00000000" w:rsidP="006A31AD">
            <w:sdt>
              <w:sdtPr>
                <w:rPr>
                  <w:rStyle w:val="Formatvorlage3"/>
                  <w:sz w:val="18"/>
                  <w:szCs w:val="18"/>
                </w:rPr>
                <w:id w:val="121740395"/>
                <w:placeholder>
                  <w:docPart w:val="030EBA6C702EF64A8E2786B7F316DEFC"/>
                </w:placeholder>
              </w:sdtPr>
              <w:sdtEndPr>
                <w:rPr>
                  <w:rStyle w:val="Absatz-Standardschriftart"/>
                  <w:rFonts w:cs="Arial"/>
                  <w:color w:val="auto"/>
                </w:rPr>
              </w:sdtEndPr>
              <w:sdtContent>
                <w:sdt>
                  <w:sdtPr>
                    <w:rPr>
                      <w:szCs w:val="18"/>
                    </w:rPr>
                    <w:id w:val="-664856000"/>
                    <w:placeholder>
                      <w:docPart w:val="C11F1C2528623744A731ED0D57C63ED6"/>
                    </w:placeholder>
                    <w:showingPlcHdr/>
                    <w:text w:multiLine="1"/>
                  </w:sdtPr>
                  <w:sdtContent>
                    <w:r w:rsidR="00746C5F" w:rsidRPr="00D06C0B">
                      <w:rPr>
                        <w:rStyle w:val="Platzhaltertext"/>
                        <w:szCs w:val="18"/>
                      </w:rPr>
                      <w:t>[Text eingeben]</w:t>
                    </w:r>
                  </w:sdtContent>
                </w:sdt>
              </w:sdtContent>
            </w:sdt>
          </w:p>
        </w:tc>
      </w:tr>
    </w:tbl>
    <w:p w14:paraId="3E595128" w14:textId="77777777" w:rsidR="003C04E5" w:rsidRDefault="003C04E5" w:rsidP="006A31AD"/>
    <w:p w14:paraId="6C22D415" w14:textId="77777777" w:rsidR="005F494F" w:rsidRDefault="005F494F" w:rsidP="006A31AD"/>
    <w:p w14:paraId="00F73B37" w14:textId="1279E796" w:rsidR="003C04E5" w:rsidRPr="00310C95" w:rsidRDefault="003C04E5" w:rsidP="003C04E5">
      <w:pPr>
        <w:rPr>
          <w:b/>
          <w:bCs/>
        </w:rPr>
      </w:pPr>
      <w:r>
        <w:rPr>
          <w:b/>
          <w:bCs/>
        </w:rPr>
        <w:t>Aufgaben</w:t>
      </w:r>
    </w:p>
    <w:p w14:paraId="12F687E8" w14:textId="5957A5A1" w:rsidR="003C04E5" w:rsidRDefault="00A43EA9" w:rsidP="006A31AD">
      <w:r>
        <w:t xml:space="preserve">Stand: </w:t>
      </w:r>
      <w:sdt>
        <w:sdtPr>
          <w:id w:val="974341301"/>
          <w:placeholder>
            <w:docPart w:val="66439594680FC547863DE39B95E5EB07"/>
          </w:placeholder>
          <w:showingPlcHdr/>
          <w:date>
            <w:dateFormat w:val="dd.MM.yyyy"/>
            <w:lid w:val="de-DE"/>
            <w:storeMappedDataAs w:val="dateTime"/>
            <w:calendar w:val="gregorian"/>
          </w:date>
        </w:sdtPr>
        <w:sdtContent>
          <w:r w:rsidRPr="00A43EA9">
            <w:rPr>
              <w:rStyle w:val="Platzhaltertext"/>
            </w:rPr>
            <w:t>[TT.MM.JJJJ]</w:t>
          </w:r>
        </w:sdtContent>
      </w:sdt>
    </w:p>
    <w:tbl>
      <w:tblPr>
        <w:tblStyle w:val="SchuMaSTabellegrn"/>
        <w:tblW w:w="9639" w:type="dxa"/>
        <w:tblLayout w:type="fixed"/>
        <w:tblLook w:val="0620" w:firstRow="1" w:lastRow="0" w:firstColumn="0" w:lastColumn="0" w:noHBand="1" w:noVBand="1"/>
      </w:tblPr>
      <w:tblGrid>
        <w:gridCol w:w="6804"/>
        <w:gridCol w:w="2268"/>
        <w:gridCol w:w="567"/>
      </w:tblGrid>
      <w:tr w:rsidR="0031488A" w14:paraId="36249550" w14:textId="77777777" w:rsidTr="00746C5F">
        <w:trPr>
          <w:cnfStyle w:val="100000000000" w:firstRow="1" w:lastRow="0" w:firstColumn="0" w:lastColumn="0" w:oddVBand="0" w:evenVBand="0" w:oddHBand="0" w:evenHBand="0" w:firstRowFirstColumn="0" w:firstRowLastColumn="0" w:lastRowFirstColumn="0" w:lastRowLastColumn="0"/>
        </w:trPr>
        <w:tc>
          <w:tcPr>
            <w:tcW w:w="6804" w:type="dxa"/>
            <w:tcBorders>
              <w:top w:val="single" w:sz="2" w:space="0" w:color="auto"/>
            </w:tcBorders>
            <w:shd w:val="clear" w:color="auto" w:fill="CCECE7"/>
          </w:tcPr>
          <w:p w14:paraId="330C905A" w14:textId="77777777" w:rsidR="0031488A" w:rsidRDefault="0031488A" w:rsidP="00857539">
            <w:r w:rsidRPr="0031488A">
              <w:rPr>
                <w:color w:val="000000" w:themeColor="text1"/>
              </w:rPr>
              <w:t>Aufgaben</w:t>
            </w:r>
          </w:p>
        </w:tc>
        <w:tc>
          <w:tcPr>
            <w:tcW w:w="2835" w:type="dxa"/>
            <w:gridSpan w:val="2"/>
            <w:tcBorders>
              <w:top w:val="single" w:sz="2" w:space="0" w:color="auto"/>
            </w:tcBorders>
            <w:shd w:val="clear" w:color="auto" w:fill="CCECE7"/>
          </w:tcPr>
          <w:p w14:paraId="0F832B66" w14:textId="1E5B4F53" w:rsidR="0031488A" w:rsidRDefault="0031488A" w:rsidP="00857539">
            <w:r w:rsidRPr="0031488A">
              <w:rPr>
                <w:color w:val="000000" w:themeColor="text1"/>
              </w:rPr>
              <w:t>Strukturbereich</w:t>
            </w:r>
          </w:p>
        </w:tc>
      </w:tr>
      <w:tr w:rsidR="00746C5F" w14:paraId="5109BDBB" w14:textId="77777777" w:rsidTr="00746C5F">
        <w:tc>
          <w:tcPr>
            <w:tcW w:w="6804" w:type="dxa"/>
            <w:tcBorders>
              <w:top w:val="nil"/>
              <w:bottom w:val="single" w:sz="2" w:space="0" w:color="auto"/>
            </w:tcBorders>
          </w:tcPr>
          <w:p w14:paraId="0103D7FF" w14:textId="3466ED9C" w:rsidR="00746C5F" w:rsidRDefault="00000000" w:rsidP="00746C5F">
            <w:sdt>
              <w:sdtPr>
                <w:rPr>
                  <w:rStyle w:val="Formatvorlage3"/>
                  <w:sz w:val="18"/>
                  <w:szCs w:val="18"/>
                </w:rPr>
                <w:id w:val="-557628537"/>
                <w:placeholder>
                  <w:docPart w:val="B55601052649E44E99BE9424CD54E5B6"/>
                </w:placeholder>
              </w:sdtPr>
              <w:sdtEndPr>
                <w:rPr>
                  <w:rStyle w:val="Absatz-Standardschriftart"/>
                  <w:rFonts w:cs="Arial"/>
                  <w:color w:val="auto"/>
                </w:rPr>
              </w:sdtEndPr>
              <w:sdtContent>
                <w:sdt>
                  <w:sdtPr>
                    <w:rPr>
                      <w:szCs w:val="18"/>
                    </w:rPr>
                    <w:id w:val="-726609577"/>
                    <w:placeholder>
                      <w:docPart w:val="E9B4441636BBBA47AF980980339A41FF"/>
                    </w:placeholder>
                    <w:showingPlcHdr/>
                    <w:text w:multiLine="1"/>
                  </w:sdtPr>
                  <w:sdtContent>
                    <w:r w:rsidR="00746C5F" w:rsidRPr="00D06C0B">
                      <w:rPr>
                        <w:rStyle w:val="Platzhaltertext"/>
                        <w:szCs w:val="18"/>
                      </w:rPr>
                      <w:t>[Text eingeben]</w:t>
                    </w:r>
                  </w:sdtContent>
                </w:sdt>
              </w:sdtContent>
            </w:sdt>
          </w:p>
        </w:tc>
        <w:tc>
          <w:tcPr>
            <w:tcW w:w="2268" w:type="dxa"/>
            <w:tcBorders>
              <w:top w:val="nil"/>
              <w:bottom w:val="single" w:sz="2" w:space="0" w:color="auto"/>
            </w:tcBorders>
          </w:tcPr>
          <w:p w14:paraId="62D9B3E9" w14:textId="73315BC6" w:rsidR="00746C5F" w:rsidRDefault="00000000" w:rsidP="00746C5F">
            <w:sdt>
              <w:sdtPr>
                <w:rPr>
                  <w:rStyle w:val="Formatvorlage3"/>
                  <w:sz w:val="18"/>
                  <w:szCs w:val="18"/>
                </w:rPr>
                <w:id w:val="1382210196"/>
                <w:placeholder>
                  <w:docPart w:val="DAE78B71409DEB419C27A7CB1CBFDF7D"/>
                </w:placeholder>
              </w:sdtPr>
              <w:sdtEndPr>
                <w:rPr>
                  <w:rStyle w:val="Absatz-Standardschriftart"/>
                  <w:rFonts w:cs="Arial"/>
                  <w:color w:val="auto"/>
                </w:rPr>
              </w:sdtEndPr>
              <w:sdtContent>
                <w:sdt>
                  <w:sdtPr>
                    <w:rPr>
                      <w:szCs w:val="18"/>
                    </w:rPr>
                    <w:id w:val="-1177426970"/>
                    <w:placeholder>
                      <w:docPart w:val="796AEBEA4C3DF146A1B1F1C9248E1C19"/>
                    </w:placeholder>
                    <w:showingPlcHdr/>
                    <w:text w:multiLine="1"/>
                  </w:sdtPr>
                  <w:sdtContent>
                    <w:r w:rsidR="00746C5F" w:rsidRPr="007664E7">
                      <w:rPr>
                        <w:rStyle w:val="Platzhaltertext"/>
                        <w:szCs w:val="18"/>
                      </w:rPr>
                      <w:t>[Text eingeben]</w:t>
                    </w:r>
                  </w:sdtContent>
                </w:sdt>
              </w:sdtContent>
            </w:sdt>
          </w:p>
        </w:tc>
        <w:tc>
          <w:tcPr>
            <w:tcW w:w="567" w:type="dxa"/>
            <w:tcBorders>
              <w:top w:val="nil"/>
            </w:tcBorders>
          </w:tcPr>
          <w:p w14:paraId="3480ECD0" w14:textId="34B74BC6" w:rsidR="00746C5F" w:rsidRPr="002C6B29" w:rsidRDefault="00000000" w:rsidP="00746C5F">
            <w:pPr>
              <w:pStyle w:val="Checkbox-Liste"/>
              <w:jc w:val="center"/>
              <w:rPr>
                <w:color w:val="000000" w:themeColor="text1"/>
              </w:rPr>
            </w:pPr>
            <w:sdt>
              <w:sdtPr>
                <w:rPr>
                  <w:color w:val="000000" w:themeColor="text1"/>
                </w:rPr>
                <w:id w:val="1478026256"/>
                <w14:checkbox>
                  <w14:checked w14:val="0"/>
                  <w14:checkedState w14:val="2612" w14:font="MS Gothic"/>
                  <w14:uncheckedState w14:val="2610" w14:font="MS Gothic"/>
                </w14:checkbox>
              </w:sdtPr>
              <w:sdtContent>
                <w:r w:rsidR="00746C5F">
                  <w:rPr>
                    <w:rFonts w:ascii="MS Gothic" w:eastAsia="MS Gothic" w:hAnsi="MS Gothic" w:hint="eastAsia"/>
                    <w:color w:val="000000" w:themeColor="text1"/>
                  </w:rPr>
                  <w:t>☐</w:t>
                </w:r>
              </w:sdtContent>
            </w:sdt>
          </w:p>
        </w:tc>
      </w:tr>
      <w:tr w:rsidR="00746C5F" w14:paraId="1AFDC25E" w14:textId="77777777" w:rsidTr="00746C5F">
        <w:tc>
          <w:tcPr>
            <w:tcW w:w="6804" w:type="dxa"/>
            <w:tcBorders>
              <w:top w:val="single" w:sz="2" w:space="0" w:color="auto"/>
              <w:bottom w:val="single" w:sz="2" w:space="0" w:color="auto"/>
            </w:tcBorders>
          </w:tcPr>
          <w:p w14:paraId="45412D78" w14:textId="12E8ECB8" w:rsidR="00746C5F" w:rsidRDefault="00000000" w:rsidP="00746C5F">
            <w:sdt>
              <w:sdtPr>
                <w:rPr>
                  <w:rStyle w:val="Formatvorlage3"/>
                  <w:sz w:val="18"/>
                  <w:szCs w:val="18"/>
                </w:rPr>
                <w:id w:val="-1771080518"/>
                <w:placeholder>
                  <w:docPart w:val="2DDF531092BE5749A1D8C34A05A3D40F"/>
                </w:placeholder>
              </w:sdtPr>
              <w:sdtEndPr>
                <w:rPr>
                  <w:rStyle w:val="Absatz-Standardschriftart"/>
                  <w:rFonts w:cs="Arial"/>
                  <w:color w:val="auto"/>
                </w:rPr>
              </w:sdtEndPr>
              <w:sdtContent>
                <w:sdt>
                  <w:sdtPr>
                    <w:rPr>
                      <w:szCs w:val="18"/>
                    </w:rPr>
                    <w:id w:val="1854146880"/>
                    <w:placeholder>
                      <w:docPart w:val="2DDBD5F6AF8AB54B8E3D228B751B4CE9"/>
                    </w:placeholder>
                    <w:showingPlcHdr/>
                    <w:text w:multiLine="1"/>
                  </w:sdtPr>
                  <w:sdtContent>
                    <w:r w:rsidR="00746C5F" w:rsidRPr="00D06C0B">
                      <w:rPr>
                        <w:rStyle w:val="Platzhaltertext"/>
                        <w:szCs w:val="18"/>
                      </w:rPr>
                      <w:t>[Text eingeben]</w:t>
                    </w:r>
                  </w:sdtContent>
                </w:sdt>
              </w:sdtContent>
            </w:sdt>
          </w:p>
        </w:tc>
        <w:tc>
          <w:tcPr>
            <w:tcW w:w="2268" w:type="dxa"/>
            <w:tcBorders>
              <w:top w:val="single" w:sz="2" w:space="0" w:color="auto"/>
              <w:bottom w:val="single" w:sz="2" w:space="0" w:color="auto"/>
            </w:tcBorders>
          </w:tcPr>
          <w:p w14:paraId="7FF1E532" w14:textId="58D6DC53" w:rsidR="00746C5F" w:rsidRDefault="00000000" w:rsidP="00746C5F">
            <w:sdt>
              <w:sdtPr>
                <w:rPr>
                  <w:rStyle w:val="Formatvorlage3"/>
                  <w:sz w:val="18"/>
                  <w:szCs w:val="18"/>
                </w:rPr>
                <w:id w:val="1505549898"/>
                <w:placeholder>
                  <w:docPart w:val="70595E8D48750F4BAB502F896AFE430C"/>
                </w:placeholder>
              </w:sdtPr>
              <w:sdtEndPr>
                <w:rPr>
                  <w:rStyle w:val="Absatz-Standardschriftart"/>
                  <w:rFonts w:cs="Arial"/>
                  <w:color w:val="auto"/>
                </w:rPr>
              </w:sdtEndPr>
              <w:sdtContent>
                <w:sdt>
                  <w:sdtPr>
                    <w:rPr>
                      <w:szCs w:val="18"/>
                    </w:rPr>
                    <w:id w:val="833576710"/>
                    <w:placeholder>
                      <w:docPart w:val="9A388E470CD6074190F2E65F08723A02"/>
                    </w:placeholder>
                    <w:showingPlcHdr/>
                    <w:text w:multiLine="1"/>
                  </w:sdtPr>
                  <w:sdtContent>
                    <w:r w:rsidR="00746C5F" w:rsidRPr="007664E7">
                      <w:rPr>
                        <w:rStyle w:val="Platzhaltertext"/>
                        <w:szCs w:val="18"/>
                      </w:rPr>
                      <w:t>[Text eingeben]</w:t>
                    </w:r>
                  </w:sdtContent>
                </w:sdt>
              </w:sdtContent>
            </w:sdt>
          </w:p>
        </w:tc>
        <w:tc>
          <w:tcPr>
            <w:tcW w:w="567" w:type="dxa"/>
          </w:tcPr>
          <w:p w14:paraId="707A32DA" w14:textId="07D1345F" w:rsidR="00746C5F" w:rsidRPr="002C6B29" w:rsidRDefault="00000000" w:rsidP="00746C5F">
            <w:pPr>
              <w:pStyle w:val="Checkbox-Liste"/>
              <w:jc w:val="center"/>
              <w:rPr>
                <w:color w:val="000000" w:themeColor="text1"/>
              </w:rPr>
            </w:pPr>
            <w:sdt>
              <w:sdtPr>
                <w:rPr>
                  <w:color w:val="000000" w:themeColor="text1"/>
                </w:rPr>
                <w:id w:val="1092660292"/>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658FE191" w14:textId="77777777" w:rsidTr="00746C5F">
        <w:tc>
          <w:tcPr>
            <w:tcW w:w="6804" w:type="dxa"/>
            <w:tcBorders>
              <w:top w:val="single" w:sz="2" w:space="0" w:color="auto"/>
              <w:bottom w:val="single" w:sz="2" w:space="0" w:color="auto"/>
            </w:tcBorders>
          </w:tcPr>
          <w:p w14:paraId="7F7AECFA" w14:textId="3E464C1D" w:rsidR="00746C5F" w:rsidRDefault="00000000" w:rsidP="00746C5F">
            <w:sdt>
              <w:sdtPr>
                <w:rPr>
                  <w:rStyle w:val="Formatvorlage3"/>
                  <w:sz w:val="18"/>
                  <w:szCs w:val="18"/>
                </w:rPr>
                <w:id w:val="1020745260"/>
                <w:placeholder>
                  <w:docPart w:val="AB53AFE9AFC4914CB544A13B859FC745"/>
                </w:placeholder>
              </w:sdtPr>
              <w:sdtEndPr>
                <w:rPr>
                  <w:rStyle w:val="Absatz-Standardschriftart"/>
                  <w:rFonts w:cs="Arial"/>
                  <w:color w:val="auto"/>
                </w:rPr>
              </w:sdtEndPr>
              <w:sdtContent>
                <w:sdt>
                  <w:sdtPr>
                    <w:rPr>
                      <w:szCs w:val="18"/>
                    </w:rPr>
                    <w:id w:val="639311726"/>
                    <w:placeholder>
                      <w:docPart w:val="60CFA2AF1897C74090993185488B82FB"/>
                    </w:placeholder>
                    <w:showingPlcHdr/>
                    <w:text w:multiLine="1"/>
                  </w:sdtPr>
                  <w:sdtContent>
                    <w:r w:rsidR="00746C5F" w:rsidRPr="003709E5">
                      <w:rPr>
                        <w:rStyle w:val="Platzhaltertext"/>
                        <w:szCs w:val="18"/>
                      </w:rPr>
                      <w:t>[Text eingeben]</w:t>
                    </w:r>
                  </w:sdtContent>
                </w:sdt>
              </w:sdtContent>
            </w:sdt>
          </w:p>
        </w:tc>
        <w:tc>
          <w:tcPr>
            <w:tcW w:w="2268" w:type="dxa"/>
            <w:tcBorders>
              <w:top w:val="single" w:sz="2" w:space="0" w:color="auto"/>
              <w:bottom w:val="single" w:sz="2" w:space="0" w:color="auto"/>
            </w:tcBorders>
          </w:tcPr>
          <w:p w14:paraId="5BFFC0C2" w14:textId="5E6C03D4" w:rsidR="00746C5F" w:rsidRDefault="00000000" w:rsidP="00746C5F">
            <w:sdt>
              <w:sdtPr>
                <w:rPr>
                  <w:rStyle w:val="Formatvorlage3"/>
                  <w:sz w:val="18"/>
                  <w:szCs w:val="18"/>
                </w:rPr>
                <w:id w:val="-461803200"/>
                <w:placeholder>
                  <w:docPart w:val="D68B777A1829C94782FC6CB90686CEF5"/>
                </w:placeholder>
              </w:sdtPr>
              <w:sdtEndPr>
                <w:rPr>
                  <w:rStyle w:val="Absatz-Standardschriftart"/>
                  <w:rFonts w:cs="Arial"/>
                  <w:color w:val="auto"/>
                </w:rPr>
              </w:sdtEndPr>
              <w:sdtContent>
                <w:sdt>
                  <w:sdtPr>
                    <w:rPr>
                      <w:szCs w:val="18"/>
                    </w:rPr>
                    <w:id w:val="-137114389"/>
                    <w:placeholder>
                      <w:docPart w:val="5FB105D01D8B9E4B91763229E065ECEF"/>
                    </w:placeholder>
                    <w:showingPlcHdr/>
                    <w:text w:multiLine="1"/>
                  </w:sdtPr>
                  <w:sdtContent>
                    <w:r w:rsidR="00746C5F" w:rsidRPr="007664E7">
                      <w:rPr>
                        <w:rStyle w:val="Platzhaltertext"/>
                        <w:szCs w:val="18"/>
                      </w:rPr>
                      <w:t>[Text eingeben]</w:t>
                    </w:r>
                  </w:sdtContent>
                </w:sdt>
              </w:sdtContent>
            </w:sdt>
          </w:p>
        </w:tc>
        <w:tc>
          <w:tcPr>
            <w:tcW w:w="567" w:type="dxa"/>
          </w:tcPr>
          <w:p w14:paraId="29E23173" w14:textId="268A4E77" w:rsidR="00746C5F" w:rsidRPr="002C6B29" w:rsidRDefault="00000000" w:rsidP="00746C5F">
            <w:pPr>
              <w:pStyle w:val="Checkbox-Liste"/>
              <w:jc w:val="center"/>
              <w:rPr>
                <w:color w:val="000000" w:themeColor="text1"/>
              </w:rPr>
            </w:pPr>
            <w:sdt>
              <w:sdtPr>
                <w:rPr>
                  <w:color w:val="000000" w:themeColor="text1"/>
                </w:rPr>
                <w:id w:val="-5984330"/>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3DC92097" w14:textId="77777777" w:rsidTr="00746C5F">
        <w:tc>
          <w:tcPr>
            <w:tcW w:w="6804" w:type="dxa"/>
            <w:tcBorders>
              <w:top w:val="single" w:sz="2" w:space="0" w:color="auto"/>
              <w:bottom w:val="single" w:sz="2" w:space="0" w:color="auto"/>
            </w:tcBorders>
          </w:tcPr>
          <w:p w14:paraId="3D15B5D9" w14:textId="58FF1F51" w:rsidR="00746C5F" w:rsidRDefault="00000000" w:rsidP="00746C5F">
            <w:sdt>
              <w:sdtPr>
                <w:rPr>
                  <w:rStyle w:val="Formatvorlage3"/>
                  <w:sz w:val="18"/>
                  <w:szCs w:val="18"/>
                </w:rPr>
                <w:id w:val="119354539"/>
                <w:placeholder>
                  <w:docPart w:val="88B83C4FFBFF78439FC3AC8AFA5D4AAA"/>
                </w:placeholder>
              </w:sdtPr>
              <w:sdtEndPr>
                <w:rPr>
                  <w:rStyle w:val="Absatz-Standardschriftart"/>
                  <w:rFonts w:cs="Arial"/>
                  <w:color w:val="auto"/>
                </w:rPr>
              </w:sdtEndPr>
              <w:sdtContent>
                <w:sdt>
                  <w:sdtPr>
                    <w:rPr>
                      <w:szCs w:val="18"/>
                    </w:rPr>
                    <w:id w:val="-626859038"/>
                    <w:placeholder>
                      <w:docPart w:val="16BD7002BEC20744A6B2C37F7FF2CD3B"/>
                    </w:placeholder>
                    <w:showingPlcHdr/>
                    <w:text w:multiLine="1"/>
                  </w:sdtPr>
                  <w:sdtContent>
                    <w:r w:rsidR="00746C5F" w:rsidRPr="003709E5">
                      <w:rPr>
                        <w:rStyle w:val="Platzhaltertext"/>
                        <w:szCs w:val="18"/>
                      </w:rPr>
                      <w:t>[Text eingeben]</w:t>
                    </w:r>
                  </w:sdtContent>
                </w:sdt>
              </w:sdtContent>
            </w:sdt>
          </w:p>
        </w:tc>
        <w:tc>
          <w:tcPr>
            <w:tcW w:w="2268" w:type="dxa"/>
            <w:tcBorders>
              <w:top w:val="single" w:sz="2" w:space="0" w:color="auto"/>
            </w:tcBorders>
          </w:tcPr>
          <w:p w14:paraId="20DDCD70" w14:textId="3D20623E" w:rsidR="00746C5F" w:rsidRDefault="00000000" w:rsidP="00746C5F">
            <w:sdt>
              <w:sdtPr>
                <w:rPr>
                  <w:rStyle w:val="Formatvorlage3"/>
                  <w:sz w:val="18"/>
                  <w:szCs w:val="18"/>
                </w:rPr>
                <w:id w:val="207149019"/>
                <w:placeholder>
                  <w:docPart w:val="03BB35A29B489341ACE349C61BCFA8AC"/>
                </w:placeholder>
              </w:sdtPr>
              <w:sdtEndPr>
                <w:rPr>
                  <w:rStyle w:val="Absatz-Standardschriftart"/>
                  <w:rFonts w:cs="Arial"/>
                  <w:color w:val="auto"/>
                </w:rPr>
              </w:sdtEndPr>
              <w:sdtContent>
                <w:sdt>
                  <w:sdtPr>
                    <w:rPr>
                      <w:szCs w:val="18"/>
                    </w:rPr>
                    <w:id w:val="1421523499"/>
                    <w:placeholder>
                      <w:docPart w:val="73867DB688C28B419042B53CA3470A01"/>
                    </w:placeholder>
                    <w:showingPlcHdr/>
                    <w:text w:multiLine="1"/>
                  </w:sdtPr>
                  <w:sdtContent>
                    <w:r w:rsidR="00746C5F" w:rsidRPr="007664E7">
                      <w:rPr>
                        <w:rStyle w:val="Platzhaltertext"/>
                        <w:szCs w:val="18"/>
                      </w:rPr>
                      <w:t>[Text eingeben]</w:t>
                    </w:r>
                  </w:sdtContent>
                </w:sdt>
              </w:sdtContent>
            </w:sdt>
          </w:p>
        </w:tc>
        <w:tc>
          <w:tcPr>
            <w:tcW w:w="567" w:type="dxa"/>
          </w:tcPr>
          <w:p w14:paraId="04EE1C87" w14:textId="787EC7A1" w:rsidR="00746C5F" w:rsidRPr="002C6B29" w:rsidRDefault="00000000" w:rsidP="00746C5F">
            <w:pPr>
              <w:pStyle w:val="Checkbox-Liste"/>
              <w:jc w:val="center"/>
              <w:rPr>
                <w:color w:val="000000" w:themeColor="text1"/>
              </w:rPr>
            </w:pPr>
            <w:sdt>
              <w:sdtPr>
                <w:rPr>
                  <w:color w:val="000000" w:themeColor="text1"/>
                </w:rPr>
                <w:id w:val="1172381122"/>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73C4598D" w14:textId="77777777" w:rsidTr="00746C5F">
        <w:tc>
          <w:tcPr>
            <w:tcW w:w="6804" w:type="dxa"/>
            <w:tcBorders>
              <w:top w:val="single" w:sz="2" w:space="0" w:color="auto"/>
              <w:bottom w:val="single" w:sz="2" w:space="0" w:color="auto"/>
            </w:tcBorders>
          </w:tcPr>
          <w:p w14:paraId="4A97089F" w14:textId="763C8B56" w:rsidR="00746C5F" w:rsidRDefault="00000000" w:rsidP="00746C5F">
            <w:sdt>
              <w:sdtPr>
                <w:rPr>
                  <w:rStyle w:val="Formatvorlage3"/>
                  <w:sz w:val="18"/>
                  <w:szCs w:val="18"/>
                </w:rPr>
                <w:id w:val="1189566455"/>
                <w:placeholder>
                  <w:docPart w:val="7996E3C37299C94F9771F0FD1B8BFBE0"/>
                </w:placeholder>
              </w:sdtPr>
              <w:sdtEndPr>
                <w:rPr>
                  <w:rStyle w:val="Absatz-Standardschriftart"/>
                  <w:rFonts w:cs="Arial"/>
                  <w:color w:val="auto"/>
                </w:rPr>
              </w:sdtEndPr>
              <w:sdtContent>
                <w:sdt>
                  <w:sdtPr>
                    <w:rPr>
                      <w:szCs w:val="18"/>
                    </w:rPr>
                    <w:id w:val="-302232997"/>
                    <w:placeholder>
                      <w:docPart w:val="7CD12B4FB3EB574496A0F4321E5A2DD9"/>
                    </w:placeholder>
                    <w:showingPlcHdr/>
                    <w:text w:multiLine="1"/>
                  </w:sdtPr>
                  <w:sdtContent>
                    <w:r w:rsidR="00746C5F" w:rsidRPr="003709E5">
                      <w:rPr>
                        <w:rStyle w:val="Platzhaltertext"/>
                        <w:szCs w:val="18"/>
                      </w:rPr>
                      <w:t>[Text eingeben]</w:t>
                    </w:r>
                  </w:sdtContent>
                </w:sdt>
              </w:sdtContent>
            </w:sdt>
          </w:p>
        </w:tc>
        <w:tc>
          <w:tcPr>
            <w:tcW w:w="2268" w:type="dxa"/>
            <w:tcBorders>
              <w:bottom w:val="single" w:sz="2" w:space="0" w:color="auto"/>
            </w:tcBorders>
          </w:tcPr>
          <w:p w14:paraId="0AA05DA4" w14:textId="127B8FDB" w:rsidR="00746C5F" w:rsidRDefault="00000000" w:rsidP="00746C5F">
            <w:sdt>
              <w:sdtPr>
                <w:rPr>
                  <w:rStyle w:val="Formatvorlage3"/>
                  <w:sz w:val="18"/>
                  <w:szCs w:val="18"/>
                </w:rPr>
                <w:id w:val="-580918719"/>
                <w:placeholder>
                  <w:docPart w:val="0620C6C14140F34AA544505094026B51"/>
                </w:placeholder>
              </w:sdtPr>
              <w:sdtEndPr>
                <w:rPr>
                  <w:rStyle w:val="Absatz-Standardschriftart"/>
                  <w:rFonts w:cs="Arial"/>
                  <w:color w:val="auto"/>
                </w:rPr>
              </w:sdtEndPr>
              <w:sdtContent>
                <w:sdt>
                  <w:sdtPr>
                    <w:rPr>
                      <w:szCs w:val="18"/>
                    </w:rPr>
                    <w:id w:val="1215849649"/>
                    <w:placeholder>
                      <w:docPart w:val="FCD571DBB5A0294299CC64866A9058E5"/>
                    </w:placeholder>
                    <w:showingPlcHdr/>
                    <w:text w:multiLine="1"/>
                  </w:sdtPr>
                  <w:sdtContent>
                    <w:r w:rsidR="00746C5F" w:rsidRPr="007664E7">
                      <w:rPr>
                        <w:rStyle w:val="Platzhaltertext"/>
                        <w:szCs w:val="18"/>
                      </w:rPr>
                      <w:t>[Text eingeben]</w:t>
                    </w:r>
                  </w:sdtContent>
                </w:sdt>
              </w:sdtContent>
            </w:sdt>
          </w:p>
        </w:tc>
        <w:tc>
          <w:tcPr>
            <w:tcW w:w="567" w:type="dxa"/>
          </w:tcPr>
          <w:p w14:paraId="1F329D2C" w14:textId="631376DE" w:rsidR="00746C5F" w:rsidRPr="002C6B29" w:rsidRDefault="00000000" w:rsidP="00746C5F">
            <w:pPr>
              <w:pStyle w:val="Checkbox-Liste"/>
              <w:jc w:val="center"/>
              <w:rPr>
                <w:color w:val="000000" w:themeColor="text1"/>
              </w:rPr>
            </w:pPr>
            <w:sdt>
              <w:sdtPr>
                <w:rPr>
                  <w:color w:val="000000" w:themeColor="text1"/>
                </w:rPr>
                <w:id w:val="1702514023"/>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518293E3" w14:textId="77777777" w:rsidTr="00746C5F">
        <w:tc>
          <w:tcPr>
            <w:tcW w:w="6804" w:type="dxa"/>
            <w:tcBorders>
              <w:top w:val="single" w:sz="2" w:space="0" w:color="auto"/>
              <w:bottom w:val="single" w:sz="2" w:space="0" w:color="auto"/>
            </w:tcBorders>
          </w:tcPr>
          <w:p w14:paraId="00865FB2" w14:textId="546DB6F6" w:rsidR="00746C5F" w:rsidRDefault="00000000" w:rsidP="00746C5F">
            <w:sdt>
              <w:sdtPr>
                <w:rPr>
                  <w:rStyle w:val="Formatvorlage3"/>
                  <w:sz w:val="18"/>
                  <w:szCs w:val="18"/>
                </w:rPr>
                <w:id w:val="-1476221314"/>
                <w:placeholder>
                  <w:docPart w:val="E1B09441BA13FA46BFDC52385011CB59"/>
                </w:placeholder>
              </w:sdtPr>
              <w:sdtEndPr>
                <w:rPr>
                  <w:rStyle w:val="Absatz-Standardschriftart"/>
                  <w:rFonts w:cs="Arial"/>
                  <w:color w:val="auto"/>
                </w:rPr>
              </w:sdtEndPr>
              <w:sdtContent>
                <w:sdt>
                  <w:sdtPr>
                    <w:rPr>
                      <w:szCs w:val="18"/>
                    </w:rPr>
                    <w:id w:val="-1943137353"/>
                    <w:placeholder>
                      <w:docPart w:val="414706C307D5814590D9D85A0F4940C1"/>
                    </w:placeholder>
                    <w:showingPlcHdr/>
                    <w:text w:multiLine="1"/>
                  </w:sdtPr>
                  <w:sdtContent>
                    <w:r w:rsidR="00746C5F" w:rsidRPr="003709E5">
                      <w:rPr>
                        <w:rStyle w:val="Platzhaltertext"/>
                        <w:szCs w:val="18"/>
                      </w:rPr>
                      <w:t>[Text eingeben]</w:t>
                    </w:r>
                  </w:sdtContent>
                </w:sdt>
              </w:sdtContent>
            </w:sdt>
          </w:p>
        </w:tc>
        <w:tc>
          <w:tcPr>
            <w:tcW w:w="2268" w:type="dxa"/>
            <w:tcBorders>
              <w:top w:val="single" w:sz="2" w:space="0" w:color="auto"/>
              <w:bottom w:val="single" w:sz="2" w:space="0" w:color="auto"/>
            </w:tcBorders>
          </w:tcPr>
          <w:p w14:paraId="35EC0154" w14:textId="24D95A4A" w:rsidR="00746C5F" w:rsidRDefault="00000000" w:rsidP="00746C5F">
            <w:sdt>
              <w:sdtPr>
                <w:rPr>
                  <w:rStyle w:val="Formatvorlage3"/>
                  <w:sz w:val="18"/>
                  <w:szCs w:val="18"/>
                </w:rPr>
                <w:id w:val="73713742"/>
                <w:placeholder>
                  <w:docPart w:val="0F6A61A9D7E2F7419FBBF61B6BE391BB"/>
                </w:placeholder>
              </w:sdtPr>
              <w:sdtEndPr>
                <w:rPr>
                  <w:rStyle w:val="Absatz-Standardschriftart"/>
                  <w:rFonts w:cs="Arial"/>
                  <w:color w:val="auto"/>
                </w:rPr>
              </w:sdtEndPr>
              <w:sdtContent>
                <w:sdt>
                  <w:sdtPr>
                    <w:rPr>
                      <w:szCs w:val="18"/>
                    </w:rPr>
                    <w:id w:val="-1304538556"/>
                    <w:placeholder>
                      <w:docPart w:val="9BC6198FAF891D46BD71D3DAF815C98C"/>
                    </w:placeholder>
                    <w:showingPlcHdr/>
                    <w:text w:multiLine="1"/>
                  </w:sdtPr>
                  <w:sdtContent>
                    <w:r w:rsidR="00746C5F" w:rsidRPr="007664E7">
                      <w:rPr>
                        <w:rStyle w:val="Platzhaltertext"/>
                        <w:szCs w:val="18"/>
                      </w:rPr>
                      <w:t>[Text eingeben]</w:t>
                    </w:r>
                  </w:sdtContent>
                </w:sdt>
              </w:sdtContent>
            </w:sdt>
          </w:p>
        </w:tc>
        <w:tc>
          <w:tcPr>
            <w:tcW w:w="567" w:type="dxa"/>
          </w:tcPr>
          <w:p w14:paraId="3E11F220" w14:textId="42FED2C8" w:rsidR="00746C5F" w:rsidRPr="002C6B29" w:rsidRDefault="00000000" w:rsidP="00746C5F">
            <w:pPr>
              <w:pStyle w:val="Checkbox-Liste"/>
              <w:jc w:val="center"/>
              <w:rPr>
                <w:color w:val="000000" w:themeColor="text1"/>
              </w:rPr>
            </w:pPr>
            <w:sdt>
              <w:sdtPr>
                <w:rPr>
                  <w:color w:val="000000" w:themeColor="text1"/>
                </w:rPr>
                <w:id w:val="-108588473"/>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142A641D" w14:textId="77777777" w:rsidTr="00746C5F">
        <w:tc>
          <w:tcPr>
            <w:tcW w:w="6804" w:type="dxa"/>
            <w:tcBorders>
              <w:top w:val="single" w:sz="2" w:space="0" w:color="auto"/>
              <w:bottom w:val="single" w:sz="2" w:space="0" w:color="auto"/>
            </w:tcBorders>
          </w:tcPr>
          <w:p w14:paraId="6B8FC628" w14:textId="20E9FE50" w:rsidR="00746C5F" w:rsidRDefault="00000000" w:rsidP="00746C5F">
            <w:sdt>
              <w:sdtPr>
                <w:rPr>
                  <w:rStyle w:val="Formatvorlage3"/>
                  <w:sz w:val="18"/>
                  <w:szCs w:val="18"/>
                </w:rPr>
                <w:id w:val="-1904204096"/>
                <w:placeholder>
                  <w:docPart w:val="5A668B37315B124E8F1E94685DA3DD98"/>
                </w:placeholder>
              </w:sdtPr>
              <w:sdtEndPr>
                <w:rPr>
                  <w:rStyle w:val="Absatz-Standardschriftart"/>
                  <w:rFonts w:cs="Arial"/>
                  <w:color w:val="auto"/>
                </w:rPr>
              </w:sdtEndPr>
              <w:sdtContent>
                <w:sdt>
                  <w:sdtPr>
                    <w:rPr>
                      <w:szCs w:val="18"/>
                    </w:rPr>
                    <w:id w:val="-498577149"/>
                    <w:placeholder>
                      <w:docPart w:val="CD4D226069F5DD4F8C5C42E4C86129C0"/>
                    </w:placeholder>
                    <w:showingPlcHdr/>
                    <w:text w:multiLine="1"/>
                  </w:sdtPr>
                  <w:sdtContent>
                    <w:r w:rsidR="00746C5F" w:rsidRPr="003709E5">
                      <w:rPr>
                        <w:rStyle w:val="Platzhaltertext"/>
                        <w:szCs w:val="18"/>
                      </w:rPr>
                      <w:t>[Text eingeben]</w:t>
                    </w:r>
                  </w:sdtContent>
                </w:sdt>
              </w:sdtContent>
            </w:sdt>
          </w:p>
        </w:tc>
        <w:tc>
          <w:tcPr>
            <w:tcW w:w="2268" w:type="dxa"/>
            <w:tcBorders>
              <w:top w:val="single" w:sz="2" w:space="0" w:color="auto"/>
              <w:bottom w:val="single" w:sz="2" w:space="0" w:color="auto"/>
            </w:tcBorders>
          </w:tcPr>
          <w:p w14:paraId="16AAA99C" w14:textId="20C17318" w:rsidR="00746C5F" w:rsidRDefault="00000000" w:rsidP="00746C5F">
            <w:sdt>
              <w:sdtPr>
                <w:rPr>
                  <w:rStyle w:val="Formatvorlage3"/>
                  <w:sz w:val="18"/>
                  <w:szCs w:val="18"/>
                </w:rPr>
                <w:id w:val="-1096471732"/>
                <w:placeholder>
                  <w:docPart w:val="86C81F0ECD8A6E48A517460DC0B3F223"/>
                </w:placeholder>
              </w:sdtPr>
              <w:sdtEndPr>
                <w:rPr>
                  <w:rStyle w:val="Absatz-Standardschriftart"/>
                  <w:rFonts w:cs="Arial"/>
                  <w:color w:val="auto"/>
                </w:rPr>
              </w:sdtEndPr>
              <w:sdtContent>
                <w:sdt>
                  <w:sdtPr>
                    <w:rPr>
                      <w:szCs w:val="18"/>
                    </w:rPr>
                    <w:id w:val="1694504608"/>
                    <w:placeholder>
                      <w:docPart w:val="5F74AB92D7B5A2458F7CA823651072E3"/>
                    </w:placeholder>
                    <w:showingPlcHdr/>
                    <w:text w:multiLine="1"/>
                  </w:sdtPr>
                  <w:sdtContent>
                    <w:r w:rsidR="00746C5F" w:rsidRPr="007664E7">
                      <w:rPr>
                        <w:rStyle w:val="Platzhaltertext"/>
                        <w:szCs w:val="18"/>
                      </w:rPr>
                      <w:t>[Text eingeben]</w:t>
                    </w:r>
                  </w:sdtContent>
                </w:sdt>
              </w:sdtContent>
            </w:sdt>
          </w:p>
        </w:tc>
        <w:tc>
          <w:tcPr>
            <w:tcW w:w="567" w:type="dxa"/>
          </w:tcPr>
          <w:p w14:paraId="05B1E1A7" w14:textId="1F9DF44A" w:rsidR="00746C5F" w:rsidRPr="002C6B29" w:rsidRDefault="00000000" w:rsidP="00746C5F">
            <w:pPr>
              <w:pStyle w:val="Checkbox-Liste"/>
              <w:jc w:val="center"/>
              <w:rPr>
                <w:color w:val="000000" w:themeColor="text1"/>
              </w:rPr>
            </w:pPr>
            <w:sdt>
              <w:sdtPr>
                <w:rPr>
                  <w:color w:val="000000" w:themeColor="text1"/>
                </w:rPr>
                <w:id w:val="-1982760938"/>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42DB0C06" w14:textId="77777777" w:rsidTr="00746C5F">
        <w:tc>
          <w:tcPr>
            <w:tcW w:w="6804" w:type="dxa"/>
            <w:tcBorders>
              <w:top w:val="single" w:sz="2" w:space="0" w:color="auto"/>
              <w:bottom w:val="single" w:sz="2" w:space="0" w:color="auto"/>
            </w:tcBorders>
          </w:tcPr>
          <w:p w14:paraId="11DDE3D3" w14:textId="19BF7E0A" w:rsidR="00746C5F" w:rsidRDefault="00000000" w:rsidP="00746C5F">
            <w:sdt>
              <w:sdtPr>
                <w:rPr>
                  <w:rStyle w:val="Formatvorlage3"/>
                  <w:sz w:val="18"/>
                  <w:szCs w:val="18"/>
                </w:rPr>
                <w:id w:val="638838161"/>
                <w:placeholder>
                  <w:docPart w:val="8593F74936F2D547B66F04BEEDBF8A55"/>
                </w:placeholder>
              </w:sdtPr>
              <w:sdtEndPr>
                <w:rPr>
                  <w:rStyle w:val="Absatz-Standardschriftart"/>
                  <w:rFonts w:cs="Arial"/>
                  <w:color w:val="auto"/>
                </w:rPr>
              </w:sdtEndPr>
              <w:sdtContent>
                <w:sdt>
                  <w:sdtPr>
                    <w:rPr>
                      <w:szCs w:val="18"/>
                    </w:rPr>
                    <w:id w:val="1525755100"/>
                    <w:placeholder>
                      <w:docPart w:val="221EB85C74ADD94191495ECBB29677AF"/>
                    </w:placeholder>
                    <w:showingPlcHdr/>
                    <w:text w:multiLine="1"/>
                  </w:sdtPr>
                  <w:sdtContent>
                    <w:r w:rsidR="00746C5F" w:rsidRPr="003709E5">
                      <w:rPr>
                        <w:rStyle w:val="Platzhaltertext"/>
                        <w:szCs w:val="18"/>
                      </w:rPr>
                      <w:t>[Text eingeben]</w:t>
                    </w:r>
                  </w:sdtContent>
                </w:sdt>
              </w:sdtContent>
            </w:sdt>
          </w:p>
        </w:tc>
        <w:tc>
          <w:tcPr>
            <w:tcW w:w="2268" w:type="dxa"/>
            <w:tcBorders>
              <w:top w:val="single" w:sz="2" w:space="0" w:color="auto"/>
              <w:bottom w:val="single" w:sz="2" w:space="0" w:color="auto"/>
            </w:tcBorders>
          </w:tcPr>
          <w:p w14:paraId="7E6697B6" w14:textId="32792F1A" w:rsidR="00746C5F" w:rsidRDefault="00000000" w:rsidP="00746C5F">
            <w:sdt>
              <w:sdtPr>
                <w:rPr>
                  <w:rStyle w:val="Formatvorlage3"/>
                  <w:sz w:val="18"/>
                  <w:szCs w:val="18"/>
                </w:rPr>
                <w:id w:val="-616598472"/>
                <w:placeholder>
                  <w:docPart w:val="B6EFB7417BD2D8488E4BD98987533507"/>
                </w:placeholder>
              </w:sdtPr>
              <w:sdtEndPr>
                <w:rPr>
                  <w:rStyle w:val="Absatz-Standardschriftart"/>
                  <w:rFonts w:cs="Arial"/>
                  <w:color w:val="auto"/>
                </w:rPr>
              </w:sdtEndPr>
              <w:sdtContent>
                <w:sdt>
                  <w:sdtPr>
                    <w:rPr>
                      <w:szCs w:val="18"/>
                    </w:rPr>
                    <w:id w:val="-729622545"/>
                    <w:placeholder>
                      <w:docPart w:val="D94056FAD483034BAC4BC03E5ECE7563"/>
                    </w:placeholder>
                    <w:showingPlcHdr/>
                    <w:text w:multiLine="1"/>
                  </w:sdtPr>
                  <w:sdtContent>
                    <w:r w:rsidR="00746C5F" w:rsidRPr="007664E7">
                      <w:rPr>
                        <w:rStyle w:val="Platzhaltertext"/>
                        <w:szCs w:val="18"/>
                      </w:rPr>
                      <w:t>[Text eingeben]</w:t>
                    </w:r>
                  </w:sdtContent>
                </w:sdt>
              </w:sdtContent>
            </w:sdt>
          </w:p>
        </w:tc>
        <w:tc>
          <w:tcPr>
            <w:tcW w:w="567" w:type="dxa"/>
          </w:tcPr>
          <w:p w14:paraId="0879C72F" w14:textId="1B1BE994" w:rsidR="00746C5F" w:rsidRPr="002C6B29" w:rsidRDefault="00000000" w:rsidP="00746C5F">
            <w:pPr>
              <w:pStyle w:val="Checkbox-Liste"/>
              <w:jc w:val="center"/>
              <w:rPr>
                <w:color w:val="000000" w:themeColor="text1"/>
              </w:rPr>
            </w:pPr>
            <w:sdt>
              <w:sdtPr>
                <w:rPr>
                  <w:color w:val="000000" w:themeColor="text1"/>
                </w:rPr>
                <w:id w:val="325250582"/>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r w:rsidR="00746C5F" w14:paraId="3D2BF874" w14:textId="77777777" w:rsidTr="00746C5F">
        <w:tc>
          <w:tcPr>
            <w:tcW w:w="6804" w:type="dxa"/>
            <w:tcBorders>
              <w:top w:val="single" w:sz="2" w:space="0" w:color="auto"/>
              <w:bottom w:val="single" w:sz="2" w:space="0" w:color="auto"/>
            </w:tcBorders>
          </w:tcPr>
          <w:p w14:paraId="2BF7EA0C" w14:textId="4D5BBEED" w:rsidR="00746C5F" w:rsidRDefault="00000000" w:rsidP="00746C5F">
            <w:sdt>
              <w:sdtPr>
                <w:rPr>
                  <w:rStyle w:val="Formatvorlage3"/>
                  <w:sz w:val="18"/>
                  <w:szCs w:val="18"/>
                </w:rPr>
                <w:id w:val="2053419854"/>
                <w:placeholder>
                  <w:docPart w:val="B4976F08104D9B4AA9363F92D2FF204C"/>
                </w:placeholder>
              </w:sdtPr>
              <w:sdtEndPr>
                <w:rPr>
                  <w:rStyle w:val="Absatz-Standardschriftart"/>
                  <w:rFonts w:cs="Arial"/>
                  <w:color w:val="auto"/>
                </w:rPr>
              </w:sdtEndPr>
              <w:sdtContent>
                <w:sdt>
                  <w:sdtPr>
                    <w:rPr>
                      <w:szCs w:val="18"/>
                    </w:rPr>
                    <w:id w:val="483747429"/>
                    <w:placeholder>
                      <w:docPart w:val="947CEB91D6127644A75AB660872E9BB6"/>
                    </w:placeholder>
                    <w:showingPlcHdr/>
                    <w:text w:multiLine="1"/>
                  </w:sdtPr>
                  <w:sdtContent>
                    <w:r w:rsidR="00746C5F" w:rsidRPr="003709E5">
                      <w:rPr>
                        <w:rStyle w:val="Platzhaltertext"/>
                        <w:szCs w:val="18"/>
                      </w:rPr>
                      <w:t>[Text eingeben]</w:t>
                    </w:r>
                  </w:sdtContent>
                </w:sdt>
              </w:sdtContent>
            </w:sdt>
          </w:p>
        </w:tc>
        <w:tc>
          <w:tcPr>
            <w:tcW w:w="2268" w:type="dxa"/>
            <w:tcBorders>
              <w:top w:val="single" w:sz="2" w:space="0" w:color="auto"/>
              <w:bottom w:val="single" w:sz="2" w:space="0" w:color="auto"/>
            </w:tcBorders>
          </w:tcPr>
          <w:p w14:paraId="3ACD093E" w14:textId="025C5AE3" w:rsidR="00746C5F" w:rsidRDefault="00000000" w:rsidP="00746C5F">
            <w:sdt>
              <w:sdtPr>
                <w:rPr>
                  <w:rStyle w:val="Formatvorlage3"/>
                  <w:sz w:val="18"/>
                  <w:szCs w:val="18"/>
                </w:rPr>
                <w:id w:val="208532518"/>
                <w:placeholder>
                  <w:docPart w:val="914723889633CE40B87ED528BDCADE4A"/>
                </w:placeholder>
              </w:sdtPr>
              <w:sdtEndPr>
                <w:rPr>
                  <w:rStyle w:val="Absatz-Standardschriftart"/>
                  <w:rFonts w:cs="Arial"/>
                  <w:color w:val="auto"/>
                </w:rPr>
              </w:sdtEndPr>
              <w:sdtContent>
                <w:sdt>
                  <w:sdtPr>
                    <w:rPr>
                      <w:szCs w:val="18"/>
                    </w:rPr>
                    <w:id w:val="-961032886"/>
                    <w:placeholder>
                      <w:docPart w:val="4177B8AEE60B54488789471E03D36636"/>
                    </w:placeholder>
                    <w:showingPlcHdr/>
                    <w:text w:multiLine="1"/>
                  </w:sdtPr>
                  <w:sdtContent>
                    <w:r w:rsidR="00746C5F" w:rsidRPr="007664E7">
                      <w:rPr>
                        <w:rStyle w:val="Platzhaltertext"/>
                        <w:szCs w:val="18"/>
                      </w:rPr>
                      <w:t>[Text eingeben]</w:t>
                    </w:r>
                  </w:sdtContent>
                </w:sdt>
              </w:sdtContent>
            </w:sdt>
          </w:p>
        </w:tc>
        <w:tc>
          <w:tcPr>
            <w:tcW w:w="567" w:type="dxa"/>
            <w:tcBorders>
              <w:bottom w:val="single" w:sz="4" w:space="0" w:color="auto"/>
            </w:tcBorders>
          </w:tcPr>
          <w:p w14:paraId="60DA98FC" w14:textId="6610C2C1" w:rsidR="00746C5F" w:rsidRPr="002C6B29" w:rsidRDefault="00000000" w:rsidP="00746C5F">
            <w:pPr>
              <w:pStyle w:val="Checkbox-Liste"/>
              <w:jc w:val="center"/>
              <w:rPr>
                <w:color w:val="000000" w:themeColor="text1"/>
              </w:rPr>
            </w:pPr>
            <w:sdt>
              <w:sdtPr>
                <w:rPr>
                  <w:color w:val="000000" w:themeColor="text1"/>
                </w:rPr>
                <w:id w:val="834258889"/>
                <w14:checkbox>
                  <w14:checked w14:val="0"/>
                  <w14:checkedState w14:val="2612" w14:font="MS Gothic"/>
                  <w14:uncheckedState w14:val="2610" w14:font="MS Gothic"/>
                </w14:checkbox>
              </w:sdtPr>
              <w:sdtContent>
                <w:r w:rsidR="00746C5F" w:rsidRPr="002C6B29">
                  <w:rPr>
                    <w:rFonts w:ascii="MS Gothic" w:eastAsia="MS Gothic" w:hAnsi="MS Gothic" w:hint="eastAsia"/>
                    <w:color w:val="000000" w:themeColor="text1"/>
                  </w:rPr>
                  <w:t>☐</w:t>
                </w:r>
              </w:sdtContent>
            </w:sdt>
          </w:p>
        </w:tc>
      </w:tr>
    </w:tbl>
    <w:p w14:paraId="2F5F3E12" w14:textId="4748DC8A" w:rsidR="007E028C" w:rsidRPr="001A7010" w:rsidRDefault="007E028C" w:rsidP="007E028C">
      <w:pPr>
        <w:pStyle w:val="Rckseiteberschrift"/>
      </w:pPr>
      <w:r w:rsidRPr="001A7010">
        <w:rPr>
          <w:noProof/>
        </w:rPr>
        <w:lastRenderedPageBreak/>
        <mc:AlternateContent>
          <mc:Choice Requires="wps">
            <w:drawing>
              <wp:anchor distT="0" distB="0" distL="114300" distR="114300" simplePos="0" relativeHeight="251701248" behindDoc="0" locked="1" layoutInCell="1" allowOverlap="1" wp14:anchorId="0FD04C1E" wp14:editId="4504D87D">
                <wp:simplePos x="0" y="0"/>
                <wp:positionH relativeFrom="margin">
                  <wp:align>left</wp:align>
                </wp:positionH>
                <wp:positionV relativeFrom="margin">
                  <wp:align>top</wp:align>
                </wp:positionV>
                <wp:extent cx="5723890" cy="1333500"/>
                <wp:effectExtent l="0" t="0" r="0" b="0"/>
                <wp:wrapTopAndBottom/>
                <wp:docPr id="1826123046" name="Rechteck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23890" cy="13335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105CF" id="Rechteck 20" o:spid="_x0000_s1026" alt="&quot;&quot;" style="position:absolute;margin-left:0;margin-top:0;width:450.7pt;height:105pt;z-index:25170124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" filled="f" stroked="f" strokeweight="1.5pt">
                <w10:wrap type="topAndBottom" anchorx="margin" anchory="margin"/>
                <w10:anchorlock/>
              </v:rect>
            </w:pict>
          </mc:Fallback>
        </mc:AlternateContent>
      </w:r>
      <w:r w:rsidRPr="001A7010">
        <w:rPr>
          <w:noProof/>
        </w:rPr>
        <mc:AlternateContent>
          <mc:Choice Requires="wpg">
            <w:drawing>
              <wp:anchor distT="0" distB="0" distL="114300" distR="114300" simplePos="0" relativeHeight="251700224" behindDoc="1" locked="1" layoutInCell="1" allowOverlap="1" wp14:anchorId="65F21916" wp14:editId="13B94D7E">
                <wp:simplePos x="0" y="0"/>
                <wp:positionH relativeFrom="page">
                  <wp:align>left</wp:align>
                </wp:positionH>
                <wp:positionV relativeFrom="page">
                  <wp:align>top</wp:align>
                </wp:positionV>
                <wp:extent cx="7559675" cy="10691495"/>
                <wp:effectExtent l="0" t="0" r="22225" b="14605"/>
                <wp:wrapNone/>
                <wp:docPr id="921632918" name="Gruppiere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0000" cy="10692000"/>
                          <a:chOff x="0" y="0"/>
                          <a:chExt cx="7561510" cy="10692000"/>
                        </a:xfrm>
                      </wpg:grpSpPr>
                      <wps:wsp>
                        <wps:cNvPr id="1650199049" name="Freihandform: Form 848892399"/>
                        <wps:cNvSpPr/>
                        <wps:spPr>
                          <a:xfrm>
                            <a:off x="0" y="0"/>
                            <a:ext cx="7559986" cy="10692000"/>
                          </a:xfrm>
                          <a:custGeom>
                            <a:avLst/>
                            <a:gdLst>
                              <a:gd name="connsiteX0" fmla="*/ 0 w 7561496"/>
                              <a:gd name="connsiteY0" fmla="*/ 24 h 10691559"/>
                              <a:gd name="connsiteX1" fmla="*/ 7561497 w 7561496"/>
                              <a:gd name="connsiteY1" fmla="*/ 24 h 10691559"/>
                              <a:gd name="connsiteX2" fmla="*/ 7561497 w 7561496"/>
                              <a:gd name="connsiteY2" fmla="*/ 10691583 h 10691559"/>
                              <a:gd name="connsiteX3" fmla="*/ 0 w 7561496"/>
                              <a:gd name="connsiteY3" fmla="*/ 10691583 h 10691559"/>
                            </a:gdLst>
                            <a:ahLst/>
                            <a:cxnLst>
                              <a:cxn ang="0">
                                <a:pos x="connsiteX0" y="connsiteY0"/>
                              </a:cxn>
                              <a:cxn ang="0">
                                <a:pos x="connsiteX1" y="connsiteY1"/>
                              </a:cxn>
                              <a:cxn ang="0">
                                <a:pos x="connsiteX2" y="connsiteY2"/>
                              </a:cxn>
                              <a:cxn ang="0">
                                <a:pos x="connsiteX3" y="connsiteY3"/>
                              </a:cxn>
                            </a:cxnLst>
                            <a:rect l="l" t="t" r="r" b="b"/>
                            <a:pathLst>
                              <a:path w="7561496" h="10691559">
                                <a:moveTo>
                                  <a:pt x="0" y="24"/>
                                </a:moveTo>
                                <a:lnTo>
                                  <a:pt x="7561497" y="24"/>
                                </a:lnTo>
                                <a:lnTo>
                                  <a:pt x="7561497" y="10691583"/>
                                </a:lnTo>
                                <a:lnTo>
                                  <a:pt x="0" y="10691583"/>
                                </a:lnTo>
                                <a:close/>
                              </a:path>
                            </a:pathLst>
                          </a:custGeom>
                          <a:solidFill>
                            <a:schemeClr val="bg1"/>
                          </a:solidFill>
                          <a:ln w="3069"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637135" name="Grafik 14" descr="Logo SchuMaS, Schule macht stark"/>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857750" y="428625"/>
                            <a:ext cx="2159000" cy="1033145"/>
                          </a:xfrm>
                          <a:prstGeom prst="rect">
                            <a:avLst/>
                          </a:prstGeom>
                          <a:noFill/>
                          <a:ln>
                            <a:noFill/>
                          </a:ln>
                        </pic:spPr>
                      </pic:pic>
                      <wps:wsp>
                        <wps:cNvPr id="1221792690" name="Freihandform: Form 1157277298">
                          <a:extLst>
                            <a:ext uri="{C183D7F6-B498-43B3-948B-1728B52AA6E4}">
                              <adec:decorative xmlns:adec="http://schemas.microsoft.com/office/drawing/2017/decorative" val="1"/>
                            </a:ext>
                          </a:extLst>
                        </wps:cNvPr>
                        <wps:cNvSpPr/>
                        <wps:spPr>
                          <a:xfrm>
                            <a:off x="0" y="1981200"/>
                            <a:ext cx="7561510" cy="6731766"/>
                          </a:xfrm>
                          <a:custGeom>
                            <a:avLst/>
                            <a:gdLst>
                              <a:gd name="connsiteX0" fmla="*/ 943 w 7561510"/>
                              <a:gd name="connsiteY0" fmla="*/ 1333 h 6731766"/>
                              <a:gd name="connsiteX1" fmla="*/ 7562453 w 7561510"/>
                              <a:gd name="connsiteY1" fmla="*/ 1333 h 6731766"/>
                              <a:gd name="connsiteX2" fmla="*/ 7562453 w 7561510"/>
                              <a:gd name="connsiteY2" fmla="*/ 6733100 h 6731766"/>
                              <a:gd name="connsiteX3" fmla="*/ 943 w 7561510"/>
                              <a:gd name="connsiteY3" fmla="*/ 6733100 h 6731766"/>
                            </a:gdLst>
                            <a:ahLst/>
                            <a:cxnLst>
                              <a:cxn ang="0">
                                <a:pos x="connsiteX0" y="connsiteY0"/>
                              </a:cxn>
                              <a:cxn ang="0">
                                <a:pos x="connsiteX1" y="connsiteY1"/>
                              </a:cxn>
                              <a:cxn ang="0">
                                <a:pos x="connsiteX2" y="connsiteY2"/>
                              </a:cxn>
                              <a:cxn ang="0">
                                <a:pos x="connsiteX3" y="connsiteY3"/>
                              </a:cxn>
                            </a:cxnLst>
                            <a:rect l="l" t="t" r="r" b="b"/>
                            <a:pathLst>
                              <a:path w="7561510" h="6731766">
                                <a:moveTo>
                                  <a:pt x="943" y="1333"/>
                                </a:moveTo>
                                <a:lnTo>
                                  <a:pt x="7562453" y="1333"/>
                                </a:lnTo>
                                <a:lnTo>
                                  <a:pt x="7562453" y="6733100"/>
                                </a:lnTo>
                                <a:lnTo>
                                  <a:pt x="943" y="6733100"/>
                                </a:lnTo>
                                <a:close/>
                              </a:path>
                            </a:pathLst>
                          </a:custGeom>
                          <a:solidFill>
                            <a:srgbClr val="3A4E62"/>
                          </a:solidFill>
                          <a:ln w="1270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940F5A" id="Gruppieren 17" o:spid="_x0000_s1026" alt="&quot;&quot;" style="position:absolute;margin-left:0;margin-top:0;width:595.25pt;height:841.85pt;z-index:-251616256;mso-position-horizontal:left;mso-position-horizontal-relative:page;mso-position-vertical:top;mso-position-vertical-relative:page;mso-width-relative:margin;mso-height-relative:margin" coordsize="75615,106920"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">
                <v:shape id="Freihandform: Form 848892399" o:spid="_x0000_s1027" style="position:absolute;width:75599;height:106920;visibility:visible;mso-wrap-style:square;v-text-anchor:middle" coordsize="7561496,106915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" path="m,24r7561497,l7561497,10691583,,10691583,,24xe" fillcolor="white [3212]" stroked="f" strokeweight=".08525mm">
                  <v:path arrowok="t" o:connecttype="custom" o:connectlocs="0,24;7559987,24;7559987,10692024;0,10692024"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8" type="#_x0000_t75" alt="Logo SchuMaS, Schule macht stark" style="position:absolute;left:48577;top:4286;width:21590;height:103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">
                  <v:imagedata r:id="rId18" o:title="Logo SchuMaS, Schule macht stark"/>
                </v:shape>
                <v:shape id="Freihandform: Form 1157277298" o:spid="_x0000_s1029" alt="&quot;&quot;" style="position:absolute;top:19812;width:75615;height:67317;visibility:visible;mso-wrap-style:square;v-text-anchor:middle" coordsize="7561510,6731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" path="m943,1333r7561510,l7562453,6733100r-7561510,l943,1333xe" fillcolor="#3a4e62" stroked="f" strokeweight="1pt">
                  <v:path arrowok="t" o:connecttype="custom" o:connectlocs="943,1333;7562453,1333;7562453,6733100;943,6733100" o:connectangles="0,0,0,0"/>
                </v:shape>
                <w10:wrap anchorx="page" anchory="page"/>
                <w10:anchorlock/>
              </v:group>
            </w:pict>
          </mc:Fallback>
        </mc:AlternateContent>
      </w:r>
      <w:r w:rsidRPr="001A7010">
        <w:rPr>
          <w:noProof/>
        </w:rPr>
        <mc:AlternateContent>
          <mc:Choice Requires="wps">
            <w:drawing>
              <wp:anchor distT="0" distB="0" distL="114300" distR="114300" simplePos="0" relativeHeight="251699200" behindDoc="1" locked="0" layoutInCell="1" allowOverlap="1" wp14:anchorId="46DE8ED9" wp14:editId="631AFDE3">
                <wp:simplePos x="0" y="0"/>
                <wp:positionH relativeFrom="column">
                  <wp:posOffset>-900430</wp:posOffset>
                </wp:positionH>
                <wp:positionV relativeFrom="paragraph">
                  <wp:posOffset>-265983</wp:posOffset>
                </wp:positionV>
                <wp:extent cx="7560000" cy="6732044"/>
                <wp:effectExtent l="0" t="0" r="22225" b="12065"/>
                <wp:wrapNone/>
                <wp:docPr id="182851528" name="Freihandform: Form 21299177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6732044"/>
                        </a:xfrm>
                        <a:custGeom>
                          <a:avLst/>
                          <a:gdLst>
                            <a:gd name="connsiteX0" fmla="*/ 943 w 7561510"/>
                            <a:gd name="connsiteY0" fmla="*/ 1333 h 6731766"/>
                            <a:gd name="connsiteX1" fmla="*/ 7562453 w 7561510"/>
                            <a:gd name="connsiteY1" fmla="*/ 1333 h 6731766"/>
                            <a:gd name="connsiteX2" fmla="*/ 7562453 w 7561510"/>
                            <a:gd name="connsiteY2" fmla="*/ 6733100 h 6731766"/>
                            <a:gd name="connsiteX3" fmla="*/ 943 w 7561510"/>
                            <a:gd name="connsiteY3" fmla="*/ 6733100 h 6731766"/>
                          </a:gdLst>
                          <a:ahLst/>
                          <a:cxnLst>
                            <a:cxn ang="0">
                              <a:pos x="connsiteX0" y="connsiteY0"/>
                            </a:cxn>
                            <a:cxn ang="0">
                              <a:pos x="connsiteX1" y="connsiteY1"/>
                            </a:cxn>
                            <a:cxn ang="0">
                              <a:pos x="connsiteX2" y="connsiteY2"/>
                            </a:cxn>
                            <a:cxn ang="0">
                              <a:pos x="connsiteX3" y="connsiteY3"/>
                            </a:cxn>
                          </a:cxnLst>
                          <a:rect l="l" t="t" r="r" b="b"/>
                          <a:pathLst>
                            <a:path w="7561510" h="6731766">
                              <a:moveTo>
                                <a:pt x="943" y="1333"/>
                              </a:moveTo>
                              <a:lnTo>
                                <a:pt x="7562453" y="1333"/>
                              </a:lnTo>
                              <a:lnTo>
                                <a:pt x="7562453" y="6733100"/>
                              </a:lnTo>
                              <a:lnTo>
                                <a:pt x="943" y="6733100"/>
                              </a:lnTo>
                              <a:close/>
                            </a:path>
                          </a:pathLst>
                        </a:custGeom>
                        <a:solidFill>
                          <a:srgbClr val="3A4E62"/>
                        </a:solidFill>
                        <a:ln w="12700" cap="flat">
                          <a:no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ACCBA7" id="Freihandform: Form 2129917744" o:spid="_x0000_s1026" alt="&quot;&quot;" style="position:absolute;margin-left:-70.9pt;margin-top:-20.95pt;width:595.3pt;height:530.1pt;z-index:-251617280;visibility:visible;mso-wrap-style:square;mso-wrap-distance-left:9pt;mso-wrap-distance-top:0;mso-wrap-distance-right:9pt;mso-wrap-distance-bottom:0;mso-position-horizontal:absolute;mso-position-horizontal-relative:text;mso-position-vertical:absolute;mso-position-vertical-relative:text;v-text-anchor:middle" coordsize="7561510,67317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" path="m943,1333r7561510,l7562453,6733100r-7561510,l943,1333xe" fillcolor="#3a4e62" stroked="f" strokeweight="1pt">
                <v:path arrowok="t" o:connecttype="custom" o:connectlocs="943,1333;7560943,1333;7560943,6733378;943,6733378" o:connectangles="0,0,0,0"/>
              </v:shape>
            </w:pict>
          </mc:Fallback>
        </mc:AlternateContent>
      </w:r>
      <w:r w:rsidRPr="001A7010">
        <w:t>Impressum</w:t>
      </w:r>
    </w:p>
    <w:p w14:paraId="54C64340" w14:textId="77777777" w:rsidR="001A7010" w:rsidRDefault="001A7010" w:rsidP="001A7010">
      <w:pPr>
        <w:pStyle w:val="RckseiteText"/>
      </w:pPr>
      <w:r>
        <w:t xml:space="preserve">Forschungsabteilung Bildung, Entwicklung, </w:t>
      </w:r>
      <w:r>
        <w:br/>
        <w:t>Soziale Teilhabe (BEST)</w:t>
      </w:r>
    </w:p>
    <w:p w14:paraId="550EE276" w14:textId="77777777" w:rsidR="001A7010" w:rsidRDefault="001A7010" w:rsidP="001A7010">
      <w:pPr>
        <w:pStyle w:val="RckseiteText"/>
      </w:pPr>
      <w:r>
        <w:t>Institut Arbeit und Qualifikation (IAQ)</w:t>
      </w:r>
      <w:r>
        <w:br/>
        <w:t>Universität Duisburg-Essen</w:t>
      </w:r>
      <w:r>
        <w:br/>
        <w:t>Forsthausweg 2, 47057 Duisburg</w:t>
      </w:r>
    </w:p>
    <w:p w14:paraId="3712BE81" w14:textId="77777777" w:rsidR="001A7010" w:rsidRPr="0006334E" w:rsidRDefault="001A7010" w:rsidP="001A7010">
      <w:pPr>
        <w:pStyle w:val="RckseiteText"/>
      </w:pPr>
      <w:r>
        <w:t>Susanne Enssen</w:t>
      </w:r>
      <w:r>
        <w:br/>
        <w:t>Philipp Hackstein</w:t>
      </w:r>
      <w:r>
        <w:br/>
        <w:t>Brigitte Micheel</w:t>
      </w:r>
      <w:r>
        <w:br/>
        <w:t>M</w:t>
      </w:r>
      <w:r w:rsidRPr="0006334E">
        <w:t>onique Ratermann-Busse</w:t>
      </w:r>
      <w:r w:rsidRPr="0006334E">
        <w:br/>
        <w:t xml:space="preserve">Sybille Stöbe-Blossey </w:t>
      </w:r>
    </w:p>
    <w:p w14:paraId="65233B72" w14:textId="22A6851F" w:rsidR="001A7010" w:rsidRPr="0006334E" w:rsidRDefault="001A7010" w:rsidP="001A7010">
      <w:pPr>
        <w:pStyle w:val="RckseiteText"/>
      </w:pPr>
      <w:hyperlink r:id="rId19" w:history="1">
        <w:r w:rsidRPr="0006334E">
          <w:rPr>
            <w:rStyle w:val="Hyperlink"/>
            <w:color w:val="FFFFFF" w:themeColor="background1"/>
          </w:rPr>
          <w:t>werkzeugkasten-mpse@uni-due.de</w:t>
        </w:r>
      </w:hyperlink>
    </w:p>
    <w:p w14:paraId="13AC636D" w14:textId="77777777" w:rsidR="001A7010" w:rsidRDefault="001A7010" w:rsidP="001A7010">
      <w:pPr>
        <w:pStyle w:val="RckseiteText"/>
        <w:rPr>
          <w:color w:val="FF3462" w:themeColor="text2"/>
        </w:rPr>
      </w:pPr>
    </w:p>
    <w:p w14:paraId="576F0C5C" w14:textId="77777777" w:rsidR="001A7010" w:rsidRDefault="001A7010" w:rsidP="001A7010">
      <w:pPr>
        <w:pStyle w:val="Abbildung"/>
      </w:pPr>
      <w:r w:rsidRPr="00705C10">
        <w:rPr>
          <w:noProof/>
        </w:rPr>
        <w:drawing>
          <wp:inline distT="0" distB="0" distL="0" distR="0" wp14:anchorId="3DE4FBBA" wp14:editId="1499E2B8">
            <wp:extent cx="900000" cy="316800"/>
            <wp:effectExtent l="0" t="0" r="1905" b="1270"/>
            <wp:docPr id="234391722" name="Grafik 1" descr="Ein Bild, das Symbol, Schrift, Grafiken,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91722" name="Grafik 1" descr="Ein Bild, das Symbol, Schrift, Grafiken, Zahl enthält.&#10;&#10;KI-generierte Inhalte können fehlerhaft sein."/>
                    <pic:cNvPicPr/>
                  </pic:nvPicPr>
                  <pic:blipFill>
                    <a:blip r:embed="rId20"/>
                    <a:stretch>
                      <a:fillRect/>
                    </a:stretch>
                  </pic:blipFill>
                  <pic:spPr>
                    <a:xfrm>
                      <a:off x="0" y="0"/>
                      <a:ext cx="900000" cy="316800"/>
                    </a:xfrm>
                    <a:prstGeom prst="rect">
                      <a:avLst/>
                    </a:prstGeom>
                  </pic:spPr>
                </pic:pic>
              </a:graphicData>
            </a:graphic>
          </wp:inline>
        </w:drawing>
      </w:r>
    </w:p>
    <w:p w14:paraId="5A3A155D" w14:textId="77777777" w:rsidR="001A7010" w:rsidRDefault="001A7010" w:rsidP="001A7010">
      <w:pPr>
        <w:pStyle w:val="Beschriftung"/>
        <w:ind w:right="3969"/>
        <w:rPr>
          <w:color w:val="FFFFFF" w:themeColor="background1"/>
          <w:sz w:val="16"/>
          <w:szCs w:val="16"/>
        </w:rPr>
      </w:pPr>
      <w:r w:rsidRPr="004F24E5">
        <w:rPr>
          <w:color w:val="FFFFFF" w:themeColor="background1"/>
          <w:sz w:val="16"/>
          <w:szCs w:val="16"/>
        </w:rPr>
        <w:t xml:space="preserve">Dieses Werk steht unter der Lizenz Creative Commons Namensnennung – </w:t>
      </w:r>
      <w:r>
        <w:rPr>
          <w:color w:val="FFFFFF" w:themeColor="background1"/>
          <w:sz w:val="16"/>
          <w:szCs w:val="16"/>
        </w:rPr>
        <w:br/>
      </w:r>
      <w:r w:rsidRPr="004F24E5">
        <w:rPr>
          <w:color w:val="FFFFFF" w:themeColor="background1"/>
          <w:sz w:val="16"/>
          <w:szCs w:val="16"/>
        </w:rPr>
        <w:t xml:space="preserve">Nicht-kommerziell – Weitergabe unter gleichen Bedingungen 4.0 International </w:t>
      </w:r>
      <w:r>
        <w:rPr>
          <w:color w:val="FFFFFF" w:themeColor="background1"/>
          <w:sz w:val="16"/>
          <w:szCs w:val="16"/>
        </w:rPr>
        <w:br/>
      </w:r>
      <w:r w:rsidRPr="004F24E5">
        <w:rPr>
          <w:color w:val="FFFFFF" w:themeColor="background1"/>
          <w:sz w:val="16"/>
          <w:szCs w:val="16"/>
        </w:rPr>
        <w:t>(CC BY-NC</w:t>
      </w:r>
      <w:r w:rsidRPr="00D8684F">
        <w:rPr>
          <w:color w:val="FFFFFF" w:themeColor="background1"/>
          <w:sz w:val="16"/>
          <w:szCs w:val="16"/>
        </w:rPr>
        <w:t xml:space="preserve">-SA 4.0). Die vollständigen Lizenzbedingungen finden Sie unter: </w:t>
      </w:r>
      <w:hyperlink r:id="rId21" w:history="1">
        <w:r w:rsidRPr="00D8684F">
          <w:rPr>
            <w:rStyle w:val="Hyperlink"/>
            <w:color w:val="FFFFFF" w:themeColor="background1"/>
            <w:sz w:val="16"/>
            <w:szCs w:val="16"/>
          </w:rPr>
          <w:t>https://creativecommons.org/licenses/by-nc-sa/4.0/deed.de</w:t>
        </w:r>
      </w:hyperlink>
    </w:p>
    <w:p w14:paraId="2FE488AF" w14:textId="6DA0566E" w:rsidR="002928B8" w:rsidRPr="001A7010" w:rsidRDefault="001A7010" w:rsidP="001A7010">
      <w:pPr>
        <w:pStyle w:val="Beschriftung"/>
        <w:ind w:right="3969"/>
        <w:rPr>
          <w:color w:val="FFFFFF" w:themeColor="background1"/>
          <w:sz w:val="16"/>
          <w:szCs w:val="16"/>
        </w:rPr>
      </w:pPr>
      <w:r w:rsidRPr="004F24E5">
        <w:rPr>
          <w:color w:val="FFFFFF" w:themeColor="background1"/>
          <w:sz w:val="16"/>
          <w:szCs w:val="16"/>
        </w:rPr>
        <w:t>Hinweis für Screenreader:</w:t>
      </w:r>
      <w:r>
        <w:rPr>
          <w:rFonts w:ascii="MS Gothic" w:eastAsia="MS Gothic" w:hAnsi="MS Gothic" w:cs="MS Gothic"/>
          <w:color w:val="FFFFFF" w:themeColor="background1"/>
          <w:sz w:val="16"/>
          <w:szCs w:val="16"/>
        </w:rPr>
        <w:t xml:space="preserve"> </w:t>
      </w:r>
      <w:r w:rsidRPr="004F24E5">
        <w:rPr>
          <w:color w:val="FFFFFF" w:themeColor="background1"/>
          <w:sz w:val="16"/>
          <w:szCs w:val="16"/>
        </w:rPr>
        <w:t>Diese Lizenz erlaubt das Teilen und Bearbeiten des Materials –</w:t>
      </w:r>
      <w:r>
        <w:rPr>
          <w:color w:val="FFFFFF" w:themeColor="background1"/>
          <w:sz w:val="16"/>
          <w:szCs w:val="16"/>
        </w:rPr>
        <w:t xml:space="preserve"> </w:t>
      </w:r>
      <w:r w:rsidRPr="004F24E5">
        <w:rPr>
          <w:color w:val="FFFFFF" w:themeColor="background1"/>
          <w:sz w:val="16"/>
          <w:szCs w:val="16"/>
        </w:rPr>
        <w:t xml:space="preserve">nicht für kommerzielle Zwecke –, wenn der Name der Urheberin </w:t>
      </w:r>
      <w:r>
        <w:rPr>
          <w:color w:val="FFFFFF" w:themeColor="background1"/>
          <w:sz w:val="16"/>
          <w:szCs w:val="16"/>
        </w:rPr>
        <w:br/>
      </w:r>
      <w:r w:rsidRPr="004F24E5">
        <w:rPr>
          <w:color w:val="FFFFFF" w:themeColor="background1"/>
          <w:sz w:val="16"/>
          <w:szCs w:val="16"/>
        </w:rPr>
        <w:t>oder des Urhebers genannt wird und alle abgeleiteten Werke unter denselben Lizenzbedingungen veröffentlicht werden.</w:t>
      </w:r>
    </w:p>
    <w:p w14:paraId="38B1ECE9" w14:textId="77777777" w:rsidR="00771D20" w:rsidRPr="001A7010" w:rsidRDefault="00771D20">
      <w:pPr>
        <w:pStyle w:val="Beschriftung"/>
        <w:ind w:right="3969"/>
        <w:rPr>
          <w:color w:val="FFFFFF" w:themeColor="background1"/>
          <w:sz w:val="16"/>
          <w:szCs w:val="16"/>
        </w:rPr>
      </w:pPr>
    </w:p>
    <w:sectPr w:rsidR="00771D20" w:rsidRPr="001A7010" w:rsidSect="00D51FBB">
      <w:pgSz w:w="11906" w:h="16838" w:code="9"/>
      <w:pgMar w:top="1134" w:right="1134" w:bottom="1134" w:left="1134" w:header="4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2E376" w14:textId="77777777" w:rsidR="00D438E1" w:rsidRDefault="00D438E1" w:rsidP="00591899">
      <w:pPr>
        <w:pStyle w:val="zzEndnoteSeparator"/>
      </w:pPr>
      <w:r>
        <w:separator/>
      </w:r>
    </w:p>
  </w:endnote>
  <w:endnote w:type="continuationSeparator" w:id="0">
    <w:p w14:paraId="752F5D4F" w14:textId="77777777" w:rsidR="00D438E1" w:rsidRDefault="00D438E1" w:rsidP="00591899">
      <w:pPr>
        <w:pStyle w:val="zzEndnoteContinuationSeparator"/>
      </w:pPr>
      <w:r>
        <w:continuationSeparator/>
      </w:r>
    </w:p>
  </w:endnote>
  <w:endnote w:type="continuationNotice" w:id="1">
    <w:p w14:paraId="7CC341CD" w14:textId="77777777" w:rsidR="00D438E1" w:rsidRDefault="00D438E1" w:rsidP="00591899">
      <w:pPr>
        <w:pStyle w:val="zzEndnoteContinuation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panose1 w:val="020B0004020202020204"/>
    <w:charset w:val="00"/>
    <w:family w:val="swiss"/>
    <w:pitch w:val="variable"/>
    <w:sig w:usb0="20000287" w:usb1="00000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ptos SemiBold">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9B57" w14:textId="1BE782B4" w:rsidR="00AC2923" w:rsidRDefault="00AC2923" w:rsidP="00AC2923">
    <w:pPr>
      <w:pStyle w:val="FuzeileLinie"/>
    </w:pPr>
  </w:p>
  <w:p w14:paraId="77333CDB" w14:textId="1812A8D7" w:rsidR="00050D5E" w:rsidRDefault="00000000">
    <w:pPr>
      <w:pStyle w:val="Fuzeile"/>
    </w:pPr>
    <w:sdt>
      <w:sdtPr>
        <w:alias w:val="Titel"/>
        <w:tag w:val=""/>
        <w:id w:val="-221758078"/>
        <w:placeholder>
          <w:docPart w:val="F6D12AF47C2F3845B5C2FB36BBB8AF26"/>
        </w:placeholder>
        <w:dataBinding w:prefixMappings="xmlns:ns0='http://purl.org/dc/elements/1.1/' xmlns:ns1='http://schemas.openxmlformats.org/package/2006/metadata/core-properties' " w:xpath="/ns1:coreProperties[1]/ns0:title[1]" w:storeItemID="{6C3C8BC8-F283-45AE-878A-BAB7291924A1}"/>
        <w:text/>
      </w:sdtPr>
      <w:sdtContent>
        <w:r w:rsidR="0091430E">
          <w:t>Strukturmodul</w:t>
        </w:r>
      </w:sdtContent>
    </w:sdt>
    <w:r w:rsidR="00EF5551">
      <w:t xml:space="preserve"> </w:t>
    </w:r>
  </w:p>
  <w:p w14:paraId="03B29F1D" w14:textId="4E2AB20A" w:rsidR="00050D5E" w:rsidRDefault="00000000">
    <w:pPr>
      <w:pStyle w:val="Fuzeile"/>
    </w:pPr>
    <w:sdt>
      <w:sdtPr>
        <w:alias w:val="Betreff"/>
        <w:tag w:val=""/>
        <w:id w:val="1050269594"/>
        <w:placeholder>
          <w:docPart w:val="92B97E1EBF00AC428E9740C16F0E68F9"/>
        </w:placeholder>
        <w:dataBinding w:prefixMappings="xmlns:ns0='http://purl.org/dc/elements/1.1/' xmlns:ns1='http://schemas.openxmlformats.org/package/2006/metadata/core-properties' " w:xpath="/ns1:coreProperties[1]/ns0:subject[1]" w:storeItemID="{6C3C8BC8-F283-45AE-878A-BAB7291924A1}"/>
        <w:text/>
      </w:sdtPr>
      <w:sdtContent>
        <w:r w:rsidR="00CB3996">
          <w:t>Auf- und Ausbau von Arbeitsstrukturen und -prozessen multiprofessioneller Kooperation</w:t>
        </w:r>
      </w:sdtContent>
    </w:sdt>
    <w:r w:rsidR="00EF5551">
      <w:t xml:space="preserve"> </w:t>
    </w:r>
  </w:p>
  <w:p w14:paraId="768ED141" w14:textId="4501B57E" w:rsidR="00D946A4" w:rsidRDefault="00FA560A" w:rsidP="00241C8D">
    <w:pPr>
      <w:pStyle w:val="FuzeileVersionundSeitenzahl"/>
      <w:framePr w:wrap="around"/>
    </w:pPr>
    <w:r>
      <w:tab/>
    </w:r>
    <w:sdt>
      <w:sdtPr>
        <w:alias w:val="Status"/>
        <w:tag w:val=""/>
        <w:id w:val="-70668013"/>
        <w:placeholder>
          <w:docPart w:val="D822344AF1E19B4C9A5E146790451F89"/>
        </w:placeholder>
        <w:dataBinding w:prefixMappings="xmlns:ns0='http://purl.org/dc/elements/1.1/' xmlns:ns1='http://schemas.openxmlformats.org/package/2006/metadata/core-properties' " w:xpath="/ns1:coreProperties[1]/ns1:contentStatus[1]" w:storeItemID="{6C3C8BC8-F283-45AE-878A-BAB7291924A1}"/>
        <w:text/>
      </w:sdtPr>
      <w:sdtContent>
        <w:r w:rsidR="003A6F30">
          <w:t>Version 1.0, Dezember 2025</w:t>
        </w:r>
      </w:sdtContent>
    </w:sdt>
    <w:r w:rsidR="00050D5E">
      <w:tab/>
    </w:r>
    <w:r w:rsidR="0007768C" w:rsidRPr="00D02E07">
      <w:rPr>
        <w:rStyle w:val="Seitenzahl"/>
      </w:rPr>
      <w:fldChar w:fldCharType="begin"/>
    </w:r>
    <w:r w:rsidR="0007768C" w:rsidRPr="00D02E07">
      <w:rPr>
        <w:rStyle w:val="Seitenzahl"/>
      </w:rPr>
      <w:instrText xml:space="preserve"> PAGE  </w:instrText>
    </w:r>
    <w:r w:rsidR="0007768C" w:rsidRPr="00D02E07">
      <w:rPr>
        <w:rStyle w:val="Seitenzahl"/>
      </w:rPr>
      <w:fldChar w:fldCharType="separate"/>
    </w:r>
    <w:r w:rsidR="0007768C" w:rsidRPr="00D02E07">
      <w:rPr>
        <w:rStyle w:val="Seitenzahl"/>
      </w:rPr>
      <w:t>2</w:t>
    </w:r>
    <w:r w:rsidR="0007768C" w:rsidRPr="00D02E07">
      <w:rPr>
        <w:rStyle w:val="Seitenzahl"/>
      </w:rPr>
      <w:fldChar w:fldCharType="end"/>
    </w:r>
    <w:r w:rsidR="00050D5E" w:rsidRPr="00050D5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B5F3" w14:textId="496A2F64" w:rsidR="00D946A4" w:rsidRDefault="0007768C">
    <w:pPr>
      <w:pStyle w:val="Fuzeile"/>
    </w:pPr>
    <w:r>
      <w:fldChar w:fldCharType="begin"/>
    </w:r>
    <w:r>
      <w:instrText xml:space="preserve"> IF </w:instrText>
    </w:r>
    <w:fldSimple w:instr=" SECTIONPAGES  ">
      <w:r w:rsidR="005F3032">
        <w:rPr>
          <w:noProof/>
        </w:rPr>
        <w:instrText>3</w:instrText>
      </w:r>
    </w:fldSimple>
    <w:r>
      <w:instrText xml:space="preserve"> &gt; 1 "</w:instrText>
    </w:r>
    <w:r>
      <w:fldChar w:fldCharType="begin"/>
    </w:r>
    <w:r>
      <w:instrText xml:space="preserve"> PAGE  </w:instrText>
    </w:r>
    <w:r>
      <w:fldChar w:fldCharType="separate"/>
    </w:r>
    <w:r w:rsidR="005F3032">
      <w:rPr>
        <w:noProof/>
      </w:rPr>
      <w:instrText>1</w:instrText>
    </w:r>
    <w:r>
      <w:fldChar w:fldCharType="end"/>
    </w:r>
    <w:r>
      <w:instrText>/</w:instrText>
    </w:r>
    <w:fldSimple w:instr=" SECTIONPAGES  ">
      <w:r w:rsidR="005F3032">
        <w:rPr>
          <w:noProof/>
        </w:rPr>
        <w:instrText>3</w:instrText>
      </w:r>
    </w:fldSimple>
    <w:r>
      <w:instrText xml:space="preserve">" "" </w:instrText>
    </w:r>
    <w:r>
      <w:fldChar w:fldCharType="separate"/>
    </w:r>
    <w:r w:rsidR="000054D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DD3B" w14:textId="77777777" w:rsidR="00D438E1" w:rsidRDefault="00D438E1" w:rsidP="00C32871">
      <w:pPr>
        <w:pStyle w:val="zzFootnoteSeparator"/>
      </w:pPr>
      <w:r>
        <w:separator/>
      </w:r>
    </w:p>
  </w:footnote>
  <w:footnote w:type="continuationSeparator" w:id="0">
    <w:p w14:paraId="3C881E0E" w14:textId="77777777" w:rsidR="00D438E1" w:rsidRDefault="00D438E1" w:rsidP="00C32871">
      <w:pPr>
        <w:pStyle w:val="zzFootnoteContinuationSeparator"/>
      </w:pPr>
      <w:r>
        <w:continuationSeparator/>
      </w:r>
    </w:p>
  </w:footnote>
  <w:footnote w:type="continuationNotice" w:id="1">
    <w:p w14:paraId="0DDAB5EC" w14:textId="77777777" w:rsidR="00D438E1" w:rsidRDefault="00D438E1" w:rsidP="00C32871">
      <w:pPr>
        <w:pStyle w:val="zzFootnoteContinuation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C47B" w14:textId="77777777" w:rsidR="00FA560A" w:rsidRDefault="00B158F1">
    <w:pPr>
      <w:pStyle w:val="Kopfzeile"/>
    </w:pPr>
    <w:r>
      <w:rPr>
        <w:noProof/>
      </w:rPr>
      <w:drawing>
        <wp:inline distT="0" distB="0" distL="0" distR="0" wp14:anchorId="002BBF22" wp14:editId="29502371">
          <wp:extent cx="1260000" cy="604800"/>
          <wp:effectExtent l="0" t="0" r="0" b="5080"/>
          <wp:docPr id="317634953" name="Grafik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1574" name="Grafik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604800"/>
                  </a:xfrm>
                  <a:prstGeom prst="rect">
                    <a:avLst/>
                  </a:prstGeom>
                  <a:noFill/>
                  <a:ln>
                    <a:noFill/>
                  </a:ln>
                </pic:spPr>
              </pic:pic>
            </a:graphicData>
          </a:graphic>
        </wp:inline>
      </w:drawing>
    </w:r>
  </w:p>
  <w:p w14:paraId="4F107421" w14:textId="77777777" w:rsidR="00B158F1" w:rsidRDefault="00B158F1" w:rsidP="00FA560A">
    <w:pPr>
      <w:pStyle w:val="KopfzeileLin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F49BA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D78D44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034CFB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DA8902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41E44C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9A441D"/>
    <w:multiLevelType w:val="multilevel"/>
    <w:tmpl w:val="90964078"/>
    <w:numStyleLink w:val="BulletListSettings"/>
  </w:abstractNum>
  <w:abstractNum w:abstractNumId="6" w15:restartNumberingAfterBreak="0">
    <w:nsid w:val="08002447"/>
    <w:multiLevelType w:val="hybridMultilevel"/>
    <w:tmpl w:val="D51C27A0"/>
    <w:lvl w:ilvl="0" w:tplc="6FD25824">
      <w:start w:val="1"/>
      <w:numFmt w:val="bullet"/>
      <w:pStyle w:val="zzFootnoteContinuationNote"/>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942553"/>
    <w:multiLevelType w:val="multilevel"/>
    <w:tmpl w:val="90964078"/>
    <w:numStyleLink w:val="BulletListSettings"/>
  </w:abstractNum>
  <w:abstractNum w:abstractNumId="8" w15:restartNumberingAfterBreak="0">
    <w:nsid w:val="12EB6664"/>
    <w:multiLevelType w:val="multilevel"/>
    <w:tmpl w:val="BDA4C100"/>
    <w:numStyleLink w:val="NumberedListSettings"/>
  </w:abstractNum>
  <w:abstractNum w:abstractNumId="9" w15:restartNumberingAfterBreak="0">
    <w:nsid w:val="181E5D83"/>
    <w:multiLevelType w:val="multilevel"/>
    <w:tmpl w:val="26643C0A"/>
    <w:numStyleLink w:val="Gliederungsnummerierung"/>
  </w:abstractNum>
  <w:abstractNum w:abstractNumId="10" w15:restartNumberingAfterBreak="0">
    <w:nsid w:val="1C2D26BB"/>
    <w:multiLevelType w:val="multilevel"/>
    <w:tmpl w:val="A67EDA14"/>
    <w:numStyleLink w:val="FlatBulletListSettings"/>
  </w:abstractNum>
  <w:abstractNum w:abstractNumId="11" w15:restartNumberingAfterBreak="0">
    <w:nsid w:val="1D563529"/>
    <w:multiLevelType w:val="multilevel"/>
    <w:tmpl w:val="90964078"/>
    <w:numStyleLink w:val="BulletListSettings"/>
  </w:abstractNum>
  <w:abstractNum w:abstractNumId="12" w15:restartNumberingAfterBreak="0">
    <w:nsid w:val="23AA6507"/>
    <w:multiLevelType w:val="multilevel"/>
    <w:tmpl w:val="26643C0A"/>
    <w:styleLink w:val="Gliederungsnummerierung"/>
    <w:lvl w:ilvl="0">
      <w:start w:val="1"/>
      <w:numFmt w:val="decimal"/>
      <w:pStyle w:val="1nummeriert"/>
      <w:suff w:val="space"/>
      <w:lvlText w:val="%1"/>
      <w:lvlJc w:val="left"/>
      <w:pPr>
        <w:ind w:left="0" w:firstLine="0"/>
      </w:pPr>
      <w:rPr>
        <w:rFonts w:hint="default"/>
      </w:rPr>
    </w:lvl>
    <w:lvl w:ilvl="1">
      <w:start w:val="1"/>
      <w:numFmt w:val="decimal"/>
      <w:pStyle w:val="2nummeriert"/>
      <w:suff w:val="space"/>
      <w:lvlText w:val="%1.%2"/>
      <w:lvlJc w:val="left"/>
      <w:pPr>
        <w:ind w:left="0" w:firstLine="0"/>
      </w:pPr>
      <w:rPr>
        <w:rFonts w:hint="default"/>
      </w:rPr>
    </w:lvl>
    <w:lvl w:ilvl="2">
      <w:start w:val="1"/>
      <w:numFmt w:val="decimal"/>
      <w:pStyle w:val="3nummeriert"/>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390D5DCD"/>
    <w:multiLevelType w:val="multilevel"/>
    <w:tmpl w:val="26643C0A"/>
    <w:numStyleLink w:val="Gliederungsnummerierung"/>
  </w:abstractNum>
  <w:abstractNum w:abstractNumId="14" w15:restartNumberingAfterBreak="0">
    <w:nsid w:val="3B6F4EDA"/>
    <w:multiLevelType w:val="multilevel"/>
    <w:tmpl w:val="26643C0A"/>
    <w:numStyleLink w:val="Gliederungsnummerierung"/>
  </w:abstractNum>
  <w:abstractNum w:abstractNumId="15" w15:restartNumberingAfterBreak="0">
    <w:nsid w:val="43E02528"/>
    <w:multiLevelType w:val="multilevel"/>
    <w:tmpl w:val="A67EDA14"/>
    <w:numStyleLink w:val="FlatBulletListSettings"/>
  </w:abstractNum>
  <w:abstractNum w:abstractNumId="16" w15:restartNumberingAfterBreak="0">
    <w:nsid w:val="466C5929"/>
    <w:multiLevelType w:val="multilevel"/>
    <w:tmpl w:val="BDA4C100"/>
    <w:numStyleLink w:val="NumberedListSettings"/>
  </w:abstractNum>
  <w:abstractNum w:abstractNumId="17" w15:restartNumberingAfterBreak="0">
    <w:nsid w:val="475F3F0B"/>
    <w:multiLevelType w:val="multilevel"/>
    <w:tmpl w:val="BDA4C100"/>
    <w:styleLink w:val="NumberedListSettings"/>
    <w:lvl w:ilvl="0">
      <w:start w:val="1"/>
      <w:numFmt w:val="decimal"/>
      <w:pStyle w:val="Listennummer"/>
      <w:lvlText w:val="%1."/>
      <w:lvlJc w:val="left"/>
      <w:pPr>
        <w:ind w:left="567" w:hanging="340"/>
      </w:pPr>
      <w:rPr>
        <w:rFonts w:hint="default"/>
      </w:rPr>
    </w:lvl>
    <w:lvl w:ilvl="1">
      <w:start w:val="1"/>
      <w:numFmt w:val="lowerLetter"/>
      <w:pStyle w:val="Listennummer2"/>
      <w:lvlText w:val="%2."/>
      <w:lvlJc w:val="left"/>
      <w:pPr>
        <w:ind w:left="794" w:hanging="227"/>
      </w:pPr>
      <w:rPr>
        <w:rFonts w:hint="default"/>
      </w:rPr>
    </w:lvl>
    <w:lvl w:ilvl="2">
      <w:start w:val="1"/>
      <w:numFmt w:val="lowerRoman"/>
      <w:lvlText w:val="%3)"/>
      <w:lvlJc w:val="left"/>
      <w:pPr>
        <w:ind w:left="1021" w:hanging="227"/>
      </w:pPr>
      <w:rPr>
        <w:rFonts w:hint="default"/>
      </w:rPr>
    </w:lvl>
    <w:lvl w:ilvl="3">
      <w:start w:val="1"/>
      <w:numFmt w:val="none"/>
      <w:lvlText w:val="%4"/>
      <w:lvlJc w:val="left"/>
      <w:pPr>
        <w:ind w:left="1136" w:hanging="284"/>
      </w:pPr>
      <w:rPr>
        <w:rFonts w:hint="default"/>
      </w:rPr>
    </w:lvl>
    <w:lvl w:ilvl="4">
      <w:start w:val="1"/>
      <w:numFmt w:val="none"/>
      <w:lvlText w:val="%5"/>
      <w:lvlJc w:val="left"/>
      <w:pPr>
        <w:ind w:left="1420" w:hanging="284"/>
      </w:pPr>
      <w:rPr>
        <w:rFonts w:hint="default"/>
      </w:rPr>
    </w:lvl>
    <w:lvl w:ilvl="5">
      <w:start w:val="1"/>
      <w:numFmt w:val="none"/>
      <w:lvlText w:val=""/>
      <w:lvlJc w:val="right"/>
      <w:pPr>
        <w:ind w:left="1701" w:hanging="281"/>
      </w:pPr>
      <w:rPr>
        <w:rFonts w:hint="default"/>
      </w:rPr>
    </w:lvl>
    <w:lvl w:ilvl="6">
      <w:start w:val="1"/>
      <w:numFmt w:val="none"/>
      <w:lvlText w:val=""/>
      <w:lvlJc w:val="left"/>
      <w:pPr>
        <w:ind w:left="1985" w:hanging="284"/>
      </w:pPr>
      <w:rPr>
        <w:rFonts w:hint="default"/>
      </w:rPr>
    </w:lvl>
    <w:lvl w:ilvl="7">
      <w:start w:val="1"/>
      <w:numFmt w:val="none"/>
      <w:lvlText w:val=""/>
      <w:lvlJc w:val="left"/>
      <w:pPr>
        <w:ind w:left="2268" w:hanging="283"/>
      </w:pPr>
      <w:rPr>
        <w:rFonts w:hint="default"/>
      </w:rPr>
    </w:lvl>
    <w:lvl w:ilvl="8">
      <w:start w:val="1"/>
      <w:numFmt w:val="none"/>
      <w:lvlText w:val=""/>
      <w:lvlJc w:val="right"/>
      <w:pPr>
        <w:ind w:left="2552" w:hanging="284"/>
      </w:pPr>
      <w:rPr>
        <w:rFonts w:hint="default"/>
      </w:rPr>
    </w:lvl>
  </w:abstractNum>
  <w:abstractNum w:abstractNumId="18" w15:restartNumberingAfterBreak="0">
    <w:nsid w:val="4A44577A"/>
    <w:multiLevelType w:val="multilevel"/>
    <w:tmpl w:val="90964078"/>
    <w:styleLink w:val="BulletListSettings"/>
    <w:lvl w:ilvl="0">
      <w:start w:val="1"/>
      <w:numFmt w:val="bullet"/>
      <w:pStyle w:val="Aufzhlungszeichen"/>
      <w:lvlText w:val="–"/>
      <w:lvlJc w:val="left"/>
      <w:pPr>
        <w:ind w:left="567" w:hanging="340"/>
      </w:pPr>
      <w:rPr>
        <w:rFonts w:ascii="Aptos" w:hAnsi="Aptos" w:cs="Times New Roman" w:hint="default"/>
      </w:rPr>
    </w:lvl>
    <w:lvl w:ilvl="1">
      <w:start w:val="1"/>
      <w:numFmt w:val="bullet"/>
      <w:pStyle w:val="Aufzhlungszeichen2"/>
      <w:lvlText w:val="–"/>
      <w:lvlJc w:val="left"/>
      <w:pPr>
        <w:ind w:left="794" w:hanging="227"/>
      </w:pPr>
      <w:rPr>
        <w:rFonts w:ascii="Aptos" w:hAnsi="Aptos" w:cs="Times New Roman" w:hint="default"/>
      </w:rPr>
    </w:lvl>
    <w:lvl w:ilvl="2">
      <w:start w:val="1"/>
      <w:numFmt w:val="bullet"/>
      <w:pStyle w:val="Aufzhlungszeichen3"/>
      <w:lvlText w:val="–"/>
      <w:lvlJc w:val="left"/>
      <w:pPr>
        <w:ind w:left="1021" w:hanging="227"/>
      </w:pPr>
      <w:rPr>
        <w:rFonts w:ascii="Aptos" w:hAnsi="Aptos" w:cs="Aptos" w:hint="default"/>
      </w:rPr>
    </w:lvl>
    <w:lvl w:ilvl="3">
      <w:start w:val="1"/>
      <w:numFmt w:val="none"/>
      <w:lvlText w:val=""/>
      <w:lvlJc w:val="left"/>
      <w:pPr>
        <w:tabs>
          <w:tab w:val="num" w:pos="1212"/>
        </w:tabs>
        <w:ind w:left="1248" w:hanging="340"/>
      </w:pPr>
      <w:rPr>
        <w:rFonts w:hint="default"/>
      </w:rPr>
    </w:lvl>
    <w:lvl w:ilvl="4">
      <w:start w:val="1"/>
      <w:numFmt w:val="none"/>
      <w:lvlText w:val=""/>
      <w:lvlJc w:val="left"/>
      <w:pPr>
        <w:tabs>
          <w:tab w:val="num" w:pos="1496"/>
        </w:tabs>
        <w:ind w:left="1475" w:hanging="340"/>
      </w:pPr>
      <w:rPr>
        <w:rFonts w:hint="default"/>
      </w:rPr>
    </w:lvl>
    <w:lvl w:ilvl="5">
      <w:start w:val="1"/>
      <w:numFmt w:val="none"/>
      <w:lvlText w:val=""/>
      <w:lvlJc w:val="left"/>
      <w:pPr>
        <w:tabs>
          <w:tab w:val="num" w:pos="1780"/>
        </w:tabs>
        <w:ind w:left="1702" w:hanging="340"/>
      </w:pPr>
      <w:rPr>
        <w:rFonts w:hint="default"/>
      </w:rPr>
    </w:lvl>
    <w:lvl w:ilvl="6">
      <w:start w:val="1"/>
      <w:numFmt w:val="none"/>
      <w:lvlText w:val=""/>
      <w:lvlJc w:val="left"/>
      <w:pPr>
        <w:tabs>
          <w:tab w:val="num" w:pos="2064"/>
        </w:tabs>
        <w:ind w:left="1929" w:hanging="340"/>
      </w:pPr>
      <w:rPr>
        <w:rFonts w:hint="default"/>
      </w:rPr>
    </w:lvl>
    <w:lvl w:ilvl="7">
      <w:start w:val="1"/>
      <w:numFmt w:val="none"/>
      <w:lvlText w:val=""/>
      <w:lvlJc w:val="left"/>
      <w:pPr>
        <w:tabs>
          <w:tab w:val="num" w:pos="2348"/>
        </w:tabs>
        <w:ind w:left="2156" w:hanging="340"/>
      </w:pPr>
      <w:rPr>
        <w:rFonts w:hint="default"/>
      </w:rPr>
    </w:lvl>
    <w:lvl w:ilvl="8">
      <w:start w:val="1"/>
      <w:numFmt w:val="none"/>
      <w:lvlText w:val=""/>
      <w:lvlJc w:val="left"/>
      <w:pPr>
        <w:tabs>
          <w:tab w:val="num" w:pos="2632"/>
        </w:tabs>
        <w:ind w:left="2383" w:hanging="340"/>
      </w:pPr>
      <w:rPr>
        <w:rFonts w:hint="default"/>
      </w:rPr>
    </w:lvl>
  </w:abstractNum>
  <w:abstractNum w:abstractNumId="19" w15:restartNumberingAfterBreak="0">
    <w:nsid w:val="4B8738EB"/>
    <w:multiLevelType w:val="multilevel"/>
    <w:tmpl w:val="A67EDA14"/>
    <w:styleLink w:val="FlatBulletListSettings"/>
    <w:lvl w:ilvl="0">
      <w:start w:val="1"/>
      <w:numFmt w:val="bullet"/>
      <w:pStyle w:val="AufzhlungohneRand"/>
      <w:lvlText w:val="–"/>
      <w:lvlJc w:val="left"/>
      <w:pPr>
        <w:ind w:left="227" w:hanging="227"/>
      </w:pPr>
      <w:rPr>
        <w:rFonts w:ascii="Aptos" w:hAnsi="Aptos" w:cs="Times New Roman" w:hint="default"/>
      </w:rPr>
    </w:lvl>
    <w:lvl w:ilvl="1">
      <w:start w:val="1"/>
      <w:numFmt w:val="bullet"/>
      <w:lvlText w:val="–"/>
      <w:lvlJc w:val="left"/>
      <w:pPr>
        <w:ind w:left="454" w:hanging="227"/>
      </w:pPr>
      <w:rPr>
        <w:rFonts w:ascii="Aptos" w:hAnsi="Aptos" w:cs="Times New Roman" w:hint="default"/>
      </w:rPr>
    </w:lvl>
    <w:lvl w:ilvl="2">
      <w:start w:val="1"/>
      <w:numFmt w:val="bullet"/>
      <w:lvlText w:val="–"/>
      <w:lvlJc w:val="left"/>
      <w:pPr>
        <w:ind w:left="681" w:hanging="227"/>
      </w:pPr>
      <w:rPr>
        <w:rFonts w:ascii="Aptos" w:hAnsi="Aptos" w:cs="Times New Roman"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0" w15:restartNumberingAfterBreak="0">
    <w:nsid w:val="4E2E0A6D"/>
    <w:multiLevelType w:val="multilevel"/>
    <w:tmpl w:val="26643C0A"/>
    <w:numStyleLink w:val="Gliederungsnummerierung"/>
  </w:abstractNum>
  <w:abstractNum w:abstractNumId="21" w15:restartNumberingAfterBreak="0">
    <w:nsid w:val="51294D4C"/>
    <w:multiLevelType w:val="multilevel"/>
    <w:tmpl w:val="90964078"/>
    <w:numStyleLink w:val="BulletListSettings"/>
  </w:abstractNum>
  <w:abstractNum w:abstractNumId="22" w15:restartNumberingAfterBreak="0">
    <w:nsid w:val="53692945"/>
    <w:multiLevelType w:val="multilevel"/>
    <w:tmpl w:val="DE829F7E"/>
    <w:lvl w:ilvl="0">
      <w:start w:val="1"/>
      <w:numFmt w:val="decimal"/>
      <w:lvlText w:val="%1."/>
      <w:lvlJc w:val="left"/>
      <w:pPr>
        <w:ind w:left="720" w:hanging="360"/>
      </w:pPr>
      <w:rPr>
        <w:rFonts w:hint="default"/>
        <w:b/>
        <w:bCs w:val="0"/>
      </w:rPr>
    </w:lvl>
    <w:lvl w:ilvl="1">
      <w:start w:val="1"/>
      <w:numFmt w:val="decimal"/>
      <w:isLgl/>
      <w:lvlText w:val="%1.%2."/>
      <w:lvlJc w:val="left"/>
      <w:pPr>
        <w:ind w:left="928" w:hanging="360"/>
      </w:pPr>
      <w:rPr>
        <w:rFonts w:hint="default"/>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3" w15:restartNumberingAfterBreak="0">
    <w:nsid w:val="590B4536"/>
    <w:multiLevelType w:val="multilevel"/>
    <w:tmpl w:val="BDA4C100"/>
    <w:numStyleLink w:val="NumberedListSettings"/>
  </w:abstractNum>
  <w:abstractNum w:abstractNumId="24" w15:restartNumberingAfterBreak="0">
    <w:nsid w:val="5D1F2BB8"/>
    <w:multiLevelType w:val="multilevel"/>
    <w:tmpl w:val="26643C0A"/>
    <w:numStyleLink w:val="Gliederungsnummerierung"/>
  </w:abstractNum>
  <w:abstractNum w:abstractNumId="25" w15:restartNumberingAfterBreak="0">
    <w:nsid w:val="650407E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E72386"/>
    <w:multiLevelType w:val="multilevel"/>
    <w:tmpl w:val="90964078"/>
    <w:numStyleLink w:val="BulletListSettings"/>
  </w:abstractNum>
  <w:abstractNum w:abstractNumId="27" w15:restartNumberingAfterBreak="0">
    <w:nsid w:val="72992792"/>
    <w:multiLevelType w:val="multilevel"/>
    <w:tmpl w:val="26643C0A"/>
    <w:numStyleLink w:val="Gliederungsnummerierung"/>
  </w:abstractNum>
  <w:abstractNum w:abstractNumId="28" w15:restartNumberingAfterBreak="0">
    <w:nsid w:val="79C84C74"/>
    <w:multiLevelType w:val="multilevel"/>
    <w:tmpl w:val="BDA4C100"/>
    <w:numStyleLink w:val="NumberedListSettings"/>
  </w:abstractNum>
  <w:abstractNum w:abstractNumId="29" w15:restartNumberingAfterBreak="0">
    <w:nsid w:val="7CEB1283"/>
    <w:multiLevelType w:val="multilevel"/>
    <w:tmpl w:val="26643C0A"/>
    <w:numStyleLink w:val="Gliederungsnummerierung"/>
  </w:abstractNum>
  <w:num w:numId="1" w16cid:durableId="818232865">
    <w:abstractNumId w:val="17"/>
  </w:num>
  <w:num w:numId="2" w16cid:durableId="774711827">
    <w:abstractNumId w:val="16"/>
  </w:num>
  <w:num w:numId="3" w16cid:durableId="1499299683">
    <w:abstractNumId w:val="18"/>
  </w:num>
  <w:num w:numId="4" w16cid:durableId="1865710299">
    <w:abstractNumId w:val="6"/>
  </w:num>
  <w:num w:numId="5" w16cid:durableId="852039717">
    <w:abstractNumId w:val="26"/>
  </w:num>
  <w:num w:numId="6" w16cid:durableId="567425454">
    <w:abstractNumId w:val="28"/>
  </w:num>
  <w:num w:numId="7" w16cid:durableId="1657372583">
    <w:abstractNumId w:val="5"/>
  </w:num>
  <w:num w:numId="8" w16cid:durableId="1656564800">
    <w:abstractNumId w:val="23"/>
  </w:num>
  <w:num w:numId="9" w16cid:durableId="1821271073">
    <w:abstractNumId w:val="12"/>
  </w:num>
  <w:num w:numId="10" w16cid:durableId="983007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035545">
    <w:abstractNumId w:val="13"/>
  </w:num>
  <w:num w:numId="12" w16cid:durableId="1279264508">
    <w:abstractNumId w:val="9"/>
  </w:num>
  <w:num w:numId="13" w16cid:durableId="2114275716">
    <w:abstractNumId w:val="2"/>
  </w:num>
  <w:num w:numId="14" w16cid:durableId="1186793368">
    <w:abstractNumId w:val="1"/>
  </w:num>
  <w:num w:numId="15" w16cid:durableId="58137358">
    <w:abstractNumId w:val="11"/>
  </w:num>
  <w:num w:numId="16" w16cid:durableId="1294364994">
    <w:abstractNumId w:val="21"/>
  </w:num>
  <w:num w:numId="17" w16cid:durableId="97603154">
    <w:abstractNumId w:val="0"/>
  </w:num>
  <w:num w:numId="18" w16cid:durableId="382949972">
    <w:abstractNumId w:val="8"/>
  </w:num>
  <w:num w:numId="19" w16cid:durableId="1600719469">
    <w:abstractNumId w:val="4"/>
  </w:num>
  <w:num w:numId="20" w16cid:durableId="299191416">
    <w:abstractNumId w:val="25"/>
  </w:num>
  <w:num w:numId="21" w16cid:durableId="456412919">
    <w:abstractNumId w:val="19"/>
  </w:num>
  <w:num w:numId="22" w16cid:durableId="2011516833">
    <w:abstractNumId w:val="10"/>
  </w:num>
  <w:num w:numId="23" w16cid:durableId="940574910">
    <w:abstractNumId w:val="7"/>
  </w:num>
  <w:num w:numId="24" w16cid:durableId="100104184">
    <w:abstractNumId w:val="15"/>
  </w:num>
  <w:num w:numId="25" w16cid:durableId="1376545577">
    <w:abstractNumId w:val="20"/>
  </w:num>
  <w:num w:numId="26" w16cid:durableId="150677789">
    <w:abstractNumId w:val="27"/>
  </w:num>
  <w:num w:numId="27" w16cid:durableId="1443844392">
    <w:abstractNumId w:val="14"/>
  </w:num>
  <w:num w:numId="28" w16cid:durableId="1254363922">
    <w:abstractNumId w:val="24"/>
  </w:num>
  <w:num w:numId="29" w16cid:durableId="572008980">
    <w:abstractNumId w:val="29"/>
  </w:num>
  <w:num w:numId="30" w16cid:durableId="1230769778">
    <w:abstractNumId w:val="3"/>
  </w:num>
  <w:num w:numId="31" w16cid:durableId="156842797">
    <w:abstractNumId w:val="0"/>
  </w:num>
  <w:num w:numId="32" w16cid:durableId="1600796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attachedTemplate r:id="rId1"/>
  <w:documentProtection w:edit="forms" w:enforcement="1" w:cryptProviderType="rsaAES" w:cryptAlgorithmClass="hash" w:cryptAlgorithmType="typeAny" w:cryptAlgorithmSid="14" w:cryptSpinCount="100000" w:hash="BabZTjTMQ4gTJnWszO2D3Alag0uqwKkiFq5/SXMTxsf+Nr5JDXfP5MJJvR035QT/bRgTd0k8cTV86tT1/R+waw==" w:salt="qOLjqxN+31TQeOM+jtLGow=="/>
  <w:defaultTabStop w:val="709"/>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95"/>
    <w:rsid w:val="00001E0E"/>
    <w:rsid w:val="000054D8"/>
    <w:rsid w:val="00006A88"/>
    <w:rsid w:val="00013290"/>
    <w:rsid w:val="00014DC1"/>
    <w:rsid w:val="000167A1"/>
    <w:rsid w:val="000200AF"/>
    <w:rsid w:val="00022319"/>
    <w:rsid w:val="00023B0C"/>
    <w:rsid w:val="00035F40"/>
    <w:rsid w:val="00040253"/>
    <w:rsid w:val="00040F7D"/>
    <w:rsid w:val="00042E72"/>
    <w:rsid w:val="00050D5E"/>
    <w:rsid w:val="00055E02"/>
    <w:rsid w:val="0005649E"/>
    <w:rsid w:val="00057158"/>
    <w:rsid w:val="0006334E"/>
    <w:rsid w:val="00067A03"/>
    <w:rsid w:val="00067D40"/>
    <w:rsid w:val="00071A8B"/>
    <w:rsid w:val="0007768C"/>
    <w:rsid w:val="000839FD"/>
    <w:rsid w:val="000A090F"/>
    <w:rsid w:val="000A286E"/>
    <w:rsid w:val="000A6E07"/>
    <w:rsid w:val="000B174E"/>
    <w:rsid w:val="000B4534"/>
    <w:rsid w:val="000B7846"/>
    <w:rsid w:val="000C1892"/>
    <w:rsid w:val="000C44C1"/>
    <w:rsid w:val="000D1EE5"/>
    <w:rsid w:val="001032FC"/>
    <w:rsid w:val="00115141"/>
    <w:rsid w:val="00115975"/>
    <w:rsid w:val="001165DE"/>
    <w:rsid w:val="001235CE"/>
    <w:rsid w:val="00124765"/>
    <w:rsid w:val="00125E5A"/>
    <w:rsid w:val="0012697E"/>
    <w:rsid w:val="00157111"/>
    <w:rsid w:val="0016600F"/>
    <w:rsid w:val="00166AFB"/>
    <w:rsid w:val="00170EB7"/>
    <w:rsid w:val="00172D0C"/>
    <w:rsid w:val="001773B8"/>
    <w:rsid w:val="001815BC"/>
    <w:rsid w:val="00191016"/>
    <w:rsid w:val="00193F03"/>
    <w:rsid w:val="00196600"/>
    <w:rsid w:val="001A2560"/>
    <w:rsid w:val="001A7010"/>
    <w:rsid w:val="001B3A93"/>
    <w:rsid w:val="001C26B5"/>
    <w:rsid w:val="001C68FD"/>
    <w:rsid w:val="001D3278"/>
    <w:rsid w:val="001D783B"/>
    <w:rsid w:val="001E1430"/>
    <w:rsid w:val="001E1F18"/>
    <w:rsid w:val="001E3827"/>
    <w:rsid w:val="001E4A21"/>
    <w:rsid w:val="001F5E54"/>
    <w:rsid w:val="00210DD0"/>
    <w:rsid w:val="00210F60"/>
    <w:rsid w:val="00212D0E"/>
    <w:rsid w:val="002131B5"/>
    <w:rsid w:val="00214223"/>
    <w:rsid w:val="00220AAA"/>
    <w:rsid w:val="00220CD1"/>
    <w:rsid w:val="00232411"/>
    <w:rsid w:val="00235BF7"/>
    <w:rsid w:val="0023686F"/>
    <w:rsid w:val="002375B1"/>
    <w:rsid w:val="00241C8D"/>
    <w:rsid w:val="00245B45"/>
    <w:rsid w:val="002638E8"/>
    <w:rsid w:val="00265E6C"/>
    <w:rsid w:val="0027215A"/>
    <w:rsid w:val="00274657"/>
    <w:rsid w:val="00275D72"/>
    <w:rsid w:val="00281509"/>
    <w:rsid w:val="00281C70"/>
    <w:rsid w:val="00282BE6"/>
    <w:rsid w:val="00283D47"/>
    <w:rsid w:val="002850E0"/>
    <w:rsid w:val="00286553"/>
    <w:rsid w:val="00287239"/>
    <w:rsid w:val="002906FB"/>
    <w:rsid w:val="002928B8"/>
    <w:rsid w:val="00293F7B"/>
    <w:rsid w:val="002953CE"/>
    <w:rsid w:val="00296DA9"/>
    <w:rsid w:val="002A36A8"/>
    <w:rsid w:val="002A66E6"/>
    <w:rsid w:val="002B0735"/>
    <w:rsid w:val="002B6181"/>
    <w:rsid w:val="002B7B21"/>
    <w:rsid w:val="002C33A8"/>
    <w:rsid w:val="002C6B29"/>
    <w:rsid w:val="002D1948"/>
    <w:rsid w:val="002D22BE"/>
    <w:rsid w:val="002D3270"/>
    <w:rsid w:val="002D3677"/>
    <w:rsid w:val="002D405E"/>
    <w:rsid w:val="002D42EB"/>
    <w:rsid w:val="002D5DF2"/>
    <w:rsid w:val="002E0BDC"/>
    <w:rsid w:val="002E1553"/>
    <w:rsid w:val="002E26D5"/>
    <w:rsid w:val="002E34F6"/>
    <w:rsid w:val="002E5BFE"/>
    <w:rsid w:val="002F2564"/>
    <w:rsid w:val="0030153A"/>
    <w:rsid w:val="0030310B"/>
    <w:rsid w:val="00306EF5"/>
    <w:rsid w:val="00310C95"/>
    <w:rsid w:val="0031488A"/>
    <w:rsid w:val="003249E9"/>
    <w:rsid w:val="003254CB"/>
    <w:rsid w:val="003338B8"/>
    <w:rsid w:val="003348DD"/>
    <w:rsid w:val="0034202A"/>
    <w:rsid w:val="003433CF"/>
    <w:rsid w:val="003438C1"/>
    <w:rsid w:val="00347511"/>
    <w:rsid w:val="00372704"/>
    <w:rsid w:val="00373128"/>
    <w:rsid w:val="00375486"/>
    <w:rsid w:val="00377D90"/>
    <w:rsid w:val="00380B5E"/>
    <w:rsid w:val="0038331D"/>
    <w:rsid w:val="00383696"/>
    <w:rsid w:val="00390E26"/>
    <w:rsid w:val="00390E36"/>
    <w:rsid w:val="0039126D"/>
    <w:rsid w:val="0039702B"/>
    <w:rsid w:val="00397236"/>
    <w:rsid w:val="00397BA4"/>
    <w:rsid w:val="003A4231"/>
    <w:rsid w:val="003A6F30"/>
    <w:rsid w:val="003C04E5"/>
    <w:rsid w:val="003C36C7"/>
    <w:rsid w:val="003C7672"/>
    <w:rsid w:val="003C7C76"/>
    <w:rsid w:val="003D01D4"/>
    <w:rsid w:val="003D47F1"/>
    <w:rsid w:val="003D59CE"/>
    <w:rsid w:val="003D65FD"/>
    <w:rsid w:val="003D6B2B"/>
    <w:rsid w:val="003E3541"/>
    <w:rsid w:val="003E3825"/>
    <w:rsid w:val="003E4257"/>
    <w:rsid w:val="003F1183"/>
    <w:rsid w:val="003F1379"/>
    <w:rsid w:val="00410F70"/>
    <w:rsid w:val="00411C2C"/>
    <w:rsid w:val="004227C1"/>
    <w:rsid w:val="0042408B"/>
    <w:rsid w:val="0042567A"/>
    <w:rsid w:val="00437CCC"/>
    <w:rsid w:val="0044550F"/>
    <w:rsid w:val="00446293"/>
    <w:rsid w:val="00451440"/>
    <w:rsid w:val="00452FEE"/>
    <w:rsid w:val="00460226"/>
    <w:rsid w:val="004628C3"/>
    <w:rsid w:val="0046500B"/>
    <w:rsid w:val="00465378"/>
    <w:rsid w:val="00471C3B"/>
    <w:rsid w:val="00472065"/>
    <w:rsid w:val="00473DEC"/>
    <w:rsid w:val="004820F8"/>
    <w:rsid w:val="004833B2"/>
    <w:rsid w:val="00485C69"/>
    <w:rsid w:val="00486752"/>
    <w:rsid w:val="00486FC7"/>
    <w:rsid w:val="00487F67"/>
    <w:rsid w:val="00491215"/>
    <w:rsid w:val="004933C4"/>
    <w:rsid w:val="004A0C84"/>
    <w:rsid w:val="004A3D6B"/>
    <w:rsid w:val="004A4152"/>
    <w:rsid w:val="004C2D03"/>
    <w:rsid w:val="004C47B5"/>
    <w:rsid w:val="004C4C1A"/>
    <w:rsid w:val="004D27C6"/>
    <w:rsid w:val="004D2878"/>
    <w:rsid w:val="004D2DE2"/>
    <w:rsid w:val="004D4E5E"/>
    <w:rsid w:val="004D51C4"/>
    <w:rsid w:val="004E2A21"/>
    <w:rsid w:val="004E5F8E"/>
    <w:rsid w:val="004E78C4"/>
    <w:rsid w:val="004E7D99"/>
    <w:rsid w:val="004F01C1"/>
    <w:rsid w:val="004F0F3A"/>
    <w:rsid w:val="004F49D5"/>
    <w:rsid w:val="004F7FD4"/>
    <w:rsid w:val="005012A6"/>
    <w:rsid w:val="0050783C"/>
    <w:rsid w:val="00511704"/>
    <w:rsid w:val="0052348B"/>
    <w:rsid w:val="00524B7C"/>
    <w:rsid w:val="00524D6E"/>
    <w:rsid w:val="005321D4"/>
    <w:rsid w:val="00532BA6"/>
    <w:rsid w:val="00534851"/>
    <w:rsid w:val="005402EB"/>
    <w:rsid w:val="005465DD"/>
    <w:rsid w:val="00547ECE"/>
    <w:rsid w:val="00552971"/>
    <w:rsid w:val="00552C2B"/>
    <w:rsid w:val="00553220"/>
    <w:rsid w:val="005539A1"/>
    <w:rsid w:val="0055407D"/>
    <w:rsid w:val="005605F2"/>
    <w:rsid w:val="00564D37"/>
    <w:rsid w:val="005659AB"/>
    <w:rsid w:val="005661DD"/>
    <w:rsid w:val="00570593"/>
    <w:rsid w:val="00571CF5"/>
    <w:rsid w:val="005724BC"/>
    <w:rsid w:val="005801A0"/>
    <w:rsid w:val="00580441"/>
    <w:rsid w:val="00583742"/>
    <w:rsid w:val="00591899"/>
    <w:rsid w:val="00591B81"/>
    <w:rsid w:val="005955EF"/>
    <w:rsid w:val="00596FD7"/>
    <w:rsid w:val="005A07A6"/>
    <w:rsid w:val="005A24D7"/>
    <w:rsid w:val="005A5DAC"/>
    <w:rsid w:val="005B4CF9"/>
    <w:rsid w:val="005B6ADF"/>
    <w:rsid w:val="005C2633"/>
    <w:rsid w:val="005C27A4"/>
    <w:rsid w:val="005C3435"/>
    <w:rsid w:val="005C3CCE"/>
    <w:rsid w:val="005C3FC8"/>
    <w:rsid w:val="005C472C"/>
    <w:rsid w:val="005D332F"/>
    <w:rsid w:val="005F3032"/>
    <w:rsid w:val="005F396F"/>
    <w:rsid w:val="005F494F"/>
    <w:rsid w:val="005F4DA6"/>
    <w:rsid w:val="005F7078"/>
    <w:rsid w:val="006022B1"/>
    <w:rsid w:val="00614494"/>
    <w:rsid w:val="0062203B"/>
    <w:rsid w:val="00624757"/>
    <w:rsid w:val="006314C0"/>
    <w:rsid w:val="00632C30"/>
    <w:rsid w:val="006357BA"/>
    <w:rsid w:val="00635C4A"/>
    <w:rsid w:val="00651F4C"/>
    <w:rsid w:val="00653195"/>
    <w:rsid w:val="0065475E"/>
    <w:rsid w:val="00655113"/>
    <w:rsid w:val="00657C77"/>
    <w:rsid w:val="00662807"/>
    <w:rsid w:val="00662922"/>
    <w:rsid w:val="00664571"/>
    <w:rsid w:val="0066473B"/>
    <w:rsid w:val="00665EAE"/>
    <w:rsid w:val="00667F00"/>
    <w:rsid w:val="00681C52"/>
    <w:rsid w:val="0068506D"/>
    <w:rsid w:val="00695C34"/>
    <w:rsid w:val="006A0220"/>
    <w:rsid w:val="006A31AD"/>
    <w:rsid w:val="006B36ED"/>
    <w:rsid w:val="006B47AD"/>
    <w:rsid w:val="006B4C9E"/>
    <w:rsid w:val="006C046A"/>
    <w:rsid w:val="006C1D73"/>
    <w:rsid w:val="006C1F0D"/>
    <w:rsid w:val="006C4EB5"/>
    <w:rsid w:val="006C53E6"/>
    <w:rsid w:val="006C65D4"/>
    <w:rsid w:val="006D1619"/>
    <w:rsid w:val="006D17EB"/>
    <w:rsid w:val="006D251D"/>
    <w:rsid w:val="006D7B54"/>
    <w:rsid w:val="006F5AA9"/>
    <w:rsid w:val="006F6FCD"/>
    <w:rsid w:val="007011B3"/>
    <w:rsid w:val="00703E48"/>
    <w:rsid w:val="00706EEF"/>
    <w:rsid w:val="0071035B"/>
    <w:rsid w:val="00720F41"/>
    <w:rsid w:val="007220C6"/>
    <w:rsid w:val="007236CD"/>
    <w:rsid w:val="007252C7"/>
    <w:rsid w:val="00727FC0"/>
    <w:rsid w:val="0073097E"/>
    <w:rsid w:val="00731B9F"/>
    <w:rsid w:val="00731E7A"/>
    <w:rsid w:val="00737103"/>
    <w:rsid w:val="00740284"/>
    <w:rsid w:val="00741825"/>
    <w:rsid w:val="00746C5F"/>
    <w:rsid w:val="007613AF"/>
    <w:rsid w:val="0076140C"/>
    <w:rsid w:val="0076251F"/>
    <w:rsid w:val="007630B8"/>
    <w:rsid w:val="007631AD"/>
    <w:rsid w:val="00771710"/>
    <w:rsid w:val="00771D20"/>
    <w:rsid w:val="00774516"/>
    <w:rsid w:val="00783BF0"/>
    <w:rsid w:val="00785249"/>
    <w:rsid w:val="007900BC"/>
    <w:rsid w:val="007957E7"/>
    <w:rsid w:val="0079648F"/>
    <w:rsid w:val="007A7114"/>
    <w:rsid w:val="007C1AC5"/>
    <w:rsid w:val="007C4F5C"/>
    <w:rsid w:val="007C7423"/>
    <w:rsid w:val="007D2C64"/>
    <w:rsid w:val="007D7836"/>
    <w:rsid w:val="007D78D8"/>
    <w:rsid w:val="007D7918"/>
    <w:rsid w:val="007E028C"/>
    <w:rsid w:val="007E11FB"/>
    <w:rsid w:val="007E4758"/>
    <w:rsid w:val="007F03DF"/>
    <w:rsid w:val="007F1503"/>
    <w:rsid w:val="007F33D7"/>
    <w:rsid w:val="007F611A"/>
    <w:rsid w:val="008005F7"/>
    <w:rsid w:val="008019C7"/>
    <w:rsid w:val="00801E36"/>
    <w:rsid w:val="008226A5"/>
    <w:rsid w:val="00825A4A"/>
    <w:rsid w:val="00826375"/>
    <w:rsid w:val="008271D2"/>
    <w:rsid w:val="00827C33"/>
    <w:rsid w:val="008323C0"/>
    <w:rsid w:val="00846412"/>
    <w:rsid w:val="00851033"/>
    <w:rsid w:val="00855561"/>
    <w:rsid w:val="0086056E"/>
    <w:rsid w:val="008625F3"/>
    <w:rsid w:val="00862FAC"/>
    <w:rsid w:val="00867892"/>
    <w:rsid w:val="00874F61"/>
    <w:rsid w:val="008753BA"/>
    <w:rsid w:val="008819A6"/>
    <w:rsid w:val="008833AE"/>
    <w:rsid w:val="0088440C"/>
    <w:rsid w:val="00893E1E"/>
    <w:rsid w:val="00894ECF"/>
    <w:rsid w:val="008951DE"/>
    <w:rsid w:val="008977EC"/>
    <w:rsid w:val="008A1617"/>
    <w:rsid w:val="008A5192"/>
    <w:rsid w:val="008A53C8"/>
    <w:rsid w:val="008A6346"/>
    <w:rsid w:val="008B081D"/>
    <w:rsid w:val="008B2188"/>
    <w:rsid w:val="008B2D00"/>
    <w:rsid w:val="008B3F3A"/>
    <w:rsid w:val="008B4AEC"/>
    <w:rsid w:val="008C0E07"/>
    <w:rsid w:val="008C4FD8"/>
    <w:rsid w:val="008D32DC"/>
    <w:rsid w:val="008E0F90"/>
    <w:rsid w:val="008E14D2"/>
    <w:rsid w:val="008E4AF7"/>
    <w:rsid w:val="008E6340"/>
    <w:rsid w:val="008F3221"/>
    <w:rsid w:val="008F67F8"/>
    <w:rsid w:val="008F6DE3"/>
    <w:rsid w:val="008F7217"/>
    <w:rsid w:val="00904795"/>
    <w:rsid w:val="009058C2"/>
    <w:rsid w:val="0091430E"/>
    <w:rsid w:val="009169A4"/>
    <w:rsid w:val="009324BA"/>
    <w:rsid w:val="00933F21"/>
    <w:rsid w:val="00935527"/>
    <w:rsid w:val="009477C6"/>
    <w:rsid w:val="00951D87"/>
    <w:rsid w:val="00953812"/>
    <w:rsid w:val="0095468B"/>
    <w:rsid w:val="00960574"/>
    <w:rsid w:val="00962AA5"/>
    <w:rsid w:val="0096396A"/>
    <w:rsid w:val="00972C82"/>
    <w:rsid w:val="00972E81"/>
    <w:rsid w:val="00973877"/>
    <w:rsid w:val="00974C36"/>
    <w:rsid w:val="00977029"/>
    <w:rsid w:val="00980E3F"/>
    <w:rsid w:val="00981DE7"/>
    <w:rsid w:val="009906F6"/>
    <w:rsid w:val="009913D5"/>
    <w:rsid w:val="0099346D"/>
    <w:rsid w:val="0099737F"/>
    <w:rsid w:val="009A28EB"/>
    <w:rsid w:val="009A429E"/>
    <w:rsid w:val="009B4301"/>
    <w:rsid w:val="009C5429"/>
    <w:rsid w:val="009C678D"/>
    <w:rsid w:val="009D070E"/>
    <w:rsid w:val="009D0BC6"/>
    <w:rsid w:val="009D191C"/>
    <w:rsid w:val="009E63B8"/>
    <w:rsid w:val="009E799C"/>
    <w:rsid w:val="009F0172"/>
    <w:rsid w:val="009F049A"/>
    <w:rsid w:val="009F1E53"/>
    <w:rsid w:val="009F2B45"/>
    <w:rsid w:val="009F5AA8"/>
    <w:rsid w:val="00A01535"/>
    <w:rsid w:val="00A022A6"/>
    <w:rsid w:val="00A033B3"/>
    <w:rsid w:val="00A03CC4"/>
    <w:rsid w:val="00A07924"/>
    <w:rsid w:val="00A12665"/>
    <w:rsid w:val="00A13C2D"/>
    <w:rsid w:val="00A1525F"/>
    <w:rsid w:val="00A15DDB"/>
    <w:rsid w:val="00A21B0A"/>
    <w:rsid w:val="00A30B66"/>
    <w:rsid w:val="00A32C80"/>
    <w:rsid w:val="00A37A98"/>
    <w:rsid w:val="00A37F34"/>
    <w:rsid w:val="00A43EA9"/>
    <w:rsid w:val="00A45D93"/>
    <w:rsid w:val="00A46401"/>
    <w:rsid w:val="00A46B06"/>
    <w:rsid w:val="00A51430"/>
    <w:rsid w:val="00A51BDE"/>
    <w:rsid w:val="00A61847"/>
    <w:rsid w:val="00A6635E"/>
    <w:rsid w:val="00A718ED"/>
    <w:rsid w:val="00A7386A"/>
    <w:rsid w:val="00A7531F"/>
    <w:rsid w:val="00A765B7"/>
    <w:rsid w:val="00A77459"/>
    <w:rsid w:val="00A81DFE"/>
    <w:rsid w:val="00A82D81"/>
    <w:rsid w:val="00A857A5"/>
    <w:rsid w:val="00AA2969"/>
    <w:rsid w:val="00AA63D0"/>
    <w:rsid w:val="00AB000C"/>
    <w:rsid w:val="00AB4D4C"/>
    <w:rsid w:val="00AC2923"/>
    <w:rsid w:val="00AC6A27"/>
    <w:rsid w:val="00AD21FE"/>
    <w:rsid w:val="00AD5610"/>
    <w:rsid w:val="00AE008E"/>
    <w:rsid w:val="00AE19F5"/>
    <w:rsid w:val="00AE3F6F"/>
    <w:rsid w:val="00AE5623"/>
    <w:rsid w:val="00B00C6C"/>
    <w:rsid w:val="00B01583"/>
    <w:rsid w:val="00B0695C"/>
    <w:rsid w:val="00B11474"/>
    <w:rsid w:val="00B119F6"/>
    <w:rsid w:val="00B1325D"/>
    <w:rsid w:val="00B158F1"/>
    <w:rsid w:val="00B25B8D"/>
    <w:rsid w:val="00B25CA7"/>
    <w:rsid w:val="00B33456"/>
    <w:rsid w:val="00B417A2"/>
    <w:rsid w:val="00B53E98"/>
    <w:rsid w:val="00B562C8"/>
    <w:rsid w:val="00B74018"/>
    <w:rsid w:val="00B75409"/>
    <w:rsid w:val="00B80BFE"/>
    <w:rsid w:val="00B82F09"/>
    <w:rsid w:val="00B85689"/>
    <w:rsid w:val="00B85E77"/>
    <w:rsid w:val="00B87D61"/>
    <w:rsid w:val="00B917A4"/>
    <w:rsid w:val="00B96CD7"/>
    <w:rsid w:val="00B97CA1"/>
    <w:rsid w:val="00BA1FD1"/>
    <w:rsid w:val="00BA3BAF"/>
    <w:rsid w:val="00BA4146"/>
    <w:rsid w:val="00BB2222"/>
    <w:rsid w:val="00BD1586"/>
    <w:rsid w:val="00BD62B4"/>
    <w:rsid w:val="00BD6DFA"/>
    <w:rsid w:val="00BE2199"/>
    <w:rsid w:val="00BE66D4"/>
    <w:rsid w:val="00BF3FE4"/>
    <w:rsid w:val="00BF7C0B"/>
    <w:rsid w:val="00C04689"/>
    <w:rsid w:val="00C10B57"/>
    <w:rsid w:val="00C159FC"/>
    <w:rsid w:val="00C2127A"/>
    <w:rsid w:val="00C2257E"/>
    <w:rsid w:val="00C22F04"/>
    <w:rsid w:val="00C25F6A"/>
    <w:rsid w:val="00C32871"/>
    <w:rsid w:val="00C3437C"/>
    <w:rsid w:val="00C3570D"/>
    <w:rsid w:val="00C413D7"/>
    <w:rsid w:val="00C41EBE"/>
    <w:rsid w:val="00C43505"/>
    <w:rsid w:val="00C46691"/>
    <w:rsid w:val="00C5088A"/>
    <w:rsid w:val="00C52A12"/>
    <w:rsid w:val="00C572C5"/>
    <w:rsid w:val="00C61562"/>
    <w:rsid w:val="00C6435C"/>
    <w:rsid w:val="00C719D4"/>
    <w:rsid w:val="00C73F5B"/>
    <w:rsid w:val="00C8133E"/>
    <w:rsid w:val="00CA069B"/>
    <w:rsid w:val="00CA6640"/>
    <w:rsid w:val="00CB3238"/>
    <w:rsid w:val="00CB3996"/>
    <w:rsid w:val="00CB57A2"/>
    <w:rsid w:val="00CB59F9"/>
    <w:rsid w:val="00CB6190"/>
    <w:rsid w:val="00CB64AD"/>
    <w:rsid w:val="00CC03FA"/>
    <w:rsid w:val="00CC7D8C"/>
    <w:rsid w:val="00CE176B"/>
    <w:rsid w:val="00CF289B"/>
    <w:rsid w:val="00CF3F4B"/>
    <w:rsid w:val="00CF65CA"/>
    <w:rsid w:val="00D00F6E"/>
    <w:rsid w:val="00D015E9"/>
    <w:rsid w:val="00D02E07"/>
    <w:rsid w:val="00D1006F"/>
    <w:rsid w:val="00D10C94"/>
    <w:rsid w:val="00D2049F"/>
    <w:rsid w:val="00D2367D"/>
    <w:rsid w:val="00D25C74"/>
    <w:rsid w:val="00D279D4"/>
    <w:rsid w:val="00D3020B"/>
    <w:rsid w:val="00D30F59"/>
    <w:rsid w:val="00D42C02"/>
    <w:rsid w:val="00D438E1"/>
    <w:rsid w:val="00D43C49"/>
    <w:rsid w:val="00D46EDD"/>
    <w:rsid w:val="00D501F3"/>
    <w:rsid w:val="00D51FBB"/>
    <w:rsid w:val="00D52668"/>
    <w:rsid w:val="00D544BB"/>
    <w:rsid w:val="00D5751F"/>
    <w:rsid w:val="00D57663"/>
    <w:rsid w:val="00D644EB"/>
    <w:rsid w:val="00D66FFA"/>
    <w:rsid w:val="00D73754"/>
    <w:rsid w:val="00D74B83"/>
    <w:rsid w:val="00D8289A"/>
    <w:rsid w:val="00D92315"/>
    <w:rsid w:val="00D93E25"/>
    <w:rsid w:val="00D946A4"/>
    <w:rsid w:val="00D96F75"/>
    <w:rsid w:val="00DA140C"/>
    <w:rsid w:val="00DA6AA9"/>
    <w:rsid w:val="00DB4152"/>
    <w:rsid w:val="00DB5BB6"/>
    <w:rsid w:val="00DC1893"/>
    <w:rsid w:val="00DC24F8"/>
    <w:rsid w:val="00DC42E3"/>
    <w:rsid w:val="00DC55A4"/>
    <w:rsid w:val="00DC641F"/>
    <w:rsid w:val="00DC74C7"/>
    <w:rsid w:val="00DC7A28"/>
    <w:rsid w:val="00DD2B9F"/>
    <w:rsid w:val="00DD3413"/>
    <w:rsid w:val="00DD4CF8"/>
    <w:rsid w:val="00DE18AC"/>
    <w:rsid w:val="00DE61BD"/>
    <w:rsid w:val="00DE6DA5"/>
    <w:rsid w:val="00DF1B93"/>
    <w:rsid w:val="00DF5AFB"/>
    <w:rsid w:val="00E0133A"/>
    <w:rsid w:val="00E13810"/>
    <w:rsid w:val="00E161AA"/>
    <w:rsid w:val="00E1685A"/>
    <w:rsid w:val="00E2098A"/>
    <w:rsid w:val="00E248A4"/>
    <w:rsid w:val="00E2761E"/>
    <w:rsid w:val="00E30678"/>
    <w:rsid w:val="00E34C91"/>
    <w:rsid w:val="00E34D5E"/>
    <w:rsid w:val="00E41518"/>
    <w:rsid w:val="00E5060E"/>
    <w:rsid w:val="00E54C05"/>
    <w:rsid w:val="00E61BCC"/>
    <w:rsid w:val="00E70718"/>
    <w:rsid w:val="00E737AE"/>
    <w:rsid w:val="00E75CB2"/>
    <w:rsid w:val="00E81791"/>
    <w:rsid w:val="00E86333"/>
    <w:rsid w:val="00E86F34"/>
    <w:rsid w:val="00E932D6"/>
    <w:rsid w:val="00E933B8"/>
    <w:rsid w:val="00E951BA"/>
    <w:rsid w:val="00E971E2"/>
    <w:rsid w:val="00EA3F18"/>
    <w:rsid w:val="00EB087F"/>
    <w:rsid w:val="00EB6817"/>
    <w:rsid w:val="00EB783F"/>
    <w:rsid w:val="00EC03CA"/>
    <w:rsid w:val="00EC0CFF"/>
    <w:rsid w:val="00EC1DE7"/>
    <w:rsid w:val="00EC3B29"/>
    <w:rsid w:val="00ED35FE"/>
    <w:rsid w:val="00ED3BE2"/>
    <w:rsid w:val="00ED5C6A"/>
    <w:rsid w:val="00EE2BAA"/>
    <w:rsid w:val="00EE74EB"/>
    <w:rsid w:val="00EF1C38"/>
    <w:rsid w:val="00EF5551"/>
    <w:rsid w:val="00F01AEF"/>
    <w:rsid w:val="00F10A24"/>
    <w:rsid w:val="00F10CEF"/>
    <w:rsid w:val="00F11AAE"/>
    <w:rsid w:val="00F17BCE"/>
    <w:rsid w:val="00F21F20"/>
    <w:rsid w:val="00F3139F"/>
    <w:rsid w:val="00F40260"/>
    <w:rsid w:val="00F40F50"/>
    <w:rsid w:val="00F46729"/>
    <w:rsid w:val="00F47B55"/>
    <w:rsid w:val="00F5328E"/>
    <w:rsid w:val="00F56C84"/>
    <w:rsid w:val="00F623E6"/>
    <w:rsid w:val="00F646DD"/>
    <w:rsid w:val="00F702F1"/>
    <w:rsid w:val="00F71568"/>
    <w:rsid w:val="00F73D59"/>
    <w:rsid w:val="00F75BBC"/>
    <w:rsid w:val="00F802D5"/>
    <w:rsid w:val="00F82A67"/>
    <w:rsid w:val="00F84C9B"/>
    <w:rsid w:val="00F874A4"/>
    <w:rsid w:val="00F87604"/>
    <w:rsid w:val="00F9261B"/>
    <w:rsid w:val="00F943B4"/>
    <w:rsid w:val="00F956F3"/>
    <w:rsid w:val="00F9758D"/>
    <w:rsid w:val="00FA1C3E"/>
    <w:rsid w:val="00FA1F28"/>
    <w:rsid w:val="00FA560A"/>
    <w:rsid w:val="00FB28BF"/>
    <w:rsid w:val="00FC57FD"/>
    <w:rsid w:val="00FC6A93"/>
    <w:rsid w:val="00FD19FC"/>
    <w:rsid w:val="00FE0EBD"/>
    <w:rsid w:val="00FE2B37"/>
    <w:rsid w:val="00FE4F28"/>
    <w:rsid w:val="00FF47DA"/>
    <w:rsid w:val="00FF70D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957C"/>
  <w15:chartTrackingRefBased/>
  <w15:docId w15:val="{962C9054-FC42-674B-BF22-B40B812E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zh-CN" w:bidi="ar-SA"/>
      </w:rPr>
    </w:rPrDefault>
    <w:pPrDefault>
      <w:pPr>
        <w:spacing w:before="114" w:after="114" w:line="262" w:lineRule="auto"/>
        <w:ind w:right="141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uiPriority="4" w:qFormat="1"/>
    <w:lsdException w:name="List Bullet 4" w:semiHidden="1" w:unhideWhenUsed="1"/>
    <w:lsdException w:name="List Bullet 5" w:semiHidden="1" w:unhideWhenUsed="1"/>
    <w:lsdException w:name="List Number 2" w:uiPriority="5"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9" w:unhideWhenUsed="1" w:qFormat="1"/>
    <w:lsdException w:name="Subtle Reference" w:semiHidden="1" w:uiPriority="9" w:unhideWhenUsed="1" w:qFormat="1"/>
    <w:lsdException w:name="Intense Reference" w:semiHidden="1" w:uiPriority="9" w:unhideWhenUsed="1" w:qFormat="1"/>
    <w:lsdException w:name="Book Title" w:semiHidden="1" w:uiPriority="9" w:unhideWhenUsed="1" w:qFormat="1"/>
    <w:lsdException w:name="Bibliography" w:semiHidden="1"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293"/>
    <w:rPr>
      <w:kern w:val="10"/>
    </w:rPr>
  </w:style>
  <w:style w:type="paragraph" w:styleId="berschrift1">
    <w:name w:val="heading 1"/>
    <w:basedOn w:val="zzHeadings"/>
    <w:next w:val="Standard"/>
    <w:link w:val="berschrift1Zchn"/>
    <w:uiPriority w:val="3"/>
    <w:qFormat/>
    <w:rsid w:val="00657C77"/>
    <w:pPr>
      <w:pageBreakBefore/>
      <w:spacing w:before="480" w:after="480" w:line="240" w:lineRule="auto"/>
      <w:outlineLvl w:val="0"/>
    </w:pPr>
    <w:rPr>
      <w:rFonts w:ascii="Aptos Light" w:eastAsiaTheme="majorEastAsia" w:hAnsi="Aptos Light" w:cstheme="majorBidi"/>
      <w:b w:val="0"/>
      <w:sz w:val="48"/>
      <w:szCs w:val="32"/>
    </w:rPr>
  </w:style>
  <w:style w:type="paragraph" w:styleId="berschrift2">
    <w:name w:val="heading 2"/>
    <w:basedOn w:val="zzHeadings"/>
    <w:next w:val="Standard"/>
    <w:link w:val="berschrift2Zchn"/>
    <w:uiPriority w:val="4"/>
    <w:qFormat/>
    <w:rsid w:val="00657C77"/>
    <w:pPr>
      <w:spacing w:before="320" w:line="240" w:lineRule="auto"/>
      <w:outlineLvl w:val="1"/>
    </w:pPr>
    <w:rPr>
      <w:rFonts w:eastAsiaTheme="majorEastAsia" w:cstheme="majorBidi"/>
      <w:sz w:val="28"/>
      <w:szCs w:val="26"/>
    </w:rPr>
  </w:style>
  <w:style w:type="paragraph" w:styleId="berschrift3">
    <w:name w:val="heading 3"/>
    <w:basedOn w:val="zzHeadings"/>
    <w:next w:val="Standard"/>
    <w:link w:val="berschrift3Zchn"/>
    <w:uiPriority w:val="4"/>
    <w:qFormat/>
    <w:rsid w:val="00657C77"/>
    <w:pPr>
      <w:spacing w:before="228" w:line="240" w:lineRule="auto"/>
      <w:outlineLvl w:val="2"/>
    </w:pPr>
    <w:rPr>
      <w:rFonts w:eastAsiaTheme="majorEastAsia" w:cstheme="majorBidi"/>
      <w:sz w:val="24"/>
      <w:szCs w:val="24"/>
    </w:rPr>
  </w:style>
  <w:style w:type="paragraph" w:styleId="berschrift4">
    <w:name w:val="heading 4"/>
    <w:basedOn w:val="zzHeadings"/>
    <w:next w:val="Standard"/>
    <w:link w:val="berschrift4Zchn"/>
    <w:uiPriority w:val="4"/>
    <w:qFormat/>
    <w:rsid w:val="00741825"/>
    <w:pPr>
      <w:spacing w:before="228"/>
      <w:outlineLvl w:val="3"/>
    </w:pPr>
    <w:rPr>
      <w:rFonts w:eastAsiaTheme="majorEastAsia" w:cstheme="majorBidi"/>
      <w:iCs/>
    </w:rPr>
  </w:style>
  <w:style w:type="paragraph" w:styleId="berschrift5">
    <w:name w:val="heading 5"/>
    <w:basedOn w:val="zzHeadings"/>
    <w:next w:val="Standard"/>
    <w:link w:val="berschrift5Zchn"/>
    <w:uiPriority w:val="4"/>
    <w:qFormat/>
    <w:rsid w:val="00741825"/>
    <w:pPr>
      <w:spacing w:before="228"/>
      <w:outlineLvl w:val="4"/>
    </w:pPr>
    <w:rPr>
      <w:rFonts w:eastAsiaTheme="majorEastAsia" w:cstheme="majorBidi"/>
      <w:b w:val="0"/>
      <w:i/>
    </w:rPr>
  </w:style>
  <w:style w:type="paragraph" w:styleId="berschrift6">
    <w:name w:val="heading 6"/>
    <w:basedOn w:val="zzHeadings"/>
    <w:next w:val="Standard"/>
    <w:link w:val="berschrift6Zchn"/>
    <w:uiPriority w:val="24"/>
    <w:semiHidden/>
    <w:rsid w:val="00532BA6"/>
    <w:pPr>
      <w:outlineLvl w:val="5"/>
    </w:pPr>
    <w:rPr>
      <w:rFonts w:eastAsiaTheme="majorEastAsia" w:cstheme="majorBidi"/>
    </w:rPr>
  </w:style>
  <w:style w:type="paragraph" w:styleId="berschrift7">
    <w:name w:val="heading 7"/>
    <w:basedOn w:val="zzHeadings"/>
    <w:next w:val="Standard"/>
    <w:link w:val="berschrift7Zchn"/>
    <w:uiPriority w:val="24"/>
    <w:semiHidden/>
    <w:rsid w:val="00532BA6"/>
    <w:pPr>
      <w:outlineLvl w:val="6"/>
    </w:pPr>
    <w:rPr>
      <w:rFonts w:eastAsiaTheme="majorEastAsia" w:cstheme="majorBidi"/>
      <w:iCs/>
    </w:rPr>
  </w:style>
  <w:style w:type="paragraph" w:styleId="berschrift8">
    <w:name w:val="heading 8"/>
    <w:basedOn w:val="zzHeadings"/>
    <w:next w:val="Standard"/>
    <w:link w:val="berschrift8Zchn"/>
    <w:uiPriority w:val="24"/>
    <w:semiHidden/>
    <w:rsid w:val="00465378"/>
    <w:pPr>
      <w:outlineLvl w:val="7"/>
    </w:pPr>
    <w:rPr>
      <w:rFonts w:eastAsiaTheme="majorEastAsia" w:cstheme="majorBidi"/>
    </w:rPr>
  </w:style>
  <w:style w:type="paragraph" w:styleId="berschrift9">
    <w:name w:val="heading 9"/>
    <w:basedOn w:val="zzHeadings"/>
    <w:next w:val="Standard"/>
    <w:link w:val="berschrift9Zchn"/>
    <w:uiPriority w:val="24"/>
    <w:semiHidden/>
    <w:rsid w:val="00532BA6"/>
    <w:pPr>
      <w:outlineLvl w:val="8"/>
    </w:pPr>
    <w:rPr>
      <w:rFonts w:eastAsiaTheme="majorEastAsia" w:cstheme="majorBid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qFormat/>
    <w:rsid w:val="000C44C1"/>
    <w:pPr>
      <w:spacing w:before="0" w:after="0"/>
    </w:pPr>
  </w:style>
  <w:style w:type="paragraph" w:customStyle="1" w:styleId="zzHeaderFooter">
    <w:name w:val="zz_HeaderFooter"/>
    <w:basedOn w:val="Standard"/>
    <w:uiPriority w:val="99"/>
    <w:rsid w:val="0096396A"/>
    <w:pPr>
      <w:spacing w:before="0" w:after="0" w:line="240" w:lineRule="auto"/>
      <w:ind w:right="0"/>
    </w:pPr>
    <w:rPr>
      <w:sz w:val="16"/>
    </w:rPr>
  </w:style>
  <w:style w:type="paragraph" w:customStyle="1" w:styleId="zzHeadings">
    <w:name w:val="zz_Headings"/>
    <w:basedOn w:val="Standard"/>
    <w:uiPriority w:val="99"/>
    <w:rsid w:val="004628C3"/>
    <w:pPr>
      <w:keepNext/>
      <w:keepLines/>
      <w:suppressAutoHyphens/>
    </w:pPr>
    <w:rPr>
      <w:rFonts w:asciiTheme="majorHAnsi" w:hAnsiTheme="majorHAnsi"/>
      <w:b/>
    </w:rPr>
  </w:style>
  <w:style w:type="character" w:styleId="Seitenzahl">
    <w:name w:val="page number"/>
    <w:basedOn w:val="Absatz-Standardschriftart"/>
    <w:uiPriority w:val="99"/>
    <w:rsid w:val="006D251D"/>
    <w:rPr>
      <w:b/>
      <w:position w:val="0"/>
      <w:sz w:val="21"/>
    </w:rPr>
  </w:style>
  <w:style w:type="table" w:styleId="Tabellenraster">
    <w:name w:val="Table Grid"/>
    <w:basedOn w:val="NormaleTabelle"/>
    <w:uiPriority w:val="59"/>
    <w:rsid w:val="00D9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zzHeaderFooter"/>
    <w:link w:val="KopfzeileZchn"/>
    <w:uiPriority w:val="99"/>
    <w:rsid w:val="00057158"/>
    <w:pPr>
      <w:tabs>
        <w:tab w:val="center" w:pos="4536"/>
        <w:tab w:val="right" w:pos="9072"/>
      </w:tabs>
      <w:jc w:val="right"/>
    </w:pPr>
  </w:style>
  <w:style w:type="character" w:customStyle="1" w:styleId="KopfzeileZchn">
    <w:name w:val="Kopfzeile Zchn"/>
    <w:basedOn w:val="Absatz-Standardschriftart"/>
    <w:link w:val="Kopfzeile"/>
    <w:uiPriority w:val="99"/>
    <w:rsid w:val="00057158"/>
    <w:rPr>
      <w:kern w:val="12"/>
    </w:rPr>
  </w:style>
  <w:style w:type="paragraph" w:styleId="Fuzeile">
    <w:name w:val="footer"/>
    <w:basedOn w:val="zzHeaderFooter"/>
    <w:link w:val="FuzeileZchn"/>
    <w:uiPriority w:val="99"/>
    <w:rsid w:val="00AE19F5"/>
    <w:pPr>
      <w:tabs>
        <w:tab w:val="right" w:pos="8789"/>
      </w:tabs>
    </w:pPr>
  </w:style>
  <w:style w:type="character" w:customStyle="1" w:styleId="FuzeileZchn">
    <w:name w:val="Fußzeile Zchn"/>
    <w:basedOn w:val="Absatz-Standardschriftart"/>
    <w:link w:val="Fuzeile"/>
    <w:uiPriority w:val="99"/>
    <w:rsid w:val="00AE19F5"/>
    <w:rPr>
      <w:sz w:val="16"/>
    </w:rPr>
  </w:style>
  <w:style w:type="table" w:customStyle="1" w:styleId="LayoutTable">
    <w:name w:val="Layout Table"/>
    <w:basedOn w:val="NormaleTabelle"/>
    <w:uiPriority w:val="99"/>
    <w:rsid w:val="00CA6640"/>
    <w:pPr>
      <w:spacing w:after="0"/>
      <w:ind w:right="0"/>
    </w:pPr>
    <w:rPr>
      <w:kern w:val="12"/>
    </w:rPr>
    <w:tblPr>
      <w:tblCellMar>
        <w:left w:w="0" w:type="dxa"/>
        <w:right w:w="0" w:type="dxa"/>
      </w:tblCellMar>
    </w:tblPr>
  </w:style>
  <w:style w:type="character" w:styleId="Platzhaltertext">
    <w:name w:val="Placeholder Text"/>
    <w:basedOn w:val="Absatz-Standardschriftart"/>
    <w:uiPriority w:val="99"/>
    <w:rsid w:val="00C413D7"/>
    <w:rPr>
      <w:color w:val="808080"/>
    </w:rPr>
  </w:style>
  <w:style w:type="paragraph" w:styleId="Aufzhlungszeichen">
    <w:name w:val="List Bullet"/>
    <w:basedOn w:val="Listenabsatz"/>
    <w:uiPriority w:val="7"/>
    <w:qFormat/>
    <w:rsid w:val="003E3541"/>
    <w:pPr>
      <w:numPr>
        <w:numId w:val="23"/>
      </w:numPr>
    </w:pPr>
    <w:rPr>
      <w:rFonts w:eastAsiaTheme="minorHAnsi"/>
      <w:lang w:eastAsia="en-US"/>
    </w:rPr>
  </w:style>
  <w:style w:type="paragraph" w:styleId="Listennummer">
    <w:name w:val="List Number"/>
    <w:basedOn w:val="Listenabsatz"/>
    <w:uiPriority w:val="8"/>
    <w:qFormat/>
    <w:rsid w:val="004D4E5E"/>
    <w:pPr>
      <w:numPr>
        <w:numId w:val="18"/>
      </w:numPr>
    </w:pPr>
    <w:rPr>
      <w:rFonts w:eastAsiaTheme="minorHAnsi"/>
      <w:lang w:eastAsia="en-US"/>
    </w:rPr>
  </w:style>
  <w:style w:type="numbering" w:customStyle="1" w:styleId="NumberedListSettings">
    <w:name w:val="Numbered List Settings"/>
    <w:uiPriority w:val="99"/>
    <w:rsid w:val="004D4E5E"/>
    <w:pPr>
      <w:numPr>
        <w:numId w:val="1"/>
      </w:numPr>
    </w:pPr>
  </w:style>
  <w:style w:type="numbering" w:customStyle="1" w:styleId="BulletListSettings">
    <w:name w:val="Bullet List Settings"/>
    <w:uiPriority w:val="99"/>
    <w:rsid w:val="003E3541"/>
    <w:pPr>
      <w:numPr>
        <w:numId w:val="3"/>
      </w:numPr>
    </w:pPr>
  </w:style>
  <w:style w:type="paragraph" w:customStyle="1" w:styleId="Kategorie">
    <w:name w:val="Kategorie"/>
    <w:basedOn w:val="Standard"/>
    <w:uiPriority w:val="29"/>
    <w:qFormat/>
    <w:rsid w:val="00A37F34"/>
    <w:pPr>
      <w:suppressAutoHyphens/>
      <w:spacing w:line="240" w:lineRule="auto"/>
    </w:pPr>
    <w:rPr>
      <w:sz w:val="28"/>
    </w:rPr>
  </w:style>
  <w:style w:type="paragraph" w:styleId="Datum">
    <w:name w:val="Date"/>
    <w:basedOn w:val="Standard"/>
    <w:next w:val="Standard"/>
    <w:link w:val="DatumZchn"/>
    <w:uiPriority w:val="9"/>
    <w:semiHidden/>
    <w:rsid w:val="00C413D7"/>
    <w:rPr>
      <w:rFonts w:eastAsiaTheme="minorHAnsi"/>
      <w:lang w:eastAsia="en-US"/>
    </w:rPr>
  </w:style>
  <w:style w:type="character" w:customStyle="1" w:styleId="DatumZchn">
    <w:name w:val="Datum Zchn"/>
    <w:basedOn w:val="Absatz-Standardschriftart"/>
    <w:link w:val="Datum"/>
    <w:uiPriority w:val="9"/>
    <w:semiHidden/>
    <w:rsid w:val="00AD5610"/>
    <w:rPr>
      <w:rFonts w:eastAsiaTheme="minorHAnsi"/>
      <w:kern w:val="10"/>
      <w:lang w:eastAsia="en-US"/>
    </w:rPr>
  </w:style>
  <w:style w:type="paragraph" w:customStyle="1" w:styleId="Intro">
    <w:name w:val="Intro"/>
    <w:basedOn w:val="Standard"/>
    <w:uiPriority w:val="4"/>
    <w:qFormat/>
    <w:rsid w:val="007A7114"/>
    <w:pPr>
      <w:spacing w:before="320" w:after="320"/>
    </w:pPr>
    <w:rPr>
      <w:rFonts w:ascii="Aptos SemiBold" w:hAnsi="Aptos SemiBold"/>
      <w:sz w:val="24"/>
    </w:rPr>
  </w:style>
  <w:style w:type="paragraph" w:styleId="Umschlagadresse">
    <w:name w:val="envelope address"/>
    <w:basedOn w:val="Standard"/>
    <w:uiPriority w:val="99"/>
    <w:semiHidden/>
    <w:unhideWhenUsed/>
    <w:rsid w:val="00C41EBE"/>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Titel">
    <w:name w:val="Title"/>
    <w:basedOn w:val="zzHeadings"/>
    <w:next w:val="Standard"/>
    <w:link w:val="TitelZchn"/>
    <w:uiPriority w:val="29"/>
    <w:qFormat/>
    <w:rsid w:val="008A1617"/>
    <w:pPr>
      <w:spacing w:line="216" w:lineRule="auto"/>
      <w:ind w:left="-28" w:right="0"/>
      <w:contextualSpacing/>
    </w:pPr>
    <w:rPr>
      <w:rFonts w:ascii="Aptos Light" w:eastAsiaTheme="majorEastAsia" w:hAnsi="Aptos Light" w:cstheme="majorBidi"/>
      <w:b w:val="0"/>
      <w:sz w:val="88"/>
      <w:szCs w:val="56"/>
    </w:rPr>
  </w:style>
  <w:style w:type="character" w:customStyle="1" w:styleId="TitelZchn">
    <w:name w:val="Titel Zchn"/>
    <w:basedOn w:val="Absatz-Standardschriftart"/>
    <w:link w:val="Titel"/>
    <w:uiPriority w:val="29"/>
    <w:rsid w:val="002B7B21"/>
    <w:rPr>
      <w:rFonts w:ascii="Aptos Light" w:eastAsiaTheme="majorEastAsia" w:hAnsi="Aptos Light" w:cstheme="majorBidi"/>
      <w:kern w:val="10"/>
      <w:sz w:val="88"/>
      <w:szCs w:val="56"/>
    </w:rPr>
  </w:style>
  <w:style w:type="paragraph" w:styleId="Untertitel">
    <w:name w:val="Subtitle"/>
    <w:basedOn w:val="zzHeadings"/>
    <w:next w:val="Standard"/>
    <w:link w:val="UntertitelZchn"/>
    <w:uiPriority w:val="29"/>
    <w:rsid w:val="00D46EDD"/>
    <w:pPr>
      <w:numPr>
        <w:ilvl w:val="1"/>
      </w:numPr>
      <w:spacing w:before="396" w:line="240" w:lineRule="auto"/>
    </w:pPr>
    <w:rPr>
      <w:sz w:val="32"/>
    </w:rPr>
  </w:style>
  <w:style w:type="character" w:customStyle="1" w:styleId="UntertitelZchn">
    <w:name w:val="Untertitel Zchn"/>
    <w:basedOn w:val="Absatz-Standardschriftart"/>
    <w:link w:val="Untertitel"/>
    <w:uiPriority w:val="29"/>
    <w:rsid w:val="002B7B21"/>
    <w:rPr>
      <w:rFonts w:asciiTheme="majorHAnsi" w:hAnsiTheme="majorHAnsi"/>
      <w:b/>
      <w:kern w:val="10"/>
      <w:sz w:val="32"/>
    </w:rPr>
  </w:style>
  <w:style w:type="paragraph" w:styleId="Zitat">
    <w:name w:val="Quote"/>
    <w:basedOn w:val="Standard"/>
    <w:next w:val="Standard"/>
    <w:link w:val="ZitatZchn"/>
    <w:uiPriority w:val="10"/>
    <w:qFormat/>
    <w:rsid w:val="00F702F1"/>
    <w:pPr>
      <w:spacing w:before="80"/>
    </w:pPr>
    <w:rPr>
      <w:iCs/>
      <w:sz w:val="28"/>
    </w:rPr>
  </w:style>
  <w:style w:type="character" w:customStyle="1" w:styleId="ZitatZchn">
    <w:name w:val="Zitat Zchn"/>
    <w:basedOn w:val="Absatz-Standardschriftart"/>
    <w:link w:val="Zitat"/>
    <w:uiPriority w:val="10"/>
    <w:rsid w:val="00AD5610"/>
    <w:rPr>
      <w:iCs/>
      <w:kern w:val="10"/>
      <w:sz w:val="28"/>
    </w:rPr>
  </w:style>
  <w:style w:type="paragraph" w:styleId="Listenabsatz">
    <w:name w:val="List Paragraph"/>
    <w:basedOn w:val="Standard"/>
    <w:uiPriority w:val="9"/>
    <w:qFormat/>
    <w:rsid w:val="00A46B06"/>
    <w:pPr>
      <w:keepLines/>
      <w:ind w:left="340"/>
    </w:pPr>
  </w:style>
  <w:style w:type="paragraph" w:styleId="Beschriftung">
    <w:name w:val="caption"/>
    <w:basedOn w:val="Standard"/>
    <w:next w:val="Standard"/>
    <w:uiPriority w:val="10"/>
    <w:qFormat/>
    <w:rsid w:val="00CE176B"/>
    <w:pPr>
      <w:keepLines/>
      <w:spacing w:after="228" w:line="240" w:lineRule="auto"/>
    </w:pPr>
    <w:rPr>
      <w:iCs/>
      <w:sz w:val="18"/>
      <w:szCs w:val="18"/>
    </w:rPr>
  </w:style>
  <w:style w:type="character" w:customStyle="1" w:styleId="berschrift1Zchn">
    <w:name w:val="Überschrift 1 Zchn"/>
    <w:basedOn w:val="Absatz-Standardschriftart"/>
    <w:link w:val="berschrift1"/>
    <w:uiPriority w:val="3"/>
    <w:rsid w:val="00651F4C"/>
    <w:rPr>
      <w:rFonts w:ascii="Aptos Light" w:eastAsiaTheme="majorEastAsia" w:hAnsi="Aptos Light" w:cstheme="majorBidi"/>
      <w:kern w:val="10"/>
      <w:sz w:val="48"/>
      <w:szCs w:val="32"/>
    </w:rPr>
  </w:style>
  <w:style w:type="paragraph" w:styleId="Inhaltsverzeichnisberschrift">
    <w:name w:val="TOC Heading"/>
    <w:basedOn w:val="berschrift1"/>
    <w:next w:val="Standard"/>
    <w:uiPriority w:val="39"/>
    <w:unhideWhenUsed/>
    <w:rsid w:val="009F5AA8"/>
  </w:style>
  <w:style w:type="paragraph" w:styleId="Verzeichnis1">
    <w:name w:val="toc 1"/>
    <w:basedOn w:val="Standard"/>
    <w:next w:val="Standard"/>
    <w:uiPriority w:val="39"/>
    <w:unhideWhenUsed/>
    <w:rsid w:val="002C33A8"/>
    <w:pPr>
      <w:keepLines/>
      <w:tabs>
        <w:tab w:val="right" w:pos="8222"/>
      </w:tabs>
      <w:suppressAutoHyphens/>
      <w:spacing w:before="226" w:line="240" w:lineRule="auto"/>
      <w:ind w:right="1985"/>
    </w:pPr>
    <w:rPr>
      <w:b/>
      <w:sz w:val="24"/>
    </w:rPr>
  </w:style>
  <w:style w:type="paragraph" w:styleId="Verzeichnis2">
    <w:name w:val="toc 2"/>
    <w:basedOn w:val="Verzeichnis1"/>
    <w:next w:val="Standard"/>
    <w:uiPriority w:val="39"/>
    <w:unhideWhenUsed/>
    <w:rsid w:val="00A13C2D"/>
    <w:pPr>
      <w:spacing w:before="114" w:after="0" w:line="262" w:lineRule="auto"/>
      <w:ind w:left="851" w:hanging="851"/>
    </w:pPr>
    <w:rPr>
      <w:b w:val="0"/>
      <w:sz w:val="21"/>
    </w:rPr>
  </w:style>
  <w:style w:type="paragraph" w:styleId="Verzeichnis3">
    <w:name w:val="toc 3"/>
    <w:basedOn w:val="Verzeichnis2"/>
    <w:next w:val="Standard"/>
    <w:uiPriority w:val="39"/>
    <w:unhideWhenUsed/>
    <w:rsid w:val="00A13C2D"/>
    <w:pPr>
      <w:spacing w:before="0"/>
      <w:ind w:left="1135"/>
    </w:pPr>
  </w:style>
  <w:style w:type="paragraph" w:styleId="Verzeichnis5">
    <w:name w:val="toc 5"/>
    <w:basedOn w:val="Verzeichnis4"/>
    <w:next w:val="Standard"/>
    <w:uiPriority w:val="39"/>
    <w:semiHidden/>
    <w:rsid w:val="00933F21"/>
    <w:pPr>
      <w:ind w:left="879"/>
    </w:pPr>
  </w:style>
  <w:style w:type="paragraph" w:styleId="Verzeichnis6">
    <w:name w:val="toc 6"/>
    <w:basedOn w:val="Verzeichnis5"/>
    <w:next w:val="Standard"/>
    <w:uiPriority w:val="39"/>
    <w:semiHidden/>
    <w:rsid w:val="00933F21"/>
    <w:pPr>
      <w:ind w:left="1100"/>
    </w:pPr>
  </w:style>
  <w:style w:type="paragraph" w:styleId="Verzeichnis7">
    <w:name w:val="toc 7"/>
    <w:basedOn w:val="Verzeichnis6"/>
    <w:next w:val="Standard"/>
    <w:uiPriority w:val="39"/>
    <w:semiHidden/>
    <w:rsid w:val="00933F21"/>
    <w:pPr>
      <w:ind w:left="1321"/>
    </w:pPr>
  </w:style>
  <w:style w:type="paragraph" w:styleId="Verzeichnis8">
    <w:name w:val="toc 8"/>
    <w:basedOn w:val="Verzeichnis7"/>
    <w:next w:val="Standard"/>
    <w:uiPriority w:val="39"/>
    <w:semiHidden/>
    <w:rsid w:val="00933F21"/>
    <w:pPr>
      <w:ind w:left="1542"/>
    </w:pPr>
  </w:style>
  <w:style w:type="paragraph" w:styleId="Verzeichnis9">
    <w:name w:val="toc 9"/>
    <w:basedOn w:val="Verzeichnis8"/>
    <w:next w:val="Standard"/>
    <w:uiPriority w:val="39"/>
    <w:semiHidden/>
    <w:rsid w:val="00933F21"/>
    <w:pPr>
      <w:ind w:left="1758"/>
    </w:pPr>
  </w:style>
  <w:style w:type="paragraph" w:styleId="Verzeichnis4">
    <w:name w:val="toc 4"/>
    <w:basedOn w:val="Verzeichnis3"/>
    <w:next w:val="Standard"/>
    <w:uiPriority w:val="39"/>
    <w:semiHidden/>
    <w:rsid w:val="00933F21"/>
    <w:pPr>
      <w:ind w:left="658"/>
    </w:pPr>
  </w:style>
  <w:style w:type="character" w:customStyle="1" w:styleId="berschrift2Zchn">
    <w:name w:val="Überschrift 2 Zchn"/>
    <w:basedOn w:val="Absatz-Standardschriftart"/>
    <w:link w:val="berschrift2"/>
    <w:uiPriority w:val="4"/>
    <w:rsid w:val="00EB783F"/>
    <w:rPr>
      <w:rFonts w:asciiTheme="majorHAnsi" w:eastAsiaTheme="majorEastAsia" w:hAnsiTheme="majorHAnsi" w:cstheme="majorBidi"/>
      <w:b/>
      <w:kern w:val="10"/>
      <w:sz w:val="28"/>
      <w:szCs w:val="26"/>
    </w:rPr>
  </w:style>
  <w:style w:type="character" w:customStyle="1" w:styleId="berschrift3Zchn">
    <w:name w:val="Überschrift 3 Zchn"/>
    <w:basedOn w:val="Absatz-Standardschriftart"/>
    <w:link w:val="berschrift3"/>
    <w:uiPriority w:val="4"/>
    <w:rsid w:val="00EB783F"/>
    <w:rPr>
      <w:rFonts w:asciiTheme="majorHAnsi" w:eastAsiaTheme="majorEastAsia" w:hAnsiTheme="majorHAnsi" w:cstheme="majorBidi"/>
      <w:b/>
      <w:kern w:val="10"/>
      <w:sz w:val="24"/>
      <w:szCs w:val="24"/>
    </w:rPr>
  </w:style>
  <w:style w:type="character" w:customStyle="1" w:styleId="berschrift4Zchn">
    <w:name w:val="Überschrift 4 Zchn"/>
    <w:basedOn w:val="Absatz-Standardschriftart"/>
    <w:link w:val="berschrift4"/>
    <w:uiPriority w:val="4"/>
    <w:rsid w:val="00741825"/>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4"/>
    <w:rsid w:val="00741825"/>
    <w:rPr>
      <w:rFonts w:asciiTheme="majorHAnsi" w:eastAsiaTheme="majorEastAsia" w:hAnsiTheme="majorHAnsi" w:cstheme="majorBidi"/>
      <w:i/>
    </w:rPr>
  </w:style>
  <w:style w:type="character" w:customStyle="1" w:styleId="berschrift6Zchn">
    <w:name w:val="Überschrift 6 Zchn"/>
    <w:basedOn w:val="Absatz-Standardschriftart"/>
    <w:link w:val="berschrift6"/>
    <w:uiPriority w:val="24"/>
    <w:semiHidden/>
    <w:rsid w:val="00067A03"/>
    <w:rPr>
      <w:rFonts w:asciiTheme="majorHAnsi" w:eastAsiaTheme="majorEastAsia" w:hAnsiTheme="majorHAnsi" w:cstheme="majorBidi"/>
      <w:b/>
      <w:kern w:val="10"/>
    </w:rPr>
  </w:style>
  <w:style w:type="character" w:customStyle="1" w:styleId="berschrift7Zchn">
    <w:name w:val="Überschrift 7 Zchn"/>
    <w:basedOn w:val="Absatz-Standardschriftart"/>
    <w:link w:val="berschrift7"/>
    <w:uiPriority w:val="24"/>
    <w:semiHidden/>
    <w:rsid w:val="00067A03"/>
    <w:rPr>
      <w:rFonts w:asciiTheme="majorHAnsi" w:eastAsiaTheme="majorEastAsia" w:hAnsiTheme="majorHAnsi" w:cstheme="majorBidi"/>
      <w:b/>
      <w:iCs/>
      <w:kern w:val="10"/>
    </w:rPr>
  </w:style>
  <w:style w:type="character" w:customStyle="1" w:styleId="berschrift8Zchn">
    <w:name w:val="Überschrift 8 Zchn"/>
    <w:basedOn w:val="Absatz-Standardschriftart"/>
    <w:link w:val="berschrift8"/>
    <w:uiPriority w:val="24"/>
    <w:semiHidden/>
    <w:rsid w:val="00067A03"/>
    <w:rPr>
      <w:rFonts w:asciiTheme="majorHAnsi" w:eastAsiaTheme="majorEastAsia" w:hAnsiTheme="majorHAnsi" w:cstheme="majorBidi"/>
      <w:b/>
      <w:kern w:val="10"/>
      <w:szCs w:val="21"/>
    </w:rPr>
  </w:style>
  <w:style w:type="character" w:customStyle="1" w:styleId="berschrift9Zchn">
    <w:name w:val="Überschrift 9 Zchn"/>
    <w:basedOn w:val="Absatz-Standardschriftart"/>
    <w:link w:val="berschrift9"/>
    <w:uiPriority w:val="24"/>
    <w:semiHidden/>
    <w:rsid w:val="00067A03"/>
    <w:rPr>
      <w:rFonts w:asciiTheme="majorHAnsi" w:eastAsiaTheme="majorEastAsia" w:hAnsiTheme="majorHAnsi" w:cstheme="majorBidi"/>
      <w:b/>
      <w:iCs/>
      <w:kern w:val="10"/>
      <w:szCs w:val="21"/>
    </w:rPr>
  </w:style>
  <w:style w:type="paragraph" w:styleId="Funotentext">
    <w:name w:val="footnote text"/>
    <w:basedOn w:val="Standard"/>
    <w:link w:val="FunotentextZchn"/>
    <w:uiPriority w:val="99"/>
    <w:rsid w:val="00170EB7"/>
    <w:pPr>
      <w:spacing w:before="80" w:after="0" w:line="240" w:lineRule="auto"/>
    </w:pPr>
    <w:rPr>
      <w:sz w:val="16"/>
      <w:szCs w:val="20"/>
    </w:rPr>
  </w:style>
  <w:style w:type="character" w:customStyle="1" w:styleId="FunotentextZchn">
    <w:name w:val="Fußnotentext Zchn"/>
    <w:basedOn w:val="Absatz-Standardschriftart"/>
    <w:link w:val="Funotentext"/>
    <w:uiPriority w:val="99"/>
    <w:rsid w:val="00170EB7"/>
    <w:rPr>
      <w:kern w:val="10"/>
      <w:sz w:val="16"/>
      <w:szCs w:val="20"/>
    </w:rPr>
  </w:style>
  <w:style w:type="character" w:styleId="Funotenzeichen">
    <w:name w:val="footnote reference"/>
    <w:basedOn w:val="Absatz-Standardschriftart"/>
    <w:uiPriority w:val="99"/>
    <w:rsid w:val="00C32871"/>
    <w:rPr>
      <w:vertAlign w:val="superscript"/>
    </w:rPr>
  </w:style>
  <w:style w:type="paragraph" w:styleId="Endnotentext">
    <w:name w:val="endnote text"/>
    <w:basedOn w:val="Standard"/>
    <w:link w:val="EndnotentextZchn"/>
    <w:uiPriority w:val="99"/>
    <w:semiHidden/>
    <w:rsid w:val="00C32871"/>
    <w:rPr>
      <w:szCs w:val="20"/>
    </w:rPr>
  </w:style>
  <w:style w:type="character" w:customStyle="1" w:styleId="EndnotentextZchn">
    <w:name w:val="Endnotentext Zchn"/>
    <w:basedOn w:val="Absatz-Standardschriftart"/>
    <w:link w:val="Endnotentext"/>
    <w:uiPriority w:val="99"/>
    <w:semiHidden/>
    <w:rsid w:val="00F10A24"/>
    <w:rPr>
      <w:kern w:val="10"/>
      <w:szCs w:val="20"/>
    </w:rPr>
  </w:style>
  <w:style w:type="character" w:styleId="Endnotenzeichen">
    <w:name w:val="endnote reference"/>
    <w:basedOn w:val="Absatz-Standardschriftart"/>
    <w:uiPriority w:val="99"/>
    <w:semiHidden/>
    <w:rsid w:val="00C32871"/>
    <w:rPr>
      <w:vertAlign w:val="superscript"/>
    </w:rPr>
  </w:style>
  <w:style w:type="paragraph" w:customStyle="1" w:styleId="zzFootnoteSeparator">
    <w:name w:val="zz_FootnoteSeparator"/>
    <w:basedOn w:val="Standard"/>
    <w:uiPriority w:val="99"/>
    <w:rsid w:val="00C32871"/>
    <w:pPr>
      <w:spacing w:after="0" w:line="240" w:lineRule="auto"/>
    </w:pPr>
  </w:style>
  <w:style w:type="paragraph" w:customStyle="1" w:styleId="zzFootnoteContinuationSeparator">
    <w:name w:val="zz_FootnoteContinuationSeparator"/>
    <w:basedOn w:val="zzFootnoteSeparator"/>
    <w:uiPriority w:val="99"/>
    <w:rsid w:val="00C32871"/>
  </w:style>
  <w:style w:type="paragraph" w:customStyle="1" w:styleId="zzFootnoteContinuationNote">
    <w:name w:val="zz_FootnoteContinuationNote"/>
    <w:basedOn w:val="Funotentext"/>
    <w:uiPriority w:val="99"/>
    <w:rsid w:val="00C32871"/>
    <w:pPr>
      <w:numPr>
        <w:numId w:val="4"/>
      </w:numPr>
    </w:pPr>
  </w:style>
  <w:style w:type="paragraph" w:customStyle="1" w:styleId="zzEndnoteSeparator">
    <w:name w:val="zz_EndnoteSeparator"/>
    <w:basedOn w:val="zzFootnoteSeparator"/>
    <w:uiPriority w:val="99"/>
    <w:semiHidden/>
    <w:rsid w:val="00591899"/>
  </w:style>
  <w:style w:type="paragraph" w:customStyle="1" w:styleId="zzEndnoteContinuationSeparator">
    <w:name w:val="zz_EndnoteContinuationSeparator"/>
    <w:basedOn w:val="zzEndnoteSeparator"/>
    <w:uiPriority w:val="99"/>
    <w:semiHidden/>
    <w:rsid w:val="00591899"/>
  </w:style>
  <w:style w:type="paragraph" w:customStyle="1" w:styleId="zzEndnoteContinuationNote">
    <w:name w:val="zz_EndnoteContinuationNote"/>
    <w:basedOn w:val="zzFootnoteContinuationNote"/>
    <w:uiPriority w:val="99"/>
    <w:semiHidden/>
    <w:rsid w:val="00591899"/>
  </w:style>
  <w:style w:type="paragraph" w:styleId="Abbildungsverzeichnis">
    <w:name w:val="table of figures"/>
    <w:basedOn w:val="Standard"/>
    <w:next w:val="Standard"/>
    <w:uiPriority w:val="99"/>
    <w:rsid w:val="00196600"/>
    <w:pPr>
      <w:keepLines/>
      <w:tabs>
        <w:tab w:val="right" w:pos="8222"/>
      </w:tabs>
      <w:suppressAutoHyphens/>
      <w:ind w:left="284" w:right="1985" w:hanging="284"/>
      <w:contextualSpacing/>
    </w:pPr>
  </w:style>
  <w:style w:type="numbering" w:customStyle="1" w:styleId="Gliederungsnummerierung">
    <w:name w:val="Gliederungsnummerierung"/>
    <w:uiPriority w:val="99"/>
    <w:rsid w:val="00583742"/>
    <w:pPr>
      <w:numPr>
        <w:numId w:val="9"/>
      </w:numPr>
    </w:pPr>
  </w:style>
  <w:style w:type="character" w:styleId="Hyperlink">
    <w:name w:val="Hyperlink"/>
    <w:basedOn w:val="Absatz-Standardschriftart"/>
    <w:uiPriority w:val="99"/>
    <w:unhideWhenUsed/>
    <w:rsid w:val="003249E9"/>
    <w:rPr>
      <w:color w:val="000000" w:themeColor="hyperlink"/>
      <w:u w:val="single"/>
    </w:rPr>
  </w:style>
  <w:style w:type="paragraph" w:styleId="Aufzhlungszeichen2">
    <w:name w:val="List Bullet 2"/>
    <w:basedOn w:val="Standard"/>
    <w:uiPriority w:val="7"/>
    <w:qFormat/>
    <w:rsid w:val="003E3541"/>
    <w:pPr>
      <w:numPr>
        <w:ilvl w:val="1"/>
        <w:numId w:val="23"/>
      </w:numPr>
      <w:contextualSpacing/>
    </w:pPr>
  </w:style>
  <w:style w:type="paragraph" w:styleId="Aufzhlungszeichen3">
    <w:name w:val="List Bullet 3"/>
    <w:basedOn w:val="Standard"/>
    <w:uiPriority w:val="7"/>
    <w:qFormat/>
    <w:rsid w:val="003E3541"/>
    <w:pPr>
      <w:numPr>
        <w:ilvl w:val="2"/>
        <w:numId w:val="23"/>
      </w:numPr>
      <w:contextualSpacing/>
    </w:pPr>
  </w:style>
  <w:style w:type="paragraph" w:styleId="Listennummer2">
    <w:name w:val="List Number 2"/>
    <w:basedOn w:val="Standard"/>
    <w:uiPriority w:val="8"/>
    <w:qFormat/>
    <w:rsid w:val="004D2878"/>
    <w:pPr>
      <w:numPr>
        <w:ilvl w:val="1"/>
        <w:numId w:val="18"/>
      </w:numPr>
      <w:contextualSpacing/>
    </w:pPr>
  </w:style>
  <w:style w:type="character" w:styleId="Fett">
    <w:name w:val="Strong"/>
    <w:basedOn w:val="Absatz-Standardschriftart"/>
    <w:uiPriority w:val="2"/>
    <w:qFormat/>
    <w:rsid w:val="009A28EB"/>
    <w:rPr>
      <w:b/>
      <w:bCs/>
    </w:rPr>
  </w:style>
  <w:style w:type="character" w:styleId="Hervorhebung">
    <w:name w:val="Emphasis"/>
    <w:basedOn w:val="Absatz-Standardschriftart"/>
    <w:uiPriority w:val="2"/>
    <w:qFormat/>
    <w:rsid w:val="009A28EB"/>
    <w:rPr>
      <w:i/>
      <w:iCs/>
    </w:rPr>
  </w:style>
  <w:style w:type="table" w:customStyle="1" w:styleId="SchuMaSTabelleblau">
    <w:name w:val="SchuMaS Tabelle blau"/>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themeColor="background1"/>
      </w:rPr>
      <w:tblPr/>
      <w:tcPr>
        <w:tcBorders>
          <w:top w:val="nil"/>
          <w:bottom w:val="nil"/>
          <w:insideH w:val="single" w:sz="2" w:space="0" w:color="FFFFFF"/>
        </w:tcBorders>
        <w:shd w:val="clear" w:color="auto" w:fill="4567E0" w:themeFill="accent1"/>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paragraph" w:customStyle="1" w:styleId="Tabellen-Grafikberschrift">
    <w:name w:val="Tabellen-/Grafiküberschrift"/>
    <w:basedOn w:val="zzHeadings"/>
    <w:next w:val="Standard"/>
    <w:uiPriority w:val="5"/>
    <w:qFormat/>
    <w:rsid w:val="00D57663"/>
    <w:pPr>
      <w:pBdr>
        <w:top w:val="single" w:sz="4" w:space="3" w:color="auto"/>
      </w:pBdr>
      <w:spacing w:before="360" w:after="200"/>
      <w:ind w:right="0"/>
    </w:pPr>
  </w:style>
  <w:style w:type="paragraph" w:customStyle="1" w:styleId="Abbildung">
    <w:name w:val="Abbildung"/>
    <w:basedOn w:val="Standard"/>
    <w:next w:val="Beschriftung"/>
    <w:uiPriority w:val="10"/>
    <w:qFormat/>
    <w:rsid w:val="00042E72"/>
    <w:pPr>
      <w:keepNext/>
      <w:keepLines/>
      <w:spacing w:before="288"/>
      <w:ind w:right="0"/>
    </w:pPr>
    <w:rPr>
      <w:color w:val="EE0000"/>
    </w:rPr>
  </w:style>
  <w:style w:type="paragraph" w:customStyle="1" w:styleId="Kastenberschrift">
    <w:name w:val="Kasten Überschrift"/>
    <w:basedOn w:val="zzHeadings"/>
    <w:uiPriority w:val="6"/>
    <w:qFormat/>
    <w:rsid w:val="00A46B06"/>
    <w:pPr>
      <w:spacing w:line="240" w:lineRule="auto"/>
    </w:pPr>
    <w:rPr>
      <w:sz w:val="24"/>
    </w:rPr>
  </w:style>
  <w:style w:type="paragraph" w:customStyle="1" w:styleId="AufzhlungohneRand">
    <w:name w:val="Aufzählung ohne Rand"/>
    <w:basedOn w:val="Standard"/>
    <w:uiPriority w:val="8"/>
    <w:qFormat/>
    <w:rsid w:val="003E3541"/>
    <w:pPr>
      <w:numPr>
        <w:numId w:val="24"/>
      </w:numPr>
      <w:contextualSpacing/>
    </w:pPr>
  </w:style>
  <w:style w:type="numbering" w:customStyle="1" w:styleId="FlatBulletListSettings">
    <w:name w:val="Flat Bullet List Settings"/>
    <w:uiPriority w:val="99"/>
    <w:rsid w:val="003E3541"/>
    <w:pPr>
      <w:numPr>
        <w:numId w:val="21"/>
      </w:numPr>
    </w:pPr>
  </w:style>
  <w:style w:type="paragraph" w:customStyle="1" w:styleId="Standardklein">
    <w:name w:val="Standard klein"/>
    <w:basedOn w:val="Standard"/>
    <w:qFormat/>
    <w:rsid w:val="00390E36"/>
    <w:pPr>
      <w:spacing w:line="240" w:lineRule="auto"/>
    </w:pPr>
    <w:rPr>
      <w:sz w:val="18"/>
    </w:rPr>
  </w:style>
  <w:style w:type="paragraph" w:customStyle="1" w:styleId="berschriftklein">
    <w:name w:val="Überschrift klein"/>
    <w:basedOn w:val="zzHeadings"/>
    <w:next w:val="Standardklein"/>
    <w:uiPriority w:val="4"/>
    <w:qFormat/>
    <w:rsid w:val="00390E36"/>
    <w:pPr>
      <w:spacing w:line="240" w:lineRule="auto"/>
    </w:pPr>
    <w:rPr>
      <w:sz w:val="18"/>
    </w:rPr>
  </w:style>
  <w:style w:type="table" w:customStyle="1" w:styleId="Kastenumrandetblau">
    <w:name w:val="Kasten umrandet blau"/>
    <w:basedOn w:val="NormaleTabelle"/>
    <w:uiPriority w:val="99"/>
    <w:rsid w:val="00A37A98"/>
    <w:pPr>
      <w:keepLines/>
      <w:ind w:right="680"/>
    </w:pPr>
    <w:tblPr>
      <w:tblBorders>
        <w:top w:val="single" w:sz="6" w:space="0" w:color="4567E0" w:themeColor="accent1"/>
        <w:left w:val="single" w:sz="6" w:space="0" w:color="4567E0" w:themeColor="accent1"/>
        <w:bottom w:val="single" w:sz="6" w:space="0" w:color="4567E0" w:themeColor="accent1"/>
        <w:right w:val="single" w:sz="6" w:space="0" w:color="4567E0" w:themeColor="accent1"/>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hinterlegtgrau">
    <w:name w:val="Kasten hinterlegt grau"/>
    <w:basedOn w:val="NormaleTabelle"/>
    <w:uiPriority w:val="99"/>
    <w:rsid w:val="00570593"/>
    <w:pPr>
      <w:keepLines/>
      <w:ind w:right="680"/>
    </w:pPr>
    <w:tblPr>
      <w:tblCellMar>
        <w:top w:w="113" w:type="dxa"/>
        <w:left w:w="0" w:type="dxa"/>
        <w:bottom w:w="113" w:type="dxa"/>
        <w:right w:w="0" w:type="dxa"/>
      </w:tblCellMar>
    </w:tblPr>
    <w:trPr>
      <w:cantSplit/>
    </w:trPr>
    <w:tcPr>
      <w:shd w:val="clear" w:color="auto" w:fill="EBEDEF"/>
    </w:tcPr>
    <w:tblStylePr w:type="firstCol">
      <w:pPr>
        <w:wordWrap/>
        <w:ind w:leftChars="0" w:left="57" w:rightChars="0" w:right="57"/>
        <w:jc w:val="center"/>
      </w:pPr>
    </w:tblStylePr>
  </w:style>
  <w:style w:type="table" w:customStyle="1" w:styleId="Kastenumrandetgrn">
    <w:name w:val="Kasten umrandet grün"/>
    <w:basedOn w:val="NormaleTabelle"/>
    <w:uiPriority w:val="99"/>
    <w:rsid w:val="00A37A98"/>
    <w:pPr>
      <w:keepLines/>
      <w:ind w:right="680"/>
    </w:pPr>
    <w:tblPr>
      <w:tblBorders>
        <w:top w:val="single" w:sz="6" w:space="0" w:color="00A084" w:themeColor="accent2"/>
        <w:left w:val="single" w:sz="6" w:space="0" w:color="00A084" w:themeColor="accent2"/>
        <w:bottom w:val="single" w:sz="6" w:space="0" w:color="00A084" w:themeColor="accent2"/>
        <w:right w:val="single" w:sz="6" w:space="0" w:color="00A084" w:themeColor="accent2"/>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umrandetrot">
    <w:name w:val="Kasten umrandet rot"/>
    <w:basedOn w:val="NormaleTabelle"/>
    <w:uiPriority w:val="99"/>
    <w:rsid w:val="00A37A98"/>
    <w:pPr>
      <w:keepLines/>
      <w:ind w:right="680"/>
    </w:pPr>
    <w:tblPr>
      <w:tblBorders>
        <w:top w:val="single" w:sz="6" w:space="0" w:color="FF3462" w:themeColor="text2"/>
        <w:left w:val="single" w:sz="6" w:space="0" w:color="FF3462" w:themeColor="text2"/>
        <w:bottom w:val="single" w:sz="6" w:space="0" w:color="FF3462" w:themeColor="text2"/>
        <w:right w:val="single" w:sz="6" w:space="0" w:color="FF3462" w:themeColor="text2"/>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table" w:customStyle="1" w:styleId="Kastenumrandetgelb">
    <w:name w:val="Kasten umrandet gelb"/>
    <w:basedOn w:val="NormaleTabelle"/>
    <w:uiPriority w:val="99"/>
    <w:rsid w:val="00A37A98"/>
    <w:pPr>
      <w:keepLines/>
      <w:ind w:right="680"/>
    </w:pPr>
    <w:tblPr>
      <w:tblBorders>
        <w:top w:val="single" w:sz="6" w:space="0" w:color="FEC921" w:themeColor="accent4"/>
        <w:left w:val="single" w:sz="6" w:space="0" w:color="FEC921" w:themeColor="accent4"/>
        <w:bottom w:val="single" w:sz="6" w:space="0" w:color="FEC921" w:themeColor="accent4"/>
        <w:right w:val="single" w:sz="6" w:space="0" w:color="FEC921" w:themeColor="accent4"/>
      </w:tblBorders>
      <w:tblCellMar>
        <w:top w:w="113" w:type="dxa"/>
        <w:left w:w="0" w:type="dxa"/>
        <w:bottom w:w="113" w:type="dxa"/>
        <w:right w:w="0" w:type="dxa"/>
      </w:tblCellMar>
    </w:tblPr>
    <w:trPr>
      <w:cantSplit/>
    </w:trPr>
    <w:tcPr>
      <w:shd w:val="clear" w:color="auto" w:fill="auto"/>
    </w:tcPr>
    <w:tblStylePr w:type="firstCol">
      <w:pPr>
        <w:wordWrap/>
        <w:ind w:leftChars="0" w:left="57" w:rightChars="0" w:right="57"/>
        <w:jc w:val="center"/>
      </w:pPr>
    </w:tblStylePr>
  </w:style>
  <w:style w:type="paragraph" w:customStyle="1" w:styleId="Rckseiteberschrift">
    <w:name w:val="Rückseite Überschrift"/>
    <w:basedOn w:val="zzHeadings"/>
    <w:next w:val="Standard"/>
    <w:uiPriority w:val="36"/>
    <w:qFormat/>
    <w:rsid w:val="00E54C05"/>
    <w:pPr>
      <w:pageBreakBefore/>
      <w:spacing w:after="456"/>
    </w:pPr>
    <w:rPr>
      <w:color w:val="FFFFFF" w:themeColor="background1"/>
      <w:sz w:val="32"/>
    </w:rPr>
  </w:style>
  <w:style w:type="paragraph" w:customStyle="1" w:styleId="RckseiteText">
    <w:name w:val="Rückseite Text"/>
    <w:basedOn w:val="Standard"/>
    <w:uiPriority w:val="37"/>
    <w:qFormat/>
    <w:rsid w:val="00E54C05"/>
    <w:pPr>
      <w:tabs>
        <w:tab w:val="left" w:pos="227"/>
      </w:tabs>
    </w:pPr>
    <w:rPr>
      <w:color w:val="FFFFFF" w:themeColor="background1"/>
    </w:rPr>
  </w:style>
  <w:style w:type="character" w:styleId="NichtaufgelsteErwhnung">
    <w:name w:val="Unresolved Mention"/>
    <w:basedOn w:val="Absatz-Standardschriftart"/>
    <w:uiPriority w:val="99"/>
    <w:semiHidden/>
    <w:unhideWhenUsed/>
    <w:rsid w:val="0023686F"/>
    <w:rPr>
      <w:color w:val="605E5C"/>
      <w:shd w:val="clear" w:color="auto" w:fill="E1DFDD"/>
    </w:rPr>
  </w:style>
  <w:style w:type="table" w:customStyle="1" w:styleId="SchuMaSTabellegelb">
    <w:name w:val="SchuMaS Tabelle gelb"/>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000000"/>
      </w:rPr>
      <w:tblPr/>
      <w:tcPr>
        <w:tcBorders>
          <w:top w:val="nil"/>
          <w:bottom w:val="nil"/>
          <w:insideH w:val="single" w:sz="2" w:space="0" w:color="FFFFFF"/>
        </w:tcBorders>
        <w:shd w:val="clear" w:color="auto" w:fill="FEC921"/>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grn">
    <w:name w:val="SchuMaS Tabelle grün"/>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00A084"/>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rot">
    <w:name w:val="SchuMaS Tabelle rot"/>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FF3462"/>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table" w:customStyle="1" w:styleId="SchuMaSTabelleanthrazit">
    <w:name w:val="SchuMaS Tabelle anthrazit"/>
    <w:basedOn w:val="NormaleTabelle"/>
    <w:uiPriority w:val="99"/>
    <w:rsid w:val="0096396A"/>
    <w:pPr>
      <w:spacing w:before="80" w:after="80" w:line="240" w:lineRule="auto"/>
      <w:ind w:right="0"/>
    </w:pPr>
    <w:rPr>
      <w:sz w:val="18"/>
    </w:rPr>
    <w:tblPr>
      <w:tblStyleRowBandSize w:val="1"/>
      <w:tblBorders>
        <w:top w:val="single" w:sz="2" w:space="0" w:color="000000"/>
        <w:bottom w:val="single" w:sz="2" w:space="0" w:color="000000"/>
        <w:insideH w:val="single" w:sz="2" w:space="0" w:color="000000"/>
      </w:tblBorders>
      <w:tblCellMar>
        <w:left w:w="85" w:type="dxa"/>
        <w:right w:w="85" w:type="dxa"/>
      </w:tblCellMar>
    </w:tblPr>
    <w:tblStylePr w:type="firstRow">
      <w:rPr>
        <w:b/>
        <w:color w:val="FFFFFF"/>
      </w:rPr>
      <w:tblPr/>
      <w:tcPr>
        <w:tcBorders>
          <w:top w:val="nil"/>
          <w:bottom w:val="nil"/>
          <w:insideH w:val="single" w:sz="2" w:space="0" w:color="FFFFFF"/>
        </w:tcBorders>
        <w:shd w:val="clear" w:color="auto" w:fill="3A4E62"/>
      </w:tcPr>
    </w:tblStylePr>
    <w:tblStylePr w:type="lastRow">
      <w:rPr>
        <w:b/>
      </w:rPr>
    </w:tblStylePr>
    <w:tblStylePr w:type="firstCol">
      <w:tblPr/>
      <w:tcPr>
        <w:shd w:val="clear" w:color="auto" w:fill="EBEDEF"/>
      </w:tcPr>
    </w:tblStylePr>
    <w:tblStylePr w:type="lastCol">
      <w:tblPr/>
      <w:tcPr>
        <w:shd w:val="clear" w:color="auto" w:fill="EBEDEF"/>
      </w:tcPr>
    </w:tblStylePr>
    <w:tblStylePr w:type="band2Horz">
      <w:tblPr/>
      <w:tcPr>
        <w:shd w:val="clear" w:color="auto" w:fill="EBEDEF"/>
      </w:tcPr>
    </w:tblStylePr>
  </w:style>
  <w:style w:type="paragraph" w:customStyle="1" w:styleId="TitelPartnerlogooben">
    <w:name w:val="Titel Partnerlogo oben"/>
    <w:basedOn w:val="Standard"/>
    <w:uiPriority w:val="99"/>
    <w:qFormat/>
    <w:rsid w:val="00A37F34"/>
    <w:pPr>
      <w:spacing w:before="0" w:after="0"/>
      <w:ind w:right="0"/>
    </w:pPr>
    <w:rPr>
      <w:color w:val="EE0000"/>
    </w:rPr>
  </w:style>
  <w:style w:type="paragraph" w:customStyle="1" w:styleId="TitelPartnerlogounten">
    <w:name w:val="Titel Partnerlogo unten"/>
    <w:basedOn w:val="TitelPartnerlogooben"/>
    <w:uiPriority w:val="99"/>
    <w:qFormat/>
    <w:rsid w:val="0096396A"/>
    <w:pPr>
      <w:jc w:val="right"/>
    </w:pPr>
  </w:style>
  <w:style w:type="paragraph" w:customStyle="1" w:styleId="FuzeileLinie">
    <w:name w:val="Fußzeile Linie"/>
    <w:basedOn w:val="Fuzeile"/>
    <w:uiPriority w:val="99"/>
    <w:qFormat/>
    <w:rsid w:val="006D251D"/>
    <w:pPr>
      <w:pBdr>
        <w:bottom w:val="single" w:sz="4" w:space="0" w:color="auto"/>
      </w:pBdr>
      <w:spacing w:before="220" w:after="160"/>
      <w:ind w:left="17" w:right="17"/>
    </w:pPr>
  </w:style>
  <w:style w:type="paragraph" w:customStyle="1" w:styleId="FuzeileVersionundSeitenzahl">
    <w:name w:val="Fußzeile Version und Seitenzahl"/>
    <w:basedOn w:val="Fuzeile"/>
    <w:uiPriority w:val="99"/>
    <w:qFormat/>
    <w:rsid w:val="00241C8D"/>
    <w:pPr>
      <w:framePr w:w="3119" w:h="845" w:hRule="exact" w:wrap="around" w:vAnchor="page" w:hAnchor="margin" w:xAlign="right" w:yAlign="bottom" w:anchorLock="1"/>
      <w:tabs>
        <w:tab w:val="clear" w:pos="8789"/>
        <w:tab w:val="right" w:pos="2693"/>
        <w:tab w:val="right" w:pos="3119"/>
      </w:tabs>
    </w:pPr>
  </w:style>
  <w:style w:type="paragraph" w:customStyle="1" w:styleId="KopfzeileLinie">
    <w:name w:val="Kopfzeile Linie"/>
    <w:basedOn w:val="Kopfzeile"/>
    <w:uiPriority w:val="99"/>
    <w:qFormat/>
    <w:rsid w:val="00A21B0A"/>
    <w:pPr>
      <w:pBdr>
        <w:bottom w:val="single" w:sz="4" w:space="0" w:color="auto"/>
      </w:pBdr>
      <w:spacing w:before="140" w:after="480"/>
      <w:ind w:left="17" w:right="17"/>
    </w:pPr>
  </w:style>
  <w:style w:type="paragraph" w:customStyle="1" w:styleId="TitelseiteTitel">
    <w:name w:val="Titelseite Titel"/>
    <w:basedOn w:val="zzHeadings"/>
    <w:next w:val="Standard"/>
    <w:uiPriority w:val="30"/>
    <w:qFormat/>
    <w:rsid w:val="008A1617"/>
    <w:pPr>
      <w:spacing w:line="216" w:lineRule="auto"/>
      <w:ind w:left="-28" w:right="0"/>
    </w:pPr>
    <w:rPr>
      <w:rFonts w:ascii="Aptos Light" w:hAnsi="Aptos Light"/>
      <w:b w:val="0"/>
      <w:color w:val="FFFFFF" w:themeColor="background1"/>
      <w:sz w:val="88"/>
    </w:rPr>
  </w:style>
  <w:style w:type="paragraph" w:customStyle="1" w:styleId="TitelseiteUntertitel">
    <w:name w:val="Titelseite Untertitel"/>
    <w:basedOn w:val="zzHeadings"/>
    <w:next w:val="Standard"/>
    <w:uiPriority w:val="30"/>
    <w:qFormat/>
    <w:rsid w:val="00667F00"/>
    <w:pPr>
      <w:spacing w:before="396" w:line="240" w:lineRule="auto"/>
    </w:pPr>
    <w:rPr>
      <w:color w:val="FFFFFF" w:themeColor="background1"/>
      <w:sz w:val="32"/>
    </w:rPr>
  </w:style>
  <w:style w:type="paragraph" w:customStyle="1" w:styleId="TitelseiteKategorie">
    <w:name w:val="Titelseite Kategorie"/>
    <w:basedOn w:val="Standard"/>
    <w:uiPriority w:val="30"/>
    <w:qFormat/>
    <w:rsid w:val="00A37F34"/>
    <w:pPr>
      <w:suppressAutoHyphens/>
      <w:spacing w:line="240" w:lineRule="auto"/>
    </w:pPr>
    <w:rPr>
      <w:color w:val="FFFFFF" w:themeColor="background1"/>
      <w:sz w:val="28"/>
    </w:rPr>
  </w:style>
  <w:style w:type="paragraph" w:customStyle="1" w:styleId="TitelseiteAutoren">
    <w:name w:val="Titelseite Autoren"/>
    <w:basedOn w:val="Standard"/>
    <w:uiPriority w:val="30"/>
    <w:qFormat/>
    <w:rsid w:val="00A37F34"/>
    <w:pPr>
      <w:suppressAutoHyphens/>
      <w:spacing w:before="396"/>
      <w:contextualSpacing/>
    </w:pPr>
    <w:rPr>
      <w:color w:val="FFFFFF" w:themeColor="background1"/>
    </w:rPr>
  </w:style>
  <w:style w:type="paragraph" w:customStyle="1" w:styleId="TitelseiteVersion">
    <w:name w:val="Titelseite Version"/>
    <w:basedOn w:val="Standardklein"/>
    <w:next w:val="Standard"/>
    <w:uiPriority w:val="30"/>
    <w:qFormat/>
    <w:rsid w:val="00A37F34"/>
    <w:pPr>
      <w:framePr w:w="2835" w:wrap="notBeside" w:vAnchor="page" w:hAnchor="margin" w:y="8506"/>
      <w:suppressAutoHyphens/>
      <w:ind w:right="0"/>
    </w:pPr>
    <w:rPr>
      <w:color w:val="FFFFFF" w:themeColor="background1"/>
    </w:rPr>
  </w:style>
  <w:style w:type="paragraph" w:customStyle="1" w:styleId="Autoren">
    <w:name w:val="Autoren"/>
    <w:basedOn w:val="TitelseiteAutoren"/>
    <w:next w:val="Standard"/>
    <w:uiPriority w:val="29"/>
    <w:qFormat/>
    <w:rsid w:val="00A857A5"/>
    <w:pPr>
      <w:keepLines/>
      <w:spacing w:after="456"/>
    </w:pPr>
    <w:rPr>
      <w:color w:val="auto"/>
    </w:rPr>
  </w:style>
  <w:style w:type="paragraph" w:customStyle="1" w:styleId="Version">
    <w:name w:val="Version"/>
    <w:basedOn w:val="TitelseiteVersion"/>
    <w:uiPriority w:val="29"/>
    <w:qFormat/>
    <w:rsid w:val="00A37F34"/>
    <w:pPr>
      <w:framePr w:w="3969" w:wrap="notBeside" w:vAnchor="margin" w:hAnchor="text" w:yAlign="bottom"/>
      <w:spacing w:before="280" w:after="800"/>
    </w:pPr>
    <w:rPr>
      <w:color w:val="auto"/>
    </w:rPr>
  </w:style>
  <w:style w:type="paragraph" w:customStyle="1" w:styleId="Standardbreit">
    <w:name w:val="Standard breit"/>
    <w:basedOn w:val="Standard"/>
    <w:qFormat/>
    <w:rsid w:val="00042E72"/>
    <w:pPr>
      <w:ind w:right="0"/>
    </w:pPr>
  </w:style>
  <w:style w:type="paragraph" w:customStyle="1" w:styleId="Standardkleinbreit">
    <w:name w:val="Standard klein breit"/>
    <w:basedOn w:val="Standardbreit"/>
    <w:qFormat/>
    <w:rsid w:val="00042E72"/>
    <w:rPr>
      <w:sz w:val="18"/>
    </w:rPr>
  </w:style>
  <w:style w:type="paragraph" w:customStyle="1" w:styleId="KeinLeerraumbreit">
    <w:name w:val="Kein Leerraum breit"/>
    <w:basedOn w:val="KeinLeerraum"/>
    <w:uiPriority w:val="1"/>
    <w:qFormat/>
    <w:rsid w:val="00042E72"/>
    <w:pPr>
      <w:ind w:right="0"/>
    </w:pPr>
  </w:style>
  <w:style w:type="paragraph" w:customStyle="1" w:styleId="Marginalie">
    <w:name w:val="Marginalie"/>
    <w:basedOn w:val="Standard"/>
    <w:uiPriority w:val="11"/>
    <w:qFormat/>
    <w:rsid w:val="00A13C2D"/>
    <w:pPr>
      <w:keepNext/>
      <w:keepLines/>
      <w:framePr w:w="1134" w:wrap="around" w:vAnchor="text" w:hAnchor="margin" w:xAlign="right" w:y="1" w:anchorLock="1"/>
      <w:spacing w:before="0" w:after="80" w:line="240" w:lineRule="auto"/>
      <w:ind w:right="0"/>
    </w:pPr>
    <w:rPr>
      <w:sz w:val="16"/>
    </w:rPr>
  </w:style>
  <w:style w:type="paragraph" w:customStyle="1" w:styleId="1nummeriert">
    <w:name w:val="Ü1 nummeriert"/>
    <w:basedOn w:val="berschrift1"/>
    <w:next w:val="Standard"/>
    <w:uiPriority w:val="3"/>
    <w:qFormat/>
    <w:rsid w:val="00583742"/>
    <w:pPr>
      <w:numPr>
        <w:numId w:val="29"/>
      </w:numPr>
    </w:pPr>
  </w:style>
  <w:style w:type="paragraph" w:customStyle="1" w:styleId="2nummeriert">
    <w:name w:val="Ü2 nummeriert"/>
    <w:basedOn w:val="berschrift2"/>
    <w:next w:val="Standard"/>
    <w:uiPriority w:val="4"/>
    <w:qFormat/>
    <w:rsid w:val="00583742"/>
    <w:pPr>
      <w:numPr>
        <w:ilvl w:val="1"/>
        <w:numId w:val="29"/>
      </w:numPr>
    </w:pPr>
  </w:style>
  <w:style w:type="paragraph" w:customStyle="1" w:styleId="3nummeriert">
    <w:name w:val="Ü3 nummeriert"/>
    <w:basedOn w:val="berschrift3"/>
    <w:next w:val="Standard"/>
    <w:uiPriority w:val="4"/>
    <w:qFormat/>
    <w:rsid w:val="00583742"/>
    <w:pPr>
      <w:numPr>
        <w:ilvl w:val="2"/>
        <w:numId w:val="29"/>
      </w:numPr>
    </w:pPr>
  </w:style>
  <w:style w:type="character" w:customStyle="1" w:styleId="Querverweis">
    <w:name w:val="Querverweis"/>
    <w:basedOn w:val="Hyperlink"/>
    <w:uiPriority w:val="2"/>
    <w:qFormat/>
    <w:rsid w:val="00972C82"/>
    <w:rPr>
      <w:color w:val="000000" w:themeColor="hyperlink"/>
      <w:u w:val="single"/>
    </w:rPr>
  </w:style>
  <w:style w:type="paragraph" w:customStyle="1" w:styleId="Checkbox-Liste">
    <w:name w:val="Checkbox-Liste"/>
    <w:basedOn w:val="Standard"/>
    <w:uiPriority w:val="9"/>
    <w:qFormat/>
    <w:rsid w:val="0086056E"/>
    <w:pPr>
      <w:ind w:left="284" w:hanging="284"/>
    </w:pPr>
  </w:style>
  <w:style w:type="paragraph" w:customStyle="1" w:styleId="KeinLeerraumklein">
    <w:name w:val="Kein Leerraum klein"/>
    <w:basedOn w:val="Standardklein"/>
    <w:uiPriority w:val="1"/>
    <w:qFormat/>
    <w:rsid w:val="00157111"/>
    <w:pPr>
      <w:spacing w:before="0" w:after="0"/>
    </w:pPr>
  </w:style>
  <w:style w:type="paragraph" w:customStyle="1" w:styleId="KeinLeerraumkleinbreit">
    <w:name w:val="Kein Leerraum klein breit"/>
    <w:basedOn w:val="KeinLeerraumklein"/>
    <w:uiPriority w:val="1"/>
    <w:qFormat/>
    <w:rsid w:val="00157111"/>
    <w:pPr>
      <w:ind w:right="0"/>
    </w:pPr>
  </w:style>
  <w:style w:type="table" w:customStyle="1" w:styleId="Formulartabelle">
    <w:name w:val="Formulartabelle"/>
    <w:basedOn w:val="NormaleTabelle"/>
    <w:uiPriority w:val="99"/>
    <w:rsid w:val="008F67F8"/>
    <w:pPr>
      <w:keepLines/>
      <w:spacing w:before="80" w:after="80" w:line="240" w:lineRule="auto"/>
      <w:ind w:right="0"/>
    </w:pPr>
    <w:rPr>
      <w:sz w:val="18"/>
    </w:rPr>
    <w:tblPr>
      <w:tblStyleRowBandSize w:val="1"/>
      <w:tblBorders>
        <w:top w:val="single" w:sz="2" w:space="0" w:color="auto"/>
        <w:bottom w:val="single" w:sz="2" w:space="0" w:color="auto"/>
        <w:insideH w:val="single" w:sz="2" w:space="0" w:color="auto"/>
      </w:tblBorders>
      <w:tblCellMar>
        <w:left w:w="85" w:type="dxa"/>
        <w:right w:w="85" w:type="dxa"/>
      </w:tblCellMar>
    </w:tblPr>
    <w:trPr>
      <w:cantSplit/>
    </w:trPr>
    <w:tblStylePr w:type="firstRow">
      <w:rPr>
        <w:b/>
        <w:color w:val="FFFFFF" w:themeColor="background1"/>
      </w:rPr>
      <w:tblPr/>
      <w:tcPr>
        <w:tcBorders>
          <w:top w:val="nil"/>
          <w:left w:val="nil"/>
          <w:bottom w:val="nil"/>
          <w:right w:val="nil"/>
          <w:insideH w:val="nil"/>
          <w:insideV w:val="nil"/>
          <w:tl2br w:val="nil"/>
          <w:tr2bl w:val="nil"/>
        </w:tcBorders>
        <w:shd w:val="clear" w:color="auto" w:fill="4567E0" w:themeFill="accent1"/>
      </w:tcPr>
    </w:tblStylePr>
    <w:tblStylePr w:type="band1Horz">
      <w:pPr>
        <w:keepNext/>
        <w:wordWrap/>
      </w:pPr>
      <w:rPr>
        <w:b/>
        <w:i w:val="0"/>
      </w:rPr>
      <w:tblPr/>
      <w:tcPr>
        <w:tcBorders>
          <w:top w:val="single" w:sz="4" w:space="0" w:color="auto"/>
          <w:left w:val="nil"/>
          <w:bottom w:val="nil"/>
          <w:right w:val="nil"/>
          <w:insideH w:val="nil"/>
          <w:insideV w:val="nil"/>
          <w:tl2br w:val="nil"/>
          <w:tr2bl w:val="nil"/>
        </w:tcBorders>
        <w:shd w:val="clear" w:color="auto" w:fill="E1E4E8" w:themeFill="background2"/>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Formulartabelleinnen">
    <w:name w:val="Formulartabelle innen"/>
    <w:basedOn w:val="NormaleTabelle"/>
    <w:uiPriority w:val="99"/>
    <w:rsid w:val="005D332F"/>
    <w:pPr>
      <w:spacing w:before="80" w:after="80" w:line="240" w:lineRule="auto"/>
      <w:ind w:right="0"/>
    </w:pPr>
    <w:rPr>
      <w:sz w:val="18"/>
    </w:rPr>
    <w:tblPr>
      <w:tblBorders>
        <w:insideH w:val="single" w:sz="2" w:space="0" w:color="auto"/>
        <w:insideV w:val="single" w:sz="2" w:space="0" w:color="auto"/>
      </w:tblBorders>
      <w:tblCellMar>
        <w:left w:w="85" w:type="dxa"/>
        <w:right w:w="85" w:type="dxa"/>
      </w:tblCellMar>
    </w:tblPr>
  </w:style>
  <w:style w:type="paragraph" w:customStyle="1" w:styleId="TitelseiteReihentitel">
    <w:name w:val="Titelseite Reihentitel"/>
    <w:basedOn w:val="TitelseiteKategorie"/>
    <w:next w:val="Standard"/>
    <w:uiPriority w:val="30"/>
    <w:qFormat/>
    <w:rsid w:val="002B7B21"/>
    <w:rPr>
      <w:sz w:val="44"/>
    </w:rPr>
  </w:style>
  <w:style w:type="paragraph" w:customStyle="1" w:styleId="Reihentitel">
    <w:name w:val="Reihentitel"/>
    <w:basedOn w:val="TitelseiteReihentitel"/>
    <w:next w:val="Standard"/>
    <w:uiPriority w:val="29"/>
    <w:qFormat/>
    <w:rsid w:val="002B7B21"/>
    <w:rPr>
      <w:color w:val="auto"/>
    </w:rPr>
  </w:style>
  <w:style w:type="character" w:customStyle="1" w:styleId="Formatvorlage3">
    <w:name w:val="Formatvorlage3"/>
    <w:basedOn w:val="Absatz-Standardschriftart"/>
    <w:uiPriority w:val="1"/>
    <w:rsid w:val="00CF3F4B"/>
    <w:rPr>
      <w:rFonts w:asciiTheme="minorHAnsi" w:hAnsi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yperlink" Target="https://creativecommons.org/licenses/by-nc-sa/4.0/deed.d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mailto:werkzeugkasten-mpse@uni-due.d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ms/Documents/Selma/_DIPF/5.6%20&amp;%205.7_Word%20Template/03_Strukturmodul/Werkzeugkasten_0251023%20Kop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12AF47C2F3845B5C2FB36BBB8AF26"/>
        <w:category>
          <w:name w:val="Allgemein"/>
          <w:gallery w:val="placeholder"/>
        </w:category>
        <w:types>
          <w:type w:val="bbPlcHdr"/>
        </w:types>
        <w:behaviors>
          <w:behavior w:val="content"/>
        </w:behaviors>
        <w:guid w:val="{E709EDED-8B21-D74C-8AD7-043984573543}"/>
      </w:docPartPr>
      <w:docPartBody>
        <w:p w:rsidR="009D5E89" w:rsidRDefault="00000000">
          <w:pPr>
            <w:pStyle w:val="F6D12AF47C2F3845B5C2FB36BBB8AF26"/>
          </w:pPr>
          <w:r w:rsidRPr="008F7324">
            <w:rPr>
              <w:rStyle w:val="Platzhaltertext"/>
            </w:rPr>
            <w:t>[</w:t>
          </w:r>
          <w:r>
            <w:rPr>
              <w:rStyle w:val="Platzhaltertext"/>
            </w:rPr>
            <w:t>Untertitel</w:t>
          </w:r>
          <w:r w:rsidRPr="008F7324">
            <w:rPr>
              <w:rStyle w:val="Platzhaltertext"/>
            </w:rPr>
            <w:t>]</w:t>
          </w:r>
        </w:p>
      </w:docPartBody>
    </w:docPart>
    <w:docPart>
      <w:docPartPr>
        <w:name w:val="92B97E1EBF00AC428E9740C16F0E68F9"/>
        <w:category>
          <w:name w:val="Allgemein"/>
          <w:gallery w:val="placeholder"/>
        </w:category>
        <w:types>
          <w:type w:val="bbPlcHdr"/>
        </w:types>
        <w:behaviors>
          <w:behavior w:val="content"/>
        </w:behaviors>
        <w:guid w:val="{4C99C3B8-6F49-FC4A-B9BC-F9F86291E352}"/>
      </w:docPartPr>
      <w:docPartBody>
        <w:p w:rsidR="009D5E89" w:rsidRDefault="00000000">
          <w:pPr>
            <w:pStyle w:val="92B97E1EBF00AC428E9740C16F0E68F9"/>
          </w:pPr>
          <w:r w:rsidRPr="00B511F0">
            <w:rPr>
              <w:rStyle w:val="Platzhaltertext"/>
            </w:rPr>
            <w:t>[</w:t>
          </w:r>
          <w:r>
            <w:rPr>
              <w:rStyle w:val="Platzhaltertext"/>
            </w:rPr>
            <w:t>Version | Datum, Leerzeichen zum „Löschen“</w:t>
          </w:r>
          <w:r w:rsidRPr="00B511F0">
            <w:rPr>
              <w:rStyle w:val="Platzhaltertext"/>
            </w:rPr>
            <w:t>]</w:t>
          </w:r>
        </w:p>
      </w:docPartBody>
    </w:docPart>
    <w:docPart>
      <w:docPartPr>
        <w:name w:val="D822344AF1E19B4C9A5E146790451F89"/>
        <w:category>
          <w:name w:val="Allgemein"/>
          <w:gallery w:val="placeholder"/>
        </w:category>
        <w:types>
          <w:type w:val="bbPlcHdr"/>
        </w:types>
        <w:behaviors>
          <w:behavior w:val="content"/>
        </w:behaviors>
        <w:guid w:val="{4F97979A-59C1-7948-8301-FDEF1ECEB0AE}"/>
      </w:docPartPr>
      <w:docPartBody>
        <w:p w:rsidR="009D5E89" w:rsidRDefault="00000000">
          <w:pPr>
            <w:pStyle w:val="D822344AF1E19B4C9A5E146790451F89"/>
          </w:pPr>
          <w:r w:rsidRPr="007F6313">
            <w:rPr>
              <w:rStyle w:val="Platzhaltertext"/>
            </w:rPr>
            <w:t>[</w:t>
          </w:r>
          <w:r>
            <w:rPr>
              <w:rStyle w:val="Platzhaltertext"/>
            </w:rPr>
            <w:t>Dokument-Titel</w:t>
          </w:r>
          <w:r w:rsidRPr="007F6313">
            <w:rPr>
              <w:rStyle w:val="Platzhaltertext"/>
            </w:rPr>
            <w:t>]</w:t>
          </w:r>
        </w:p>
      </w:docPartBody>
    </w:docPart>
    <w:docPart>
      <w:docPartPr>
        <w:name w:val="9A0B821D3CEF7E4F869B192CE72A0FFB"/>
        <w:category>
          <w:name w:val="Allgemein"/>
          <w:gallery w:val="placeholder"/>
        </w:category>
        <w:types>
          <w:type w:val="bbPlcHdr"/>
        </w:types>
        <w:behaviors>
          <w:behavior w:val="content"/>
        </w:behaviors>
        <w:guid w:val="{E919CDC4-8FB0-D04F-A7E9-730AC0D726BB}"/>
      </w:docPartPr>
      <w:docPartBody>
        <w:p w:rsidR="006967AF" w:rsidRDefault="00BA5D37" w:rsidP="00BA5D37">
          <w:pPr>
            <w:pStyle w:val="9A0B821D3CEF7E4F869B192CE72A0FFB"/>
          </w:pPr>
          <w:r>
            <w:rPr>
              <w:rFonts w:cs="Arial"/>
              <w:sz w:val="20"/>
              <w:szCs w:val="20"/>
            </w:rPr>
            <w:t>Hier Text eingeben.</w:t>
          </w:r>
        </w:p>
      </w:docPartBody>
    </w:docPart>
    <w:docPart>
      <w:docPartPr>
        <w:name w:val="81F7A2D86D595B47875FDE2EFF188F6F"/>
        <w:category>
          <w:name w:val="Allgemein"/>
          <w:gallery w:val="placeholder"/>
        </w:category>
        <w:types>
          <w:type w:val="bbPlcHdr"/>
        </w:types>
        <w:behaviors>
          <w:behavior w:val="content"/>
        </w:behaviors>
        <w:guid w:val="{682A342B-C28B-9043-9BDC-58C26B098C1F}"/>
      </w:docPartPr>
      <w:docPartBody>
        <w:p w:rsidR="006967AF" w:rsidRDefault="00BA5D37" w:rsidP="00BA5D37">
          <w:pPr>
            <w:pStyle w:val="81F7A2D86D595B47875FDE2EFF188F6F"/>
          </w:pPr>
          <w:r>
            <w:rPr>
              <w:rStyle w:val="Platzhaltertext"/>
            </w:rPr>
            <w:t>[Text eingeben]</w:t>
          </w:r>
        </w:p>
      </w:docPartBody>
    </w:docPart>
    <w:docPart>
      <w:docPartPr>
        <w:name w:val="BC110884B4890F4888B5D5A12F60DE73"/>
        <w:category>
          <w:name w:val="Allgemein"/>
          <w:gallery w:val="placeholder"/>
        </w:category>
        <w:types>
          <w:type w:val="bbPlcHdr"/>
        </w:types>
        <w:behaviors>
          <w:behavior w:val="content"/>
        </w:behaviors>
        <w:guid w:val="{61BA84DE-3155-4A41-8328-BAC996C4FBBC}"/>
      </w:docPartPr>
      <w:docPartBody>
        <w:p w:rsidR="006967AF" w:rsidRDefault="00BA5D37" w:rsidP="00BA5D37">
          <w:pPr>
            <w:pStyle w:val="BC110884B4890F4888B5D5A12F60DE73"/>
          </w:pPr>
          <w:r>
            <w:rPr>
              <w:rFonts w:cs="Arial"/>
              <w:sz w:val="20"/>
              <w:szCs w:val="20"/>
            </w:rPr>
            <w:t>Hier Text eingeben.</w:t>
          </w:r>
        </w:p>
      </w:docPartBody>
    </w:docPart>
    <w:docPart>
      <w:docPartPr>
        <w:name w:val="0AFAC37CB735DE498BD546ED3FDD93A7"/>
        <w:category>
          <w:name w:val="Allgemein"/>
          <w:gallery w:val="placeholder"/>
        </w:category>
        <w:types>
          <w:type w:val="bbPlcHdr"/>
        </w:types>
        <w:behaviors>
          <w:behavior w:val="content"/>
        </w:behaviors>
        <w:guid w:val="{84A78362-53DF-D44C-8E3E-1D1B48ADC6C6}"/>
      </w:docPartPr>
      <w:docPartBody>
        <w:p w:rsidR="006967AF" w:rsidRDefault="00BA5D37" w:rsidP="00BA5D37">
          <w:pPr>
            <w:pStyle w:val="0AFAC37CB735DE498BD546ED3FDD93A7"/>
          </w:pPr>
          <w:r>
            <w:rPr>
              <w:rStyle w:val="Platzhaltertext"/>
            </w:rPr>
            <w:t>[Text eingeben]</w:t>
          </w:r>
        </w:p>
      </w:docPartBody>
    </w:docPart>
    <w:docPart>
      <w:docPartPr>
        <w:name w:val="5BAF36341821D9458DA69F34D78F090F"/>
        <w:category>
          <w:name w:val="Allgemein"/>
          <w:gallery w:val="placeholder"/>
        </w:category>
        <w:types>
          <w:type w:val="bbPlcHdr"/>
        </w:types>
        <w:behaviors>
          <w:behavior w:val="content"/>
        </w:behaviors>
        <w:guid w:val="{98C164C4-D45E-FC45-A9D0-607046A8043E}"/>
      </w:docPartPr>
      <w:docPartBody>
        <w:p w:rsidR="006967AF" w:rsidRDefault="00BA5D37" w:rsidP="00BA5D37">
          <w:pPr>
            <w:pStyle w:val="5BAF36341821D9458DA69F34D78F090F"/>
          </w:pPr>
          <w:r>
            <w:rPr>
              <w:rFonts w:cs="Arial"/>
              <w:sz w:val="20"/>
              <w:szCs w:val="20"/>
            </w:rPr>
            <w:t>Hier Text eingeben.</w:t>
          </w:r>
        </w:p>
      </w:docPartBody>
    </w:docPart>
    <w:docPart>
      <w:docPartPr>
        <w:name w:val="CE92D5213392F44CAF666A7982F5C9B5"/>
        <w:category>
          <w:name w:val="Allgemein"/>
          <w:gallery w:val="placeholder"/>
        </w:category>
        <w:types>
          <w:type w:val="bbPlcHdr"/>
        </w:types>
        <w:behaviors>
          <w:behavior w:val="content"/>
        </w:behaviors>
        <w:guid w:val="{F20C785B-9CF1-9949-953D-F7C4BDADD317}"/>
      </w:docPartPr>
      <w:docPartBody>
        <w:p w:rsidR="006967AF" w:rsidRDefault="00BA5D37" w:rsidP="00BA5D37">
          <w:pPr>
            <w:pStyle w:val="CE92D5213392F44CAF666A7982F5C9B5"/>
          </w:pPr>
          <w:r>
            <w:rPr>
              <w:rStyle w:val="Platzhaltertext"/>
            </w:rPr>
            <w:t>[Text eingeben]</w:t>
          </w:r>
        </w:p>
      </w:docPartBody>
    </w:docPart>
    <w:docPart>
      <w:docPartPr>
        <w:name w:val="8E8F2D3D9E00AA458E040C91B7AE2FF1"/>
        <w:category>
          <w:name w:val="Allgemein"/>
          <w:gallery w:val="placeholder"/>
        </w:category>
        <w:types>
          <w:type w:val="bbPlcHdr"/>
        </w:types>
        <w:behaviors>
          <w:behavior w:val="content"/>
        </w:behaviors>
        <w:guid w:val="{39BAE499-3CD3-4A45-B6B2-A7D0728147B5}"/>
      </w:docPartPr>
      <w:docPartBody>
        <w:p w:rsidR="006967AF" w:rsidRDefault="00BA5D37" w:rsidP="00BA5D37">
          <w:pPr>
            <w:pStyle w:val="8E8F2D3D9E00AA458E040C91B7AE2FF1"/>
          </w:pPr>
          <w:r>
            <w:rPr>
              <w:rFonts w:cs="Arial"/>
              <w:sz w:val="20"/>
              <w:szCs w:val="20"/>
            </w:rPr>
            <w:t>Hier Text eingeben.</w:t>
          </w:r>
        </w:p>
      </w:docPartBody>
    </w:docPart>
    <w:docPart>
      <w:docPartPr>
        <w:name w:val="46D725D839C03A45A7E6F8B27B8D3DF7"/>
        <w:category>
          <w:name w:val="Allgemein"/>
          <w:gallery w:val="placeholder"/>
        </w:category>
        <w:types>
          <w:type w:val="bbPlcHdr"/>
        </w:types>
        <w:behaviors>
          <w:behavior w:val="content"/>
        </w:behaviors>
        <w:guid w:val="{8BB9A41E-7FE0-3647-A86F-8DD4DA8E59A1}"/>
      </w:docPartPr>
      <w:docPartBody>
        <w:p w:rsidR="006967AF" w:rsidRDefault="00BA5D37" w:rsidP="00BA5D37">
          <w:pPr>
            <w:pStyle w:val="46D725D839C03A45A7E6F8B27B8D3DF7"/>
          </w:pPr>
          <w:r>
            <w:rPr>
              <w:rStyle w:val="Platzhaltertext"/>
            </w:rPr>
            <w:t>[Text eingeben]</w:t>
          </w:r>
        </w:p>
      </w:docPartBody>
    </w:docPart>
    <w:docPart>
      <w:docPartPr>
        <w:name w:val="D8DDB5D075F7394399516356C6DA85E3"/>
        <w:category>
          <w:name w:val="Allgemein"/>
          <w:gallery w:val="placeholder"/>
        </w:category>
        <w:types>
          <w:type w:val="bbPlcHdr"/>
        </w:types>
        <w:behaviors>
          <w:behavior w:val="content"/>
        </w:behaviors>
        <w:guid w:val="{833E14C7-6092-0544-A996-8366F3527974}"/>
      </w:docPartPr>
      <w:docPartBody>
        <w:p w:rsidR="006967AF" w:rsidRDefault="00BA5D37" w:rsidP="00BA5D37">
          <w:pPr>
            <w:pStyle w:val="D8DDB5D075F7394399516356C6DA85E3"/>
          </w:pPr>
          <w:r>
            <w:rPr>
              <w:rFonts w:cs="Arial"/>
              <w:sz w:val="20"/>
              <w:szCs w:val="20"/>
            </w:rPr>
            <w:t>Hier Text eingeben.</w:t>
          </w:r>
        </w:p>
      </w:docPartBody>
    </w:docPart>
    <w:docPart>
      <w:docPartPr>
        <w:name w:val="4BBC70A295479E4F81A9E360D2A816D2"/>
        <w:category>
          <w:name w:val="Allgemein"/>
          <w:gallery w:val="placeholder"/>
        </w:category>
        <w:types>
          <w:type w:val="bbPlcHdr"/>
        </w:types>
        <w:behaviors>
          <w:behavior w:val="content"/>
        </w:behaviors>
        <w:guid w:val="{DCF5CCFD-544A-3A4E-8AC5-91C9D1A46B1B}"/>
      </w:docPartPr>
      <w:docPartBody>
        <w:p w:rsidR="006967AF" w:rsidRDefault="00BA5D37" w:rsidP="00BA5D37">
          <w:pPr>
            <w:pStyle w:val="4BBC70A295479E4F81A9E360D2A816D2"/>
          </w:pPr>
          <w:r>
            <w:rPr>
              <w:rStyle w:val="Platzhaltertext"/>
            </w:rPr>
            <w:t>[Text eingeben]</w:t>
          </w:r>
        </w:p>
      </w:docPartBody>
    </w:docPart>
    <w:docPart>
      <w:docPartPr>
        <w:name w:val="0B71F72C2A4C06429614A1DEDE6DE0D1"/>
        <w:category>
          <w:name w:val="Allgemein"/>
          <w:gallery w:val="placeholder"/>
        </w:category>
        <w:types>
          <w:type w:val="bbPlcHdr"/>
        </w:types>
        <w:behaviors>
          <w:behavior w:val="content"/>
        </w:behaviors>
        <w:guid w:val="{192E9279-01C0-AE47-9633-72239026EC91}"/>
      </w:docPartPr>
      <w:docPartBody>
        <w:p w:rsidR="006967AF" w:rsidRDefault="00BA5D37" w:rsidP="00BA5D37">
          <w:pPr>
            <w:pStyle w:val="0B71F72C2A4C06429614A1DEDE6DE0D1"/>
          </w:pPr>
          <w:r>
            <w:rPr>
              <w:rFonts w:cs="Arial"/>
              <w:sz w:val="20"/>
              <w:szCs w:val="20"/>
            </w:rPr>
            <w:t>Hier Text eingeben.</w:t>
          </w:r>
        </w:p>
      </w:docPartBody>
    </w:docPart>
    <w:docPart>
      <w:docPartPr>
        <w:name w:val="E98C1C884FFF2A4B91A007353B601229"/>
        <w:category>
          <w:name w:val="Allgemein"/>
          <w:gallery w:val="placeholder"/>
        </w:category>
        <w:types>
          <w:type w:val="bbPlcHdr"/>
        </w:types>
        <w:behaviors>
          <w:behavior w:val="content"/>
        </w:behaviors>
        <w:guid w:val="{916C8BCE-925E-E148-B7F1-BB8E171A9EC6}"/>
      </w:docPartPr>
      <w:docPartBody>
        <w:p w:rsidR="006967AF" w:rsidRDefault="00BA5D37" w:rsidP="00BA5D37">
          <w:pPr>
            <w:pStyle w:val="E98C1C884FFF2A4B91A007353B601229"/>
          </w:pPr>
          <w:r>
            <w:rPr>
              <w:rStyle w:val="Platzhaltertext"/>
            </w:rPr>
            <w:t>[Text eingeben]</w:t>
          </w:r>
        </w:p>
      </w:docPartBody>
    </w:docPart>
    <w:docPart>
      <w:docPartPr>
        <w:name w:val="82C300B8EF98D942838F14DE3A0418E6"/>
        <w:category>
          <w:name w:val="Allgemein"/>
          <w:gallery w:val="placeholder"/>
        </w:category>
        <w:types>
          <w:type w:val="bbPlcHdr"/>
        </w:types>
        <w:behaviors>
          <w:behavior w:val="content"/>
        </w:behaviors>
        <w:guid w:val="{D06352E2-C81C-E446-80A4-ED9CDA268409}"/>
      </w:docPartPr>
      <w:docPartBody>
        <w:p w:rsidR="006967AF" w:rsidRDefault="00BA5D37" w:rsidP="00BA5D37">
          <w:pPr>
            <w:pStyle w:val="82C300B8EF98D942838F14DE3A0418E6"/>
          </w:pPr>
          <w:r>
            <w:rPr>
              <w:rFonts w:cs="Arial"/>
              <w:sz w:val="20"/>
              <w:szCs w:val="20"/>
            </w:rPr>
            <w:t>Hier Text eingeben.</w:t>
          </w:r>
        </w:p>
      </w:docPartBody>
    </w:docPart>
    <w:docPart>
      <w:docPartPr>
        <w:name w:val="DB756280546873448C4283A7FCAC4992"/>
        <w:category>
          <w:name w:val="Allgemein"/>
          <w:gallery w:val="placeholder"/>
        </w:category>
        <w:types>
          <w:type w:val="bbPlcHdr"/>
        </w:types>
        <w:behaviors>
          <w:behavior w:val="content"/>
        </w:behaviors>
        <w:guid w:val="{3200742F-7620-BE44-97B3-9F930B1B3C3F}"/>
      </w:docPartPr>
      <w:docPartBody>
        <w:p w:rsidR="006967AF" w:rsidRDefault="00BA5D37" w:rsidP="00BA5D37">
          <w:pPr>
            <w:pStyle w:val="DB756280546873448C4283A7FCAC4992"/>
          </w:pPr>
          <w:r>
            <w:rPr>
              <w:rStyle w:val="Platzhaltertext"/>
            </w:rPr>
            <w:t>[Text eingeben]</w:t>
          </w:r>
        </w:p>
      </w:docPartBody>
    </w:docPart>
    <w:docPart>
      <w:docPartPr>
        <w:name w:val="2C10F148AF793C4DAD7C96D78D8A3D18"/>
        <w:category>
          <w:name w:val="Allgemein"/>
          <w:gallery w:val="placeholder"/>
        </w:category>
        <w:types>
          <w:type w:val="bbPlcHdr"/>
        </w:types>
        <w:behaviors>
          <w:behavior w:val="content"/>
        </w:behaviors>
        <w:guid w:val="{73B23643-1CE6-144D-B86F-5AE9AD26606E}"/>
      </w:docPartPr>
      <w:docPartBody>
        <w:p w:rsidR="006967AF" w:rsidRDefault="00BA5D37" w:rsidP="00BA5D37">
          <w:pPr>
            <w:pStyle w:val="2C10F148AF793C4DAD7C96D78D8A3D18"/>
          </w:pPr>
          <w:r>
            <w:rPr>
              <w:rFonts w:cs="Arial"/>
              <w:sz w:val="20"/>
              <w:szCs w:val="20"/>
            </w:rPr>
            <w:t>Hier Text eingeben.</w:t>
          </w:r>
        </w:p>
      </w:docPartBody>
    </w:docPart>
    <w:docPart>
      <w:docPartPr>
        <w:name w:val="5F23A9EDD3E5034CACEEED9A6D585B3D"/>
        <w:category>
          <w:name w:val="Allgemein"/>
          <w:gallery w:val="placeholder"/>
        </w:category>
        <w:types>
          <w:type w:val="bbPlcHdr"/>
        </w:types>
        <w:behaviors>
          <w:behavior w:val="content"/>
        </w:behaviors>
        <w:guid w:val="{405391A3-594D-D645-84DF-1B80E4AF63FB}"/>
      </w:docPartPr>
      <w:docPartBody>
        <w:p w:rsidR="006967AF" w:rsidRDefault="00BA5D37" w:rsidP="00BA5D37">
          <w:pPr>
            <w:pStyle w:val="5F23A9EDD3E5034CACEEED9A6D585B3D"/>
          </w:pPr>
          <w:r>
            <w:rPr>
              <w:rStyle w:val="Platzhaltertext"/>
            </w:rPr>
            <w:t>[Text eingeben]</w:t>
          </w:r>
        </w:p>
      </w:docPartBody>
    </w:docPart>
    <w:docPart>
      <w:docPartPr>
        <w:name w:val="D762E1568B12834AA3CA6B94806AC67F"/>
        <w:category>
          <w:name w:val="Allgemein"/>
          <w:gallery w:val="placeholder"/>
        </w:category>
        <w:types>
          <w:type w:val="bbPlcHdr"/>
        </w:types>
        <w:behaviors>
          <w:behavior w:val="content"/>
        </w:behaviors>
        <w:guid w:val="{DF04F886-E039-3D40-B61A-5470F85CDA84}"/>
      </w:docPartPr>
      <w:docPartBody>
        <w:p w:rsidR="006967AF" w:rsidRDefault="00BA5D37" w:rsidP="00BA5D37">
          <w:pPr>
            <w:pStyle w:val="D762E1568B12834AA3CA6B94806AC67F"/>
          </w:pPr>
          <w:r>
            <w:rPr>
              <w:rFonts w:cs="Arial"/>
              <w:sz w:val="20"/>
              <w:szCs w:val="20"/>
            </w:rPr>
            <w:t>Hier Text eingeben.</w:t>
          </w:r>
        </w:p>
      </w:docPartBody>
    </w:docPart>
    <w:docPart>
      <w:docPartPr>
        <w:name w:val="26F26845C378004992BA0D68015E989F"/>
        <w:category>
          <w:name w:val="Allgemein"/>
          <w:gallery w:val="placeholder"/>
        </w:category>
        <w:types>
          <w:type w:val="bbPlcHdr"/>
        </w:types>
        <w:behaviors>
          <w:behavior w:val="content"/>
        </w:behaviors>
        <w:guid w:val="{AD388549-6B95-BC4E-B8D5-8D0526DB8BB9}"/>
      </w:docPartPr>
      <w:docPartBody>
        <w:p w:rsidR="006967AF" w:rsidRDefault="00BA5D37" w:rsidP="00BA5D37">
          <w:pPr>
            <w:pStyle w:val="26F26845C378004992BA0D68015E989F"/>
          </w:pPr>
          <w:r>
            <w:rPr>
              <w:rStyle w:val="Platzhaltertext"/>
            </w:rPr>
            <w:t>[Text eingeben]</w:t>
          </w:r>
        </w:p>
      </w:docPartBody>
    </w:docPart>
    <w:docPart>
      <w:docPartPr>
        <w:name w:val="D080D3F74B89E1438D0621FCF67B8505"/>
        <w:category>
          <w:name w:val="Allgemein"/>
          <w:gallery w:val="placeholder"/>
        </w:category>
        <w:types>
          <w:type w:val="bbPlcHdr"/>
        </w:types>
        <w:behaviors>
          <w:behavior w:val="content"/>
        </w:behaviors>
        <w:guid w:val="{DF6FDE6C-DD60-9C4C-B4E3-E8A811BC00C1}"/>
      </w:docPartPr>
      <w:docPartBody>
        <w:p w:rsidR="006967AF" w:rsidRDefault="00BA5D37" w:rsidP="00BA5D37">
          <w:pPr>
            <w:pStyle w:val="D080D3F74B89E1438D0621FCF67B8505"/>
          </w:pPr>
          <w:r>
            <w:rPr>
              <w:rFonts w:cs="Arial"/>
              <w:sz w:val="20"/>
              <w:szCs w:val="20"/>
            </w:rPr>
            <w:t>Hier Text eingeben.</w:t>
          </w:r>
        </w:p>
      </w:docPartBody>
    </w:docPart>
    <w:docPart>
      <w:docPartPr>
        <w:name w:val="594A86F128261B408EA08DA71DB5D6FA"/>
        <w:category>
          <w:name w:val="Allgemein"/>
          <w:gallery w:val="placeholder"/>
        </w:category>
        <w:types>
          <w:type w:val="bbPlcHdr"/>
        </w:types>
        <w:behaviors>
          <w:behavior w:val="content"/>
        </w:behaviors>
        <w:guid w:val="{8B960B68-93A1-F140-89AB-EE6A83B1EC8E}"/>
      </w:docPartPr>
      <w:docPartBody>
        <w:p w:rsidR="006967AF" w:rsidRDefault="00BA5D37" w:rsidP="00BA5D37">
          <w:pPr>
            <w:pStyle w:val="594A86F128261B408EA08DA71DB5D6FA"/>
          </w:pPr>
          <w:r>
            <w:rPr>
              <w:rStyle w:val="Platzhaltertext"/>
            </w:rPr>
            <w:t>[Text eingeben]</w:t>
          </w:r>
        </w:p>
      </w:docPartBody>
    </w:docPart>
    <w:docPart>
      <w:docPartPr>
        <w:name w:val="CCD17B8086EB5F4B8B139BF6FC39F959"/>
        <w:category>
          <w:name w:val="Allgemein"/>
          <w:gallery w:val="placeholder"/>
        </w:category>
        <w:types>
          <w:type w:val="bbPlcHdr"/>
        </w:types>
        <w:behaviors>
          <w:behavior w:val="content"/>
        </w:behaviors>
        <w:guid w:val="{0105FC29-E719-324F-92D2-D77D7409A330}"/>
      </w:docPartPr>
      <w:docPartBody>
        <w:p w:rsidR="006967AF" w:rsidRDefault="00BA5D37" w:rsidP="00BA5D37">
          <w:pPr>
            <w:pStyle w:val="CCD17B8086EB5F4B8B139BF6FC39F959"/>
          </w:pPr>
          <w:r>
            <w:rPr>
              <w:rFonts w:cs="Arial"/>
              <w:sz w:val="20"/>
              <w:szCs w:val="20"/>
            </w:rPr>
            <w:t>Hier Text eingeben.</w:t>
          </w:r>
        </w:p>
      </w:docPartBody>
    </w:docPart>
    <w:docPart>
      <w:docPartPr>
        <w:name w:val="08051FE186C201408D91D01E210AABF8"/>
        <w:category>
          <w:name w:val="Allgemein"/>
          <w:gallery w:val="placeholder"/>
        </w:category>
        <w:types>
          <w:type w:val="bbPlcHdr"/>
        </w:types>
        <w:behaviors>
          <w:behavior w:val="content"/>
        </w:behaviors>
        <w:guid w:val="{948E2A42-4C01-734F-82F7-F7EFAFEB217C}"/>
      </w:docPartPr>
      <w:docPartBody>
        <w:p w:rsidR="006967AF" w:rsidRDefault="00BA5D37" w:rsidP="00BA5D37">
          <w:pPr>
            <w:pStyle w:val="08051FE186C201408D91D01E210AABF8"/>
          </w:pPr>
          <w:r>
            <w:rPr>
              <w:rStyle w:val="Platzhaltertext"/>
            </w:rPr>
            <w:t>[Text eingeben]</w:t>
          </w:r>
        </w:p>
      </w:docPartBody>
    </w:docPart>
    <w:docPart>
      <w:docPartPr>
        <w:name w:val="C28FBAC359536A46A7A4DECCC300C520"/>
        <w:category>
          <w:name w:val="Allgemein"/>
          <w:gallery w:val="placeholder"/>
        </w:category>
        <w:types>
          <w:type w:val="bbPlcHdr"/>
        </w:types>
        <w:behaviors>
          <w:behavior w:val="content"/>
        </w:behaviors>
        <w:guid w:val="{21002CB6-1600-F543-B956-82E54FE11E05}"/>
      </w:docPartPr>
      <w:docPartBody>
        <w:p w:rsidR="006967AF" w:rsidRDefault="00BA5D37" w:rsidP="00BA5D37">
          <w:pPr>
            <w:pStyle w:val="C28FBAC359536A46A7A4DECCC300C520"/>
          </w:pPr>
          <w:r>
            <w:rPr>
              <w:rFonts w:cs="Arial"/>
              <w:sz w:val="20"/>
              <w:szCs w:val="20"/>
            </w:rPr>
            <w:t>Hier Text eingeben.</w:t>
          </w:r>
        </w:p>
      </w:docPartBody>
    </w:docPart>
    <w:docPart>
      <w:docPartPr>
        <w:name w:val="400D3CC992F90846A92E03CD5DBF5C92"/>
        <w:category>
          <w:name w:val="Allgemein"/>
          <w:gallery w:val="placeholder"/>
        </w:category>
        <w:types>
          <w:type w:val="bbPlcHdr"/>
        </w:types>
        <w:behaviors>
          <w:behavior w:val="content"/>
        </w:behaviors>
        <w:guid w:val="{06B2CA31-9AAA-9344-96E2-EAE378BFAAF1}"/>
      </w:docPartPr>
      <w:docPartBody>
        <w:p w:rsidR="006967AF" w:rsidRDefault="00BA5D37" w:rsidP="00BA5D37">
          <w:pPr>
            <w:pStyle w:val="400D3CC992F90846A92E03CD5DBF5C92"/>
          </w:pPr>
          <w:r>
            <w:rPr>
              <w:rStyle w:val="Platzhaltertext"/>
            </w:rPr>
            <w:t>[Text eingeben]</w:t>
          </w:r>
        </w:p>
      </w:docPartBody>
    </w:docPart>
    <w:docPart>
      <w:docPartPr>
        <w:name w:val="7A1A3891A0172A4FA41A9DC4904559A9"/>
        <w:category>
          <w:name w:val="Allgemein"/>
          <w:gallery w:val="placeholder"/>
        </w:category>
        <w:types>
          <w:type w:val="bbPlcHdr"/>
        </w:types>
        <w:behaviors>
          <w:behavior w:val="content"/>
        </w:behaviors>
        <w:guid w:val="{BB998E40-9E62-1D49-AB19-4DC8D6566BD1}"/>
      </w:docPartPr>
      <w:docPartBody>
        <w:p w:rsidR="006967AF" w:rsidRDefault="00BA5D37" w:rsidP="00BA5D37">
          <w:pPr>
            <w:pStyle w:val="7A1A3891A0172A4FA41A9DC4904559A9"/>
          </w:pPr>
          <w:r>
            <w:rPr>
              <w:rFonts w:cs="Arial"/>
              <w:sz w:val="20"/>
              <w:szCs w:val="20"/>
            </w:rPr>
            <w:t>Hier Text eingeben.</w:t>
          </w:r>
        </w:p>
      </w:docPartBody>
    </w:docPart>
    <w:docPart>
      <w:docPartPr>
        <w:name w:val="A5117F360E93874AAC73EC9B3A87E19A"/>
        <w:category>
          <w:name w:val="Allgemein"/>
          <w:gallery w:val="placeholder"/>
        </w:category>
        <w:types>
          <w:type w:val="bbPlcHdr"/>
        </w:types>
        <w:behaviors>
          <w:behavior w:val="content"/>
        </w:behaviors>
        <w:guid w:val="{DB2D30E2-045E-7A46-A244-F1B8307C0EF3}"/>
      </w:docPartPr>
      <w:docPartBody>
        <w:p w:rsidR="006967AF" w:rsidRDefault="00BA5D37" w:rsidP="00BA5D37">
          <w:pPr>
            <w:pStyle w:val="A5117F360E93874AAC73EC9B3A87E19A"/>
          </w:pPr>
          <w:r>
            <w:rPr>
              <w:rStyle w:val="Platzhaltertext"/>
            </w:rPr>
            <w:t>[Text eingeben]</w:t>
          </w:r>
        </w:p>
      </w:docPartBody>
    </w:docPart>
    <w:docPart>
      <w:docPartPr>
        <w:name w:val="90E1DEC0EAF5484C84DD24E26C625634"/>
        <w:category>
          <w:name w:val="Allgemein"/>
          <w:gallery w:val="placeholder"/>
        </w:category>
        <w:types>
          <w:type w:val="bbPlcHdr"/>
        </w:types>
        <w:behaviors>
          <w:behavior w:val="content"/>
        </w:behaviors>
        <w:guid w:val="{BA5BE844-C21B-534B-B1A7-E4E6D41F540F}"/>
      </w:docPartPr>
      <w:docPartBody>
        <w:p w:rsidR="006967AF" w:rsidRDefault="00BA5D37" w:rsidP="00BA5D37">
          <w:pPr>
            <w:pStyle w:val="90E1DEC0EAF5484C84DD24E26C625634"/>
          </w:pPr>
          <w:r>
            <w:rPr>
              <w:rFonts w:cs="Arial"/>
              <w:sz w:val="20"/>
              <w:szCs w:val="20"/>
            </w:rPr>
            <w:t>Hier Text eingeben.</w:t>
          </w:r>
        </w:p>
      </w:docPartBody>
    </w:docPart>
    <w:docPart>
      <w:docPartPr>
        <w:name w:val="07F2FE25F74CAD46A54B1529D090E597"/>
        <w:category>
          <w:name w:val="Allgemein"/>
          <w:gallery w:val="placeholder"/>
        </w:category>
        <w:types>
          <w:type w:val="bbPlcHdr"/>
        </w:types>
        <w:behaviors>
          <w:behavior w:val="content"/>
        </w:behaviors>
        <w:guid w:val="{6738A578-D98C-0040-A263-DBE899E3EF00}"/>
      </w:docPartPr>
      <w:docPartBody>
        <w:p w:rsidR="006967AF" w:rsidRDefault="00BA5D37" w:rsidP="00BA5D37">
          <w:pPr>
            <w:pStyle w:val="07F2FE25F74CAD46A54B1529D090E597"/>
          </w:pPr>
          <w:r>
            <w:rPr>
              <w:rStyle w:val="Platzhaltertext"/>
            </w:rPr>
            <w:t>[Text eingeben]</w:t>
          </w:r>
        </w:p>
      </w:docPartBody>
    </w:docPart>
    <w:docPart>
      <w:docPartPr>
        <w:name w:val="C5B8BEB8CFC2604C91AECAA0CE0B4906"/>
        <w:category>
          <w:name w:val="Allgemein"/>
          <w:gallery w:val="placeholder"/>
        </w:category>
        <w:types>
          <w:type w:val="bbPlcHdr"/>
        </w:types>
        <w:behaviors>
          <w:behavior w:val="content"/>
        </w:behaviors>
        <w:guid w:val="{36E16619-DFC5-D24E-8F23-7626DB14BE33}"/>
      </w:docPartPr>
      <w:docPartBody>
        <w:p w:rsidR="006967AF" w:rsidRDefault="00BA5D37" w:rsidP="00BA5D37">
          <w:pPr>
            <w:pStyle w:val="C5B8BEB8CFC2604C91AECAA0CE0B4906"/>
          </w:pPr>
          <w:r>
            <w:rPr>
              <w:rFonts w:cs="Arial"/>
              <w:sz w:val="20"/>
              <w:szCs w:val="20"/>
            </w:rPr>
            <w:t>Hier Text eingeben.</w:t>
          </w:r>
        </w:p>
      </w:docPartBody>
    </w:docPart>
    <w:docPart>
      <w:docPartPr>
        <w:name w:val="16C0226DF935C04F9E4E2880045479FC"/>
        <w:category>
          <w:name w:val="Allgemein"/>
          <w:gallery w:val="placeholder"/>
        </w:category>
        <w:types>
          <w:type w:val="bbPlcHdr"/>
        </w:types>
        <w:behaviors>
          <w:behavior w:val="content"/>
        </w:behaviors>
        <w:guid w:val="{5DBBBC99-1F4B-B64C-B76B-772F1A20D5FD}"/>
      </w:docPartPr>
      <w:docPartBody>
        <w:p w:rsidR="006967AF" w:rsidRDefault="00BA5D37" w:rsidP="00BA5D37">
          <w:pPr>
            <w:pStyle w:val="16C0226DF935C04F9E4E2880045479FC"/>
          </w:pPr>
          <w:r>
            <w:rPr>
              <w:rStyle w:val="Platzhaltertext"/>
            </w:rPr>
            <w:t>[Text eingeben]</w:t>
          </w:r>
        </w:p>
      </w:docPartBody>
    </w:docPart>
    <w:docPart>
      <w:docPartPr>
        <w:name w:val="00E9EE3CF9EB3F49BC7E9F468F74FC5B"/>
        <w:category>
          <w:name w:val="Allgemein"/>
          <w:gallery w:val="placeholder"/>
        </w:category>
        <w:types>
          <w:type w:val="bbPlcHdr"/>
        </w:types>
        <w:behaviors>
          <w:behavior w:val="content"/>
        </w:behaviors>
        <w:guid w:val="{A05214C5-9B99-E04C-9629-D41832082E67}"/>
      </w:docPartPr>
      <w:docPartBody>
        <w:p w:rsidR="006967AF" w:rsidRDefault="00BA5D37" w:rsidP="00BA5D37">
          <w:pPr>
            <w:pStyle w:val="00E9EE3CF9EB3F49BC7E9F468F74FC5B"/>
          </w:pPr>
          <w:r>
            <w:rPr>
              <w:rFonts w:cs="Arial"/>
              <w:sz w:val="20"/>
              <w:szCs w:val="20"/>
            </w:rPr>
            <w:t>Hier Text eingeben.</w:t>
          </w:r>
        </w:p>
      </w:docPartBody>
    </w:docPart>
    <w:docPart>
      <w:docPartPr>
        <w:name w:val="012EBBEF57DA004EB64F96CE2F659B9F"/>
        <w:category>
          <w:name w:val="Allgemein"/>
          <w:gallery w:val="placeholder"/>
        </w:category>
        <w:types>
          <w:type w:val="bbPlcHdr"/>
        </w:types>
        <w:behaviors>
          <w:behavior w:val="content"/>
        </w:behaviors>
        <w:guid w:val="{8F43AD7A-4F09-4B44-944F-ACF3A7362265}"/>
      </w:docPartPr>
      <w:docPartBody>
        <w:p w:rsidR="006967AF" w:rsidRDefault="00BA5D37" w:rsidP="00BA5D37">
          <w:pPr>
            <w:pStyle w:val="012EBBEF57DA004EB64F96CE2F659B9F"/>
          </w:pPr>
          <w:r>
            <w:rPr>
              <w:rStyle w:val="Platzhaltertext"/>
            </w:rPr>
            <w:t>[Text eingeben]</w:t>
          </w:r>
        </w:p>
      </w:docPartBody>
    </w:docPart>
    <w:docPart>
      <w:docPartPr>
        <w:name w:val="A15131CEB06D5E4A905509497BB4E708"/>
        <w:category>
          <w:name w:val="Allgemein"/>
          <w:gallery w:val="placeholder"/>
        </w:category>
        <w:types>
          <w:type w:val="bbPlcHdr"/>
        </w:types>
        <w:behaviors>
          <w:behavior w:val="content"/>
        </w:behaviors>
        <w:guid w:val="{E5540CCC-C041-1F42-86E5-095647EEF961}"/>
      </w:docPartPr>
      <w:docPartBody>
        <w:p w:rsidR="006967AF" w:rsidRDefault="00BA5D37" w:rsidP="00BA5D37">
          <w:pPr>
            <w:pStyle w:val="A15131CEB06D5E4A905509497BB4E708"/>
          </w:pPr>
          <w:r>
            <w:rPr>
              <w:rFonts w:cs="Arial"/>
              <w:sz w:val="20"/>
              <w:szCs w:val="20"/>
            </w:rPr>
            <w:t>Hier Text eingeben.</w:t>
          </w:r>
        </w:p>
      </w:docPartBody>
    </w:docPart>
    <w:docPart>
      <w:docPartPr>
        <w:name w:val="D9A8EB5B8143F54CB69E9DF37CE53783"/>
        <w:category>
          <w:name w:val="Allgemein"/>
          <w:gallery w:val="placeholder"/>
        </w:category>
        <w:types>
          <w:type w:val="bbPlcHdr"/>
        </w:types>
        <w:behaviors>
          <w:behavior w:val="content"/>
        </w:behaviors>
        <w:guid w:val="{EADAB48A-F0C6-6D40-B57F-AEF34C323062}"/>
      </w:docPartPr>
      <w:docPartBody>
        <w:p w:rsidR="006967AF" w:rsidRDefault="00BA5D37" w:rsidP="00BA5D37">
          <w:pPr>
            <w:pStyle w:val="D9A8EB5B8143F54CB69E9DF37CE53783"/>
          </w:pPr>
          <w:r>
            <w:rPr>
              <w:rStyle w:val="Platzhaltertext"/>
            </w:rPr>
            <w:t>[Text eingeben]</w:t>
          </w:r>
        </w:p>
      </w:docPartBody>
    </w:docPart>
    <w:docPart>
      <w:docPartPr>
        <w:name w:val="4C325D208FB1C34FBE5CD93C11BA2902"/>
        <w:category>
          <w:name w:val="Allgemein"/>
          <w:gallery w:val="placeholder"/>
        </w:category>
        <w:types>
          <w:type w:val="bbPlcHdr"/>
        </w:types>
        <w:behaviors>
          <w:behavior w:val="content"/>
        </w:behaviors>
        <w:guid w:val="{4C854545-0295-1241-A144-E4A1DD43EB3E}"/>
      </w:docPartPr>
      <w:docPartBody>
        <w:p w:rsidR="006967AF" w:rsidRDefault="00BA5D37" w:rsidP="00BA5D37">
          <w:pPr>
            <w:pStyle w:val="4C325D208FB1C34FBE5CD93C11BA2902"/>
          </w:pPr>
          <w:r>
            <w:rPr>
              <w:rFonts w:cs="Arial"/>
              <w:sz w:val="20"/>
              <w:szCs w:val="20"/>
            </w:rPr>
            <w:t>Hier Text eingeben.</w:t>
          </w:r>
        </w:p>
      </w:docPartBody>
    </w:docPart>
    <w:docPart>
      <w:docPartPr>
        <w:name w:val="BB938ED78027C842BC587014E7B9C2E9"/>
        <w:category>
          <w:name w:val="Allgemein"/>
          <w:gallery w:val="placeholder"/>
        </w:category>
        <w:types>
          <w:type w:val="bbPlcHdr"/>
        </w:types>
        <w:behaviors>
          <w:behavior w:val="content"/>
        </w:behaviors>
        <w:guid w:val="{BD37A78F-7CC7-6E4D-AA13-B8C234227257}"/>
      </w:docPartPr>
      <w:docPartBody>
        <w:p w:rsidR="006967AF" w:rsidRDefault="00BA5D37" w:rsidP="00BA5D37">
          <w:pPr>
            <w:pStyle w:val="BB938ED78027C842BC587014E7B9C2E9"/>
          </w:pPr>
          <w:r>
            <w:rPr>
              <w:rStyle w:val="Platzhaltertext"/>
            </w:rPr>
            <w:t>[Text eingeben]</w:t>
          </w:r>
        </w:p>
      </w:docPartBody>
    </w:docPart>
    <w:docPart>
      <w:docPartPr>
        <w:name w:val="56F827EA55CF4F4FABECFDADC4B46C75"/>
        <w:category>
          <w:name w:val="Allgemein"/>
          <w:gallery w:val="placeholder"/>
        </w:category>
        <w:types>
          <w:type w:val="bbPlcHdr"/>
        </w:types>
        <w:behaviors>
          <w:behavior w:val="content"/>
        </w:behaviors>
        <w:guid w:val="{35C97231-80BB-344C-9D8B-6CF26FCBC47D}"/>
      </w:docPartPr>
      <w:docPartBody>
        <w:p w:rsidR="006967AF" w:rsidRDefault="00BA5D37" w:rsidP="00BA5D37">
          <w:pPr>
            <w:pStyle w:val="56F827EA55CF4F4FABECFDADC4B46C75"/>
          </w:pPr>
          <w:r>
            <w:rPr>
              <w:rFonts w:cs="Arial"/>
              <w:sz w:val="20"/>
              <w:szCs w:val="20"/>
            </w:rPr>
            <w:t>Hier Text eingeben.</w:t>
          </w:r>
        </w:p>
      </w:docPartBody>
    </w:docPart>
    <w:docPart>
      <w:docPartPr>
        <w:name w:val="257201E35D1BF34CA5373A14CC05F343"/>
        <w:category>
          <w:name w:val="Allgemein"/>
          <w:gallery w:val="placeholder"/>
        </w:category>
        <w:types>
          <w:type w:val="bbPlcHdr"/>
        </w:types>
        <w:behaviors>
          <w:behavior w:val="content"/>
        </w:behaviors>
        <w:guid w:val="{EFAC9BCC-A6A5-1848-8EFE-01DE20EB30A2}"/>
      </w:docPartPr>
      <w:docPartBody>
        <w:p w:rsidR="006967AF" w:rsidRDefault="00BA5D37" w:rsidP="00BA5D37">
          <w:pPr>
            <w:pStyle w:val="257201E35D1BF34CA5373A14CC05F343"/>
          </w:pPr>
          <w:r>
            <w:rPr>
              <w:rStyle w:val="Platzhaltertext"/>
            </w:rPr>
            <w:t>[Text eingeben]</w:t>
          </w:r>
        </w:p>
      </w:docPartBody>
    </w:docPart>
    <w:docPart>
      <w:docPartPr>
        <w:name w:val="EFCD124BF62CFD4AB07BAB0C54C2FFAD"/>
        <w:category>
          <w:name w:val="Allgemein"/>
          <w:gallery w:val="placeholder"/>
        </w:category>
        <w:types>
          <w:type w:val="bbPlcHdr"/>
        </w:types>
        <w:behaviors>
          <w:behavior w:val="content"/>
        </w:behaviors>
        <w:guid w:val="{0491C146-D9AA-3C4E-B47A-AD5A09A0293E}"/>
      </w:docPartPr>
      <w:docPartBody>
        <w:p w:rsidR="006967AF" w:rsidRDefault="00BA5D37" w:rsidP="00BA5D37">
          <w:pPr>
            <w:pStyle w:val="EFCD124BF62CFD4AB07BAB0C54C2FFAD"/>
          </w:pPr>
          <w:r>
            <w:rPr>
              <w:rFonts w:cs="Arial"/>
              <w:sz w:val="20"/>
              <w:szCs w:val="20"/>
            </w:rPr>
            <w:t>Hier Text eingeben.</w:t>
          </w:r>
        </w:p>
      </w:docPartBody>
    </w:docPart>
    <w:docPart>
      <w:docPartPr>
        <w:name w:val="6E91922DF596BE46B18137AAA3A79AA1"/>
        <w:category>
          <w:name w:val="Allgemein"/>
          <w:gallery w:val="placeholder"/>
        </w:category>
        <w:types>
          <w:type w:val="bbPlcHdr"/>
        </w:types>
        <w:behaviors>
          <w:behavior w:val="content"/>
        </w:behaviors>
        <w:guid w:val="{6B01E057-CE84-E542-95B5-A5062E1EF1F4}"/>
      </w:docPartPr>
      <w:docPartBody>
        <w:p w:rsidR="006967AF" w:rsidRDefault="00BA5D37" w:rsidP="00BA5D37">
          <w:pPr>
            <w:pStyle w:val="6E91922DF596BE46B18137AAA3A79AA1"/>
          </w:pPr>
          <w:r>
            <w:rPr>
              <w:rStyle w:val="Platzhaltertext"/>
            </w:rPr>
            <w:t>[Text eingeben]</w:t>
          </w:r>
        </w:p>
      </w:docPartBody>
    </w:docPart>
    <w:docPart>
      <w:docPartPr>
        <w:name w:val="0A18BECD6BBF044DA731C906920980E8"/>
        <w:category>
          <w:name w:val="Allgemein"/>
          <w:gallery w:val="placeholder"/>
        </w:category>
        <w:types>
          <w:type w:val="bbPlcHdr"/>
        </w:types>
        <w:behaviors>
          <w:behavior w:val="content"/>
        </w:behaviors>
        <w:guid w:val="{BA2A3A1C-EC10-E247-9BE7-BEC9D0588278}"/>
      </w:docPartPr>
      <w:docPartBody>
        <w:p w:rsidR="006967AF" w:rsidRDefault="00BA5D37" w:rsidP="00BA5D37">
          <w:pPr>
            <w:pStyle w:val="0A18BECD6BBF044DA731C906920980E8"/>
          </w:pPr>
          <w:r>
            <w:rPr>
              <w:rFonts w:cs="Arial"/>
              <w:sz w:val="20"/>
              <w:szCs w:val="20"/>
            </w:rPr>
            <w:t>Hier Text eingeben.</w:t>
          </w:r>
        </w:p>
      </w:docPartBody>
    </w:docPart>
    <w:docPart>
      <w:docPartPr>
        <w:name w:val="7C34A5506F86B544A1794085A46A344B"/>
        <w:category>
          <w:name w:val="Allgemein"/>
          <w:gallery w:val="placeholder"/>
        </w:category>
        <w:types>
          <w:type w:val="bbPlcHdr"/>
        </w:types>
        <w:behaviors>
          <w:behavior w:val="content"/>
        </w:behaviors>
        <w:guid w:val="{B7227A14-AB26-614E-B080-88552A5D4AD4}"/>
      </w:docPartPr>
      <w:docPartBody>
        <w:p w:rsidR="006967AF" w:rsidRDefault="00BA5D37" w:rsidP="00BA5D37">
          <w:pPr>
            <w:pStyle w:val="7C34A5506F86B544A1794085A46A344B"/>
          </w:pPr>
          <w:r>
            <w:rPr>
              <w:rStyle w:val="Platzhaltertext"/>
            </w:rPr>
            <w:t>[Text eingeben]</w:t>
          </w:r>
        </w:p>
      </w:docPartBody>
    </w:docPart>
    <w:docPart>
      <w:docPartPr>
        <w:name w:val="B00F8625A5D5514F8516D56C15D7C8DD"/>
        <w:category>
          <w:name w:val="Allgemein"/>
          <w:gallery w:val="placeholder"/>
        </w:category>
        <w:types>
          <w:type w:val="bbPlcHdr"/>
        </w:types>
        <w:behaviors>
          <w:behavior w:val="content"/>
        </w:behaviors>
        <w:guid w:val="{B5B059BA-B13E-9F49-AB0F-D83E4A767377}"/>
      </w:docPartPr>
      <w:docPartBody>
        <w:p w:rsidR="006967AF" w:rsidRDefault="00BA5D37" w:rsidP="00BA5D37">
          <w:pPr>
            <w:pStyle w:val="B00F8625A5D5514F8516D56C15D7C8DD"/>
          </w:pPr>
          <w:r>
            <w:rPr>
              <w:rFonts w:cs="Arial"/>
              <w:sz w:val="20"/>
              <w:szCs w:val="20"/>
            </w:rPr>
            <w:t>Hier Text eingeben.</w:t>
          </w:r>
        </w:p>
      </w:docPartBody>
    </w:docPart>
    <w:docPart>
      <w:docPartPr>
        <w:name w:val="5CFF7AFA2F316E4BB8D9450F0D515EF1"/>
        <w:category>
          <w:name w:val="Allgemein"/>
          <w:gallery w:val="placeholder"/>
        </w:category>
        <w:types>
          <w:type w:val="bbPlcHdr"/>
        </w:types>
        <w:behaviors>
          <w:behavior w:val="content"/>
        </w:behaviors>
        <w:guid w:val="{7A9B2F9D-FE5E-BB43-9B97-887C85566104}"/>
      </w:docPartPr>
      <w:docPartBody>
        <w:p w:rsidR="006967AF" w:rsidRDefault="00BA5D37" w:rsidP="00BA5D37">
          <w:pPr>
            <w:pStyle w:val="5CFF7AFA2F316E4BB8D9450F0D515EF1"/>
          </w:pPr>
          <w:r>
            <w:rPr>
              <w:rStyle w:val="Platzhaltertext"/>
            </w:rPr>
            <w:t>[Text eingeben]</w:t>
          </w:r>
        </w:p>
      </w:docPartBody>
    </w:docPart>
    <w:docPart>
      <w:docPartPr>
        <w:name w:val="D42EFC56C6F1844DA9BFF49C127FA4EB"/>
        <w:category>
          <w:name w:val="Allgemein"/>
          <w:gallery w:val="placeholder"/>
        </w:category>
        <w:types>
          <w:type w:val="bbPlcHdr"/>
        </w:types>
        <w:behaviors>
          <w:behavior w:val="content"/>
        </w:behaviors>
        <w:guid w:val="{385EF16D-58A3-A645-9642-DAE6D95AF2E7}"/>
      </w:docPartPr>
      <w:docPartBody>
        <w:p w:rsidR="006967AF" w:rsidRDefault="00BA5D37" w:rsidP="00BA5D37">
          <w:pPr>
            <w:pStyle w:val="D42EFC56C6F1844DA9BFF49C127FA4EB"/>
          </w:pPr>
          <w:r>
            <w:rPr>
              <w:rFonts w:cs="Arial"/>
              <w:sz w:val="20"/>
              <w:szCs w:val="20"/>
            </w:rPr>
            <w:t>Hier Text eingeben.</w:t>
          </w:r>
        </w:p>
      </w:docPartBody>
    </w:docPart>
    <w:docPart>
      <w:docPartPr>
        <w:name w:val="311778E94E3C69479231E3CEAAB2D0C2"/>
        <w:category>
          <w:name w:val="Allgemein"/>
          <w:gallery w:val="placeholder"/>
        </w:category>
        <w:types>
          <w:type w:val="bbPlcHdr"/>
        </w:types>
        <w:behaviors>
          <w:behavior w:val="content"/>
        </w:behaviors>
        <w:guid w:val="{84D38BE1-DB55-7042-BC61-400AD55C0CA8}"/>
      </w:docPartPr>
      <w:docPartBody>
        <w:p w:rsidR="006967AF" w:rsidRDefault="00BA5D37" w:rsidP="00BA5D37">
          <w:pPr>
            <w:pStyle w:val="311778E94E3C69479231E3CEAAB2D0C2"/>
          </w:pPr>
          <w:r>
            <w:rPr>
              <w:rStyle w:val="Platzhaltertext"/>
            </w:rPr>
            <w:t>[Text eingeben]</w:t>
          </w:r>
        </w:p>
      </w:docPartBody>
    </w:docPart>
    <w:docPart>
      <w:docPartPr>
        <w:name w:val="8A9A65E2DCCE804C93AAD53CBE3A25B8"/>
        <w:category>
          <w:name w:val="Allgemein"/>
          <w:gallery w:val="placeholder"/>
        </w:category>
        <w:types>
          <w:type w:val="bbPlcHdr"/>
        </w:types>
        <w:behaviors>
          <w:behavior w:val="content"/>
        </w:behaviors>
        <w:guid w:val="{EC200C55-FB92-9D45-9411-C952BCB5233E}"/>
      </w:docPartPr>
      <w:docPartBody>
        <w:p w:rsidR="006967AF" w:rsidRDefault="00BA5D37" w:rsidP="00BA5D37">
          <w:pPr>
            <w:pStyle w:val="8A9A65E2DCCE804C93AAD53CBE3A25B8"/>
          </w:pPr>
          <w:r>
            <w:rPr>
              <w:rFonts w:cs="Arial"/>
              <w:sz w:val="20"/>
              <w:szCs w:val="20"/>
            </w:rPr>
            <w:t>Hier Text eingeben.</w:t>
          </w:r>
        </w:p>
      </w:docPartBody>
    </w:docPart>
    <w:docPart>
      <w:docPartPr>
        <w:name w:val="B3C6F57E1D674846B80EC894F9BABA65"/>
        <w:category>
          <w:name w:val="Allgemein"/>
          <w:gallery w:val="placeholder"/>
        </w:category>
        <w:types>
          <w:type w:val="bbPlcHdr"/>
        </w:types>
        <w:behaviors>
          <w:behavior w:val="content"/>
        </w:behaviors>
        <w:guid w:val="{18146E87-452B-EA42-8565-E500788A9A17}"/>
      </w:docPartPr>
      <w:docPartBody>
        <w:p w:rsidR="006967AF" w:rsidRDefault="00BA5D37" w:rsidP="00BA5D37">
          <w:pPr>
            <w:pStyle w:val="B3C6F57E1D674846B80EC894F9BABA65"/>
          </w:pPr>
          <w:r>
            <w:rPr>
              <w:rStyle w:val="Platzhaltertext"/>
            </w:rPr>
            <w:t>[Text eingeben]</w:t>
          </w:r>
        </w:p>
      </w:docPartBody>
    </w:docPart>
    <w:docPart>
      <w:docPartPr>
        <w:name w:val="071CFED138994B4F8AD198A2D8A4F3F0"/>
        <w:category>
          <w:name w:val="Allgemein"/>
          <w:gallery w:val="placeholder"/>
        </w:category>
        <w:types>
          <w:type w:val="bbPlcHdr"/>
        </w:types>
        <w:behaviors>
          <w:behavior w:val="content"/>
        </w:behaviors>
        <w:guid w:val="{14B8DB2A-E98C-424B-BB93-59CD7FE78FDF}"/>
      </w:docPartPr>
      <w:docPartBody>
        <w:p w:rsidR="006967AF" w:rsidRDefault="00BA5D37" w:rsidP="00BA5D37">
          <w:pPr>
            <w:pStyle w:val="071CFED138994B4F8AD198A2D8A4F3F0"/>
          </w:pPr>
          <w:r>
            <w:rPr>
              <w:rFonts w:cs="Arial"/>
              <w:sz w:val="20"/>
              <w:szCs w:val="20"/>
            </w:rPr>
            <w:t>Hier Text eingeben.</w:t>
          </w:r>
        </w:p>
      </w:docPartBody>
    </w:docPart>
    <w:docPart>
      <w:docPartPr>
        <w:name w:val="88C1EBF9BC91BC4CAC934CA234F1D043"/>
        <w:category>
          <w:name w:val="Allgemein"/>
          <w:gallery w:val="placeholder"/>
        </w:category>
        <w:types>
          <w:type w:val="bbPlcHdr"/>
        </w:types>
        <w:behaviors>
          <w:behavior w:val="content"/>
        </w:behaviors>
        <w:guid w:val="{8EF1897A-3A56-F74E-91D6-F537F37127ED}"/>
      </w:docPartPr>
      <w:docPartBody>
        <w:p w:rsidR="006967AF" w:rsidRDefault="00BA5D37" w:rsidP="00BA5D37">
          <w:pPr>
            <w:pStyle w:val="88C1EBF9BC91BC4CAC934CA234F1D043"/>
          </w:pPr>
          <w:r>
            <w:rPr>
              <w:rStyle w:val="Platzhaltertext"/>
            </w:rPr>
            <w:t>[Text eingeben]</w:t>
          </w:r>
        </w:p>
      </w:docPartBody>
    </w:docPart>
    <w:docPart>
      <w:docPartPr>
        <w:name w:val="76B2E132ED6E5140B74C9215277E181B"/>
        <w:category>
          <w:name w:val="Allgemein"/>
          <w:gallery w:val="placeholder"/>
        </w:category>
        <w:types>
          <w:type w:val="bbPlcHdr"/>
        </w:types>
        <w:behaviors>
          <w:behavior w:val="content"/>
        </w:behaviors>
        <w:guid w:val="{CBB08243-267B-2C44-8704-4759770F4A9F}"/>
      </w:docPartPr>
      <w:docPartBody>
        <w:p w:rsidR="006967AF" w:rsidRDefault="00BA5D37" w:rsidP="00BA5D37">
          <w:pPr>
            <w:pStyle w:val="76B2E132ED6E5140B74C9215277E181B"/>
          </w:pPr>
          <w:r>
            <w:rPr>
              <w:rFonts w:cs="Arial"/>
              <w:sz w:val="20"/>
              <w:szCs w:val="20"/>
            </w:rPr>
            <w:t>Hier Text eingeben.</w:t>
          </w:r>
        </w:p>
      </w:docPartBody>
    </w:docPart>
    <w:docPart>
      <w:docPartPr>
        <w:name w:val="3F6B21E929E224479E80BEEA1DBFE3AC"/>
        <w:category>
          <w:name w:val="Allgemein"/>
          <w:gallery w:val="placeholder"/>
        </w:category>
        <w:types>
          <w:type w:val="bbPlcHdr"/>
        </w:types>
        <w:behaviors>
          <w:behavior w:val="content"/>
        </w:behaviors>
        <w:guid w:val="{4A985D43-AC64-EF48-9F5D-3F17505896C4}"/>
      </w:docPartPr>
      <w:docPartBody>
        <w:p w:rsidR="006967AF" w:rsidRDefault="00BA5D37" w:rsidP="00BA5D37">
          <w:pPr>
            <w:pStyle w:val="3F6B21E929E224479E80BEEA1DBFE3AC"/>
          </w:pPr>
          <w:r>
            <w:rPr>
              <w:rStyle w:val="Platzhaltertext"/>
            </w:rPr>
            <w:t>[Text eingeben]</w:t>
          </w:r>
        </w:p>
      </w:docPartBody>
    </w:docPart>
    <w:docPart>
      <w:docPartPr>
        <w:name w:val="167518791D13E8498D7E06A6C16CEFE4"/>
        <w:category>
          <w:name w:val="Allgemein"/>
          <w:gallery w:val="placeholder"/>
        </w:category>
        <w:types>
          <w:type w:val="bbPlcHdr"/>
        </w:types>
        <w:behaviors>
          <w:behavior w:val="content"/>
        </w:behaviors>
        <w:guid w:val="{B1836792-2677-C349-9E43-48BACC9D1C7E}"/>
      </w:docPartPr>
      <w:docPartBody>
        <w:p w:rsidR="006967AF" w:rsidRDefault="00BA5D37" w:rsidP="00BA5D37">
          <w:pPr>
            <w:pStyle w:val="167518791D13E8498D7E06A6C16CEFE4"/>
          </w:pPr>
          <w:r>
            <w:rPr>
              <w:rFonts w:cs="Arial"/>
              <w:sz w:val="20"/>
              <w:szCs w:val="20"/>
            </w:rPr>
            <w:t>Hier Text eingeben.</w:t>
          </w:r>
        </w:p>
      </w:docPartBody>
    </w:docPart>
    <w:docPart>
      <w:docPartPr>
        <w:name w:val="7D5D5752D935754FADD61011A50C539B"/>
        <w:category>
          <w:name w:val="Allgemein"/>
          <w:gallery w:val="placeholder"/>
        </w:category>
        <w:types>
          <w:type w:val="bbPlcHdr"/>
        </w:types>
        <w:behaviors>
          <w:behavior w:val="content"/>
        </w:behaviors>
        <w:guid w:val="{9FAC99A9-0464-0444-AFCB-69C80BDCD378}"/>
      </w:docPartPr>
      <w:docPartBody>
        <w:p w:rsidR="006967AF" w:rsidRDefault="00BA5D37" w:rsidP="00BA5D37">
          <w:pPr>
            <w:pStyle w:val="7D5D5752D935754FADD61011A50C539B"/>
          </w:pPr>
          <w:r>
            <w:rPr>
              <w:rStyle w:val="Platzhaltertext"/>
            </w:rPr>
            <w:t>[Text eingeben]</w:t>
          </w:r>
        </w:p>
      </w:docPartBody>
    </w:docPart>
    <w:docPart>
      <w:docPartPr>
        <w:name w:val="65F7BD3B3A3BD54880B1FC53459F5D59"/>
        <w:category>
          <w:name w:val="Allgemein"/>
          <w:gallery w:val="placeholder"/>
        </w:category>
        <w:types>
          <w:type w:val="bbPlcHdr"/>
        </w:types>
        <w:behaviors>
          <w:behavior w:val="content"/>
        </w:behaviors>
        <w:guid w:val="{F4876035-8623-2840-BD52-EDAF377C9819}"/>
      </w:docPartPr>
      <w:docPartBody>
        <w:p w:rsidR="006967AF" w:rsidRDefault="00BA5D37" w:rsidP="00BA5D37">
          <w:pPr>
            <w:pStyle w:val="65F7BD3B3A3BD54880B1FC53459F5D59"/>
          </w:pPr>
          <w:r>
            <w:rPr>
              <w:rFonts w:cs="Arial"/>
              <w:sz w:val="20"/>
              <w:szCs w:val="20"/>
            </w:rPr>
            <w:t>Hier Text eingeben.</w:t>
          </w:r>
        </w:p>
      </w:docPartBody>
    </w:docPart>
    <w:docPart>
      <w:docPartPr>
        <w:name w:val="BE368C130FDBAC4C820907D1A58FE0B4"/>
        <w:category>
          <w:name w:val="Allgemein"/>
          <w:gallery w:val="placeholder"/>
        </w:category>
        <w:types>
          <w:type w:val="bbPlcHdr"/>
        </w:types>
        <w:behaviors>
          <w:behavior w:val="content"/>
        </w:behaviors>
        <w:guid w:val="{F3DCD147-E3F3-FA4B-B65E-6752081E90C6}"/>
      </w:docPartPr>
      <w:docPartBody>
        <w:p w:rsidR="006967AF" w:rsidRDefault="00BA5D37" w:rsidP="00BA5D37">
          <w:pPr>
            <w:pStyle w:val="BE368C130FDBAC4C820907D1A58FE0B4"/>
          </w:pPr>
          <w:r>
            <w:rPr>
              <w:rStyle w:val="Platzhaltertext"/>
            </w:rPr>
            <w:t>[Text eingeben]</w:t>
          </w:r>
        </w:p>
      </w:docPartBody>
    </w:docPart>
    <w:docPart>
      <w:docPartPr>
        <w:name w:val="B7D1FF2ADB408D43ADCA93F4361ADC1C"/>
        <w:category>
          <w:name w:val="Allgemein"/>
          <w:gallery w:val="placeholder"/>
        </w:category>
        <w:types>
          <w:type w:val="bbPlcHdr"/>
        </w:types>
        <w:behaviors>
          <w:behavior w:val="content"/>
        </w:behaviors>
        <w:guid w:val="{7C418398-9B00-7D4B-A59D-CC05ED4BA3A7}"/>
      </w:docPartPr>
      <w:docPartBody>
        <w:p w:rsidR="006967AF" w:rsidRDefault="00BA5D37" w:rsidP="00BA5D37">
          <w:pPr>
            <w:pStyle w:val="B7D1FF2ADB408D43ADCA93F4361ADC1C"/>
          </w:pPr>
          <w:r>
            <w:rPr>
              <w:rFonts w:cs="Arial"/>
              <w:sz w:val="20"/>
              <w:szCs w:val="20"/>
            </w:rPr>
            <w:t>Hier Text eingeben.</w:t>
          </w:r>
        </w:p>
      </w:docPartBody>
    </w:docPart>
    <w:docPart>
      <w:docPartPr>
        <w:name w:val="60125DA981864E478606074C35556770"/>
        <w:category>
          <w:name w:val="Allgemein"/>
          <w:gallery w:val="placeholder"/>
        </w:category>
        <w:types>
          <w:type w:val="bbPlcHdr"/>
        </w:types>
        <w:behaviors>
          <w:behavior w:val="content"/>
        </w:behaviors>
        <w:guid w:val="{C2234B9D-6EBF-D24E-B8B8-B11CCA0BABF3}"/>
      </w:docPartPr>
      <w:docPartBody>
        <w:p w:rsidR="006967AF" w:rsidRDefault="00BA5D37" w:rsidP="00BA5D37">
          <w:pPr>
            <w:pStyle w:val="60125DA981864E478606074C35556770"/>
          </w:pPr>
          <w:r>
            <w:rPr>
              <w:rStyle w:val="Platzhaltertext"/>
            </w:rPr>
            <w:t>[Text eingeben]</w:t>
          </w:r>
        </w:p>
      </w:docPartBody>
    </w:docPart>
    <w:docPart>
      <w:docPartPr>
        <w:name w:val="1AC503167DA3884FBC3F8A6A6C81F217"/>
        <w:category>
          <w:name w:val="Allgemein"/>
          <w:gallery w:val="placeholder"/>
        </w:category>
        <w:types>
          <w:type w:val="bbPlcHdr"/>
        </w:types>
        <w:behaviors>
          <w:behavior w:val="content"/>
        </w:behaviors>
        <w:guid w:val="{C84B23BD-8C08-3D4A-A57C-2B1E8D513AB0}"/>
      </w:docPartPr>
      <w:docPartBody>
        <w:p w:rsidR="006967AF" w:rsidRDefault="00BA5D37" w:rsidP="00BA5D37">
          <w:pPr>
            <w:pStyle w:val="1AC503167DA3884FBC3F8A6A6C81F217"/>
          </w:pPr>
          <w:r>
            <w:rPr>
              <w:rFonts w:cs="Arial"/>
              <w:sz w:val="20"/>
              <w:szCs w:val="20"/>
            </w:rPr>
            <w:t>Hier Text eingeben.</w:t>
          </w:r>
        </w:p>
      </w:docPartBody>
    </w:docPart>
    <w:docPart>
      <w:docPartPr>
        <w:name w:val="F44062C05990CD419FD4662E4A49B2F6"/>
        <w:category>
          <w:name w:val="Allgemein"/>
          <w:gallery w:val="placeholder"/>
        </w:category>
        <w:types>
          <w:type w:val="bbPlcHdr"/>
        </w:types>
        <w:behaviors>
          <w:behavior w:val="content"/>
        </w:behaviors>
        <w:guid w:val="{E0B885C3-B0DF-9C40-BA80-FAAA4B3C239B}"/>
      </w:docPartPr>
      <w:docPartBody>
        <w:p w:rsidR="006967AF" w:rsidRDefault="00BA5D37" w:rsidP="00BA5D37">
          <w:pPr>
            <w:pStyle w:val="F44062C05990CD419FD4662E4A49B2F6"/>
          </w:pPr>
          <w:r>
            <w:rPr>
              <w:rStyle w:val="Platzhaltertext"/>
            </w:rPr>
            <w:t>[Text eingeben]</w:t>
          </w:r>
        </w:p>
      </w:docPartBody>
    </w:docPart>
    <w:docPart>
      <w:docPartPr>
        <w:name w:val="96989E3999E29F4D82F553E0975A6F91"/>
        <w:category>
          <w:name w:val="Allgemein"/>
          <w:gallery w:val="placeholder"/>
        </w:category>
        <w:types>
          <w:type w:val="bbPlcHdr"/>
        </w:types>
        <w:behaviors>
          <w:behavior w:val="content"/>
        </w:behaviors>
        <w:guid w:val="{B7DD8AA6-7A0C-0D46-88F8-9C032489106C}"/>
      </w:docPartPr>
      <w:docPartBody>
        <w:p w:rsidR="006967AF" w:rsidRDefault="00BA5D37" w:rsidP="00BA5D37">
          <w:pPr>
            <w:pStyle w:val="96989E3999E29F4D82F553E0975A6F91"/>
          </w:pPr>
          <w:r>
            <w:rPr>
              <w:rFonts w:cs="Arial"/>
              <w:sz w:val="20"/>
              <w:szCs w:val="20"/>
            </w:rPr>
            <w:t>Hier Text eingeben.</w:t>
          </w:r>
        </w:p>
      </w:docPartBody>
    </w:docPart>
    <w:docPart>
      <w:docPartPr>
        <w:name w:val="4410C8531951AC4C8CFCB5DE57EC7E39"/>
        <w:category>
          <w:name w:val="Allgemein"/>
          <w:gallery w:val="placeholder"/>
        </w:category>
        <w:types>
          <w:type w:val="bbPlcHdr"/>
        </w:types>
        <w:behaviors>
          <w:behavior w:val="content"/>
        </w:behaviors>
        <w:guid w:val="{C998DB8D-0B54-AA4A-93DA-06F44E121EA5}"/>
      </w:docPartPr>
      <w:docPartBody>
        <w:p w:rsidR="006967AF" w:rsidRDefault="00BA5D37" w:rsidP="00BA5D37">
          <w:pPr>
            <w:pStyle w:val="4410C8531951AC4C8CFCB5DE57EC7E39"/>
          </w:pPr>
          <w:r>
            <w:rPr>
              <w:rStyle w:val="Platzhaltertext"/>
            </w:rPr>
            <w:t>[Text eingeben]</w:t>
          </w:r>
        </w:p>
      </w:docPartBody>
    </w:docPart>
    <w:docPart>
      <w:docPartPr>
        <w:name w:val="1433E018C422CD4FADE4BDFE8ECB7C6E"/>
        <w:category>
          <w:name w:val="Allgemein"/>
          <w:gallery w:val="placeholder"/>
        </w:category>
        <w:types>
          <w:type w:val="bbPlcHdr"/>
        </w:types>
        <w:behaviors>
          <w:behavior w:val="content"/>
        </w:behaviors>
        <w:guid w:val="{5D323CA9-D9ED-794E-9F8B-59E1F91D2AFA}"/>
      </w:docPartPr>
      <w:docPartBody>
        <w:p w:rsidR="006967AF" w:rsidRDefault="00BA5D37" w:rsidP="00BA5D37">
          <w:pPr>
            <w:pStyle w:val="1433E018C422CD4FADE4BDFE8ECB7C6E"/>
          </w:pPr>
          <w:r>
            <w:rPr>
              <w:rFonts w:cs="Arial"/>
              <w:sz w:val="20"/>
              <w:szCs w:val="20"/>
            </w:rPr>
            <w:t>Hier Text eingeben.</w:t>
          </w:r>
        </w:p>
      </w:docPartBody>
    </w:docPart>
    <w:docPart>
      <w:docPartPr>
        <w:name w:val="B20F4191C2B90342A196769973E6EAA5"/>
        <w:category>
          <w:name w:val="Allgemein"/>
          <w:gallery w:val="placeholder"/>
        </w:category>
        <w:types>
          <w:type w:val="bbPlcHdr"/>
        </w:types>
        <w:behaviors>
          <w:behavior w:val="content"/>
        </w:behaviors>
        <w:guid w:val="{4DB66913-6EDA-CF4B-A340-1DFE3B146D12}"/>
      </w:docPartPr>
      <w:docPartBody>
        <w:p w:rsidR="006967AF" w:rsidRDefault="00BA5D37" w:rsidP="00BA5D37">
          <w:pPr>
            <w:pStyle w:val="B20F4191C2B90342A196769973E6EAA5"/>
          </w:pPr>
          <w:r>
            <w:rPr>
              <w:rStyle w:val="Platzhaltertext"/>
            </w:rPr>
            <w:t>[Text eingeben]</w:t>
          </w:r>
        </w:p>
      </w:docPartBody>
    </w:docPart>
    <w:docPart>
      <w:docPartPr>
        <w:name w:val="3A7EFB16CCB7674FA3098E562F821649"/>
        <w:category>
          <w:name w:val="Allgemein"/>
          <w:gallery w:val="placeholder"/>
        </w:category>
        <w:types>
          <w:type w:val="bbPlcHdr"/>
        </w:types>
        <w:behaviors>
          <w:behavior w:val="content"/>
        </w:behaviors>
        <w:guid w:val="{FAA52290-38A8-0546-B8CD-4BED88AB2A27}"/>
      </w:docPartPr>
      <w:docPartBody>
        <w:p w:rsidR="006967AF" w:rsidRDefault="00BA5D37" w:rsidP="00BA5D37">
          <w:pPr>
            <w:pStyle w:val="3A7EFB16CCB7674FA3098E562F821649"/>
          </w:pPr>
          <w:r>
            <w:rPr>
              <w:rFonts w:cs="Arial"/>
              <w:sz w:val="20"/>
              <w:szCs w:val="20"/>
            </w:rPr>
            <w:t>Hier Text eingeben.</w:t>
          </w:r>
        </w:p>
      </w:docPartBody>
    </w:docPart>
    <w:docPart>
      <w:docPartPr>
        <w:name w:val="64B156E1C689374E8FFF0E86875B1B59"/>
        <w:category>
          <w:name w:val="Allgemein"/>
          <w:gallery w:val="placeholder"/>
        </w:category>
        <w:types>
          <w:type w:val="bbPlcHdr"/>
        </w:types>
        <w:behaviors>
          <w:behavior w:val="content"/>
        </w:behaviors>
        <w:guid w:val="{87D71B57-0567-FF40-94BB-6F8B067A6321}"/>
      </w:docPartPr>
      <w:docPartBody>
        <w:p w:rsidR="006967AF" w:rsidRDefault="00BA5D37" w:rsidP="00BA5D37">
          <w:pPr>
            <w:pStyle w:val="64B156E1C689374E8FFF0E86875B1B59"/>
          </w:pPr>
          <w:r>
            <w:rPr>
              <w:rStyle w:val="Platzhaltertext"/>
            </w:rPr>
            <w:t>[Text eingeben]</w:t>
          </w:r>
        </w:p>
      </w:docPartBody>
    </w:docPart>
    <w:docPart>
      <w:docPartPr>
        <w:name w:val="C14C2DF6909D294DA8E0A4F6222E833A"/>
        <w:category>
          <w:name w:val="Allgemein"/>
          <w:gallery w:val="placeholder"/>
        </w:category>
        <w:types>
          <w:type w:val="bbPlcHdr"/>
        </w:types>
        <w:behaviors>
          <w:behavior w:val="content"/>
        </w:behaviors>
        <w:guid w:val="{7BAA44D5-2477-EF4F-BEBB-F756C8C39BD1}"/>
      </w:docPartPr>
      <w:docPartBody>
        <w:p w:rsidR="006967AF" w:rsidRDefault="00BA5D37" w:rsidP="00BA5D37">
          <w:pPr>
            <w:pStyle w:val="C14C2DF6909D294DA8E0A4F6222E833A"/>
          </w:pPr>
          <w:r>
            <w:rPr>
              <w:rFonts w:cs="Arial"/>
              <w:sz w:val="20"/>
              <w:szCs w:val="20"/>
            </w:rPr>
            <w:t>Hier Text eingeben.</w:t>
          </w:r>
        </w:p>
      </w:docPartBody>
    </w:docPart>
    <w:docPart>
      <w:docPartPr>
        <w:name w:val="D9C5AB1EA462A14DAC8310495D0F94EA"/>
        <w:category>
          <w:name w:val="Allgemein"/>
          <w:gallery w:val="placeholder"/>
        </w:category>
        <w:types>
          <w:type w:val="bbPlcHdr"/>
        </w:types>
        <w:behaviors>
          <w:behavior w:val="content"/>
        </w:behaviors>
        <w:guid w:val="{A6BFD177-418C-794E-A9A8-A09F5596C2D5}"/>
      </w:docPartPr>
      <w:docPartBody>
        <w:p w:rsidR="006967AF" w:rsidRDefault="00BA5D37" w:rsidP="00BA5D37">
          <w:pPr>
            <w:pStyle w:val="D9C5AB1EA462A14DAC8310495D0F94EA"/>
          </w:pPr>
          <w:r>
            <w:rPr>
              <w:rStyle w:val="Platzhaltertext"/>
            </w:rPr>
            <w:t>[Text eingeben]</w:t>
          </w:r>
        </w:p>
      </w:docPartBody>
    </w:docPart>
    <w:docPart>
      <w:docPartPr>
        <w:name w:val="6787ACAC0C54F544B242133268AF7813"/>
        <w:category>
          <w:name w:val="Allgemein"/>
          <w:gallery w:val="placeholder"/>
        </w:category>
        <w:types>
          <w:type w:val="bbPlcHdr"/>
        </w:types>
        <w:behaviors>
          <w:behavior w:val="content"/>
        </w:behaviors>
        <w:guid w:val="{4EFBCA69-DD97-9245-8D79-4E16680E8F22}"/>
      </w:docPartPr>
      <w:docPartBody>
        <w:p w:rsidR="006967AF" w:rsidRDefault="00BA5D37" w:rsidP="00BA5D37">
          <w:pPr>
            <w:pStyle w:val="6787ACAC0C54F544B242133268AF7813"/>
          </w:pPr>
          <w:r>
            <w:rPr>
              <w:rFonts w:cs="Arial"/>
              <w:sz w:val="20"/>
              <w:szCs w:val="20"/>
            </w:rPr>
            <w:t>Hier Text eingeben.</w:t>
          </w:r>
        </w:p>
      </w:docPartBody>
    </w:docPart>
    <w:docPart>
      <w:docPartPr>
        <w:name w:val="8F3EF4A62BCE214FB7F69930B7ECA3FE"/>
        <w:category>
          <w:name w:val="Allgemein"/>
          <w:gallery w:val="placeholder"/>
        </w:category>
        <w:types>
          <w:type w:val="bbPlcHdr"/>
        </w:types>
        <w:behaviors>
          <w:behavior w:val="content"/>
        </w:behaviors>
        <w:guid w:val="{6CDA0FD2-2FE3-A04F-888B-0E273B26A1B1}"/>
      </w:docPartPr>
      <w:docPartBody>
        <w:p w:rsidR="006967AF" w:rsidRDefault="00BA5D37" w:rsidP="00BA5D37">
          <w:pPr>
            <w:pStyle w:val="8F3EF4A62BCE214FB7F69930B7ECA3FE"/>
          </w:pPr>
          <w:r>
            <w:rPr>
              <w:rStyle w:val="Platzhaltertext"/>
            </w:rPr>
            <w:t>[Text eingeben]</w:t>
          </w:r>
        </w:p>
      </w:docPartBody>
    </w:docPart>
    <w:docPart>
      <w:docPartPr>
        <w:name w:val="030EBA6C702EF64A8E2786B7F316DEFC"/>
        <w:category>
          <w:name w:val="Allgemein"/>
          <w:gallery w:val="placeholder"/>
        </w:category>
        <w:types>
          <w:type w:val="bbPlcHdr"/>
        </w:types>
        <w:behaviors>
          <w:behavior w:val="content"/>
        </w:behaviors>
        <w:guid w:val="{7D90D44A-4BB4-7B40-B671-E3AFDB855AC9}"/>
      </w:docPartPr>
      <w:docPartBody>
        <w:p w:rsidR="006967AF" w:rsidRDefault="00BA5D37" w:rsidP="00BA5D37">
          <w:pPr>
            <w:pStyle w:val="030EBA6C702EF64A8E2786B7F316DEFC"/>
          </w:pPr>
          <w:r>
            <w:rPr>
              <w:rFonts w:cs="Arial"/>
              <w:sz w:val="20"/>
              <w:szCs w:val="20"/>
            </w:rPr>
            <w:t>Hier Text eingeben.</w:t>
          </w:r>
        </w:p>
      </w:docPartBody>
    </w:docPart>
    <w:docPart>
      <w:docPartPr>
        <w:name w:val="C11F1C2528623744A731ED0D57C63ED6"/>
        <w:category>
          <w:name w:val="Allgemein"/>
          <w:gallery w:val="placeholder"/>
        </w:category>
        <w:types>
          <w:type w:val="bbPlcHdr"/>
        </w:types>
        <w:behaviors>
          <w:behavior w:val="content"/>
        </w:behaviors>
        <w:guid w:val="{EFD37623-3FD0-F940-955D-EEDA11B4E229}"/>
      </w:docPartPr>
      <w:docPartBody>
        <w:p w:rsidR="006967AF" w:rsidRDefault="00BA5D37" w:rsidP="00BA5D37">
          <w:pPr>
            <w:pStyle w:val="C11F1C2528623744A731ED0D57C63ED6"/>
          </w:pPr>
          <w:r>
            <w:rPr>
              <w:rStyle w:val="Platzhaltertext"/>
            </w:rPr>
            <w:t>[Text eingeben]</w:t>
          </w:r>
        </w:p>
      </w:docPartBody>
    </w:docPart>
    <w:docPart>
      <w:docPartPr>
        <w:name w:val="B55601052649E44E99BE9424CD54E5B6"/>
        <w:category>
          <w:name w:val="Allgemein"/>
          <w:gallery w:val="placeholder"/>
        </w:category>
        <w:types>
          <w:type w:val="bbPlcHdr"/>
        </w:types>
        <w:behaviors>
          <w:behavior w:val="content"/>
        </w:behaviors>
        <w:guid w:val="{71977235-31F1-EA4C-B1BA-F12F14066DB8}"/>
      </w:docPartPr>
      <w:docPartBody>
        <w:p w:rsidR="006967AF" w:rsidRDefault="00BA5D37" w:rsidP="00BA5D37">
          <w:pPr>
            <w:pStyle w:val="B55601052649E44E99BE9424CD54E5B6"/>
          </w:pPr>
          <w:r>
            <w:rPr>
              <w:rFonts w:cs="Arial"/>
              <w:sz w:val="20"/>
              <w:szCs w:val="20"/>
            </w:rPr>
            <w:t>Hier Text eingeben.</w:t>
          </w:r>
        </w:p>
      </w:docPartBody>
    </w:docPart>
    <w:docPart>
      <w:docPartPr>
        <w:name w:val="E9B4441636BBBA47AF980980339A41FF"/>
        <w:category>
          <w:name w:val="Allgemein"/>
          <w:gallery w:val="placeholder"/>
        </w:category>
        <w:types>
          <w:type w:val="bbPlcHdr"/>
        </w:types>
        <w:behaviors>
          <w:behavior w:val="content"/>
        </w:behaviors>
        <w:guid w:val="{695A09C2-7D19-E24E-8DB1-A4782BD70FC1}"/>
      </w:docPartPr>
      <w:docPartBody>
        <w:p w:rsidR="006967AF" w:rsidRDefault="00BA5D37" w:rsidP="00BA5D37">
          <w:pPr>
            <w:pStyle w:val="E9B4441636BBBA47AF980980339A41FF"/>
          </w:pPr>
          <w:r>
            <w:rPr>
              <w:rStyle w:val="Platzhaltertext"/>
            </w:rPr>
            <w:t>[Text eingeben]</w:t>
          </w:r>
        </w:p>
      </w:docPartBody>
    </w:docPart>
    <w:docPart>
      <w:docPartPr>
        <w:name w:val="DAE78B71409DEB419C27A7CB1CBFDF7D"/>
        <w:category>
          <w:name w:val="Allgemein"/>
          <w:gallery w:val="placeholder"/>
        </w:category>
        <w:types>
          <w:type w:val="bbPlcHdr"/>
        </w:types>
        <w:behaviors>
          <w:behavior w:val="content"/>
        </w:behaviors>
        <w:guid w:val="{004C98AD-636A-954F-8E69-92BC3A95CCB2}"/>
      </w:docPartPr>
      <w:docPartBody>
        <w:p w:rsidR="006967AF" w:rsidRDefault="00BA5D37" w:rsidP="00BA5D37">
          <w:pPr>
            <w:pStyle w:val="DAE78B71409DEB419C27A7CB1CBFDF7D"/>
          </w:pPr>
          <w:r>
            <w:rPr>
              <w:rFonts w:cs="Arial"/>
              <w:sz w:val="20"/>
              <w:szCs w:val="20"/>
            </w:rPr>
            <w:t>Hier Text eingeben.</w:t>
          </w:r>
        </w:p>
      </w:docPartBody>
    </w:docPart>
    <w:docPart>
      <w:docPartPr>
        <w:name w:val="796AEBEA4C3DF146A1B1F1C9248E1C19"/>
        <w:category>
          <w:name w:val="Allgemein"/>
          <w:gallery w:val="placeholder"/>
        </w:category>
        <w:types>
          <w:type w:val="bbPlcHdr"/>
        </w:types>
        <w:behaviors>
          <w:behavior w:val="content"/>
        </w:behaviors>
        <w:guid w:val="{6E2A3EE5-489D-1348-8B29-B4E5C0411FED}"/>
      </w:docPartPr>
      <w:docPartBody>
        <w:p w:rsidR="006967AF" w:rsidRDefault="00BA5D37" w:rsidP="00BA5D37">
          <w:pPr>
            <w:pStyle w:val="796AEBEA4C3DF146A1B1F1C9248E1C19"/>
          </w:pPr>
          <w:r>
            <w:rPr>
              <w:rStyle w:val="Platzhaltertext"/>
            </w:rPr>
            <w:t>[Text eingeben]</w:t>
          </w:r>
        </w:p>
      </w:docPartBody>
    </w:docPart>
    <w:docPart>
      <w:docPartPr>
        <w:name w:val="2DDF531092BE5749A1D8C34A05A3D40F"/>
        <w:category>
          <w:name w:val="Allgemein"/>
          <w:gallery w:val="placeholder"/>
        </w:category>
        <w:types>
          <w:type w:val="bbPlcHdr"/>
        </w:types>
        <w:behaviors>
          <w:behavior w:val="content"/>
        </w:behaviors>
        <w:guid w:val="{F9FF4A79-A7B3-9B49-B78F-2CC8C55857A9}"/>
      </w:docPartPr>
      <w:docPartBody>
        <w:p w:rsidR="006967AF" w:rsidRDefault="00BA5D37" w:rsidP="00BA5D37">
          <w:pPr>
            <w:pStyle w:val="2DDF531092BE5749A1D8C34A05A3D40F"/>
          </w:pPr>
          <w:r>
            <w:rPr>
              <w:rFonts w:cs="Arial"/>
              <w:sz w:val="20"/>
              <w:szCs w:val="20"/>
            </w:rPr>
            <w:t>Hier Text eingeben.</w:t>
          </w:r>
        </w:p>
      </w:docPartBody>
    </w:docPart>
    <w:docPart>
      <w:docPartPr>
        <w:name w:val="2DDBD5F6AF8AB54B8E3D228B751B4CE9"/>
        <w:category>
          <w:name w:val="Allgemein"/>
          <w:gallery w:val="placeholder"/>
        </w:category>
        <w:types>
          <w:type w:val="bbPlcHdr"/>
        </w:types>
        <w:behaviors>
          <w:behavior w:val="content"/>
        </w:behaviors>
        <w:guid w:val="{91A058CE-EFC3-2D42-B34D-70A11843E9D4}"/>
      </w:docPartPr>
      <w:docPartBody>
        <w:p w:rsidR="006967AF" w:rsidRDefault="00BA5D37" w:rsidP="00BA5D37">
          <w:pPr>
            <w:pStyle w:val="2DDBD5F6AF8AB54B8E3D228B751B4CE9"/>
          </w:pPr>
          <w:r>
            <w:rPr>
              <w:rStyle w:val="Platzhaltertext"/>
            </w:rPr>
            <w:t>[Text eingeben]</w:t>
          </w:r>
        </w:p>
      </w:docPartBody>
    </w:docPart>
    <w:docPart>
      <w:docPartPr>
        <w:name w:val="70595E8D48750F4BAB502F896AFE430C"/>
        <w:category>
          <w:name w:val="Allgemein"/>
          <w:gallery w:val="placeholder"/>
        </w:category>
        <w:types>
          <w:type w:val="bbPlcHdr"/>
        </w:types>
        <w:behaviors>
          <w:behavior w:val="content"/>
        </w:behaviors>
        <w:guid w:val="{AC6C251A-ACDA-3B45-ACBB-B5557B5B5FD7}"/>
      </w:docPartPr>
      <w:docPartBody>
        <w:p w:rsidR="006967AF" w:rsidRDefault="00BA5D37" w:rsidP="00BA5D37">
          <w:pPr>
            <w:pStyle w:val="70595E8D48750F4BAB502F896AFE430C"/>
          </w:pPr>
          <w:r>
            <w:rPr>
              <w:rFonts w:cs="Arial"/>
              <w:sz w:val="20"/>
              <w:szCs w:val="20"/>
            </w:rPr>
            <w:t>Hier Text eingeben.</w:t>
          </w:r>
        </w:p>
      </w:docPartBody>
    </w:docPart>
    <w:docPart>
      <w:docPartPr>
        <w:name w:val="9A388E470CD6074190F2E65F08723A02"/>
        <w:category>
          <w:name w:val="Allgemein"/>
          <w:gallery w:val="placeholder"/>
        </w:category>
        <w:types>
          <w:type w:val="bbPlcHdr"/>
        </w:types>
        <w:behaviors>
          <w:behavior w:val="content"/>
        </w:behaviors>
        <w:guid w:val="{E1E3F817-3A3A-DC46-9A43-F59D2A21B456}"/>
      </w:docPartPr>
      <w:docPartBody>
        <w:p w:rsidR="006967AF" w:rsidRDefault="00BA5D37" w:rsidP="00BA5D37">
          <w:pPr>
            <w:pStyle w:val="9A388E470CD6074190F2E65F08723A02"/>
          </w:pPr>
          <w:r>
            <w:rPr>
              <w:rStyle w:val="Platzhaltertext"/>
            </w:rPr>
            <w:t>[Text eingeben]</w:t>
          </w:r>
        </w:p>
      </w:docPartBody>
    </w:docPart>
    <w:docPart>
      <w:docPartPr>
        <w:name w:val="AB53AFE9AFC4914CB544A13B859FC745"/>
        <w:category>
          <w:name w:val="Allgemein"/>
          <w:gallery w:val="placeholder"/>
        </w:category>
        <w:types>
          <w:type w:val="bbPlcHdr"/>
        </w:types>
        <w:behaviors>
          <w:behavior w:val="content"/>
        </w:behaviors>
        <w:guid w:val="{AA54D381-7029-7845-BC54-02602F8237A4}"/>
      </w:docPartPr>
      <w:docPartBody>
        <w:p w:rsidR="006967AF" w:rsidRDefault="00BA5D37" w:rsidP="00BA5D37">
          <w:pPr>
            <w:pStyle w:val="AB53AFE9AFC4914CB544A13B859FC745"/>
          </w:pPr>
          <w:r>
            <w:rPr>
              <w:rFonts w:cs="Arial"/>
              <w:sz w:val="20"/>
              <w:szCs w:val="20"/>
            </w:rPr>
            <w:t>Hier Text eingeben.</w:t>
          </w:r>
        </w:p>
      </w:docPartBody>
    </w:docPart>
    <w:docPart>
      <w:docPartPr>
        <w:name w:val="60CFA2AF1897C74090993185488B82FB"/>
        <w:category>
          <w:name w:val="Allgemein"/>
          <w:gallery w:val="placeholder"/>
        </w:category>
        <w:types>
          <w:type w:val="bbPlcHdr"/>
        </w:types>
        <w:behaviors>
          <w:behavior w:val="content"/>
        </w:behaviors>
        <w:guid w:val="{1EF72EF2-9515-694B-8DF7-A072AFC30AD6}"/>
      </w:docPartPr>
      <w:docPartBody>
        <w:p w:rsidR="006967AF" w:rsidRDefault="00BA5D37" w:rsidP="00BA5D37">
          <w:pPr>
            <w:pStyle w:val="60CFA2AF1897C74090993185488B82FB"/>
          </w:pPr>
          <w:r>
            <w:rPr>
              <w:rStyle w:val="Platzhaltertext"/>
            </w:rPr>
            <w:t>[Text eingeben]</w:t>
          </w:r>
        </w:p>
      </w:docPartBody>
    </w:docPart>
    <w:docPart>
      <w:docPartPr>
        <w:name w:val="D68B777A1829C94782FC6CB90686CEF5"/>
        <w:category>
          <w:name w:val="Allgemein"/>
          <w:gallery w:val="placeholder"/>
        </w:category>
        <w:types>
          <w:type w:val="bbPlcHdr"/>
        </w:types>
        <w:behaviors>
          <w:behavior w:val="content"/>
        </w:behaviors>
        <w:guid w:val="{E3A3F21D-14C9-3443-AEC1-96D33A8E76C5}"/>
      </w:docPartPr>
      <w:docPartBody>
        <w:p w:rsidR="006967AF" w:rsidRDefault="00BA5D37" w:rsidP="00BA5D37">
          <w:pPr>
            <w:pStyle w:val="D68B777A1829C94782FC6CB90686CEF5"/>
          </w:pPr>
          <w:r>
            <w:rPr>
              <w:rFonts w:cs="Arial"/>
              <w:sz w:val="20"/>
              <w:szCs w:val="20"/>
            </w:rPr>
            <w:t>Hier Text eingeben.</w:t>
          </w:r>
        </w:p>
      </w:docPartBody>
    </w:docPart>
    <w:docPart>
      <w:docPartPr>
        <w:name w:val="5FB105D01D8B9E4B91763229E065ECEF"/>
        <w:category>
          <w:name w:val="Allgemein"/>
          <w:gallery w:val="placeholder"/>
        </w:category>
        <w:types>
          <w:type w:val="bbPlcHdr"/>
        </w:types>
        <w:behaviors>
          <w:behavior w:val="content"/>
        </w:behaviors>
        <w:guid w:val="{97E9F5C8-C28E-264E-859B-7F82DF469A28}"/>
      </w:docPartPr>
      <w:docPartBody>
        <w:p w:rsidR="006967AF" w:rsidRDefault="00BA5D37" w:rsidP="00BA5D37">
          <w:pPr>
            <w:pStyle w:val="5FB105D01D8B9E4B91763229E065ECEF"/>
          </w:pPr>
          <w:r>
            <w:rPr>
              <w:rStyle w:val="Platzhaltertext"/>
            </w:rPr>
            <w:t>[Text eingeben]</w:t>
          </w:r>
        </w:p>
      </w:docPartBody>
    </w:docPart>
    <w:docPart>
      <w:docPartPr>
        <w:name w:val="88B83C4FFBFF78439FC3AC8AFA5D4AAA"/>
        <w:category>
          <w:name w:val="Allgemein"/>
          <w:gallery w:val="placeholder"/>
        </w:category>
        <w:types>
          <w:type w:val="bbPlcHdr"/>
        </w:types>
        <w:behaviors>
          <w:behavior w:val="content"/>
        </w:behaviors>
        <w:guid w:val="{280E7A28-0776-694F-B977-BB5398918EDF}"/>
      </w:docPartPr>
      <w:docPartBody>
        <w:p w:rsidR="006967AF" w:rsidRDefault="00BA5D37" w:rsidP="00BA5D37">
          <w:pPr>
            <w:pStyle w:val="88B83C4FFBFF78439FC3AC8AFA5D4AAA"/>
          </w:pPr>
          <w:r>
            <w:rPr>
              <w:rFonts w:cs="Arial"/>
              <w:sz w:val="20"/>
              <w:szCs w:val="20"/>
            </w:rPr>
            <w:t>Hier Text eingeben.</w:t>
          </w:r>
        </w:p>
      </w:docPartBody>
    </w:docPart>
    <w:docPart>
      <w:docPartPr>
        <w:name w:val="16BD7002BEC20744A6B2C37F7FF2CD3B"/>
        <w:category>
          <w:name w:val="Allgemein"/>
          <w:gallery w:val="placeholder"/>
        </w:category>
        <w:types>
          <w:type w:val="bbPlcHdr"/>
        </w:types>
        <w:behaviors>
          <w:behavior w:val="content"/>
        </w:behaviors>
        <w:guid w:val="{D7B65D04-53D7-E84C-A0C9-E544C87C3510}"/>
      </w:docPartPr>
      <w:docPartBody>
        <w:p w:rsidR="006967AF" w:rsidRDefault="00BA5D37" w:rsidP="00BA5D37">
          <w:pPr>
            <w:pStyle w:val="16BD7002BEC20744A6B2C37F7FF2CD3B"/>
          </w:pPr>
          <w:r>
            <w:rPr>
              <w:rStyle w:val="Platzhaltertext"/>
            </w:rPr>
            <w:t>[Text eingeben]</w:t>
          </w:r>
        </w:p>
      </w:docPartBody>
    </w:docPart>
    <w:docPart>
      <w:docPartPr>
        <w:name w:val="03BB35A29B489341ACE349C61BCFA8AC"/>
        <w:category>
          <w:name w:val="Allgemein"/>
          <w:gallery w:val="placeholder"/>
        </w:category>
        <w:types>
          <w:type w:val="bbPlcHdr"/>
        </w:types>
        <w:behaviors>
          <w:behavior w:val="content"/>
        </w:behaviors>
        <w:guid w:val="{E1680559-0081-7248-A253-54B6616C0082}"/>
      </w:docPartPr>
      <w:docPartBody>
        <w:p w:rsidR="006967AF" w:rsidRDefault="00BA5D37" w:rsidP="00BA5D37">
          <w:pPr>
            <w:pStyle w:val="03BB35A29B489341ACE349C61BCFA8AC"/>
          </w:pPr>
          <w:r>
            <w:rPr>
              <w:rFonts w:cs="Arial"/>
              <w:sz w:val="20"/>
              <w:szCs w:val="20"/>
            </w:rPr>
            <w:t>Hier Text eingeben.</w:t>
          </w:r>
        </w:p>
      </w:docPartBody>
    </w:docPart>
    <w:docPart>
      <w:docPartPr>
        <w:name w:val="73867DB688C28B419042B53CA3470A01"/>
        <w:category>
          <w:name w:val="Allgemein"/>
          <w:gallery w:val="placeholder"/>
        </w:category>
        <w:types>
          <w:type w:val="bbPlcHdr"/>
        </w:types>
        <w:behaviors>
          <w:behavior w:val="content"/>
        </w:behaviors>
        <w:guid w:val="{0E02AF40-C963-CA47-AF80-110FE7C83CE9}"/>
      </w:docPartPr>
      <w:docPartBody>
        <w:p w:rsidR="006967AF" w:rsidRDefault="00BA5D37" w:rsidP="00BA5D37">
          <w:pPr>
            <w:pStyle w:val="73867DB688C28B419042B53CA3470A01"/>
          </w:pPr>
          <w:r>
            <w:rPr>
              <w:rStyle w:val="Platzhaltertext"/>
            </w:rPr>
            <w:t>[Text eingeben]</w:t>
          </w:r>
        </w:p>
      </w:docPartBody>
    </w:docPart>
    <w:docPart>
      <w:docPartPr>
        <w:name w:val="7996E3C37299C94F9771F0FD1B8BFBE0"/>
        <w:category>
          <w:name w:val="Allgemein"/>
          <w:gallery w:val="placeholder"/>
        </w:category>
        <w:types>
          <w:type w:val="bbPlcHdr"/>
        </w:types>
        <w:behaviors>
          <w:behavior w:val="content"/>
        </w:behaviors>
        <w:guid w:val="{9CEEC547-782A-3A4B-ABB9-1A09DED6A435}"/>
      </w:docPartPr>
      <w:docPartBody>
        <w:p w:rsidR="006967AF" w:rsidRDefault="00BA5D37" w:rsidP="00BA5D37">
          <w:pPr>
            <w:pStyle w:val="7996E3C37299C94F9771F0FD1B8BFBE0"/>
          </w:pPr>
          <w:r>
            <w:rPr>
              <w:rFonts w:cs="Arial"/>
              <w:sz w:val="20"/>
              <w:szCs w:val="20"/>
            </w:rPr>
            <w:t>Hier Text eingeben.</w:t>
          </w:r>
        </w:p>
      </w:docPartBody>
    </w:docPart>
    <w:docPart>
      <w:docPartPr>
        <w:name w:val="7CD12B4FB3EB574496A0F4321E5A2DD9"/>
        <w:category>
          <w:name w:val="Allgemein"/>
          <w:gallery w:val="placeholder"/>
        </w:category>
        <w:types>
          <w:type w:val="bbPlcHdr"/>
        </w:types>
        <w:behaviors>
          <w:behavior w:val="content"/>
        </w:behaviors>
        <w:guid w:val="{C068F928-EE28-8A48-B053-11ED449036B4}"/>
      </w:docPartPr>
      <w:docPartBody>
        <w:p w:rsidR="006967AF" w:rsidRDefault="00BA5D37" w:rsidP="00BA5D37">
          <w:pPr>
            <w:pStyle w:val="7CD12B4FB3EB574496A0F4321E5A2DD9"/>
          </w:pPr>
          <w:r>
            <w:rPr>
              <w:rStyle w:val="Platzhaltertext"/>
            </w:rPr>
            <w:t>[Text eingeben]</w:t>
          </w:r>
        </w:p>
      </w:docPartBody>
    </w:docPart>
    <w:docPart>
      <w:docPartPr>
        <w:name w:val="0620C6C14140F34AA544505094026B51"/>
        <w:category>
          <w:name w:val="Allgemein"/>
          <w:gallery w:val="placeholder"/>
        </w:category>
        <w:types>
          <w:type w:val="bbPlcHdr"/>
        </w:types>
        <w:behaviors>
          <w:behavior w:val="content"/>
        </w:behaviors>
        <w:guid w:val="{9A1D1344-75E0-974C-9C6C-5F1E817A65C2}"/>
      </w:docPartPr>
      <w:docPartBody>
        <w:p w:rsidR="006967AF" w:rsidRDefault="00BA5D37" w:rsidP="00BA5D37">
          <w:pPr>
            <w:pStyle w:val="0620C6C14140F34AA544505094026B51"/>
          </w:pPr>
          <w:r>
            <w:rPr>
              <w:rFonts w:cs="Arial"/>
              <w:sz w:val="20"/>
              <w:szCs w:val="20"/>
            </w:rPr>
            <w:t>Hier Text eingeben.</w:t>
          </w:r>
        </w:p>
      </w:docPartBody>
    </w:docPart>
    <w:docPart>
      <w:docPartPr>
        <w:name w:val="FCD571DBB5A0294299CC64866A9058E5"/>
        <w:category>
          <w:name w:val="Allgemein"/>
          <w:gallery w:val="placeholder"/>
        </w:category>
        <w:types>
          <w:type w:val="bbPlcHdr"/>
        </w:types>
        <w:behaviors>
          <w:behavior w:val="content"/>
        </w:behaviors>
        <w:guid w:val="{69D68B89-C371-F34C-A054-99EB02184796}"/>
      </w:docPartPr>
      <w:docPartBody>
        <w:p w:rsidR="006967AF" w:rsidRDefault="00BA5D37" w:rsidP="00BA5D37">
          <w:pPr>
            <w:pStyle w:val="FCD571DBB5A0294299CC64866A9058E5"/>
          </w:pPr>
          <w:r>
            <w:rPr>
              <w:rStyle w:val="Platzhaltertext"/>
            </w:rPr>
            <w:t>[Text eingeben]</w:t>
          </w:r>
        </w:p>
      </w:docPartBody>
    </w:docPart>
    <w:docPart>
      <w:docPartPr>
        <w:name w:val="E1B09441BA13FA46BFDC52385011CB59"/>
        <w:category>
          <w:name w:val="Allgemein"/>
          <w:gallery w:val="placeholder"/>
        </w:category>
        <w:types>
          <w:type w:val="bbPlcHdr"/>
        </w:types>
        <w:behaviors>
          <w:behavior w:val="content"/>
        </w:behaviors>
        <w:guid w:val="{A43CA865-984B-9248-86F7-8E8054BCF87F}"/>
      </w:docPartPr>
      <w:docPartBody>
        <w:p w:rsidR="006967AF" w:rsidRDefault="00BA5D37" w:rsidP="00BA5D37">
          <w:pPr>
            <w:pStyle w:val="E1B09441BA13FA46BFDC52385011CB59"/>
          </w:pPr>
          <w:r>
            <w:rPr>
              <w:rFonts w:cs="Arial"/>
              <w:sz w:val="20"/>
              <w:szCs w:val="20"/>
            </w:rPr>
            <w:t>Hier Text eingeben.</w:t>
          </w:r>
        </w:p>
      </w:docPartBody>
    </w:docPart>
    <w:docPart>
      <w:docPartPr>
        <w:name w:val="414706C307D5814590D9D85A0F4940C1"/>
        <w:category>
          <w:name w:val="Allgemein"/>
          <w:gallery w:val="placeholder"/>
        </w:category>
        <w:types>
          <w:type w:val="bbPlcHdr"/>
        </w:types>
        <w:behaviors>
          <w:behavior w:val="content"/>
        </w:behaviors>
        <w:guid w:val="{C71C5AD6-8739-BB4A-B804-CB0AFE54D62A}"/>
      </w:docPartPr>
      <w:docPartBody>
        <w:p w:rsidR="006967AF" w:rsidRDefault="00BA5D37" w:rsidP="00BA5D37">
          <w:pPr>
            <w:pStyle w:val="414706C307D5814590D9D85A0F4940C1"/>
          </w:pPr>
          <w:r>
            <w:rPr>
              <w:rStyle w:val="Platzhaltertext"/>
            </w:rPr>
            <w:t>[Text eingeben]</w:t>
          </w:r>
        </w:p>
      </w:docPartBody>
    </w:docPart>
    <w:docPart>
      <w:docPartPr>
        <w:name w:val="0F6A61A9D7E2F7419FBBF61B6BE391BB"/>
        <w:category>
          <w:name w:val="Allgemein"/>
          <w:gallery w:val="placeholder"/>
        </w:category>
        <w:types>
          <w:type w:val="bbPlcHdr"/>
        </w:types>
        <w:behaviors>
          <w:behavior w:val="content"/>
        </w:behaviors>
        <w:guid w:val="{5824EAB6-C16D-494E-80CB-75523184B467}"/>
      </w:docPartPr>
      <w:docPartBody>
        <w:p w:rsidR="006967AF" w:rsidRDefault="00BA5D37" w:rsidP="00BA5D37">
          <w:pPr>
            <w:pStyle w:val="0F6A61A9D7E2F7419FBBF61B6BE391BB"/>
          </w:pPr>
          <w:r>
            <w:rPr>
              <w:rFonts w:cs="Arial"/>
              <w:sz w:val="20"/>
              <w:szCs w:val="20"/>
            </w:rPr>
            <w:t>Hier Text eingeben.</w:t>
          </w:r>
        </w:p>
      </w:docPartBody>
    </w:docPart>
    <w:docPart>
      <w:docPartPr>
        <w:name w:val="9BC6198FAF891D46BD71D3DAF815C98C"/>
        <w:category>
          <w:name w:val="Allgemein"/>
          <w:gallery w:val="placeholder"/>
        </w:category>
        <w:types>
          <w:type w:val="bbPlcHdr"/>
        </w:types>
        <w:behaviors>
          <w:behavior w:val="content"/>
        </w:behaviors>
        <w:guid w:val="{713AB2E1-2C7D-3745-B9F4-FEC1287238BF}"/>
      </w:docPartPr>
      <w:docPartBody>
        <w:p w:rsidR="006967AF" w:rsidRDefault="00BA5D37" w:rsidP="00BA5D37">
          <w:pPr>
            <w:pStyle w:val="9BC6198FAF891D46BD71D3DAF815C98C"/>
          </w:pPr>
          <w:r>
            <w:rPr>
              <w:rStyle w:val="Platzhaltertext"/>
            </w:rPr>
            <w:t>[Text eingeben]</w:t>
          </w:r>
        </w:p>
      </w:docPartBody>
    </w:docPart>
    <w:docPart>
      <w:docPartPr>
        <w:name w:val="5A668B37315B124E8F1E94685DA3DD98"/>
        <w:category>
          <w:name w:val="Allgemein"/>
          <w:gallery w:val="placeholder"/>
        </w:category>
        <w:types>
          <w:type w:val="bbPlcHdr"/>
        </w:types>
        <w:behaviors>
          <w:behavior w:val="content"/>
        </w:behaviors>
        <w:guid w:val="{8C2EF57E-354F-824F-BF96-E77FD06FEE59}"/>
      </w:docPartPr>
      <w:docPartBody>
        <w:p w:rsidR="006967AF" w:rsidRDefault="00BA5D37" w:rsidP="00BA5D37">
          <w:pPr>
            <w:pStyle w:val="5A668B37315B124E8F1E94685DA3DD98"/>
          </w:pPr>
          <w:r>
            <w:rPr>
              <w:rFonts w:cs="Arial"/>
              <w:sz w:val="20"/>
              <w:szCs w:val="20"/>
            </w:rPr>
            <w:t>Hier Text eingeben.</w:t>
          </w:r>
        </w:p>
      </w:docPartBody>
    </w:docPart>
    <w:docPart>
      <w:docPartPr>
        <w:name w:val="CD4D226069F5DD4F8C5C42E4C86129C0"/>
        <w:category>
          <w:name w:val="Allgemein"/>
          <w:gallery w:val="placeholder"/>
        </w:category>
        <w:types>
          <w:type w:val="bbPlcHdr"/>
        </w:types>
        <w:behaviors>
          <w:behavior w:val="content"/>
        </w:behaviors>
        <w:guid w:val="{DF23A685-C220-4946-8ACC-890020350F64}"/>
      </w:docPartPr>
      <w:docPartBody>
        <w:p w:rsidR="006967AF" w:rsidRDefault="00BA5D37" w:rsidP="00BA5D37">
          <w:pPr>
            <w:pStyle w:val="CD4D226069F5DD4F8C5C42E4C86129C0"/>
          </w:pPr>
          <w:r>
            <w:rPr>
              <w:rStyle w:val="Platzhaltertext"/>
            </w:rPr>
            <w:t>[Text eingeben]</w:t>
          </w:r>
        </w:p>
      </w:docPartBody>
    </w:docPart>
    <w:docPart>
      <w:docPartPr>
        <w:name w:val="86C81F0ECD8A6E48A517460DC0B3F223"/>
        <w:category>
          <w:name w:val="Allgemein"/>
          <w:gallery w:val="placeholder"/>
        </w:category>
        <w:types>
          <w:type w:val="bbPlcHdr"/>
        </w:types>
        <w:behaviors>
          <w:behavior w:val="content"/>
        </w:behaviors>
        <w:guid w:val="{7950E9E0-A05A-8D40-91C1-5F34D52C78FE}"/>
      </w:docPartPr>
      <w:docPartBody>
        <w:p w:rsidR="006967AF" w:rsidRDefault="00BA5D37" w:rsidP="00BA5D37">
          <w:pPr>
            <w:pStyle w:val="86C81F0ECD8A6E48A517460DC0B3F223"/>
          </w:pPr>
          <w:r>
            <w:rPr>
              <w:rFonts w:cs="Arial"/>
              <w:sz w:val="20"/>
              <w:szCs w:val="20"/>
            </w:rPr>
            <w:t>Hier Text eingeben.</w:t>
          </w:r>
        </w:p>
      </w:docPartBody>
    </w:docPart>
    <w:docPart>
      <w:docPartPr>
        <w:name w:val="5F74AB92D7B5A2458F7CA823651072E3"/>
        <w:category>
          <w:name w:val="Allgemein"/>
          <w:gallery w:val="placeholder"/>
        </w:category>
        <w:types>
          <w:type w:val="bbPlcHdr"/>
        </w:types>
        <w:behaviors>
          <w:behavior w:val="content"/>
        </w:behaviors>
        <w:guid w:val="{DCBFB219-9DF1-ED45-A722-C6E388D5C9A0}"/>
      </w:docPartPr>
      <w:docPartBody>
        <w:p w:rsidR="006967AF" w:rsidRDefault="00BA5D37" w:rsidP="00BA5D37">
          <w:pPr>
            <w:pStyle w:val="5F74AB92D7B5A2458F7CA823651072E3"/>
          </w:pPr>
          <w:r>
            <w:rPr>
              <w:rStyle w:val="Platzhaltertext"/>
            </w:rPr>
            <w:t>[Text eingeben]</w:t>
          </w:r>
        </w:p>
      </w:docPartBody>
    </w:docPart>
    <w:docPart>
      <w:docPartPr>
        <w:name w:val="8593F74936F2D547B66F04BEEDBF8A55"/>
        <w:category>
          <w:name w:val="Allgemein"/>
          <w:gallery w:val="placeholder"/>
        </w:category>
        <w:types>
          <w:type w:val="bbPlcHdr"/>
        </w:types>
        <w:behaviors>
          <w:behavior w:val="content"/>
        </w:behaviors>
        <w:guid w:val="{BD09CC1B-F97B-2E4D-83AF-10CC96A36126}"/>
      </w:docPartPr>
      <w:docPartBody>
        <w:p w:rsidR="006967AF" w:rsidRDefault="00BA5D37" w:rsidP="00BA5D37">
          <w:pPr>
            <w:pStyle w:val="8593F74936F2D547B66F04BEEDBF8A55"/>
          </w:pPr>
          <w:r>
            <w:rPr>
              <w:rFonts w:cs="Arial"/>
              <w:sz w:val="20"/>
              <w:szCs w:val="20"/>
            </w:rPr>
            <w:t>Hier Text eingeben.</w:t>
          </w:r>
        </w:p>
      </w:docPartBody>
    </w:docPart>
    <w:docPart>
      <w:docPartPr>
        <w:name w:val="221EB85C74ADD94191495ECBB29677AF"/>
        <w:category>
          <w:name w:val="Allgemein"/>
          <w:gallery w:val="placeholder"/>
        </w:category>
        <w:types>
          <w:type w:val="bbPlcHdr"/>
        </w:types>
        <w:behaviors>
          <w:behavior w:val="content"/>
        </w:behaviors>
        <w:guid w:val="{B28C4D20-066A-D44A-9577-9B67D767DA52}"/>
      </w:docPartPr>
      <w:docPartBody>
        <w:p w:rsidR="006967AF" w:rsidRDefault="00BA5D37" w:rsidP="00BA5D37">
          <w:pPr>
            <w:pStyle w:val="221EB85C74ADD94191495ECBB29677AF"/>
          </w:pPr>
          <w:r>
            <w:rPr>
              <w:rStyle w:val="Platzhaltertext"/>
            </w:rPr>
            <w:t>[Text eingeben]</w:t>
          </w:r>
        </w:p>
      </w:docPartBody>
    </w:docPart>
    <w:docPart>
      <w:docPartPr>
        <w:name w:val="B6EFB7417BD2D8488E4BD98987533507"/>
        <w:category>
          <w:name w:val="Allgemein"/>
          <w:gallery w:val="placeholder"/>
        </w:category>
        <w:types>
          <w:type w:val="bbPlcHdr"/>
        </w:types>
        <w:behaviors>
          <w:behavior w:val="content"/>
        </w:behaviors>
        <w:guid w:val="{40F0FB76-AAD4-9F4F-BFC6-A4879D822B0E}"/>
      </w:docPartPr>
      <w:docPartBody>
        <w:p w:rsidR="006967AF" w:rsidRDefault="00BA5D37" w:rsidP="00BA5D37">
          <w:pPr>
            <w:pStyle w:val="B6EFB7417BD2D8488E4BD98987533507"/>
          </w:pPr>
          <w:r>
            <w:rPr>
              <w:rFonts w:cs="Arial"/>
              <w:sz w:val="20"/>
              <w:szCs w:val="20"/>
            </w:rPr>
            <w:t>Hier Text eingeben.</w:t>
          </w:r>
        </w:p>
      </w:docPartBody>
    </w:docPart>
    <w:docPart>
      <w:docPartPr>
        <w:name w:val="D94056FAD483034BAC4BC03E5ECE7563"/>
        <w:category>
          <w:name w:val="Allgemein"/>
          <w:gallery w:val="placeholder"/>
        </w:category>
        <w:types>
          <w:type w:val="bbPlcHdr"/>
        </w:types>
        <w:behaviors>
          <w:behavior w:val="content"/>
        </w:behaviors>
        <w:guid w:val="{436166FC-80C8-A543-840C-02D862328108}"/>
      </w:docPartPr>
      <w:docPartBody>
        <w:p w:rsidR="006967AF" w:rsidRDefault="00BA5D37" w:rsidP="00BA5D37">
          <w:pPr>
            <w:pStyle w:val="D94056FAD483034BAC4BC03E5ECE7563"/>
          </w:pPr>
          <w:r>
            <w:rPr>
              <w:rStyle w:val="Platzhaltertext"/>
            </w:rPr>
            <w:t>[Text eingeben]</w:t>
          </w:r>
        </w:p>
      </w:docPartBody>
    </w:docPart>
    <w:docPart>
      <w:docPartPr>
        <w:name w:val="B4976F08104D9B4AA9363F92D2FF204C"/>
        <w:category>
          <w:name w:val="Allgemein"/>
          <w:gallery w:val="placeholder"/>
        </w:category>
        <w:types>
          <w:type w:val="bbPlcHdr"/>
        </w:types>
        <w:behaviors>
          <w:behavior w:val="content"/>
        </w:behaviors>
        <w:guid w:val="{A94B145E-D8DC-894C-A8F6-B13FAAEAA8F5}"/>
      </w:docPartPr>
      <w:docPartBody>
        <w:p w:rsidR="006967AF" w:rsidRDefault="00BA5D37" w:rsidP="00BA5D37">
          <w:pPr>
            <w:pStyle w:val="B4976F08104D9B4AA9363F92D2FF204C"/>
          </w:pPr>
          <w:r>
            <w:rPr>
              <w:rFonts w:cs="Arial"/>
              <w:sz w:val="20"/>
              <w:szCs w:val="20"/>
            </w:rPr>
            <w:t>Hier Text eingeben.</w:t>
          </w:r>
        </w:p>
      </w:docPartBody>
    </w:docPart>
    <w:docPart>
      <w:docPartPr>
        <w:name w:val="947CEB91D6127644A75AB660872E9BB6"/>
        <w:category>
          <w:name w:val="Allgemein"/>
          <w:gallery w:val="placeholder"/>
        </w:category>
        <w:types>
          <w:type w:val="bbPlcHdr"/>
        </w:types>
        <w:behaviors>
          <w:behavior w:val="content"/>
        </w:behaviors>
        <w:guid w:val="{E294AA0D-2539-2646-8A7E-913CB97995E0}"/>
      </w:docPartPr>
      <w:docPartBody>
        <w:p w:rsidR="006967AF" w:rsidRDefault="00BA5D37" w:rsidP="00BA5D37">
          <w:pPr>
            <w:pStyle w:val="947CEB91D6127644A75AB660872E9BB6"/>
          </w:pPr>
          <w:r>
            <w:rPr>
              <w:rStyle w:val="Platzhaltertext"/>
            </w:rPr>
            <w:t>[Text eingeben]</w:t>
          </w:r>
        </w:p>
      </w:docPartBody>
    </w:docPart>
    <w:docPart>
      <w:docPartPr>
        <w:name w:val="914723889633CE40B87ED528BDCADE4A"/>
        <w:category>
          <w:name w:val="Allgemein"/>
          <w:gallery w:val="placeholder"/>
        </w:category>
        <w:types>
          <w:type w:val="bbPlcHdr"/>
        </w:types>
        <w:behaviors>
          <w:behavior w:val="content"/>
        </w:behaviors>
        <w:guid w:val="{9F2E707E-9C26-214B-B6A3-BE24CA4D1B48}"/>
      </w:docPartPr>
      <w:docPartBody>
        <w:p w:rsidR="006967AF" w:rsidRDefault="00BA5D37" w:rsidP="00BA5D37">
          <w:pPr>
            <w:pStyle w:val="914723889633CE40B87ED528BDCADE4A"/>
          </w:pPr>
          <w:r>
            <w:rPr>
              <w:rFonts w:cs="Arial"/>
              <w:sz w:val="20"/>
              <w:szCs w:val="20"/>
            </w:rPr>
            <w:t>Hier Text eingeben.</w:t>
          </w:r>
        </w:p>
      </w:docPartBody>
    </w:docPart>
    <w:docPart>
      <w:docPartPr>
        <w:name w:val="4177B8AEE60B54488789471E03D36636"/>
        <w:category>
          <w:name w:val="Allgemein"/>
          <w:gallery w:val="placeholder"/>
        </w:category>
        <w:types>
          <w:type w:val="bbPlcHdr"/>
        </w:types>
        <w:behaviors>
          <w:behavior w:val="content"/>
        </w:behaviors>
        <w:guid w:val="{A172E010-DE8C-7F47-AA23-5EB0BE8E503F}"/>
      </w:docPartPr>
      <w:docPartBody>
        <w:p w:rsidR="006967AF" w:rsidRDefault="00BA5D37" w:rsidP="00BA5D37">
          <w:pPr>
            <w:pStyle w:val="4177B8AEE60B54488789471E03D36636"/>
          </w:pPr>
          <w:r>
            <w:rPr>
              <w:rStyle w:val="Platzhaltertext"/>
            </w:rPr>
            <w:t>[Text eingeben]</w:t>
          </w:r>
        </w:p>
      </w:docPartBody>
    </w:docPart>
    <w:docPart>
      <w:docPartPr>
        <w:name w:val="5FE544990408CA48B4329A5E9792EED4"/>
        <w:category>
          <w:name w:val="Allgemein"/>
          <w:gallery w:val="placeholder"/>
        </w:category>
        <w:types>
          <w:type w:val="bbPlcHdr"/>
        </w:types>
        <w:behaviors>
          <w:behavior w:val="content"/>
        </w:behaviors>
        <w:guid w:val="{715B9006-80AF-334F-B8CD-4B2C36BD0FA0}"/>
      </w:docPartPr>
      <w:docPartBody>
        <w:p w:rsidR="00D1364C" w:rsidRDefault="004E2F00" w:rsidP="004E2F00">
          <w:pPr>
            <w:pStyle w:val="5FE544990408CA48B4329A5E9792EED4"/>
          </w:pPr>
          <w:r>
            <w:rPr>
              <w:rStyle w:val="Platzhaltertext"/>
            </w:rPr>
            <w:t>[TT</w:t>
          </w:r>
          <w:r w:rsidRPr="000036F1">
            <w:rPr>
              <w:rStyle w:val="Platzhaltertext"/>
            </w:rPr>
            <w:t>.MM.</w:t>
          </w:r>
          <w:r>
            <w:rPr>
              <w:rStyle w:val="Platzhaltertext"/>
            </w:rPr>
            <w:t>JJJJ]</w:t>
          </w:r>
        </w:p>
      </w:docPartBody>
    </w:docPart>
    <w:docPart>
      <w:docPartPr>
        <w:name w:val="C8D10514D1EFC94F98EC2C3C679CFB4F"/>
        <w:category>
          <w:name w:val="Allgemein"/>
          <w:gallery w:val="placeholder"/>
        </w:category>
        <w:types>
          <w:type w:val="bbPlcHdr"/>
        </w:types>
        <w:behaviors>
          <w:behavior w:val="content"/>
        </w:behaviors>
        <w:guid w:val="{40C603B5-1FB9-AC40-950C-F4FCFF84FA17}"/>
      </w:docPartPr>
      <w:docPartBody>
        <w:p w:rsidR="00D1364C" w:rsidRDefault="004E2F00" w:rsidP="004E2F00">
          <w:pPr>
            <w:pStyle w:val="C8D10514D1EFC94F98EC2C3C679CFB4F"/>
          </w:pPr>
          <w:r>
            <w:rPr>
              <w:rStyle w:val="Platzhaltertext"/>
            </w:rPr>
            <w:t>[TT</w:t>
          </w:r>
          <w:r w:rsidRPr="000036F1">
            <w:rPr>
              <w:rStyle w:val="Platzhaltertext"/>
            </w:rPr>
            <w:t>.MM.</w:t>
          </w:r>
          <w:r>
            <w:rPr>
              <w:rStyle w:val="Platzhaltertext"/>
            </w:rPr>
            <w:t>JJJJ]</w:t>
          </w:r>
        </w:p>
      </w:docPartBody>
    </w:docPart>
    <w:docPart>
      <w:docPartPr>
        <w:name w:val="15DDDEB59BA11148AE11312630CE1550"/>
        <w:category>
          <w:name w:val="Allgemein"/>
          <w:gallery w:val="placeholder"/>
        </w:category>
        <w:types>
          <w:type w:val="bbPlcHdr"/>
        </w:types>
        <w:behaviors>
          <w:behavior w:val="content"/>
        </w:behaviors>
        <w:guid w:val="{4590F68E-15C6-5D40-8AB8-4E58CA178E67}"/>
      </w:docPartPr>
      <w:docPartBody>
        <w:p w:rsidR="00D1364C" w:rsidRDefault="004E2F00" w:rsidP="004E2F00">
          <w:pPr>
            <w:pStyle w:val="15DDDEB59BA11148AE11312630CE1550"/>
          </w:pPr>
          <w:r>
            <w:rPr>
              <w:rStyle w:val="Platzhaltertext"/>
            </w:rPr>
            <w:t>[TT</w:t>
          </w:r>
          <w:r w:rsidRPr="000036F1">
            <w:rPr>
              <w:rStyle w:val="Platzhaltertext"/>
            </w:rPr>
            <w:t>.MM.</w:t>
          </w:r>
          <w:r>
            <w:rPr>
              <w:rStyle w:val="Platzhaltertext"/>
            </w:rPr>
            <w:t>JJJJ]</w:t>
          </w:r>
        </w:p>
      </w:docPartBody>
    </w:docPart>
    <w:docPart>
      <w:docPartPr>
        <w:name w:val="2061DA3D3CF7DE45B1ADBEBA7490C912"/>
        <w:category>
          <w:name w:val="Allgemein"/>
          <w:gallery w:val="placeholder"/>
        </w:category>
        <w:types>
          <w:type w:val="bbPlcHdr"/>
        </w:types>
        <w:behaviors>
          <w:behavior w:val="content"/>
        </w:behaviors>
        <w:guid w:val="{3673D92A-84B6-D84D-B420-B5AC013833EC}"/>
      </w:docPartPr>
      <w:docPartBody>
        <w:p w:rsidR="00D1364C" w:rsidRDefault="004E2F00" w:rsidP="004E2F00">
          <w:pPr>
            <w:pStyle w:val="2061DA3D3CF7DE45B1ADBEBA7490C912"/>
          </w:pPr>
          <w:r>
            <w:rPr>
              <w:rStyle w:val="Platzhaltertext"/>
            </w:rPr>
            <w:t>[TT</w:t>
          </w:r>
          <w:r w:rsidRPr="000036F1">
            <w:rPr>
              <w:rStyle w:val="Platzhaltertext"/>
            </w:rPr>
            <w:t>.MM.</w:t>
          </w:r>
          <w:r>
            <w:rPr>
              <w:rStyle w:val="Platzhaltertext"/>
            </w:rPr>
            <w:t>JJJJ]</w:t>
          </w:r>
        </w:p>
      </w:docPartBody>
    </w:docPart>
    <w:docPart>
      <w:docPartPr>
        <w:name w:val="66439594680FC547863DE39B95E5EB07"/>
        <w:category>
          <w:name w:val="Allgemein"/>
          <w:gallery w:val="placeholder"/>
        </w:category>
        <w:types>
          <w:type w:val="bbPlcHdr"/>
        </w:types>
        <w:behaviors>
          <w:behavior w:val="content"/>
        </w:behaviors>
        <w:guid w:val="{E81F9C55-9898-6A4A-8E31-B26194AFC955}"/>
      </w:docPartPr>
      <w:docPartBody>
        <w:p w:rsidR="00D1364C" w:rsidRDefault="004E2F00" w:rsidP="004E2F00">
          <w:pPr>
            <w:pStyle w:val="66439594680FC547863DE39B95E5EB07"/>
          </w:pPr>
          <w:r>
            <w:rPr>
              <w:rStyle w:val="Platzhaltertext"/>
            </w:rPr>
            <w:t>[TT</w:t>
          </w:r>
          <w:r w:rsidRPr="000036F1">
            <w:rPr>
              <w:rStyle w:val="Platzhaltertext"/>
            </w:rPr>
            <w:t>.MM.</w:t>
          </w:r>
          <w:r>
            <w:rPr>
              <w:rStyle w:val="Platzhaltertext"/>
            </w:rPr>
            <w:t>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panose1 w:val="020B0004020202020204"/>
    <w:charset w:val="00"/>
    <w:family w:val="swiss"/>
    <w:pitch w:val="variable"/>
    <w:sig w:usb0="20000287" w:usb1="0000000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ptos SemiBold">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ple Color Emoji">
    <w:altName w:val="Calibr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19"/>
    <w:rsid w:val="0005154D"/>
    <w:rsid w:val="0005307D"/>
    <w:rsid w:val="00103370"/>
    <w:rsid w:val="0013474A"/>
    <w:rsid w:val="00220EE2"/>
    <w:rsid w:val="00244702"/>
    <w:rsid w:val="00245B45"/>
    <w:rsid w:val="00296DA9"/>
    <w:rsid w:val="002A3219"/>
    <w:rsid w:val="002D1D12"/>
    <w:rsid w:val="002D1E36"/>
    <w:rsid w:val="00365359"/>
    <w:rsid w:val="003E1518"/>
    <w:rsid w:val="003F1379"/>
    <w:rsid w:val="00407E90"/>
    <w:rsid w:val="00410F70"/>
    <w:rsid w:val="00415AA4"/>
    <w:rsid w:val="0042567A"/>
    <w:rsid w:val="004809BB"/>
    <w:rsid w:val="00491F9E"/>
    <w:rsid w:val="004A0C84"/>
    <w:rsid w:val="004D2DE2"/>
    <w:rsid w:val="004E2F00"/>
    <w:rsid w:val="004E778D"/>
    <w:rsid w:val="00591B81"/>
    <w:rsid w:val="005A24D7"/>
    <w:rsid w:val="006967AF"/>
    <w:rsid w:val="006C1F0D"/>
    <w:rsid w:val="006C3080"/>
    <w:rsid w:val="006F70C3"/>
    <w:rsid w:val="00782685"/>
    <w:rsid w:val="007E7D7A"/>
    <w:rsid w:val="00803EB7"/>
    <w:rsid w:val="008323C0"/>
    <w:rsid w:val="00897095"/>
    <w:rsid w:val="008B2188"/>
    <w:rsid w:val="008F3221"/>
    <w:rsid w:val="008F7FD5"/>
    <w:rsid w:val="00936F2E"/>
    <w:rsid w:val="00970BCA"/>
    <w:rsid w:val="009D5E89"/>
    <w:rsid w:val="009E3704"/>
    <w:rsid w:val="00A16269"/>
    <w:rsid w:val="00A729AD"/>
    <w:rsid w:val="00A7531F"/>
    <w:rsid w:val="00A77459"/>
    <w:rsid w:val="00A81DFE"/>
    <w:rsid w:val="00BA1E68"/>
    <w:rsid w:val="00BA5D37"/>
    <w:rsid w:val="00BC1733"/>
    <w:rsid w:val="00C815F9"/>
    <w:rsid w:val="00C93975"/>
    <w:rsid w:val="00C94A3A"/>
    <w:rsid w:val="00CD43BF"/>
    <w:rsid w:val="00D1364C"/>
    <w:rsid w:val="00D2367D"/>
    <w:rsid w:val="00DA0E3D"/>
    <w:rsid w:val="00E2761E"/>
    <w:rsid w:val="00E6599C"/>
    <w:rsid w:val="00E94B22"/>
    <w:rsid w:val="00EC03CA"/>
    <w:rsid w:val="00F03665"/>
    <w:rsid w:val="00F23C15"/>
    <w:rsid w:val="00F56B1A"/>
    <w:rsid w:val="00F7022E"/>
    <w:rsid w:val="00F956F3"/>
    <w:rsid w:val="00FC57FD"/>
    <w:rsid w:val="00FD0A07"/>
    <w:rsid w:val="00FE3C3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4E2F00"/>
    <w:rPr>
      <w:color w:val="808080"/>
    </w:rPr>
  </w:style>
  <w:style w:type="paragraph" w:customStyle="1" w:styleId="E0088BFA5AFB11459792FCAA5E471B2E">
    <w:name w:val="E0088BFA5AFB11459792FCAA5E471B2E"/>
  </w:style>
  <w:style w:type="paragraph" w:customStyle="1" w:styleId="88A7F4406126A44A9D117C5CE62C301B">
    <w:name w:val="88A7F4406126A44A9D117C5CE62C301B"/>
  </w:style>
  <w:style w:type="paragraph" w:customStyle="1" w:styleId="F6D12AF47C2F3845B5C2FB36BBB8AF26">
    <w:name w:val="F6D12AF47C2F3845B5C2FB36BBB8AF26"/>
  </w:style>
  <w:style w:type="paragraph" w:customStyle="1" w:styleId="8765735257155B4FA0B72315B9C673C3">
    <w:name w:val="8765735257155B4FA0B72315B9C673C3"/>
  </w:style>
  <w:style w:type="paragraph" w:customStyle="1" w:styleId="92B97E1EBF00AC428E9740C16F0E68F9">
    <w:name w:val="92B97E1EBF00AC428E9740C16F0E68F9"/>
  </w:style>
  <w:style w:type="paragraph" w:customStyle="1" w:styleId="D822344AF1E19B4C9A5E146790451F89">
    <w:name w:val="D822344AF1E19B4C9A5E146790451F89"/>
  </w:style>
  <w:style w:type="paragraph" w:customStyle="1" w:styleId="0BC2B74590E3D6458A83939C6AB66EDB">
    <w:name w:val="0BC2B74590E3D6458A83939C6AB66EDB"/>
    <w:rsid w:val="002D1E36"/>
  </w:style>
  <w:style w:type="paragraph" w:customStyle="1" w:styleId="9A0B821D3CEF7E4F869B192CE72A0FFB">
    <w:name w:val="9A0B821D3CEF7E4F869B192CE72A0FFB"/>
    <w:rsid w:val="00BA5D37"/>
  </w:style>
  <w:style w:type="paragraph" w:customStyle="1" w:styleId="81F7A2D86D595B47875FDE2EFF188F6F">
    <w:name w:val="81F7A2D86D595B47875FDE2EFF188F6F"/>
    <w:rsid w:val="00BA5D37"/>
  </w:style>
  <w:style w:type="paragraph" w:customStyle="1" w:styleId="BC110884B4890F4888B5D5A12F60DE73">
    <w:name w:val="BC110884B4890F4888B5D5A12F60DE73"/>
    <w:rsid w:val="00BA5D37"/>
  </w:style>
  <w:style w:type="paragraph" w:customStyle="1" w:styleId="0AFAC37CB735DE498BD546ED3FDD93A7">
    <w:name w:val="0AFAC37CB735DE498BD546ED3FDD93A7"/>
    <w:rsid w:val="00BA5D37"/>
  </w:style>
  <w:style w:type="paragraph" w:customStyle="1" w:styleId="5BAF36341821D9458DA69F34D78F090F">
    <w:name w:val="5BAF36341821D9458DA69F34D78F090F"/>
    <w:rsid w:val="00BA5D37"/>
  </w:style>
  <w:style w:type="paragraph" w:customStyle="1" w:styleId="CE92D5213392F44CAF666A7982F5C9B5">
    <w:name w:val="CE92D5213392F44CAF666A7982F5C9B5"/>
    <w:rsid w:val="00BA5D37"/>
  </w:style>
  <w:style w:type="paragraph" w:customStyle="1" w:styleId="8E8F2D3D9E00AA458E040C91B7AE2FF1">
    <w:name w:val="8E8F2D3D9E00AA458E040C91B7AE2FF1"/>
    <w:rsid w:val="00BA5D37"/>
  </w:style>
  <w:style w:type="paragraph" w:customStyle="1" w:styleId="46D725D839C03A45A7E6F8B27B8D3DF7">
    <w:name w:val="46D725D839C03A45A7E6F8B27B8D3DF7"/>
    <w:rsid w:val="00BA5D37"/>
  </w:style>
  <w:style w:type="paragraph" w:customStyle="1" w:styleId="D8DDB5D075F7394399516356C6DA85E3">
    <w:name w:val="D8DDB5D075F7394399516356C6DA85E3"/>
    <w:rsid w:val="00BA5D37"/>
  </w:style>
  <w:style w:type="paragraph" w:customStyle="1" w:styleId="4BBC70A295479E4F81A9E360D2A816D2">
    <w:name w:val="4BBC70A295479E4F81A9E360D2A816D2"/>
    <w:rsid w:val="00BA5D37"/>
  </w:style>
  <w:style w:type="paragraph" w:customStyle="1" w:styleId="0B71F72C2A4C06429614A1DEDE6DE0D1">
    <w:name w:val="0B71F72C2A4C06429614A1DEDE6DE0D1"/>
    <w:rsid w:val="00BA5D37"/>
  </w:style>
  <w:style w:type="paragraph" w:customStyle="1" w:styleId="E98C1C884FFF2A4B91A007353B601229">
    <w:name w:val="E98C1C884FFF2A4B91A007353B601229"/>
    <w:rsid w:val="00BA5D37"/>
  </w:style>
  <w:style w:type="paragraph" w:customStyle="1" w:styleId="82C300B8EF98D942838F14DE3A0418E6">
    <w:name w:val="82C300B8EF98D942838F14DE3A0418E6"/>
    <w:rsid w:val="00BA5D37"/>
  </w:style>
  <w:style w:type="paragraph" w:customStyle="1" w:styleId="DB756280546873448C4283A7FCAC4992">
    <w:name w:val="DB756280546873448C4283A7FCAC4992"/>
    <w:rsid w:val="00BA5D37"/>
  </w:style>
  <w:style w:type="paragraph" w:customStyle="1" w:styleId="2C10F148AF793C4DAD7C96D78D8A3D18">
    <w:name w:val="2C10F148AF793C4DAD7C96D78D8A3D18"/>
    <w:rsid w:val="00BA5D37"/>
  </w:style>
  <w:style w:type="paragraph" w:customStyle="1" w:styleId="5F23A9EDD3E5034CACEEED9A6D585B3D">
    <w:name w:val="5F23A9EDD3E5034CACEEED9A6D585B3D"/>
    <w:rsid w:val="00BA5D37"/>
  </w:style>
  <w:style w:type="paragraph" w:customStyle="1" w:styleId="D762E1568B12834AA3CA6B94806AC67F">
    <w:name w:val="D762E1568B12834AA3CA6B94806AC67F"/>
    <w:rsid w:val="00BA5D37"/>
  </w:style>
  <w:style w:type="paragraph" w:customStyle="1" w:styleId="26F26845C378004992BA0D68015E989F">
    <w:name w:val="26F26845C378004992BA0D68015E989F"/>
    <w:rsid w:val="00BA5D37"/>
  </w:style>
  <w:style w:type="paragraph" w:customStyle="1" w:styleId="D080D3F74B89E1438D0621FCF67B8505">
    <w:name w:val="D080D3F74B89E1438D0621FCF67B8505"/>
    <w:rsid w:val="00BA5D37"/>
  </w:style>
  <w:style w:type="paragraph" w:customStyle="1" w:styleId="594A86F128261B408EA08DA71DB5D6FA">
    <w:name w:val="594A86F128261B408EA08DA71DB5D6FA"/>
    <w:rsid w:val="00BA5D37"/>
  </w:style>
  <w:style w:type="paragraph" w:customStyle="1" w:styleId="CCD17B8086EB5F4B8B139BF6FC39F959">
    <w:name w:val="CCD17B8086EB5F4B8B139BF6FC39F959"/>
    <w:rsid w:val="00BA5D37"/>
  </w:style>
  <w:style w:type="paragraph" w:customStyle="1" w:styleId="08051FE186C201408D91D01E210AABF8">
    <w:name w:val="08051FE186C201408D91D01E210AABF8"/>
    <w:rsid w:val="00BA5D37"/>
  </w:style>
  <w:style w:type="paragraph" w:customStyle="1" w:styleId="C28FBAC359536A46A7A4DECCC300C520">
    <w:name w:val="C28FBAC359536A46A7A4DECCC300C520"/>
    <w:rsid w:val="00BA5D37"/>
  </w:style>
  <w:style w:type="paragraph" w:customStyle="1" w:styleId="400D3CC992F90846A92E03CD5DBF5C92">
    <w:name w:val="400D3CC992F90846A92E03CD5DBF5C92"/>
    <w:rsid w:val="00BA5D37"/>
  </w:style>
  <w:style w:type="paragraph" w:customStyle="1" w:styleId="7A1A3891A0172A4FA41A9DC4904559A9">
    <w:name w:val="7A1A3891A0172A4FA41A9DC4904559A9"/>
    <w:rsid w:val="00BA5D37"/>
  </w:style>
  <w:style w:type="paragraph" w:customStyle="1" w:styleId="A5117F360E93874AAC73EC9B3A87E19A">
    <w:name w:val="A5117F360E93874AAC73EC9B3A87E19A"/>
    <w:rsid w:val="00BA5D37"/>
  </w:style>
  <w:style w:type="paragraph" w:customStyle="1" w:styleId="90E1DEC0EAF5484C84DD24E26C625634">
    <w:name w:val="90E1DEC0EAF5484C84DD24E26C625634"/>
    <w:rsid w:val="00BA5D37"/>
  </w:style>
  <w:style w:type="paragraph" w:customStyle="1" w:styleId="07F2FE25F74CAD46A54B1529D090E597">
    <w:name w:val="07F2FE25F74CAD46A54B1529D090E597"/>
    <w:rsid w:val="00BA5D37"/>
  </w:style>
  <w:style w:type="paragraph" w:customStyle="1" w:styleId="C5B8BEB8CFC2604C91AECAA0CE0B4906">
    <w:name w:val="C5B8BEB8CFC2604C91AECAA0CE0B4906"/>
    <w:rsid w:val="00BA5D37"/>
  </w:style>
  <w:style w:type="paragraph" w:customStyle="1" w:styleId="16C0226DF935C04F9E4E2880045479FC">
    <w:name w:val="16C0226DF935C04F9E4E2880045479FC"/>
    <w:rsid w:val="00BA5D37"/>
  </w:style>
  <w:style w:type="paragraph" w:customStyle="1" w:styleId="00E9EE3CF9EB3F49BC7E9F468F74FC5B">
    <w:name w:val="00E9EE3CF9EB3F49BC7E9F468F74FC5B"/>
    <w:rsid w:val="00BA5D37"/>
  </w:style>
  <w:style w:type="paragraph" w:customStyle="1" w:styleId="012EBBEF57DA004EB64F96CE2F659B9F">
    <w:name w:val="012EBBEF57DA004EB64F96CE2F659B9F"/>
    <w:rsid w:val="00BA5D37"/>
  </w:style>
  <w:style w:type="paragraph" w:customStyle="1" w:styleId="A15131CEB06D5E4A905509497BB4E708">
    <w:name w:val="A15131CEB06D5E4A905509497BB4E708"/>
    <w:rsid w:val="00BA5D37"/>
  </w:style>
  <w:style w:type="paragraph" w:customStyle="1" w:styleId="D9A8EB5B8143F54CB69E9DF37CE53783">
    <w:name w:val="D9A8EB5B8143F54CB69E9DF37CE53783"/>
    <w:rsid w:val="00BA5D37"/>
  </w:style>
  <w:style w:type="paragraph" w:customStyle="1" w:styleId="4C325D208FB1C34FBE5CD93C11BA2902">
    <w:name w:val="4C325D208FB1C34FBE5CD93C11BA2902"/>
    <w:rsid w:val="00BA5D37"/>
  </w:style>
  <w:style w:type="paragraph" w:customStyle="1" w:styleId="BB938ED78027C842BC587014E7B9C2E9">
    <w:name w:val="BB938ED78027C842BC587014E7B9C2E9"/>
    <w:rsid w:val="00BA5D37"/>
  </w:style>
  <w:style w:type="paragraph" w:customStyle="1" w:styleId="56F827EA55CF4F4FABECFDADC4B46C75">
    <w:name w:val="56F827EA55CF4F4FABECFDADC4B46C75"/>
    <w:rsid w:val="00BA5D37"/>
  </w:style>
  <w:style w:type="paragraph" w:customStyle="1" w:styleId="257201E35D1BF34CA5373A14CC05F343">
    <w:name w:val="257201E35D1BF34CA5373A14CC05F343"/>
    <w:rsid w:val="00BA5D37"/>
  </w:style>
  <w:style w:type="paragraph" w:customStyle="1" w:styleId="EFCD124BF62CFD4AB07BAB0C54C2FFAD">
    <w:name w:val="EFCD124BF62CFD4AB07BAB0C54C2FFAD"/>
    <w:rsid w:val="00BA5D37"/>
  </w:style>
  <w:style w:type="paragraph" w:customStyle="1" w:styleId="6E91922DF596BE46B18137AAA3A79AA1">
    <w:name w:val="6E91922DF596BE46B18137AAA3A79AA1"/>
    <w:rsid w:val="00BA5D37"/>
  </w:style>
  <w:style w:type="paragraph" w:customStyle="1" w:styleId="0A18BECD6BBF044DA731C906920980E8">
    <w:name w:val="0A18BECD6BBF044DA731C906920980E8"/>
    <w:rsid w:val="00BA5D37"/>
  </w:style>
  <w:style w:type="paragraph" w:customStyle="1" w:styleId="7C34A5506F86B544A1794085A46A344B">
    <w:name w:val="7C34A5506F86B544A1794085A46A344B"/>
    <w:rsid w:val="00BA5D37"/>
  </w:style>
  <w:style w:type="paragraph" w:customStyle="1" w:styleId="B00F8625A5D5514F8516D56C15D7C8DD">
    <w:name w:val="B00F8625A5D5514F8516D56C15D7C8DD"/>
    <w:rsid w:val="00BA5D37"/>
  </w:style>
  <w:style w:type="paragraph" w:customStyle="1" w:styleId="5CFF7AFA2F316E4BB8D9450F0D515EF1">
    <w:name w:val="5CFF7AFA2F316E4BB8D9450F0D515EF1"/>
    <w:rsid w:val="00BA5D37"/>
  </w:style>
  <w:style w:type="paragraph" w:customStyle="1" w:styleId="D42EFC56C6F1844DA9BFF49C127FA4EB">
    <w:name w:val="D42EFC56C6F1844DA9BFF49C127FA4EB"/>
    <w:rsid w:val="00BA5D37"/>
  </w:style>
  <w:style w:type="paragraph" w:customStyle="1" w:styleId="311778E94E3C69479231E3CEAAB2D0C2">
    <w:name w:val="311778E94E3C69479231E3CEAAB2D0C2"/>
    <w:rsid w:val="00BA5D37"/>
  </w:style>
  <w:style w:type="paragraph" w:customStyle="1" w:styleId="8A9A65E2DCCE804C93AAD53CBE3A25B8">
    <w:name w:val="8A9A65E2DCCE804C93AAD53CBE3A25B8"/>
    <w:rsid w:val="00BA5D37"/>
  </w:style>
  <w:style w:type="paragraph" w:customStyle="1" w:styleId="B3C6F57E1D674846B80EC894F9BABA65">
    <w:name w:val="B3C6F57E1D674846B80EC894F9BABA65"/>
    <w:rsid w:val="00BA5D37"/>
  </w:style>
  <w:style w:type="paragraph" w:customStyle="1" w:styleId="071CFED138994B4F8AD198A2D8A4F3F0">
    <w:name w:val="071CFED138994B4F8AD198A2D8A4F3F0"/>
    <w:rsid w:val="00BA5D37"/>
  </w:style>
  <w:style w:type="paragraph" w:customStyle="1" w:styleId="88C1EBF9BC91BC4CAC934CA234F1D043">
    <w:name w:val="88C1EBF9BC91BC4CAC934CA234F1D043"/>
    <w:rsid w:val="00BA5D37"/>
  </w:style>
  <w:style w:type="paragraph" w:customStyle="1" w:styleId="76B2E132ED6E5140B74C9215277E181B">
    <w:name w:val="76B2E132ED6E5140B74C9215277E181B"/>
    <w:rsid w:val="00BA5D37"/>
  </w:style>
  <w:style w:type="paragraph" w:customStyle="1" w:styleId="3F6B21E929E224479E80BEEA1DBFE3AC">
    <w:name w:val="3F6B21E929E224479E80BEEA1DBFE3AC"/>
    <w:rsid w:val="00BA5D37"/>
  </w:style>
  <w:style w:type="paragraph" w:customStyle="1" w:styleId="167518791D13E8498D7E06A6C16CEFE4">
    <w:name w:val="167518791D13E8498D7E06A6C16CEFE4"/>
    <w:rsid w:val="00BA5D37"/>
  </w:style>
  <w:style w:type="paragraph" w:customStyle="1" w:styleId="7D5D5752D935754FADD61011A50C539B">
    <w:name w:val="7D5D5752D935754FADD61011A50C539B"/>
    <w:rsid w:val="00BA5D37"/>
  </w:style>
  <w:style w:type="paragraph" w:customStyle="1" w:styleId="65F7BD3B3A3BD54880B1FC53459F5D59">
    <w:name w:val="65F7BD3B3A3BD54880B1FC53459F5D59"/>
    <w:rsid w:val="00BA5D37"/>
  </w:style>
  <w:style w:type="paragraph" w:customStyle="1" w:styleId="BE368C130FDBAC4C820907D1A58FE0B4">
    <w:name w:val="BE368C130FDBAC4C820907D1A58FE0B4"/>
    <w:rsid w:val="00BA5D37"/>
  </w:style>
  <w:style w:type="paragraph" w:customStyle="1" w:styleId="B7D1FF2ADB408D43ADCA93F4361ADC1C">
    <w:name w:val="B7D1FF2ADB408D43ADCA93F4361ADC1C"/>
    <w:rsid w:val="00BA5D37"/>
  </w:style>
  <w:style w:type="paragraph" w:customStyle="1" w:styleId="60125DA981864E478606074C35556770">
    <w:name w:val="60125DA981864E478606074C35556770"/>
    <w:rsid w:val="00BA5D37"/>
  </w:style>
  <w:style w:type="paragraph" w:customStyle="1" w:styleId="1AC503167DA3884FBC3F8A6A6C81F217">
    <w:name w:val="1AC503167DA3884FBC3F8A6A6C81F217"/>
    <w:rsid w:val="00BA5D37"/>
  </w:style>
  <w:style w:type="paragraph" w:customStyle="1" w:styleId="F44062C05990CD419FD4662E4A49B2F6">
    <w:name w:val="F44062C05990CD419FD4662E4A49B2F6"/>
    <w:rsid w:val="00BA5D37"/>
  </w:style>
  <w:style w:type="paragraph" w:customStyle="1" w:styleId="96989E3999E29F4D82F553E0975A6F91">
    <w:name w:val="96989E3999E29F4D82F553E0975A6F91"/>
    <w:rsid w:val="00BA5D37"/>
  </w:style>
  <w:style w:type="paragraph" w:customStyle="1" w:styleId="4410C8531951AC4C8CFCB5DE57EC7E39">
    <w:name w:val="4410C8531951AC4C8CFCB5DE57EC7E39"/>
    <w:rsid w:val="00BA5D37"/>
  </w:style>
  <w:style w:type="paragraph" w:customStyle="1" w:styleId="1433E018C422CD4FADE4BDFE8ECB7C6E">
    <w:name w:val="1433E018C422CD4FADE4BDFE8ECB7C6E"/>
    <w:rsid w:val="00BA5D37"/>
  </w:style>
  <w:style w:type="paragraph" w:customStyle="1" w:styleId="B20F4191C2B90342A196769973E6EAA5">
    <w:name w:val="B20F4191C2B90342A196769973E6EAA5"/>
    <w:rsid w:val="00BA5D37"/>
  </w:style>
  <w:style w:type="paragraph" w:customStyle="1" w:styleId="3A7EFB16CCB7674FA3098E562F821649">
    <w:name w:val="3A7EFB16CCB7674FA3098E562F821649"/>
    <w:rsid w:val="00BA5D37"/>
  </w:style>
  <w:style w:type="paragraph" w:customStyle="1" w:styleId="64B156E1C689374E8FFF0E86875B1B59">
    <w:name w:val="64B156E1C689374E8FFF0E86875B1B59"/>
    <w:rsid w:val="00BA5D37"/>
  </w:style>
  <w:style w:type="paragraph" w:customStyle="1" w:styleId="C14C2DF6909D294DA8E0A4F6222E833A">
    <w:name w:val="C14C2DF6909D294DA8E0A4F6222E833A"/>
    <w:rsid w:val="00BA5D37"/>
  </w:style>
  <w:style w:type="paragraph" w:customStyle="1" w:styleId="D9C5AB1EA462A14DAC8310495D0F94EA">
    <w:name w:val="D9C5AB1EA462A14DAC8310495D0F94EA"/>
    <w:rsid w:val="00BA5D37"/>
  </w:style>
  <w:style w:type="paragraph" w:customStyle="1" w:styleId="6787ACAC0C54F544B242133268AF7813">
    <w:name w:val="6787ACAC0C54F544B242133268AF7813"/>
    <w:rsid w:val="00BA5D37"/>
  </w:style>
  <w:style w:type="paragraph" w:customStyle="1" w:styleId="8F3EF4A62BCE214FB7F69930B7ECA3FE">
    <w:name w:val="8F3EF4A62BCE214FB7F69930B7ECA3FE"/>
    <w:rsid w:val="00BA5D37"/>
  </w:style>
  <w:style w:type="paragraph" w:customStyle="1" w:styleId="030EBA6C702EF64A8E2786B7F316DEFC">
    <w:name w:val="030EBA6C702EF64A8E2786B7F316DEFC"/>
    <w:rsid w:val="00BA5D37"/>
  </w:style>
  <w:style w:type="paragraph" w:customStyle="1" w:styleId="C11F1C2528623744A731ED0D57C63ED6">
    <w:name w:val="C11F1C2528623744A731ED0D57C63ED6"/>
    <w:rsid w:val="00BA5D37"/>
  </w:style>
  <w:style w:type="paragraph" w:customStyle="1" w:styleId="B55601052649E44E99BE9424CD54E5B6">
    <w:name w:val="B55601052649E44E99BE9424CD54E5B6"/>
    <w:rsid w:val="00BA5D37"/>
  </w:style>
  <w:style w:type="paragraph" w:customStyle="1" w:styleId="E9B4441636BBBA47AF980980339A41FF">
    <w:name w:val="E9B4441636BBBA47AF980980339A41FF"/>
    <w:rsid w:val="00BA5D37"/>
  </w:style>
  <w:style w:type="paragraph" w:customStyle="1" w:styleId="DAE78B71409DEB419C27A7CB1CBFDF7D">
    <w:name w:val="DAE78B71409DEB419C27A7CB1CBFDF7D"/>
    <w:rsid w:val="00BA5D37"/>
  </w:style>
  <w:style w:type="paragraph" w:customStyle="1" w:styleId="796AEBEA4C3DF146A1B1F1C9248E1C19">
    <w:name w:val="796AEBEA4C3DF146A1B1F1C9248E1C19"/>
    <w:rsid w:val="00BA5D37"/>
  </w:style>
  <w:style w:type="paragraph" w:customStyle="1" w:styleId="2DDF531092BE5749A1D8C34A05A3D40F">
    <w:name w:val="2DDF531092BE5749A1D8C34A05A3D40F"/>
    <w:rsid w:val="00BA5D37"/>
  </w:style>
  <w:style w:type="paragraph" w:customStyle="1" w:styleId="2DDBD5F6AF8AB54B8E3D228B751B4CE9">
    <w:name w:val="2DDBD5F6AF8AB54B8E3D228B751B4CE9"/>
    <w:rsid w:val="00BA5D37"/>
  </w:style>
  <w:style w:type="paragraph" w:customStyle="1" w:styleId="70595E8D48750F4BAB502F896AFE430C">
    <w:name w:val="70595E8D48750F4BAB502F896AFE430C"/>
    <w:rsid w:val="00BA5D37"/>
  </w:style>
  <w:style w:type="paragraph" w:customStyle="1" w:styleId="9A388E470CD6074190F2E65F08723A02">
    <w:name w:val="9A388E470CD6074190F2E65F08723A02"/>
    <w:rsid w:val="00BA5D37"/>
  </w:style>
  <w:style w:type="paragraph" w:customStyle="1" w:styleId="AB53AFE9AFC4914CB544A13B859FC745">
    <w:name w:val="AB53AFE9AFC4914CB544A13B859FC745"/>
    <w:rsid w:val="00BA5D37"/>
  </w:style>
  <w:style w:type="paragraph" w:customStyle="1" w:styleId="60CFA2AF1897C74090993185488B82FB">
    <w:name w:val="60CFA2AF1897C74090993185488B82FB"/>
    <w:rsid w:val="00BA5D37"/>
  </w:style>
  <w:style w:type="paragraph" w:customStyle="1" w:styleId="D68B777A1829C94782FC6CB90686CEF5">
    <w:name w:val="D68B777A1829C94782FC6CB90686CEF5"/>
    <w:rsid w:val="00BA5D37"/>
  </w:style>
  <w:style w:type="paragraph" w:customStyle="1" w:styleId="5FB105D01D8B9E4B91763229E065ECEF">
    <w:name w:val="5FB105D01D8B9E4B91763229E065ECEF"/>
    <w:rsid w:val="00BA5D37"/>
  </w:style>
  <w:style w:type="paragraph" w:customStyle="1" w:styleId="88B83C4FFBFF78439FC3AC8AFA5D4AAA">
    <w:name w:val="88B83C4FFBFF78439FC3AC8AFA5D4AAA"/>
    <w:rsid w:val="00BA5D37"/>
  </w:style>
  <w:style w:type="paragraph" w:customStyle="1" w:styleId="16BD7002BEC20744A6B2C37F7FF2CD3B">
    <w:name w:val="16BD7002BEC20744A6B2C37F7FF2CD3B"/>
    <w:rsid w:val="00BA5D37"/>
  </w:style>
  <w:style w:type="paragraph" w:customStyle="1" w:styleId="03BB35A29B489341ACE349C61BCFA8AC">
    <w:name w:val="03BB35A29B489341ACE349C61BCFA8AC"/>
    <w:rsid w:val="00BA5D37"/>
  </w:style>
  <w:style w:type="paragraph" w:customStyle="1" w:styleId="73867DB688C28B419042B53CA3470A01">
    <w:name w:val="73867DB688C28B419042B53CA3470A01"/>
    <w:rsid w:val="00BA5D37"/>
  </w:style>
  <w:style w:type="paragraph" w:customStyle="1" w:styleId="7996E3C37299C94F9771F0FD1B8BFBE0">
    <w:name w:val="7996E3C37299C94F9771F0FD1B8BFBE0"/>
    <w:rsid w:val="00BA5D37"/>
  </w:style>
  <w:style w:type="paragraph" w:customStyle="1" w:styleId="7CD12B4FB3EB574496A0F4321E5A2DD9">
    <w:name w:val="7CD12B4FB3EB574496A0F4321E5A2DD9"/>
    <w:rsid w:val="00BA5D37"/>
  </w:style>
  <w:style w:type="paragraph" w:customStyle="1" w:styleId="0620C6C14140F34AA544505094026B51">
    <w:name w:val="0620C6C14140F34AA544505094026B51"/>
    <w:rsid w:val="00BA5D37"/>
  </w:style>
  <w:style w:type="paragraph" w:customStyle="1" w:styleId="FCD571DBB5A0294299CC64866A9058E5">
    <w:name w:val="FCD571DBB5A0294299CC64866A9058E5"/>
    <w:rsid w:val="00BA5D37"/>
  </w:style>
  <w:style w:type="paragraph" w:customStyle="1" w:styleId="E1B09441BA13FA46BFDC52385011CB59">
    <w:name w:val="E1B09441BA13FA46BFDC52385011CB59"/>
    <w:rsid w:val="00BA5D37"/>
  </w:style>
  <w:style w:type="paragraph" w:customStyle="1" w:styleId="414706C307D5814590D9D85A0F4940C1">
    <w:name w:val="414706C307D5814590D9D85A0F4940C1"/>
    <w:rsid w:val="00BA5D37"/>
  </w:style>
  <w:style w:type="paragraph" w:customStyle="1" w:styleId="0F6A61A9D7E2F7419FBBF61B6BE391BB">
    <w:name w:val="0F6A61A9D7E2F7419FBBF61B6BE391BB"/>
    <w:rsid w:val="00BA5D37"/>
  </w:style>
  <w:style w:type="paragraph" w:customStyle="1" w:styleId="9BC6198FAF891D46BD71D3DAF815C98C">
    <w:name w:val="9BC6198FAF891D46BD71D3DAF815C98C"/>
    <w:rsid w:val="00BA5D37"/>
  </w:style>
  <w:style w:type="paragraph" w:customStyle="1" w:styleId="5A668B37315B124E8F1E94685DA3DD98">
    <w:name w:val="5A668B37315B124E8F1E94685DA3DD98"/>
    <w:rsid w:val="00BA5D37"/>
  </w:style>
  <w:style w:type="paragraph" w:customStyle="1" w:styleId="CD4D226069F5DD4F8C5C42E4C86129C0">
    <w:name w:val="CD4D226069F5DD4F8C5C42E4C86129C0"/>
    <w:rsid w:val="00BA5D37"/>
  </w:style>
  <w:style w:type="paragraph" w:customStyle="1" w:styleId="86C81F0ECD8A6E48A517460DC0B3F223">
    <w:name w:val="86C81F0ECD8A6E48A517460DC0B3F223"/>
    <w:rsid w:val="00BA5D37"/>
  </w:style>
  <w:style w:type="paragraph" w:customStyle="1" w:styleId="5F74AB92D7B5A2458F7CA823651072E3">
    <w:name w:val="5F74AB92D7B5A2458F7CA823651072E3"/>
    <w:rsid w:val="00BA5D37"/>
  </w:style>
  <w:style w:type="paragraph" w:customStyle="1" w:styleId="8593F74936F2D547B66F04BEEDBF8A55">
    <w:name w:val="8593F74936F2D547B66F04BEEDBF8A55"/>
    <w:rsid w:val="00BA5D37"/>
  </w:style>
  <w:style w:type="paragraph" w:customStyle="1" w:styleId="221EB85C74ADD94191495ECBB29677AF">
    <w:name w:val="221EB85C74ADD94191495ECBB29677AF"/>
    <w:rsid w:val="00BA5D37"/>
  </w:style>
  <w:style w:type="paragraph" w:customStyle="1" w:styleId="B6EFB7417BD2D8488E4BD98987533507">
    <w:name w:val="B6EFB7417BD2D8488E4BD98987533507"/>
    <w:rsid w:val="00BA5D37"/>
  </w:style>
  <w:style w:type="paragraph" w:customStyle="1" w:styleId="D94056FAD483034BAC4BC03E5ECE7563">
    <w:name w:val="D94056FAD483034BAC4BC03E5ECE7563"/>
    <w:rsid w:val="00BA5D37"/>
  </w:style>
  <w:style w:type="paragraph" w:customStyle="1" w:styleId="B4976F08104D9B4AA9363F92D2FF204C">
    <w:name w:val="B4976F08104D9B4AA9363F92D2FF204C"/>
    <w:rsid w:val="00BA5D37"/>
  </w:style>
  <w:style w:type="paragraph" w:customStyle="1" w:styleId="947CEB91D6127644A75AB660872E9BB6">
    <w:name w:val="947CEB91D6127644A75AB660872E9BB6"/>
    <w:rsid w:val="00BA5D37"/>
  </w:style>
  <w:style w:type="paragraph" w:customStyle="1" w:styleId="914723889633CE40B87ED528BDCADE4A">
    <w:name w:val="914723889633CE40B87ED528BDCADE4A"/>
    <w:rsid w:val="00BA5D37"/>
  </w:style>
  <w:style w:type="paragraph" w:customStyle="1" w:styleId="4177B8AEE60B54488789471E03D36636">
    <w:name w:val="4177B8AEE60B54488789471E03D36636"/>
    <w:rsid w:val="00BA5D37"/>
  </w:style>
  <w:style w:type="paragraph" w:customStyle="1" w:styleId="5FE544990408CA48B4329A5E9792EED4">
    <w:name w:val="5FE544990408CA48B4329A5E9792EED4"/>
    <w:rsid w:val="004E2F00"/>
    <w:rPr>
      <w:lang w:eastAsia="de-DE"/>
    </w:rPr>
  </w:style>
  <w:style w:type="paragraph" w:customStyle="1" w:styleId="C8D10514D1EFC94F98EC2C3C679CFB4F">
    <w:name w:val="C8D10514D1EFC94F98EC2C3C679CFB4F"/>
    <w:rsid w:val="004E2F00"/>
    <w:rPr>
      <w:lang w:eastAsia="de-DE"/>
    </w:rPr>
  </w:style>
  <w:style w:type="paragraph" w:customStyle="1" w:styleId="15DDDEB59BA11148AE11312630CE1550">
    <w:name w:val="15DDDEB59BA11148AE11312630CE1550"/>
    <w:rsid w:val="004E2F00"/>
    <w:rPr>
      <w:lang w:eastAsia="de-DE"/>
    </w:rPr>
  </w:style>
  <w:style w:type="paragraph" w:customStyle="1" w:styleId="2061DA3D3CF7DE45B1ADBEBA7490C912">
    <w:name w:val="2061DA3D3CF7DE45B1ADBEBA7490C912"/>
    <w:rsid w:val="004E2F00"/>
    <w:rPr>
      <w:lang w:eastAsia="de-DE"/>
    </w:rPr>
  </w:style>
  <w:style w:type="paragraph" w:customStyle="1" w:styleId="66439594680FC547863DE39B95E5EB07">
    <w:name w:val="66439594680FC547863DE39B95E5EB07"/>
    <w:rsid w:val="004E2F00"/>
    <w:rPr>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chuMas 2025">
  <a:themeElements>
    <a:clrScheme name="SCHuMaS_Farben_20250820">
      <a:dk1>
        <a:sysClr val="windowText" lastClr="000000"/>
      </a:dk1>
      <a:lt1>
        <a:sysClr val="window" lastClr="FFFFFF"/>
      </a:lt1>
      <a:dk2>
        <a:srgbClr val="FF3462"/>
      </a:dk2>
      <a:lt2>
        <a:srgbClr val="E1E4E8"/>
      </a:lt2>
      <a:accent1>
        <a:srgbClr val="4567E0"/>
      </a:accent1>
      <a:accent2>
        <a:srgbClr val="00A084"/>
      </a:accent2>
      <a:accent3>
        <a:srgbClr val="3A4E62"/>
      </a:accent3>
      <a:accent4>
        <a:srgbClr val="FEC921"/>
      </a:accent4>
      <a:accent5>
        <a:srgbClr val="BAC1C8"/>
      </a:accent5>
      <a:accent6>
        <a:srgbClr val="7F8C99"/>
      </a:accent6>
      <a:hlink>
        <a:srgbClr val="000000"/>
      </a:hlink>
      <a:folHlink>
        <a:srgbClr val="000000"/>
      </a:folHlink>
    </a:clrScheme>
    <a:fontScheme name="Aptos (einfach)">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lIns="0" tIns="0" rIns="0" bIns="0" rtlCol="0">
        <a:spAutoFit/>
      </a:bodyPr>
      <a:lstStyle/>
    </a:txDef>
  </a:objectDefaults>
  <a:extraClrSchemeLst/>
  <a:custClrLst>
    <a:custClr name="SchuMaS Blau dunkler 2">
      <a:srgbClr val="2A3F89"/>
    </a:custClr>
    <a:custClr name="SchuMaS Blau dunkler 1">
      <a:srgbClr val="3854B7"/>
    </a:custClr>
    <a:custClr>
      <a:srgbClr val="FFFFFF"/>
    </a:custClr>
    <a:custClr name="SchuMaS Blau 100%">
      <a:srgbClr val="4567E0"/>
    </a:custClr>
    <a:custClr>
      <a:srgbClr val="FFFFFF"/>
    </a:custClr>
    <a:custClr name="SchuMaS Blau 80%">
      <a:srgbClr val="6A85E6"/>
    </a:custClr>
    <a:custClr name="SchuMaS Blau 70%">
      <a:srgbClr val="7D95E9"/>
    </a:custClr>
    <a:custClr name="SchuMaS Blau 40%">
      <a:srgbClr val="B5C2F3"/>
    </a:custClr>
    <a:custClr name="SchuMaS Blau 20%">
      <a:srgbClr val="DAE1F9"/>
    </a:custClr>
    <a:custClr>
      <a:srgbClr val="FFFFFF"/>
    </a:custClr>
    <a:custClr name="SchuMaS Grün dunkler 2">
      <a:srgbClr val="006351"/>
    </a:custClr>
    <a:custClr name="SchuMaS Grün dunkler 1">
      <a:srgbClr val="00836C"/>
    </a:custClr>
    <a:custClr>
      <a:srgbClr val="FFFFFF"/>
    </a:custClr>
    <a:custClr name="SchuMaS Grün 100%">
      <a:srgbClr val="00A084"/>
    </a:custClr>
    <a:custClr>
      <a:srgbClr val="FFFFFF"/>
    </a:custClr>
    <a:custClr name="SchuMaS Grün 70%">
      <a:srgbClr val="4DBCA9"/>
    </a:custClr>
    <a:custClr name="SchuMaS Grün 40%">
      <a:srgbClr val="99D9CE"/>
    </a:custClr>
    <a:custClr name="SchuMaS Grün 20%">
      <a:srgbClr val="CCECE7"/>
    </a:custClr>
    <a:custClr>
      <a:srgbClr val="FFFFFF"/>
    </a:custClr>
    <a:custClr>
      <a:srgbClr val="FFFFFF"/>
    </a:custClr>
    <a:custClr name="SchuMaS Rot dunkler 2">
      <a:srgbClr val="9D203C"/>
    </a:custClr>
    <a:custClr name="SchuMaS Rot dunkler 1">
      <a:srgbClr val="D02A50"/>
    </a:custClr>
    <a:custClr>
      <a:srgbClr val="FFFFFF"/>
    </a:custClr>
    <a:custClr name="SchuMaS Rot 100%">
      <a:srgbClr val="FF3462"/>
    </a:custClr>
    <a:custClr>
      <a:srgbClr val="FFFFFF"/>
    </a:custClr>
    <a:custClr name="SchuMaS Rot 70%">
      <a:srgbClr val="FF7191"/>
    </a:custClr>
    <a:custClr name="SchuMaS Rot 40%">
      <a:srgbClr val="FFAEC0"/>
    </a:custClr>
    <a:custClr name="SchuMaS Rot 20%">
      <a:srgbClr val="FFD6E0"/>
    </a:custClr>
    <a:custClr>
      <a:srgbClr val="FFFFFF"/>
    </a:custClr>
    <a:custClr>
      <a:srgbClr val="FFFFFF"/>
    </a:custClr>
    <a:custClr>
      <a:srgbClr val="FFFFFF"/>
    </a:custClr>
    <a:custClr>
      <a:srgbClr val="FFFFFF"/>
    </a:custClr>
    <a:custClr>
      <a:srgbClr val="FFFFFF"/>
    </a:custClr>
    <a:custClr name="SchuMaS Gelb 100%">
      <a:srgbClr val="FEC921"/>
    </a:custClr>
    <a:custClr>
      <a:srgbClr val="FFFFFF"/>
    </a:custClr>
    <a:custClr name="SchuMaS Gelb 50%">
      <a:srgbClr val="FEE490"/>
    </a:custClr>
    <a:custClr name="SchuMaS Gelb 25%">
      <a:srgbClr val="FFF1C7"/>
    </a:custClr>
    <a:custClr>
      <a:srgbClr val="FFFFFF"/>
    </a:custClr>
    <a:custClr>
      <a:srgbClr val="FFFFFF"/>
    </a:custClr>
    <a:custClr>
      <a:srgbClr val="FFFFFF"/>
    </a:custClr>
    <a:custClr>
      <a:srgbClr val="FFFFFF"/>
    </a:custClr>
    <a:custClr>
      <a:srgbClr val="FFFFFF"/>
    </a:custClr>
    <a:custClr>
      <a:srgbClr val="FFFFFF"/>
    </a:custClr>
    <a:custClr name="SchuMaS Anthrazit 100%">
      <a:srgbClr val="3A4E62"/>
    </a:custClr>
    <a:custClr>
      <a:srgbClr val="FFFFFF"/>
    </a:custClr>
    <a:custClr name="SchuMaS Anthrazit 80%">
      <a:srgbClr val="617181"/>
    </a:custClr>
    <a:custClr name="SchuMaS Anthrazit 65%">
      <a:srgbClr val="7F8C99"/>
    </a:custClr>
    <a:custClr name="SchuMaS Anthrazit 35%">
      <a:srgbClr val="BAC1C8"/>
    </a:custClr>
    <a:custClr name="SchuMaS Anthrazit 15%">
      <a:srgbClr val="E1E4E8"/>
    </a:custClr>
    <a:custClr name="SchuMaS Anthrazit 10%">
      <a:srgbClr val="EBEDEF"/>
    </a:custClr>
  </a:custClrLst>
  <a:extLst>
    <a:ext uri="{05A4C25C-085E-4340-85A3-A5531E510DB2}">
      <thm15:themeFamily xmlns:thm15="http://schemas.microsoft.com/office/thememl/2012/main" name="Präsentation1" id="{E83E64A4-8C75-4C5B-A75C-2AB52164651D}" vid="{80593697-38EA-4B10-9641-A028C9FD6E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9CC3-2D08-4D39-A725-64F302F1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Werkzeugkasten_0251023 Kopie.dotx</Template>
  <TotalTime>0</TotalTime>
  <Pages>27</Pages>
  <Words>6672</Words>
  <Characters>42039</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Strukturmodul</vt:lpstr>
    </vt:vector>
  </TitlesOfParts>
  <Company/>
  <LinksUpToDate>false</LinksUpToDate>
  <CharactersWithSpaces>48614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Strukturmodul</dc:title>
  <dc:subject>Auf- und Ausbau von Arbeitsstrukturen und -prozessen multiprofessioneller Kooperation</dc:subject>
  <dc:creator>Selma Harms </dc:creator>
  <cp:keywords/>
  <dc:description/>
  <cp:lastModifiedBy>Nina Hitze</cp:lastModifiedBy>
  <cp:revision>3</cp:revision>
  <cp:lastPrinted>2025-12-03T09:39:00Z</cp:lastPrinted>
  <dcterms:created xsi:type="dcterms:W3CDTF">2026-01-09T09:51:00Z</dcterms:created>
  <dcterms:modified xsi:type="dcterms:W3CDTF">2026-01-09T09:53:00Z</dcterms:modified>
  <cp:category>Werkzeugkasten</cp:category>
  <cp:contentStatus>Version 1.0, Dezember 2025</cp:contentStatus>
</cp:coreProperties>
</file>