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6FC7" w14:textId="51BBDBEC" w:rsidR="00D46EDD" w:rsidRDefault="007234E8" w:rsidP="007234E8">
      <w:pPr>
        <w:pStyle w:val="berschrift1"/>
      </w:pPr>
      <w:bookmarkStart w:id="0" w:name="_Hlk212112011"/>
      <w:r w:rsidRPr="007234E8">
        <w:t>An die Eltern der</w:t>
      </w:r>
      <w:r w:rsidR="00E520A3">
        <w:t xml:space="preserve"> </w:t>
      </w:r>
      <w:r w:rsidR="00E520A3">
        <w:fldChar w:fldCharType="begin">
          <w:ffData>
            <w:name w:val=""/>
            <w:enabled/>
            <w:calcOnExit w:val="0"/>
            <w:textInput>
              <w:default w:val="[Schule XY]"/>
            </w:textInput>
          </w:ffData>
        </w:fldChar>
      </w:r>
      <w:r w:rsidR="00E520A3">
        <w:instrText xml:space="preserve"> FORMTEXT </w:instrText>
      </w:r>
      <w:r w:rsidR="00E520A3">
        <w:fldChar w:fldCharType="separate"/>
      </w:r>
      <w:r w:rsidR="00E520A3">
        <w:rPr>
          <w:noProof/>
        </w:rPr>
        <w:t>[Schule XY]</w:t>
      </w:r>
      <w:r w:rsidR="00E520A3">
        <w:fldChar w:fldCharType="end"/>
      </w:r>
      <w:r w:rsidRPr="007234E8">
        <w:t xml:space="preserve"> </w:t>
      </w:r>
      <w:r w:rsidR="00D51FBB">
        <w:rPr>
          <w:noProof/>
        </w:rPr>
        <mc:AlternateContent>
          <mc:Choice Requires="wps">
            <w:drawing>
              <wp:anchor distT="0" distB="0" distL="114300" distR="114300" simplePos="0" relativeHeight="251622391" behindDoc="1" locked="1" layoutInCell="1" allowOverlap="1" wp14:anchorId="3DB23F1D" wp14:editId="2AC31A79">
                <wp:simplePos x="0" y="0"/>
                <wp:positionH relativeFrom="margin">
                  <wp:align>left</wp:align>
                </wp:positionH>
                <wp:positionV relativeFrom="page">
                  <wp:align>top</wp:align>
                </wp:positionV>
                <wp:extent cx="6127200" cy="1965600"/>
                <wp:effectExtent l="0" t="0" r="0" b="0"/>
                <wp:wrapTopAndBottom/>
                <wp:docPr id="800925807" name="Rechteck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200" cy="19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91175" id="Rechteck 20" o:spid="_x0000_s1026" alt="&quot;&quot;" style="position:absolute;margin-left:0;margin-top:0;width:482.45pt;height:154.75pt;z-index:-25169408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" filled="f" stroked="f" strokeweight="1.5pt">
                <w10:wrap type="topAndBottom" anchorx="margin" anchory="page"/>
                <w10:anchorlock/>
              </v:rect>
            </w:pict>
          </mc:Fallback>
        </mc:AlternateContent>
      </w:r>
      <w:bookmarkEnd w:id="0"/>
      <w:r w:rsidR="00D46EDD">
        <w:rPr>
          <w:noProof/>
        </w:rPr>
        <w:drawing>
          <wp:anchor distT="0" distB="0" distL="114300" distR="114300" simplePos="0" relativeHeight="251679744" behindDoc="1" locked="1" layoutInCell="1" allowOverlap="1" wp14:anchorId="42953F47" wp14:editId="325F52A6">
            <wp:simplePos x="0" y="0"/>
            <wp:positionH relativeFrom="margin">
              <wp:align>left</wp:align>
            </wp:positionH>
            <wp:positionV relativeFrom="page">
              <wp:align>bottom</wp:align>
            </wp:positionV>
            <wp:extent cx="1584000" cy="1036800"/>
            <wp:effectExtent l="0" t="0" r="0" b="0"/>
            <wp:wrapNone/>
            <wp:docPr id="1316867791" name="Grafik 15" descr="Gefördert vom Bundesministerium für Bildung, Familie, Senioren, Frauen und Jug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80304" name="Grafik 15" descr="Gefördert vom Bundesministerium für Bildung, Familie, Senioren, Frauen und Jugend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7" b="-11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EDD">
        <w:rPr>
          <w:noProof/>
        </w:rPr>
        <mc:AlternateContent>
          <mc:Choice Requires="wps">
            <w:drawing>
              <wp:anchor distT="0" distB="0" distL="114300" distR="114300" simplePos="0" relativeHeight="251617266" behindDoc="1" locked="1" layoutInCell="1" allowOverlap="1" wp14:anchorId="66999C46" wp14:editId="5E8E3337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10692000" cy="10692000"/>
                <wp:effectExtent l="0" t="0" r="0" b="14605"/>
                <wp:wrapNone/>
                <wp:docPr id="1188348353" name="Freihandform: Form 8488923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2000" cy="10692000"/>
                        </a:xfrm>
                        <a:custGeom>
                          <a:avLst/>
                          <a:gdLst>
                            <a:gd name="connsiteX0" fmla="*/ 0 w 7561496"/>
                            <a:gd name="connsiteY0" fmla="*/ 24 h 10691559"/>
                            <a:gd name="connsiteX1" fmla="*/ 7561497 w 7561496"/>
                            <a:gd name="connsiteY1" fmla="*/ 24 h 10691559"/>
                            <a:gd name="connsiteX2" fmla="*/ 7561497 w 7561496"/>
                            <a:gd name="connsiteY2" fmla="*/ 10691583 h 10691559"/>
                            <a:gd name="connsiteX3" fmla="*/ 0 w 7561496"/>
                            <a:gd name="connsiteY3" fmla="*/ 10691583 h 106915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561496" h="10691559">
                              <a:moveTo>
                                <a:pt x="0" y="24"/>
                              </a:moveTo>
                              <a:lnTo>
                                <a:pt x="7561497" y="24"/>
                              </a:lnTo>
                              <a:lnTo>
                                <a:pt x="7561497" y="10691583"/>
                              </a:lnTo>
                              <a:lnTo>
                                <a:pt x="0" y="1069158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069" cap="flat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F04D5" id="Freihandform: Form 848892399" o:spid="_x0000_s1026" alt="&quot;&quot;" style="position:absolute;margin-left:0;margin-top:0;width:841.9pt;height:841.9pt;z-index:-25169921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coordsize="7561496,1069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" path="m,24r7561497,l7561497,10691583,,10691583,,24xe" fillcolor="white [3212]" stroked="f" strokeweight=".08525mm">
                <v:path arrowok="t" o:connecttype="custom" o:connectlocs="0,24;10692001,24;10692001,10692024;0,10692024" o:connectangles="0,0,0,0"/>
                <w10:wrap anchorx="page" anchory="page"/>
                <w10:anchorlock/>
              </v:shape>
            </w:pict>
          </mc:Fallback>
        </mc:AlternateContent>
      </w:r>
      <w:r w:rsidR="00D46EDD">
        <w:rPr>
          <w:noProof/>
        </w:rPr>
        <w:drawing>
          <wp:anchor distT="0" distB="0" distL="114300" distR="114300" simplePos="0" relativeHeight="251681792" behindDoc="0" locked="1" layoutInCell="1" allowOverlap="1" wp14:anchorId="44DE78C1" wp14:editId="25CB6526">
            <wp:simplePos x="0" y="0"/>
            <wp:positionH relativeFrom="margin">
              <wp:align>right</wp:align>
            </wp:positionH>
            <wp:positionV relativeFrom="page">
              <wp:posOffset>431800</wp:posOffset>
            </wp:positionV>
            <wp:extent cx="2163600" cy="1033200"/>
            <wp:effectExtent l="0" t="0" r="8255" b="0"/>
            <wp:wrapNone/>
            <wp:docPr id="1304498087" name="Grafik 14" descr="Logo SchuMaS, Schule macht st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97831" name="Grafik 14" descr="Logo SchuMaS, Schule macht stark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ED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06F41EE7" wp14:editId="5E522AF4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4042800" cy="784800"/>
                <wp:effectExtent l="0" t="0" r="15240" b="0"/>
                <wp:wrapNone/>
                <wp:docPr id="694713956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2800" cy="78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LayoutTable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425"/>
                              <w:gridCol w:w="1701"/>
                            </w:tblGrid>
                            <w:tr w:rsidR="00D46EDD" w14:paraId="548B82A4" w14:textId="77777777" w:rsidTr="00712A2A">
                              <w:trPr>
                                <w:cantSplit/>
                                <w:trHeight w:hRule="exact" w:val="737"/>
                              </w:trPr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3EDC9E24" w14:textId="36C114BC" w:rsidR="00D46EDD" w:rsidRDefault="00326BE5" w:rsidP="00712A2A">
                                  <w:pPr>
                                    <w:pStyle w:val="TitelPartnerlogounten"/>
                                  </w:pPr>
                                  <w:bookmarkStart w:id="1" w:name="_Hlk215729570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8454066" wp14:editId="714E7C9D">
                                        <wp:extent cx="1191260" cy="467995"/>
                                        <wp:effectExtent l="0" t="0" r="8890" b="8255"/>
                                        <wp:docPr id="16" name="Grafik 12" descr="Ein Bild, das Text enthält.  Automatisch generierte Beschreibung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AA2CE03B-AB7A-D94E-9203-5CDFF40DDB13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Grafik 12" descr="Ein Bild, das Text enthält.  Automatisch generierte Beschreibung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AA2CE03B-AB7A-D94E-9203-5CDFF40DDB13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91260" cy="4679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30AB8ED1" w14:textId="77777777" w:rsidR="00D46EDD" w:rsidRDefault="00D46EDD" w:rsidP="00552C2B">
                                  <w:pPr>
                                    <w:pStyle w:val="TitelPartnerlogounten"/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4092A332" w14:textId="6969203D" w:rsidR="00D46EDD" w:rsidRDefault="00326BE5" w:rsidP="00552C2B">
                                  <w:pPr>
                                    <w:pStyle w:val="TitelPartnerlogounten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06A63F" wp14:editId="77246971">
                                        <wp:extent cx="965200" cy="431800"/>
                                        <wp:effectExtent l="0" t="0" r="6350" b="6350"/>
                                        <wp:docPr id="17" name="Grafik 2" descr="Ein Bild, das Grafiken, Screenshot, Schrift, Grafikdesign enthält.  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7" name="Grafik 2" descr="Ein Bild, das Grafiken, Screenshot, Schrift, Grafikdesign enthält.  Automatisch generierte Beschreibung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65200" cy="431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071FA061" w14:textId="77777777" w:rsidR="00D46EDD" w:rsidRDefault="00D46EDD" w:rsidP="00D46EDD">
                            <w:pPr>
                              <w:pStyle w:val="TitelPartnerlogounte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41EE7" id="_x0000_t202" coordsize="21600,21600" o:spt="202" path="m,l,21600r21600,l21600,xe">
                <v:stroke joinstyle="miter"/>
                <v:path gradientshapeok="t" o:connecttype="rect"/>
              </v:shapetype>
              <v:shape id="Textfeld 22" o:spid="_x0000_s1026" type="#_x0000_t202" style="position:absolute;margin-left:267.15pt;margin-top:0;width:318.35pt;height:61.8pt;z-index:2516787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" filled="f" stroked="f" strokeweight=".5pt">
                <v:textbox inset="0,0,0,0">
                  <w:txbxContent>
                    <w:tbl>
                      <w:tblPr>
                        <w:tblStyle w:val="LayoutTable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425"/>
                        <w:gridCol w:w="1701"/>
                      </w:tblGrid>
                      <w:tr w:rsidR="00D46EDD" w14:paraId="548B82A4" w14:textId="77777777" w:rsidTr="00712A2A">
                        <w:trPr>
                          <w:cantSplit/>
                          <w:trHeight w:hRule="exact" w:val="737"/>
                        </w:trPr>
                        <w:tc>
                          <w:tcPr>
                            <w:tcW w:w="3544" w:type="dxa"/>
                            <w:vAlign w:val="center"/>
                          </w:tcPr>
                          <w:p w14:paraId="3EDC9E24" w14:textId="36C114BC" w:rsidR="00D46EDD" w:rsidRDefault="00326BE5" w:rsidP="00712A2A">
                            <w:pPr>
                              <w:pStyle w:val="TitelPartnerlogounten"/>
                            </w:pPr>
                            <w:bookmarkStart w:id="2" w:name="_Hlk21572957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454066" wp14:editId="714E7C9D">
                                  <wp:extent cx="1191260" cy="467995"/>
                                  <wp:effectExtent l="0" t="0" r="8890" b="8255"/>
                                  <wp:docPr id="16" name="Grafik 12" descr="Ein Bild, das Text enthält.  Automatisch generierte Beschreibung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A2CE03B-AB7A-D94E-9203-5CDFF40DDB13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Grafik 12" descr="Ein Bild, das Text enthält.  Automatisch generierte Beschreibung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A2CE03B-AB7A-D94E-9203-5CDFF40DDB13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1260" cy="467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30AB8ED1" w14:textId="77777777" w:rsidR="00D46EDD" w:rsidRDefault="00D46EDD" w:rsidP="00552C2B">
                            <w:pPr>
                              <w:pStyle w:val="TitelPartnerlogounten"/>
                            </w:pP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14:paraId="4092A332" w14:textId="6969203D" w:rsidR="00D46EDD" w:rsidRDefault="00326BE5" w:rsidP="00552C2B">
                            <w:pPr>
                              <w:pStyle w:val="TitelPartnerlogounten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06A63F" wp14:editId="77246971">
                                  <wp:extent cx="965200" cy="431800"/>
                                  <wp:effectExtent l="0" t="0" r="6350" b="6350"/>
                                  <wp:docPr id="17" name="Grafik 2" descr="Ein Bild, das Grafiken, Screenshot, Schrift, Grafikdesign enthält.  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Grafik 2" descr="Ein Bild, das Grafiken, Screenshot, Schrift, Grafikdesign enthält.  Automatisch generierte Beschreibu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431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bookmarkEnd w:id="2"/>
                    </w:tbl>
                    <w:p w14:paraId="071FA061" w14:textId="77777777" w:rsidR="00D46EDD" w:rsidRDefault="00D46EDD" w:rsidP="00D46EDD">
                      <w:pPr>
                        <w:pStyle w:val="TitelPartnerlogounten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46ED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1146C4D6" wp14:editId="62F9F253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1800000" cy="900000"/>
                <wp:effectExtent l="0" t="0" r="10160" b="14605"/>
                <wp:wrapNone/>
                <wp:docPr id="1138750117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LayoutTable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9"/>
                            </w:tblGrid>
                            <w:tr w:rsidR="00D46EDD" w14:paraId="6B37D94D" w14:textId="77777777" w:rsidTr="005C472C">
                              <w:trPr>
                                <w:trHeight w:hRule="exact" w:val="1418"/>
                              </w:trPr>
                              <w:tc>
                                <w:tcPr>
                                  <w:tcW w:w="2839" w:type="dxa"/>
                                  <w:vAlign w:val="center"/>
                                </w:tcPr>
                                <w:p w14:paraId="22ECA30C" w14:textId="77777777" w:rsidR="00D46EDD" w:rsidRDefault="00D46EDD" w:rsidP="005C472C">
                                  <w:pPr>
                                    <w:pStyle w:val="TitelPartnerlogooben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CA2DACC" wp14:editId="7766690B">
                                        <wp:extent cx="1792258" cy="902970"/>
                                        <wp:effectExtent l="0" t="0" r="0" b="0"/>
                                        <wp:docPr id="1523216363" name="Grafik 21">
                                          <a:extLst xmlns:a="http://schemas.openxmlformats.org/drawingml/2006/main"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23216363" name="Grafik 21">
                                                  <a:extLst>
                                                    <a:ext uri="{C183D7F6-B498-43B3-948B-1728B52AA6E4}">
                                                      <adec:decorative xmlns:adec="http://schemas.microsoft.com/office/drawing/2017/decorative" val="1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92258" cy="9029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89845EC" w14:textId="77777777" w:rsidR="00D46EDD" w:rsidRDefault="00D46EDD" w:rsidP="00D46EDD">
                            <w:pPr>
                              <w:pStyle w:val="TitelPartnerlogoobe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6C4D6" id="Textfeld 16" o:spid="_x0000_s1027" type="#_x0000_t202" style="position:absolute;margin-left:0;margin-top:0;width:141.75pt;height:70.8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" filled="f" stroked="f" strokeweight=".5pt">
                <v:textbox inset="0,0,0,0">
                  <w:txbxContent>
                    <w:tbl>
                      <w:tblPr>
                        <w:tblStyle w:val="LayoutTable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39"/>
                      </w:tblGrid>
                      <w:tr w:rsidR="00D46EDD" w14:paraId="6B37D94D" w14:textId="77777777" w:rsidTr="005C472C">
                        <w:trPr>
                          <w:trHeight w:hRule="exact" w:val="1418"/>
                        </w:trPr>
                        <w:tc>
                          <w:tcPr>
                            <w:tcW w:w="2839" w:type="dxa"/>
                            <w:vAlign w:val="center"/>
                          </w:tcPr>
                          <w:p w14:paraId="22ECA30C" w14:textId="77777777" w:rsidR="00D46EDD" w:rsidRDefault="00D46EDD" w:rsidP="005C472C">
                            <w:pPr>
                              <w:pStyle w:val="TitelPartnerlogooben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A2DACC" wp14:editId="7766690B">
                                  <wp:extent cx="1792258" cy="902970"/>
                                  <wp:effectExtent l="0" t="0" r="0" b="0"/>
                                  <wp:docPr id="1523216363" name="Grafik 21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3216363" name="Grafik 21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2258" cy="902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89845EC" w14:textId="77777777" w:rsidR="00D46EDD" w:rsidRDefault="00D46EDD" w:rsidP="00D46EDD">
                      <w:pPr>
                        <w:pStyle w:val="TitelPartnerlogooben"/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D46EDD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1" layoutInCell="1" allowOverlap="1" wp14:anchorId="29D236EA" wp14:editId="009183E8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6126480" cy="1965325"/>
                <wp:effectExtent l="0" t="0" r="0" b="0"/>
                <wp:wrapTopAndBottom/>
                <wp:docPr id="188800474" name="Rechteck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808" cy="196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A4CEC" id="Rechteck 20" o:spid="_x0000_s1026" alt="&quot;&quot;" style="position:absolute;margin-left:431.2pt;margin-top:0;width:482.4pt;height:154.75pt;z-index:-2516408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" filled="f" stroked="f" strokeweight="1.5pt">
                <w10:wrap type="topAndBottom" anchorx="margin" anchory="page"/>
                <w10:anchorlock/>
              </v:rect>
            </w:pict>
          </mc:Fallback>
        </mc:AlternateContent>
      </w:r>
    </w:p>
    <w:p w14:paraId="3914BA97" w14:textId="77777777" w:rsidR="007234E8" w:rsidRDefault="007234E8" w:rsidP="007234E8">
      <w:pPr>
        <w:pStyle w:val="Intro"/>
      </w:pPr>
      <w:r>
        <w:t xml:space="preserve">Liebe Eltern, </w:t>
      </w:r>
    </w:p>
    <w:p w14:paraId="6B470C2B" w14:textId="4FB762E8" w:rsidR="007234E8" w:rsidRDefault="007234E8" w:rsidP="007234E8">
      <w:pPr>
        <w:pStyle w:val="Intro"/>
      </w:pPr>
      <w:r>
        <w:t>wir wollen wissen, was Sie denken. Wie finden Sie die Berufsorientierung an der</w:t>
      </w:r>
      <w:r w:rsidR="00E520A3">
        <w:t xml:space="preserve"> </w:t>
      </w:r>
      <w:r w:rsidR="00F42D89">
        <w:fldChar w:fldCharType="begin">
          <w:ffData>
            <w:name w:val=""/>
            <w:enabled/>
            <w:calcOnExit w:val="0"/>
            <w:textInput>
              <w:default w:val="[Schule XY]"/>
            </w:textInput>
          </w:ffData>
        </w:fldChar>
      </w:r>
      <w:r w:rsidR="00F42D89">
        <w:instrText xml:space="preserve"> FORMTEXT </w:instrText>
      </w:r>
      <w:r w:rsidR="00F42D89">
        <w:fldChar w:fldCharType="separate"/>
      </w:r>
      <w:r w:rsidR="00F42D89">
        <w:rPr>
          <w:noProof/>
        </w:rPr>
        <w:t>[Schule XY]</w:t>
      </w:r>
      <w:r w:rsidR="00F42D89">
        <w:fldChar w:fldCharType="end"/>
      </w:r>
      <w:r>
        <w:t xml:space="preserve">? Werden Sie gut über Angebote zum Thema Berufe informiert? Sind Sie zufrieden, wie Ihr Kind auf die Zeit nach der Schule vorbereitet wird? Bitte machen Sie bei unserer Umfrage mit. </w:t>
      </w:r>
      <w:r w:rsidRPr="00883610">
        <w:rPr>
          <w:highlight w:val="yellow"/>
        </w:rPr>
        <w:t>Scannen Sie den QR-Code.</w:t>
      </w:r>
      <w:r>
        <w:t xml:space="preserve"> Die Umfrage dauert etwa 15 Minuten. </w:t>
      </w:r>
    </w:p>
    <w:p w14:paraId="295238C1" w14:textId="302895E0" w:rsidR="00E912A1" w:rsidRDefault="00E912A1" w:rsidP="00E912A1">
      <w:pPr>
        <w:pStyle w:val="Abbildung"/>
      </w:pPr>
      <w:r>
        <w:rPr>
          <w:noProof/>
        </w:rPr>
        <w:drawing>
          <wp:inline distT="0" distB="0" distL="0" distR="0" wp14:anchorId="200A7C08" wp14:editId="66C57BAF">
            <wp:extent cx="1438659" cy="1438659"/>
            <wp:effectExtent l="0" t="0" r="9525" b="9525"/>
            <wp:docPr id="1665669434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69434" name="Grafik 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9" cy="143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890BF" w14:textId="59B2D36F" w:rsidR="00B63F52" w:rsidRDefault="007234E8" w:rsidP="008E11B8">
      <w:pPr>
        <w:pStyle w:val="Intro"/>
      </w:pPr>
      <w:r>
        <w:t xml:space="preserve">Herzliche Grüße, Ihre </w:t>
      </w:r>
      <w:r w:rsidR="00F42D89" w:rsidRPr="00F42D89">
        <w:fldChar w:fldCharType="begin">
          <w:ffData>
            <w:name w:val=""/>
            <w:enabled/>
            <w:calcOnExit w:val="0"/>
            <w:textInput>
              <w:default w:val="[Schule XY]"/>
            </w:textInput>
          </w:ffData>
        </w:fldChar>
      </w:r>
      <w:r w:rsidR="00F42D89" w:rsidRPr="00F42D89">
        <w:instrText xml:space="preserve"> FORMTEXT </w:instrText>
      </w:r>
      <w:r w:rsidR="00F42D89" w:rsidRPr="00F42D89">
        <w:fldChar w:fldCharType="separate"/>
      </w:r>
      <w:r w:rsidR="00F42D89" w:rsidRPr="00F42D89">
        <w:rPr>
          <w:noProof/>
        </w:rPr>
        <w:t>[Schule XY]</w:t>
      </w:r>
      <w:r w:rsidR="00F42D89" w:rsidRPr="00F42D89">
        <w:fldChar w:fldCharType="end"/>
      </w:r>
    </w:p>
    <w:p w14:paraId="6D870034" w14:textId="361A7C5A" w:rsidR="008C3C18" w:rsidRPr="00B63F52" w:rsidRDefault="008C3C18" w:rsidP="008C3C18">
      <w:pPr>
        <w:pStyle w:val="LizenznachweisAnschreiben"/>
        <w:framePr w:wrap="around"/>
      </w:pPr>
      <w:r w:rsidRPr="00B63F52">
        <w:t>Dieses</w:t>
      </w:r>
      <w:r>
        <w:t xml:space="preserve"> </w:t>
      </w:r>
      <w:r w:rsidRPr="00B63F52">
        <w:t>Werk</w:t>
      </w:r>
      <w:r>
        <w:t xml:space="preserve"> </w:t>
      </w:r>
      <w:r w:rsidRPr="00B63F52">
        <w:t>ist</w:t>
      </w:r>
      <w:r>
        <w:t xml:space="preserve"> </w:t>
      </w:r>
      <w:r w:rsidRPr="00B63F52">
        <w:t>lizenziert</w:t>
      </w:r>
      <w:r>
        <w:t xml:space="preserve"> </w:t>
      </w:r>
      <w:r w:rsidRPr="00B63F52">
        <w:t>unter</w:t>
      </w:r>
      <w:r>
        <w:t xml:space="preserve"> </w:t>
      </w:r>
      <w:r w:rsidRPr="00B63F52">
        <w:t>der</w:t>
      </w:r>
      <w:r>
        <w:t xml:space="preserve"> </w:t>
      </w:r>
      <w:hyperlink r:id="rId14" w:history="1">
        <w:r w:rsidRPr="00B63F52">
          <w:rPr>
            <w:rStyle w:val="Hyperlink"/>
          </w:rPr>
          <w:t>Creative Commons Lizenz CC BY-NC-SA 4.0</w:t>
        </w:r>
      </w:hyperlink>
      <w:r w:rsidRPr="00B63F52">
        <w:t>.</w:t>
      </w:r>
    </w:p>
    <w:sectPr w:rsidR="008C3C18" w:rsidRPr="00B63F52" w:rsidSect="00D51FBB">
      <w:headerReference w:type="default" r:id="rId15"/>
      <w:footerReference w:type="default" r:id="rId16"/>
      <w:footerReference w:type="first" r:id="rId17"/>
      <w:pgSz w:w="11906" w:h="16838" w:code="9"/>
      <w:pgMar w:top="1134" w:right="1134" w:bottom="1134" w:left="1134" w:header="4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BB95" w14:textId="77777777" w:rsidR="00316DDE" w:rsidRDefault="00316DDE" w:rsidP="00591899">
      <w:pPr>
        <w:pStyle w:val="zzEndnoteSeparator"/>
      </w:pPr>
      <w:r>
        <w:separator/>
      </w:r>
    </w:p>
  </w:endnote>
  <w:endnote w:type="continuationSeparator" w:id="0">
    <w:p w14:paraId="7C8BD3BC" w14:textId="77777777" w:rsidR="00316DDE" w:rsidRDefault="00316DDE" w:rsidP="00591899">
      <w:pPr>
        <w:pStyle w:val="zzEndnoteContinuationSeparator"/>
      </w:pPr>
      <w:r>
        <w:continuationSeparator/>
      </w:r>
    </w:p>
  </w:endnote>
  <w:endnote w:type="continuationNotice" w:id="1">
    <w:p w14:paraId="045E0795" w14:textId="77777777" w:rsidR="00316DDE" w:rsidRDefault="00316DDE" w:rsidP="00591899">
      <w:pPr>
        <w:pStyle w:val="zzEndnoteContinuationNot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87D0" w14:textId="77777777" w:rsidR="00AC2923" w:rsidRDefault="00AC2923" w:rsidP="00AC2923">
    <w:pPr>
      <w:pStyle w:val="FuzeileLinie"/>
    </w:pPr>
  </w:p>
  <w:p w14:paraId="2482FD05" w14:textId="6425AC86" w:rsidR="00050D5E" w:rsidRDefault="00316DDE">
    <w:pPr>
      <w:pStyle w:val="Fuzeile"/>
    </w:pPr>
    <w:sdt>
      <w:sdtPr>
        <w:alias w:val="Titel"/>
        <w:tag w:val=""/>
        <w:id w:val="-221758078"/>
        <w:placeholder>
          <w:docPart w:val="895E6260CC6B48588821A17FBE40F81B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20F6D" w:rsidRPr="008F7324">
          <w:rPr>
            <w:rStyle w:val="Platzhaltertext"/>
          </w:rPr>
          <w:t>[</w:t>
        </w:r>
        <w:r w:rsidR="00B20F6D">
          <w:rPr>
            <w:rStyle w:val="Platzhaltertext"/>
          </w:rPr>
          <w:t>Dokument-</w:t>
        </w:r>
        <w:r w:rsidR="00B20F6D" w:rsidRPr="008F7324">
          <w:rPr>
            <w:rStyle w:val="Platzhaltertext"/>
          </w:rPr>
          <w:t>Titel</w:t>
        </w:r>
        <w:r w:rsidR="00B20F6D">
          <w:rPr>
            <w:rStyle w:val="Platzhaltertext"/>
          </w:rPr>
          <w:t xml:space="preserve"> (Titelseite)</w:t>
        </w:r>
        <w:r w:rsidR="00B20F6D" w:rsidRPr="008F7324">
          <w:rPr>
            <w:rStyle w:val="Platzhaltertext"/>
          </w:rPr>
          <w:t>]</w:t>
        </w:r>
      </w:sdtContent>
    </w:sdt>
    <w:r w:rsidR="00EF5551">
      <w:t xml:space="preserve"> </w:t>
    </w:r>
  </w:p>
  <w:p w14:paraId="2FB87324" w14:textId="0833F7D3" w:rsidR="00050D5E" w:rsidRDefault="00316DDE">
    <w:pPr>
      <w:pStyle w:val="Fuzeile"/>
    </w:pPr>
    <w:sdt>
      <w:sdtPr>
        <w:alias w:val="Betreff"/>
        <w:tag w:val=""/>
        <w:id w:val="1050269594"/>
        <w:placeholder>
          <w:docPart w:val="CB5B872E50B745A7902010F7C026C0D4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20F6D" w:rsidRPr="00B511F0">
          <w:rPr>
            <w:rStyle w:val="Platzhaltertext"/>
          </w:rPr>
          <w:t>[</w:t>
        </w:r>
        <w:r w:rsidR="00B20F6D">
          <w:rPr>
            <w:rStyle w:val="Platzhaltertext"/>
          </w:rPr>
          <w:t>Untertitel (Titelseite)</w:t>
        </w:r>
        <w:r w:rsidR="00B20F6D" w:rsidRPr="00B511F0">
          <w:rPr>
            <w:rStyle w:val="Platzhaltertext"/>
          </w:rPr>
          <w:t>]</w:t>
        </w:r>
      </w:sdtContent>
    </w:sdt>
    <w:r w:rsidR="00EF5551">
      <w:t xml:space="preserve"> </w:t>
    </w:r>
  </w:p>
  <w:p w14:paraId="6668B88F" w14:textId="21C43437" w:rsidR="00D946A4" w:rsidRDefault="00FA560A" w:rsidP="00241C8D">
    <w:pPr>
      <w:pStyle w:val="FuzeileVersionundSeitenzahl"/>
      <w:framePr w:wrap="around"/>
    </w:pPr>
    <w:r>
      <w:tab/>
    </w:r>
    <w:sdt>
      <w:sdtPr>
        <w:alias w:val="Status"/>
        <w:tag w:val=""/>
        <w:id w:val="-70668013"/>
        <w:placeholder>
          <w:docPart w:val="7F2D56531F484EACB26E601D67BE50FD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B20F6D" w:rsidRPr="00B511F0">
          <w:rPr>
            <w:rStyle w:val="Platzhaltertext"/>
          </w:rPr>
          <w:t>[</w:t>
        </w:r>
        <w:r w:rsidR="00B20F6D">
          <w:rPr>
            <w:rStyle w:val="Platzhaltertext"/>
          </w:rPr>
          <w:t>Version | Datum (Titelseite)</w:t>
        </w:r>
        <w:r w:rsidR="00B20F6D" w:rsidRPr="00B511F0">
          <w:rPr>
            <w:rStyle w:val="Platzhaltertext"/>
          </w:rPr>
          <w:t>]</w:t>
        </w:r>
      </w:sdtContent>
    </w:sdt>
    <w:r w:rsidR="00050D5E">
      <w:tab/>
    </w:r>
    <w:r w:rsidR="0007768C" w:rsidRPr="00D02E07">
      <w:rPr>
        <w:rStyle w:val="Seitenzahl"/>
      </w:rPr>
      <w:fldChar w:fldCharType="begin"/>
    </w:r>
    <w:r w:rsidR="0007768C" w:rsidRPr="00D02E07">
      <w:rPr>
        <w:rStyle w:val="Seitenzahl"/>
      </w:rPr>
      <w:instrText xml:space="preserve"> PAGE  </w:instrText>
    </w:r>
    <w:r w:rsidR="0007768C" w:rsidRPr="00D02E07">
      <w:rPr>
        <w:rStyle w:val="Seitenzahl"/>
      </w:rPr>
      <w:fldChar w:fldCharType="separate"/>
    </w:r>
    <w:r w:rsidR="0007768C" w:rsidRPr="00D02E07">
      <w:rPr>
        <w:rStyle w:val="Seitenzahl"/>
      </w:rPr>
      <w:t>2</w:t>
    </w:r>
    <w:r w:rsidR="0007768C" w:rsidRPr="00D02E07">
      <w:rPr>
        <w:rStyle w:val="Seitenzahl"/>
      </w:rPr>
      <w:fldChar w:fldCharType="end"/>
    </w:r>
    <w:r w:rsidR="00050D5E" w:rsidRPr="00050D5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1815" w14:textId="1BF30943" w:rsidR="00D946A4" w:rsidRDefault="0007768C">
    <w:pPr>
      <w:pStyle w:val="Fuzeile"/>
    </w:pPr>
    <w:r>
      <w:fldChar w:fldCharType="begin"/>
    </w:r>
    <w:r>
      <w:instrText xml:space="preserve"> IF </w:instrText>
    </w:r>
    <w:fldSimple w:instr=" SECTIONPAGES  ">
      <w:r w:rsidR="005F3032">
        <w:rPr>
          <w:noProof/>
        </w:rPr>
        <w:instrText>3</w:instrText>
      </w:r>
    </w:fldSimple>
    <w:r>
      <w:instrText xml:space="preserve"> &gt; 1 "</w:instrText>
    </w:r>
    <w:r>
      <w:fldChar w:fldCharType="begin"/>
    </w:r>
    <w:r>
      <w:instrText xml:space="preserve"> PAGE  </w:instrText>
    </w:r>
    <w:r>
      <w:fldChar w:fldCharType="separate"/>
    </w:r>
    <w:r w:rsidR="005F3032">
      <w:rPr>
        <w:noProof/>
      </w:rPr>
      <w:instrText>1</w:instrText>
    </w:r>
    <w:r>
      <w:fldChar w:fldCharType="end"/>
    </w:r>
    <w:r>
      <w:instrText>/</w:instrText>
    </w:r>
    <w:fldSimple w:instr=" SECTIONPAGES  ">
      <w:r w:rsidR="005F3032">
        <w:rPr>
          <w:noProof/>
        </w:rPr>
        <w:instrText>3</w:instrText>
      </w:r>
    </w:fldSimple>
    <w:r>
      <w:instrText xml:space="preserve">" "" </w:instrText>
    </w:r>
    <w:r>
      <w:fldChar w:fldCharType="separate"/>
    </w:r>
    <w:r w:rsidR="00A27963">
      <w:rPr>
        <w:noProof/>
      </w:rPr>
      <w:t>1/3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6D23" w14:textId="77777777" w:rsidR="00316DDE" w:rsidRDefault="00316DDE" w:rsidP="00C32871">
      <w:pPr>
        <w:pStyle w:val="zzFootnoteSeparator"/>
      </w:pPr>
      <w:r>
        <w:separator/>
      </w:r>
    </w:p>
  </w:footnote>
  <w:footnote w:type="continuationSeparator" w:id="0">
    <w:p w14:paraId="317FD82E" w14:textId="77777777" w:rsidR="00316DDE" w:rsidRDefault="00316DDE" w:rsidP="00C32871">
      <w:pPr>
        <w:pStyle w:val="zzFootnoteContinuationSeparator"/>
      </w:pPr>
      <w:r>
        <w:continuationSeparator/>
      </w:r>
    </w:p>
  </w:footnote>
  <w:footnote w:type="continuationNotice" w:id="1">
    <w:p w14:paraId="4435B51B" w14:textId="77777777" w:rsidR="00316DDE" w:rsidRDefault="00316DDE" w:rsidP="00C32871">
      <w:pPr>
        <w:pStyle w:val="zzFootnoteContinuation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2B76" w14:textId="32BA762A" w:rsidR="00FA560A" w:rsidRDefault="00B158F1">
    <w:pPr>
      <w:pStyle w:val="Kopfzeile"/>
    </w:pPr>
    <w:r>
      <w:rPr>
        <w:noProof/>
      </w:rPr>
      <w:drawing>
        <wp:inline distT="0" distB="0" distL="0" distR="0" wp14:anchorId="69093993" wp14:editId="3653FFCD">
          <wp:extent cx="1260000" cy="604800"/>
          <wp:effectExtent l="0" t="0" r="0" b="5080"/>
          <wp:docPr id="2131217058" name="Grafik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291574" name="Grafik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602BB5" w14:textId="4A25217D" w:rsidR="00B158F1" w:rsidRDefault="00B158F1" w:rsidP="00FA560A">
    <w:pPr>
      <w:pStyle w:val="KopfzeileLin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5F49B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1D78D4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034CF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BDA89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9754F4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9A441D"/>
    <w:multiLevelType w:val="multilevel"/>
    <w:tmpl w:val="90964078"/>
    <w:numStyleLink w:val="BulletListSettings"/>
  </w:abstractNum>
  <w:abstractNum w:abstractNumId="6" w15:restartNumberingAfterBreak="0">
    <w:nsid w:val="08002447"/>
    <w:multiLevelType w:val="hybridMultilevel"/>
    <w:tmpl w:val="D51C27A0"/>
    <w:lvl w:ilvl="0" w:tplc="6FD25824">
      <w:start w:val="1"/>
      <w:numFmt w:val="bullet"/>
      <w:pStyle w:val="zzFootnoteContinuationNote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42553"/>
    <w:multiLevelType w:val="multilevel"/>
    <w:tmpl w:val="90964078"/>
    <w:numStyleLink w:val="BulletListSettings"/>
  </w:abstractNum>
  <w:abstractNum w:abstractNumId="8" w15:restartNumberingAfterBreak="0">
    <w:nsid w:val="12EB6664"/>
    <w:multiLevelType w:val="multilevel"/>
    <w:tmpl w:val="BDA4C100"/>
    <w:numStyleLink w:val="NumberedListSettings"/>
  </w:abstractNum>
  <w:abstractNum w:abstractNumId="9" w15:restartNumberingAfterBreak="0">
    <w:nsid w:val="181E5D83"/>
    <w:multiLevelType w:val="multilevel"/>
    <w:tmpl w:val="26643C0A"/>
    <w:numStyleLink w:val="Gliederungsnummerierung"/>
  </w:abstractNum>
  <w:abstractNum w:abstractNumId="10" w15:restartNumberingAfterBreak="0">
    <w:nsid w:val="1C2D26BB"/>
    <w:multiLevelType w:val="multilevel"/>
    <w:tmpl w:val="A67EDA14"/>
    <w:numStyleLink w:val="FlatBulletListSettings"/>
  </w:abstractNum>
  <w:abstractNum w:abstractNumId="11" w15:restartNumberingAfterBreak="0">
    <w:nsid w:val="1D563529"/>
    <w:multiLevelType w:val="multilevel"/>
    <w:tmpl w:val="90964078"/>
    <w:numStyleLink w:val="BulletListSettings"/>
  </w:abstractNum>
  <w:abstractNum w:abstractNumId="12" w15:restartNumberingAfterBreak="0">
    <w:nsid w:val="23AA6507"/>
    <w:multiLevelType w:val="multilevel"/>
    <w:tmpl w:val="26643C0A"/>
    <w:styleLink w:val="Gliederungsnummerierung"/>
    <w:lvl w:ilvl="0">
      <w:start w:val="1"/>
      <w:numFmt w:val="decimal"/>
      <w:pStyle w:val="1nummerier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nummerier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nummerier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90D5DCD"/>
    <w:multiLevelType w:val="multilevel"/>
    <w:tmpl w:val="26643C0A"/>
    <w:numStyleLink w:val="Gliederungsnummerierung"/>
  </w:abstractNum>
  <w:abstractNum w:abstractNumId="14" w15:restartNumberingAfterBreak="0">
    <w:nsid w:val="3B6F4EDA"/>
    <w:multiLevelType w:val="multilevel"/>
    <w:tmpl w:val="26643C0A"/>
    <w:numStyleLink w:val="Gliederungsnummerierung"/>
  </w:abstractNum>
  <w:abstractNum w:abstractNumId="15" w15:restartNumberingAfterBreak="0">
    <w:nsid w:val="43E02528"/>
    <w:multiLevelType w:val="multilevel"/>
    <w:tmpl w:val="A67EDA14"/>
    <w:numStyleLink w:val="FlatBulletListSettings"/>
  </w:abstractNum>
  <w:abstractNum w:abstractNumId="16" w15:restartNumberingAfterBreak="0">
    <w:nsid w:val="466C5929"/>
    <w:multiLevelType w:val="multilevel"/>
    <w:tmpl w:val="BDA4C100"/>
    <w:numStyleLink w:val="NumberedListSettings"/>
  </w:abstractNum>
  <w:abstractNum w:abstractNumId="17" w15:restartNumberingAfterBreak="0">
    <w:nsid w:val="475F3F0B"/>
    <w:multiLevelType w:val="multilevel"/>
    <w:tmpl w:val="BDA4C100"/>
    <w:styleLink w:val="NumberedListSettings"/>
    <w:lvl w:ilvl="0">
      <w:start w:val="1"/>
      <w:numFmt w:val="decimal"/>
      <w:pStyle w:val="Listennummer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pStyle w:val="Listennummer2"/>
      <w:lvlText w:val="%2."/>
      <w:lvlJc w:val="left"/>
      <w:pPr>
        <w:ind w:left="794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227"/>
      </w:pPr>
      <w:rPr>
        <w:rFonts w:hint="default"/>
      </w:rPr>
    </w:lvl>
    <w:lvl w:ilvl="3">
      <w:start w:val="1"/>
      <w:numFmt w:val="none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1701" w:hanging="281"/>
      </w:pPr>
      <w:rPr>
        <w:rFonts w:hint="default"/>
      </w:rPr>
    </w:lvl>
    <w:lvl w:ilvl="6">
      <w:start w:val="1"/>
      <w:numFmt w:val="none"/>
      <w:lvlText w:val="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"/>
      <w:lvlJc w:val="right"/>
      <w:pPr>
        <w:ind w:left="2552" w:hanging="284"/>
      </w:pPr>
      <w:rPr>
        <w:rFonts w:hint="default"/>
      </w:rPr>
    </w:lvl>
  </w:abstractNum>
  <w:abstractNum w:abstractNumId="18" w15:restartNumberingAfterBreak="0">
    <w:nsid w:val="4A44577A"/>
    <w:multiLevelType w:val="multilevel"/>
    <w:tmpl w:val="90964078"/>
    <w:styleLink w:val="BulletListSettings"/>
    <w:lvl w:ilvl="0">
      <w:start w:val="1"/>
      <w:numFmt w:val="bullet"/>
      <w:pStyle w:val="Aufzhlungszeichen"/>
      <w:lvlText w:val="–"/>
      <w:lvlJc w:val="left"/>
      <w:pPr>
        <w:ind w:left="567" w:hanging="340"/>
      </w:pPr>
      <w:rPr>
        <w:rFonts w:ascii="Aptos" w:hAnsi="Aptos" w:cs="Times New Roman" w:hint="default"/>
      </w:rPr>
    </w:lvl>
    <w:lvl w:ilvl="1">
      <w:start w:val="1"/>
      <w:numFmt w:val="bullet"/>
      <w:pStyle w:val="Aufzhlungszeichen2"/>
      <w:lvlText w:val="–"/>
      <w:lvlJc w:val="left"/>
      <w:pPr>
        <w:ind w:left="794" w:hanging="227"/>
      </w:pPr>
      <w:rPr>
        <w:rFonts w:ascii="Aptos" w:hAnsi="Aptos" w:cs="Times New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1021" w:hanging="227"/>
      </w:pPr>
      <w:rPr>
        <w:rFonts w:ascii="Aptos" w:hAnsi="Aptos" w:cs="Aptos" w:hint="default"/>
      </w:rPr>
    </w:lvl>
    <w:lvl w:ilvl="3">
      <w:start w:val="1"/>
      <w:numFmt w:val="none"/>
      <w:lvlText w:val=""/>
      <w:lvlJc w:val="left"/>
      <w:pPr>
        <w:tabs>
          <w:tab w:val="num" w:pos="1212"/>
        </w:tabs>
        <w:ind w:left="1248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96"/>
        </w:tabs>
        <w:ind w:left="1475" w:hanging="3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80"/>
        </w:tabs>
        <w:ind w:left="1702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064"/>
        </w:tabs>
        <w:ind w:left="1929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348"/>
        </w:tabs>
        <w:ind w:left="2156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632"/>
        </w:tabs>
        <w:ind w:left="2383" w:hanging="340"/>
      </w:pPr>
      <w:rPr>
        <w:rFonts w:hint="default"/>
      </w:rPr>
    </w:lvl>
  </w:abstractNum>
  <w:abstractNum w:abstractNumId="19" w15:restartNumberingAfterBreak="0">
    <w:nsid w:val="4B8738EB"/>
    <w:multiLevelType w:val="multilevel"/>
    <w:tmpl w:val="A67EDA14"/>
    <w:styleLink w:val="FlatBulletListSettings"/>
    <w:lvl w:ilvl="0">
      <w:start w:val="1"/>
      <w:numFmt w:val="bullet"/>
      <w:pStyle w:val="AufzhlungohneRand"/>
      <w:lvlText w:val="–"/>
      <w:lvlJc w:val="left"/>
      <w:pPr>
        <w:ind w:left="227" w:hanging="227"/>
      </w:pPr>
      <w:rPr>
        <w:rFonts w:ascii="Aptos" w:hAnsi="Aptos" w:cs="Times New Roman" w:hint="default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Aptos" w:hAnsi="Aptos" w:cs="Times New Roman" w:hint="default"/>
      </w:rPr>
    </w:lvl>
    <w:lvl w:ilvl="2">
      <w:start w:val="1"/>
      <w:numFmt w:val="bullet"/>
      <w:lvlText w:val="–"/>
      <w:lvlJc w:val="left"/>
      <w:pPr>
        <w:ind w:left="681" w:hanging="227"/>
      </w:pPr>
      <w:rPr>
        <w:rFonts w:ascii="Aptos" w:hAnsi="Aptos" w:cs="Times New Roman" w:hint="default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20" w15:restartNumberingAfterBreak="0">
    <w:nsid w:val="4E2E0A6D"/>
    <w:multiLevelType w:val="multilevel"/>
    <w:tmpl w:val="26643C0A"/>
    <w:numStyleLink w:val="Gliederungsnummerierung"/>
  </w:abstractNum>
  <w:abstractNum w:abstractNumId="21" w15:restartNumberingAfterBreak="0">
    <w:nsid w:val="51294D4C"/>
    <w:multiLevelType w:val="multilevel"/>
    <w:tmpl w:val="90964078"/>
    <w:numStyleLink w:val="BulletListSettings"/>
  </w:abstractNum>
  <w:abstractNum w:abstractNumId="22" w15:restartNumberingAfterBreak="0">
    <w:nsid w:val="590B4536"/>
    <w:multiLevelType w:val="multilevel"/>
    <w:tmpl w:val="BDA4C100"/>
    <w:numStyleLink w:val="NumberedListSettings"/>
  </w:abstractNum>
  <w:abstractNum w:abstractNumId="23" w15:restartNumberingAfterBreak="0">
    <w:nsid w:val="5D1F2BB8"/>
    <w:multiLevelType w:val="multilevel"/>
    <w:tmpl w:val="26643C0A"/>
    <w:numStyleLink w:val="Gliederungsnummerierung"/>
  </w:abstractNum>
  <w:abstractNum w:abstractNumId="24" w15:restartNumberingAfterBreak="0">
    <w:nsid w:val="650407E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E72386"/>
    <w:multiLevelType w:val="multilevel"/>
    <w:tmpl w:val="90964078"/>
    <w:numStyleLink w:val="BulletListSettings"/>
  </w:abstractNum>
  <w:abstractNum w:abstractNumId="26" w15:restartNumberingAfterBreak="0">
    <w:nsid w:val="72992792"/>
    <w:multiLevelType w:val="multilevel"/>
    <w:tmpl w:val="26643C0A"/>
    <w:numStyleLink w:val="Gliederungsnummerierung"/>
  </w:abstractNum>
  <w:abstractNum w:abstractNumId="27" w15:restartNumberingAfterBreak="0">
    <w:nsid w:val="79C84C74"/>
    <w:multiLevelType w:val="multilevel"/>
    <w:tmpl w:val="BDA4C100"/>
    <w:numStyleLink w:val="NumberedListSettings"/>
  </w:abstractNum>
  <w:abstractNum w:abstractNumId="28" w15:restartNumberingAfterBreak="0">
    <w:nsid w:val="7CEB1283"/>
    <w:multiLevelType w:val="multilevel"/>
    <w:tmpl w:val="26643C0A"/>
    <w:numStyleLink w:val="Gliederungsnummerierung"/>
  </w:abstractNum>
  <w:num w:numId="1" w16cid:durableId="818232865">
    <w:abstractNumId w:val="17"/>
  </w:num>
  <w:num w:numId="2" w16cid:durableId="774711827">
    <w:abstractNumId w:val="16"/>
  </w:num>
  <w:num w:numId="3" w16cid:durableId="1499299683">
    <w:abstractNumId w:val="18"/>
  </w:num>
  <w:num w:numId="4" w16cid:durableId="1865710299">
    <w:abstractNumId w:val="6"/>
  </w:num>
  <w:num w:numId="5" w16cid:durableId="852039717">
    <w:abstractNumId w:val="25"/>
  </w:num>
  <w:num w:numId="6" w16cid:durableId="567425454">
    <w:abstractNumId w:val="27"/>
  </w:num>
  <w:num w:numId="7" w16cid:durableId="1657372583">
    <w:abstractNumId w:val="5"/>
  </w:num>
  <w:num w:numId="8" w16cid:durableId="1656564800">
    <w:abstractNumId w:val="22"/>
  </w:num>
  <w:num w:numId="9" w16cid:durableId="1821271073">
    <w:abstractNumId w:val="12"/>
  </w:num>
  <w:num w:numId="10" w16cid:durableId="9830070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7035545">
    <w:abstractNumId w:val="13"/>
  </w:num>
  <w:num w:numId="12" w16cid:durableId="1279264508">
    <w:abstractNumId w:val="9"/>
  </w:num>
  <w:num w:numId="13" w16cid:durableId="2114275716">
    <w:abstractNumId w:val="2"/>
  </w:num>
  <w:num w:numId="14" w16cid:durableId="1186793368">
    <w:abstractNumId w:val="1"/>
  </w:num>
  <w:num w:numId="15" w16cid:durableId="58137358">
    <w:abstractNumId w:val="11"/>
  </w:num>
  <w:num w:numId="16" w16cid:durableId="1294364994">
    <w:abstractNumId w:val="21"/>
  </w:num>
  <w:num w:numId="17" w16cid:durableId="97603154">
    <w:abstractNumId w:val="0"/>
  </w:num>
  <w:num w:numId="18" w16cid:durableId="382949972">
    <w:abstractNumId w:val="8"/>
  </w:num>
  <w:num w:numId="19" w16cid:durableId="1600719469">
    <w:abstractNumId w:val="4"/>
  </w:num>
  <w:num w:numId="20" w16cid:durableId="299191416">
    <w:abstractNumId w:val="24"/>
  </w:num>
  <w:num w:numId="21" w16cid:durableId="456412919">
    <w:abstractNumId w:val="19"/>
  </w:num>
  <w:num w:numId="22" w16cid:durableId="2011516833">
    <w:abstractNumId w:val="10"/>
  </w:num>
  <w:num w:numId="23" w16cid:durableId="940574910">
    <w:abstractNumId w:val="7"/>
  </w:num>
  <w:num w:numId="24" w16cid:durableId="100104184">
    <w:abstractNumId w:val="15"/>
  </w:num>
  <w:num w:numId="25" w16cid:durableId="1376545577">
    <w:abstractNumId w:val="20"/>
  </w:num>
  <w:num w:numId="26" w16cid:durableId="150677789">
    <w:abstractNumId w:val="26"/>
  </w:num>
  <w:num w:numId="27" w16cid:durableId="1443844392">
    <w:abstractNumId w:val="14"/>
  </w:num>
  <w:num w:numId="28" w16cid:durableId="1254363922">
    <w:abstractNumId w:val="23"/>
  </w:num>
  <w:num w:numId="29" w16cid:durableId="572008980">
    <w:abstractNumId w:val="28"/>
  </w:num>
  <w:num w:numId="30" w16cid:durableId="1230769778">
    <w:abstractNumId w:val="3"/>
  </w:num>
  <w:num w:numId="31" w16cid:durableId="15684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consecutiveHyphenLimit w:val="3"/>
  <w:hyphenationZone w:val="425"/>
  <w:defaultTableStyle w:val="SchuMaSTabelleblau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9E"/>
    <w:rsid w:val="00006A88"/>
    <w:rsid w:val="00014DC1"/>
    <w:rsid w:val="000167A1"/>
    <w:rsid w:val="000200AF"/>
    <w:rsid w:val="00022319"/>
    <w:rsid w:val="00040F7D"/>
    <w:rsid w:val="00042E72"/>
    <w:rsid w:val="00050D5E"/>
    <w:rsid w:val="00057158"/>
    <w:rsid w:val="00067A03"/>
    <w:rsid w:val="00067D40"/>
    <w:rsid w:val="0007768C"/>
    <w:rsid w:val="000A286E"/>
    <w:rsid w:val="000B7846"/>
    <w:rsid w:val="000C44C1"/>
    <w:rsid w:val="000D6132"/>
    <w:rsid w:val="00115975"/>
    <w:rsid w:val="001235CE"/>
    <w:rsid w:val="00124765"/>
    <w:rsid w:val="0012697E"/>
    <w:rsid w:val="00133D70"/>
    <w:rsid w:val="00157111"/>
    <w:rsid w:val="00166AB4"/>
    <w:rsid w:val="00170EB7"/>
    <w:rsid w:val="00172D0C"/>
    <w:rsid w:val="001773B8"/>
    <w:rsid w:val="00196600"/>
    <w:rsid w:val="001A2560"/>
    <w:rsid w:val="001C26B5"/>
    <w:rsid w:val="001C68FD"/>
    <w:rsid w:val="001C7547"/>
    <w:rsid w:val="001D783B"/>
    <w:rsid w:val="001E1430"/>
    <w:rsid w:val="001E3827"/>
    <w:rsid w:val="00210DD0"/>
    <w:rsid w:val="00210F60"/>
    <w:rsid w:val="002131B5"/>
    <w:rsid w:val="00220AAA"/>
    <w:rsid w:val="00235BF7"/>
    <w:rsid w:val="0023686F"/>
    <w:rsid w:val="002375B1"/>
    <w:rsid w:val="00241C8D"/>
    <w:rsid w:val="002638E8"/>
    <w:rsid w:val="00265E6C"/>
    <w:rsid w:val="00275D72"/>
    <w:rsid w:val="00281C70"/>
    <w:rsid w:val="00282BE6"/>
    <w:rsid w:val="00283D47"/>
    <w:rsid w:val="002850E0"/>
    <w:rsid w:val="00286553"/>
    <w:rsid w:val="002906FB"/>
    <w:rsid w:val="00293F7B"/>
    <w:rsid w:val="002A36A8"/>
    <w:rsid w:val="002B6181"/>
    <w:rsid w:val="002B7B21"/>
    <w:rsid w:val="002C3FD4"/>
    <w:rsid w:val="002D1948"/>
    <w:rsid w:val="002D22BE"/>
    <w:rsid w:val="002D3270"/>
    <w:rsid w:val="002D5DF2"/>
    <w:rsid w:val="002E0BDC"/>
    <w:rsid w:val="002E26D5"/>
    <w:rsid w:val="002E34F6"/>
    <w:rsid w:val="002E5BFE"/>
    <w:rsid w:val="002F2564"/>
    <w:rsid w:val="00306EF5"/>
    <w:rsid w:val="00316DDE"/>
    <w:rsid w:val="003249E9"/>
    <w:rsid w:val="00326BE5"/>
    <w:rsid w:val="003348DD"/>
    <w:rsid w:val="003438C1"/>
    <w:rsid w:val="00347511"/>
    <w:rsid w:val="00373128"/>
    <w:rsid w:val="00375486"/>
    <w:rsid w:val="00377D90"/>
    <w:rsid w:val="00380B5E"/>
    <w:rsid w:val="0038331D"/>
    <w:rsid w:val="00383696"/>
    <w:rsid w:val="00390E36"/>
    <w:rsid w:val="0039126D"/>
    <w:rsid w:val="0039702B"/>
    <w:rsid w:val="00397BA4"/>
    <w:rsid w:val="003A4231"/>
    <w:rsid w:val="003D01D4"/>
    <w:rsid w:val="003D4E72"/>
    <w:rsid w:val="003D59CE"/>
    <w:rsid w:val="003D6B2B"/>
    <w:rsid w:val="003E3541"/>
    <w:rsid w:val="003E3825"/>
    <w:rsid w:val="003E4257"/>
    <w:rsid w:val="003F1183"/>
    <w:rsid w:val="00437CCC"/>
    <w:rsid w:val="0044550F"/>
    <w:rsid w:val="00451440"/>
    <w:rsid w:val="004628C3"/>
    <w:rsid w:val="00465378"/>
    <w:rsid w:val="00470D35"/>
    <w:rsid w:val="00472065"/>
    <w:rsid w:val="004820F8"/>
    <w:rsid w:val="00486752"/>
    <w:rsid w:val="00486FC7"/>
    <w:rsid w:val="00491215"/>
    <w:rsid w:val="004933C4"/>
    <w:rsid w:val="004A3D6B"/>
    <w:rsid w:val="004C2D03"/>
    <w:rsid w:val="004D27C6"/>
    <w:rsid w:val="004D2878"/>
    <w:rsid w:val="004D4E5E"/>
    <w:rsid w:val="004D51C4"/>
    <w:rsid w:val="004E2A21"/>
    <w:rsid w:val="004E5F8E"/>
    <w:rsid w:val="004E7D99"/>
    <w:rsid w:val="004F00F1"/>
    <w:rsid w:val="004F0F3A"/>
    <w:rsid w:val="004F49D5"/>
    <w:rsid w:val="005012A6"/>
    <w:rsid w:val="0050783C"/>
    <w:rsid w:val="0052348B"/>
    <w:rsid w:val="00524B7C"/>
    <w:rsid w:val="00524D6E"/>
    <w:rsid w:val="005321D4"/>
    <w:rsid w:val="00532BA6"/>
    <w:rsid w:val="005465DD"/>
    <w:rsid w:val="00547ECE"/>
    <w:rsid w:val="00552C2B"/>
    <w:rsid w:val="005539A1"/>
    <w:rsid w:val="0055407D"/>
    <w:rsid w:val="005605F2"/>
    <w:rsid w:val="005659AB"/>
    <w:rsid w:val="005661DD"/>
    <w:rsid w:val="00570593"/>
    <w:rsid w:val="005801A0"/>
    <w:rsid w:val="00580441"/>
    <w:rsid w:val="00583742"/>
    <w:rsid w:val="00591899"/>
    <w:rsid w:val="0059475D"/>
    <w:rsid w:val="005A0DEA"/>
    <w:rsid w:val="005A5DAC"/>
    <w:rsid w:val="005C2633"/>
    <w:rsid w:val="005C3FC8"/>
    <w:rsid w:val="005C472C"/>
    <w:rsid w:val="005D2852"/>
    <w:rsid w:val="005D332F"/>
    <w:rsid w:val="005F3032"/>
    <w:rsid w:val="005F396F"/>
    <w:rsid w:val="005F4DA6"/>
    <w:rsid w:val="005F7078"/>
    <w:rsid w:val="006022B1"/>
    <w:rsid w:val="00614494"/>
    <w:rsid w:val="006357BA"/>
    <w:rsid w:val="00651F4C"/>
    <w:rsid w:val="0065475E"/>
    <w:rsid w:val="00657C77"/>
    <w:rsid w:val="00662807"/>
    <w:rsid w:val="0066473B"/>
    <w:rsid w:val="00667F00"/>
    <w:rsid w:val="00695C34"/>
    <w:rsid w:val="006A0220"/>
    <w:rsid w:val="006B36ED"/>
    <w:rsid w:val="006B4C9E"/>
    <w:rsid w:val="006C046A"/>
    <w:rsid w:val="006C1D73"/>
    <w:rsid w:val="006C53E6"/>
    <w:rsid w:val="006C65D4"/>
    <w:rsid w:val="006D1619"/>
    <w:rsid w:val="006D17EB"/>
    <w:rsid w:val="006D251D"/>
    <w:rsid w:val="006D7B54"/>
    <w:rsid w:val="006F1511"/>
    <w:rsid w:val="00703E48"/>
    <w:rsid w:val="0071035B"/>
    <w:rsid w:val="00712A2A"/>
    <w:rsid w:val="00720F41"/>
    <w:rsid w:val="007234E8"/>
    <w:rsid w:val="007252C7"/>
    <w:rsid w:val="0073097E"/>
    <w:rsid w:val="00731B9F"/>
    <w:rsid w:val="00737103"/>
    <w:rsid w:val="00740284"/>
    <w:rsid w:val="00741825"/>
    <w:rsid w:val="007613AF"/>
    <w:rsid w:val="0076140C"/>
    <w:rsid w:val="0076251F"/>
    <w:rsid w:val="00771710"/>
    <w:rsid w:val="007727CB"/>
    <w:rsid w:val="00785249"/>
    <w:rsid w:val="00785A55"/>
    <w:rsid w:val="007957E7"/>
    <w:rsid w:val="0079648F"/>
    <w:rsid w:val="007A7114"/>
    <w:rsid w:val="007C7423"/>
    <w:rsid w:val="007D2C64"/>
    <w:rsid w:val="007E4758"/>
    <w:rsid w:val="007F03DF"/>
    <w:rsid w:val="007F611A"/>
    <w:rsid w:val="00801E36"/>
    <w:rsid w:val="008220F1"/>
    <w:rsid w:val="00825A4A"/>
    <w:rsid w:val="00826375"/>
    <w:rsid w:val="008271D2"/>
    <w:rsid w:val="00827C33"/>
    <w:rsid w:val="00843605"/>
    <w:rsid w:val="00846412"/>
    <w:rsid w:val="00851033"/>
    <w:rsid w:val="0086056E"/>
    <w:rsid w:val="008625F3"/>
    <w:rsid w:val="00867892"/>
    <w:rsid w:val="00874F61"/>
    <w:rsid w:val="008753BA"/>
    <w:rsid w:val="00883610"/>
    <w:rsid w:val="0088440C"/>
    <w:rsid w:val="00893E1E"/>
    <w:rsid w:val="00894ECF"/>
    <w:rsid w:val="008977EC"/>
    <w:rsid w:val="008A1617"/>
    <w:rsid w:val="008A5192"/>
    <w:rsid w:val="008A53C8"/>
    <w:rsid w:val="008A6346"/>
    <w:rsid w:val="008B081D"/>
    <w:rsid w:val="008B2223"/>
    <w:rsid w:val="008B3F3A"/>
    <w:rsid w:val="008B4AEC"/>
    <w:rsid w:val="008C3C18"/>
    <w:rsid w:val="008C4FD8"/>
    <w:rsid w:val="008D32DC"/>
    <w:rsid w:val="008E11B8"/>
    <w:rsid w:val="008E17F2"/>
    <w:rsid w:val="008E6340"/>
    <w:rsid w:val="008F67F8"/>
    <w:rsid w:val="008F7217"/>
    <w:rsid w:val="009058C2"/>
    <w:rsid w:val="009169A4"/>
    <w:rsid w:val="009324BA"/>
    <w:rsid w:val="00933F21"/>
    <w:rsid w:val="00935527"/>
    <w:rsid w:val="00953812"/>
    <w:rsid w:val="00962AA5"/>
    <w:rsid w:val="0096396A"/>
    <w:rsid w:val="00972C82"/>
    <w:rsid w:val="00972FE4"/>
    <w:rsid w:val="00973877"/>
    <w:rsid w:val="00974C36"/>
    <w:rsid w:val="00980E3F"/>
    <w:rsid w:val="009906F6"/>
    <w:rsid w:val="009913D5"/>
    <w:rsid w:val="0099737F"/>
    <w:rsid w:val="009A28EB"/>
    <w:rsid w:val="009A429E"/>
    <w:rsid w:val="009B4301"/>
    <w:rsid w:val="009D070E"/>
    <w:rsid w:val="009E50AA"/>
    <w:rsid w:val="009E799C"/>
    <w:rsid w:val="009F049A"/>
    <w:rsid w:val="009F2B45"/>
    <w:rsid w:val="009F5AA8"/>
    <w:rsid w:val="00A01535"/>
    <w:rsid w:val="00A033B3"/>
    <w:rsid w:val="00A12665"/>
    <w:rsid w:val="00A13C2D"/>
    <w:rsid w:val="00A1525F"/>
    <w:rsid w:val="00A15DDB"/>
    <w:rsid w:val="00A21B0A"/>
    <w:rsid w:val="00A27963"/>
    <w:rsid w:val="00A37A98"/>
    <w:rsid w:val="00A37F34"/>
    <w:rsid w:val="00A46401"/>
    <w:rsid w:val="00A46B06"/>
    <w:rsid w:val="00A61847"/>
    <w:rsid w:val="00A6635E"/>
    <w:rsid w:val="00A82D81"/>
    <w:rsid w:val="00A857A5"/>
    <w:rsid w:val="00AA2969"/>
    <w:rsid w:val="00AB479B"/>
    <w:rsid w:val="00AC2923"/>
    <w:rsid w:val="00AC6A27"/>
    <w:rsid w:val="00AD21FE"/>
    <w:rsid w:val="00AD5610"/>
    <w:rsid w:val="00AE008E"/>
    <w:rsid w:val="00AE19F5"/>
    <w:rsid w:val="00B106E9"/>
    <w:rsid w:val="00B11474"/>
    <w:rsid w:val="00B119F6"/>
    <w:rsid w:val="00B1325D"/>
    <w:rsid w:val="00B158F1"/>
    <w:rsid w:val="00B20F6D"/>
    <w:rsid w:val="00B25B8D"/>
    <w:rsid w:val="00B33456"/>
    <w:rsid w:val="00B53866"/>
    <w:rsid w:val="00B562C8"/>
    <w:rsid w:val="00B63F52"/>
    <w:rsid w:val="00B80BFE"/>
    <w:rsid w:val="00B87D61"/>
    <w:rsid w:val="00B917A4"/>
    <w:rsid w:val="00BA1FD1"/>
    <w:rsid w:val="00BD1586"/>
    <w:rsid w:val="00BD62B4"/>
    <w:rsid w:val="00BE2199"/>
    <w:rsid w:val="00BE66D4"/>
    <w:rsid w:val="00BF3FE4"/>
    <w:rsid w:val="00C04689"/>
    <w:rsid w:val="00C067AA"/>
    <w:rsid w:val="00C10B57"/>
    <w:rsid w:val="00C149E4"/>
    <w:rsid w:val="00C159FC"/>
    <w:rsid w:val="00C2257E"/>
    <w:rsid w:val="00C32871"/>
    <w:rsid w:val="00C3437C"/>
    <w:rsid w:val="00C3570D"/>
    <w:rsid w:val="00C413D7"/>
    <w:rsid w:val="00C41EBE"/>
    <w:rsid w:val="00C43505"/>
    <w:rsid w:val="00C5088A"/>
    <w:rsid w:val="00C52A12"/>
    <w:rsid w:val="00C61562"/>
    <w:rsid w:val="00C6435C"/>
    <w:rsid w:val="00C719D4"/>
    <w:rsid w:val="00C73F5B"/>
    <w:rsid w:val="00CA069B"/>
    <w:rsid w:val="00CA6640"/>
    <w:rsid w:val="00CB3238"/>
    <w:rsid w:val="00CB6190"/>
    <w:rsid w:val="00CC03FA"/>
    <w:rsid w:val="00CC7D8C"/>
    <w:rsid w:val="00CE176B"/>
    <w:rsid w:val="00CF65CA"/>
    <w:rsid w:val="00D015E9"/>
    <w:rsid w:val="00D02E07"/>
    <w:rsid w:val="00D1006F"/>
    <w:rsid w:val="00D3020B"/>
    <w:rsid w:val="00D30F59"/>
    <w:rsid w:val="00D46EDD"/>
    <w:rsid w:val="00D51FBB"/>
    <w:rsid w:val="00D52668"/>
    <w:rsid w:val="00D57663"/>
    <w:rsid w:val="00D644EB"/>
    <w:rsid w:val="00D66FFA"/>
    <w:rsid w:val="00D92315"/>
    <w:rsid w:val="00D946A4"/>
    <w:rsid w:val="00D96F75"/>
    <w:rsid w:val="00DA6AA9"/>
    <w:rsid w:val="00DB5BB6"/>
    <w:rsid w:val="00DC24F8"/>
    <w:rsid w:val="00DC42E3"/>
    <w:rsid w:val="00DC55A4"/>
    <w:rsid w:val="00DC641F"/>
    <w:rsid w:val="00DC74C7"/>
    <w:rsid w:val="00DC7A28"/>
    <w:rsid w:val="00DD3413"/>
    <w:rsid w:val="00DE18AC"/>
    <w:rsid w:val="00DE61BD"/>
    <w:rsid w:val="00DF1B93"/>
    <w:rsid w:val="00E13810"/>
    <w:rsid w:val="00E1685A"/>
    <w:rsid w:val="00E248A4"/>
    <w:rsid w:val="00E260A3"/>
    <w:rsid w:val="00E30678"/>
    <w:rsid w:val="00E34C91"/>
    <w:rsid w:val="00E34D5E"/>
    <w:rsid w:val="00E41518"/>
    <w:rsid w:val="00E520A3"/>
    <w:rsid w:val="00E54C05"/>
    <w:rsid w:val="00E61BCC"/>
    <w:rsid w:val="00E75CB2"/>
    <w:rsid w:val="00E86333"/>
    <w:rsid w:val="00E86F34"/>
    <w:rsid w:val="00E912A1"/>
    <w:rsid w:val="00E932D6"/>
    <w:rsid w:val="00E933B8"/>
    <w:rsid w:val="00E951BA"/>
    <w:rsid w:val="00E971E2"/>
    <w:rsid w:val="00EA3F18"/>
    <w:rsid w:val="00EB087F"/>
    <w:rsid w:val="00EB573E"/>
    <w:rsid w:val="00EB6817"/>
    <w:rsid w:val="00EB783F"/>
    <w:rsid w:val="00EC3B29"/>
    <w:rsid w:val="00ED5C6A"/>
    <w:rsid w:val="00EE2BAA"/>
    <w:rsid w:val="00EE346C"/>
    <w:rsid w:val="00EF1C38"/>
    <w:rsid w:val="00EF5551"/>
    <w:rsid w:val="00F10A24"/>
    <w:rsid w:val="00F10CEF"/>
    <w:rsid w:val="00F21F20"/>
    <w:rsid w:val="00F40260"/>
    <w:rsid w:val="00F42D89"/>
    <w:rsid w:val="00F46729"/>
    <w:rsid w:val="00F56C84"/>
    <w:rsid w:val="00F702F1"/>
    <w:rsid w:val="00F71568"/>
    <w:rsid w:val="00F73D59"/>
    <w:rsid w:val="00F75BBC"/>
    <w:rsid w:val="00F802D5"/>
    <w:rsid w:val="00F84C9B"/>
    <w:rsid w:val="00F87604"/>
    <w:rsid w:val="00F943B4"/>
    <w:rsid w:val="00FA560A"/>
    <w:rsid w:val="00FC6A93"/>
    <w:rsid w:val="00FE0EBD"/>
    <w:rsid w:val="00FE15EB"/>
    <w:rsid w:val="00F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DE146"/>
  <w15:chartTrackingRefBased/>
  <w15:docId w15:val="{91EB17BF-B88D-4E23-804E-A422C0A1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zh-CN" w:bidi="ar-SA"/>
      </w:rPr>
    </w:rPrDefault>
    <w:pPrDefault>
      <w:pPr>
        <w:spacing w:before="114" w:after="114" w:line="262" w:lineRule="auto"/>
        <w:ind w:righ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4" w:qFormat="1"/>
    <w:lsdException w:name="List Bullet 3" w:uiPriority="4" w:qFormat="1"/>
    <w:lsdException w:name="List Bullet 4" w:semiHidden="1" w:unhideWhenUsed="1"/>
    <w:lsdException w:name="List Bullet 5" w:semiHidden="1" w:unhideWhenUsed="1"/>
    <w:lsdException w:name="List Number 2" w:uiPriority="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1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0D35"/>
    <w:rPr>
      <w:kern w:val="10"/>
    </w:rPr>
  </w:style>
  <w:style w:type="paragraph" w:styleId="berschrift1">
    <w:name w:val="heading 1"/>
    <w:basedOn w:val="zzHeadings"/>
    <w:next w:val="Standard"/>
    <w:link w:val="berschrift1Zchn"/>
    <w:uiPriority w:val="3"/>
    <w:qFormat/>
    <w:rsid w:val="00657C77"/>
    <w:pPr>
      <w:pageBreakBefore/>
      <w:spacing w:before="480" w:after="480" w:line="240" w:lineRule="auto"/>
      <w:outlineLvl w:val="0"/>
    </w:pPr>
    <w:rPr>
      <w:rFonts w:ascii="Aptos Light" w:eastAsiaTheme="majorEastAsia" w:hAnsi="Aptos Light" w:cstheme="majorBidi"/>
      <w:b w:val="0"/>
      <w:sz w:val="48"/>
      <w:szCs w:val="32"/>
    </w:rPr>
  </w:style>
  <w:style w:type="paragraph" w:styleId="berschrift2">
    <w:name w:val="heading 2"/>
    <w:basedOn w:val="zzHeadings"/>
    <w:next w:val="Standard"/>
    <w:link w:val="berschrift2Zchn"/>
    <w:uiPriority w:val="4"/>
    <w:qFormat/>
    <w:rsid w:val="00657C77"/>
    <w:pPr>
      <w:spacing w:before="320" w:line="240" w:lineRule="auto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zzHeadings"/>
    <w:next w:val="Standard"/>
    <w:link w:val="berschrift3Zchn"/>
    <w:uiPriority w:val="4"/>
    <w:qFormat/>
    <w:rsid w:val="00657C77"/>
    <w:pPr>
      <w:spacing w:before="228" w:line="240" w:lineRule="auto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zzHeadings"/>
    <w:next w:val="Standard"/>
    <w:link w:val="berschrift4Zchn"/>
    <w:uiPriority w:val="4"/>
    <w:qFormat/>
    <w:rsid w:val="00741825"/>
    <w:pPr>
      <w:spacing w:before="228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zzHeadings"/>
    <w:next w:val="Standard"/>
    <w:link w:val="berschrift5Zchn"/>
    <w:uiPriority w:val="4"/>
    <w:qFormat/>
    <w:rsid w:val="00741825"/>
    <w:pPr>
      <w:spacing w:before="228"/>
      <w:outlineLvl w:val="4"/>
    </w:pPr>
    <w:rPr>
      <w:rFonts w:eastAsiaTheme="majorEastAsia" w:cstheme="majorBidi"/>
      <w:b w:val="0"/>
      <w:i/>
    </w:rPr>
  </w:style>
  <w:style w:type="paragraph" w:styleId="berschrift6">
    <w:name w:val="heading 6"/>
    <w:basedOn w:val="zzHeadings"/>
    <w:next w:val="Standard"/>
    <w:link w:val="berschrift6Zchn"/>
    <w:uiPriority w:val="24"/>
    <w:semiHidden/>
    <w:rsid w:val="00532BA6"/>
    <w:pPr>
      <w:outlineLvl w:val="5"/>
    </w:pPr>
    <w:rPr>
      <w:rFonts w:eastAsiaTheme="majorEastAsia" w:cstheme="majorBidi"/>
    </w:rPr>
  </w:style>
  <w:style w:type="paragraph" w:styleId="berschrift7">
    <w:name w:val="heading 7"/>
    <w:basedOn w:val="zzHeadings"/>
    <w:next w:val="Standard"/>
    <w:link w:val="berschrift7Zchn"/>
    <w:uiPriority w:val="24"/>
    <w:semiHidden/>
    <w:rsid w:val="00532BA6"/>
    <w:pPr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zzHeadings"/>
    <w:next w:val="Standard"/>
    <w:link w:val="berschrift8Zchn"/>
    <w:uiPriority w:val="24"/>
    <w:semiHidden/>
    <w:rsid w:val="00465378"/>
    <w:pPr>
      <w:outlineLvl w:val="7"/>
    </w:pPr>
    <w:rPr>
      <w:rFonts w:eastAsiaTheme="majorEastAsia" w:cstheme="majorBidi"/>
    </w:rPr>
  </w:style>
  <w:style w:type="paragraph" w:styleId="berschrift9">
    <w:name w:val="heading 9"/>
    <w:basedOn w:val="zzHeadings"/>
    <w:next w:val="Standard"/>
    <w:link w:val="berschrift9Zchn"/>
    <w:uiPriority w:val="24"/>
    <w:semiHidden/>
    <w:rsid w:val="00532BA6"/>
    <w:pPr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qFormat/>
    <w:rsid w:val="000C44C1"/>
    <w:pPr>
      <w:spacing w:before="0" w:after="0"/>
    </w:pPr>
  </w:style>
  <w:style w:type="paragraph" w:customStyle="1" w:styleId="zzHeaderFooter">
    <w:name w:val="zz_HeaderFooter"/>
    <w:basedOn w:val="Standard"/>
    <w:uiPriority w:val="99"/>
    <w:rsid w:val="0096396A"/>
    <w:pPr>
      <w:spacing w:before="0" w:after="0" w:line="240" w:lineRule="auto"/>
      <w:ind w:right="0"/>
    </w:pPr>
    <w:rPr>
      <w:sz w:val="16"/>
    </w:rPr>
  </w:style>
  <w:style w:type="paragraph" w:customStyle="1" w:styleId="zzHeadings">
    <w:name w:val="zz_Headings"/>
    <w:basedOn w:val="Standard"/>
    <w:uiPriority w:val="99"/>
    <w:rsid w:val="004628C3"/>
    <w:pPr>
      <w:keepNext/>
      <w:keepLines/>
      <w:suppressAutoHyphens/>
    </w:pPr>
    <w:rPr>
      <w:rFonts w:asciiTheme="majorHAnsi" w:hAnsiTheme="majorHAnsi"/>
      <w:b/>
    </w:rPr>
  </w:style>
  <w:style w:type="character" w:styleId="Seitenzahl">
    <w:name w:val="page number"/>
    <w:basedOn w:val="Absatz-Standardschriftart"/>
    <w:uiPriority w:val="99"/>
    <w:rsid w:val="006D251D"/>
    <w:rPr>
      <w:b/>
      <w:position w:val="0"/>
      <w:sz w:val="21"/>
    </w:rPr>
  </w:style>
  <w:style w:type="table" w:styleId="Tabellenraster">
    <w:name w:val="Table Grid"/>
    <w:basedOn w:val="NormaleTabelle"/>
    <w:uiPriority w:val="59"/>
    <w:rsid w:val="00D94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zzHeaderFooter"/>
    <w:link w:val="KopfzeileZchn"/>
    <w:uiPriority w:val="99"/>
    <w:rsid w:val="00057158"/>
    <w:pPr>
      <w:tabs>
        <w:tab w:val="center" w:pos="4536"/>
        <w:tab w:val="right" w:pos="9072"/>
      </w:tabs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sid w:val="00057158"/>
    <w:rPr>
      <w:kern w:val="12"/>
    </w:rPr>
  </w:style>
  <w:style w:type="paragraph" w:styleId="Fuzeile">
    <w:name w:val="footer"/>
    <w:basedOn w:val="zzHeaderFooter"/>
    <w:link w:val="FuzeileZchn"/>
    <w:uiPriority w:val="99"/>
    <w:rsid w:val="00AE19F5"/>
    <w:pPr>
      <w:tabs>
        <w:tab w:val="right" w:pos="8789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19F5"/>
    <w:rPr>
      <w:sz w:val="16"/>
    </w:rPr>
  </w:style>
  <w:style w:type="table" w:customStyle="1" w:styleId="LayoutTable">
    <w:name w:val="Layout Table"/>
    <w:basedOn w:val="NormaleTabelle"/>
    <w:uiPriority w:val="99"/>
    <w:rsid w:val="00CA6640"/>
    <w:pPr>
      <w:spacing w:after="0"/>
      <w:ind w:right="0"/>
    </w:pPr>
    <w:rPr>
      <w:kern w:val="12"/>
    </w:rPr>
    <w:tblPr>
      <w:tblCellMar>
        <w:left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rsid w:val="00C413D7"/>
    <w:rPr>
      <w:color w:val="808080"/>
    </w:rPr>
  </w:style>
  <w:style w:type="paragraph" w:styleId="Aufzhlungszeichen">
    <w:name w:val="List Bullet"/>
    <w:basedOn w:val="Listenabsatz"/>
    <w:uiPriority w:val="7"/>
    <w:qFormat/>
    <w:rsid w:val="003E3541"/>
    <w:pPr>
      <w:numPr>
        <w:numId w:val="23"/>
      </w:numPr>
    </w:pPr>
    <w:rPr>
      <w:rFonts w:eastAsiaTheme="minorHAnsi"/>
      <w:lang w:eastAsia="en-US"/>
    </w:rPr>
  </w:style>
  <w:style w:type="paragraph" w:styleId="Listennummer">
    <w:name w:val="List Number"/>
    <w:basedOn w:val="Listenabsatz"/>
    <w:uiPriority w:val="8"/>
    <w:qFormat/>
    <w:rsid w:val="004D4E5E"/>
    <w:pPr>
      <w:numPr>
        <w:numId w:val="18"/>
      </w:numPr>
    </w:pPr>
    <w:rPr>
      <w:rFonts w:eastAsiaTheme="minorHAnsi"/>
      <w:lang w:eastAsia="en-US"/>
    </w:rPr>
  </w:style>
  <w:style w:type="numbering" w:customStyle="1" w:styleId="NumberedListSettings">
    <w:name w:val="Numbered List Settings"/>
    <w:uiPriority w:val="99"/>
    <w:rsid w:val="004D4E5E"/>
    <w:pPr>
      <w:numPr>
        <w:numId w:val="1"/>
      </w:numPr>
    </w:pPr>
  </w:style>
  <w:style w:type="numbering" w:customStyle="1" w:styleId="BulletListSettings">
    <w:name w:val="Bullet List Settings"/>
    <w:uiPriority w:val="99"/>
    <w:rsid w:val="003E3541"/>
    <w:pPr>
      <w:numPr>
        <w:numId w:val="3"/>
      </w:numPr>
    </w:pPr>
  </w:style>
  <w:style w:type="paragraph" w:customStyle="1" w:styleId="Kategorie">
    <w:name w:val="Kategorie"/>
    <w:basedOn w:val="Standard"/>
    <w:uiPriority w:val="29"/>
    <w:qFormat/>
    <w:rsid w:val="00A37F34"/>
    <w:pPr>
      <w:suppressAutoHyphens/>
      <w:spacing w:line="240" w:lineRule="auto"/>
    </w:pPr>
    <w:rPr>
      <w:sz w:val="28"/>
    </w:rPr>
  </w:style>
  <w:style w:type="paragraph" w:styleId="Datum">
    <w:name w:val="Date"/>
    <w:basedOn w:val="Standard"/>
    <w:next w:val="Standard"/>
    <w:link w:val="DatumZchn"/>
    <w:uiPriority w:val="9"/>
    <w:semiHidden/>
    <w:rsid w:val="00C413D7"/>
    <w:rPr>
      <w:rFonts w:eastAsiaTheme="minorHAnsi"/>
      <w:lang w:eastAsia="en-US"/>
    </w:rPr>
  </w:style>
  <w:style w:type="character" w:customStyle="1" w:styleId="DatumZchn">
    <w:name w:val="Datum Zchn"/>
    <w:basedOn w:val="Absatz-Standardschriftart"/>
    <w:link w:val="Datum"/>
    <w:uiPriority w:val="9"/>
    <w:semiHidden/>
    <w:rsid w:val="00AD5610"/>
    <w:rPr>
      <w:rFonts w:eastAsiaTheme="minorHAnsi"/>
      <w:kern w:val="10"/>
      <w:lang w:eastAsia="en-US"/>
    </w:rPr>
  </w:style>
  <w:style w:type="paragraph" w:customStyle="1" w:styleId="Intro">
    <w:name w:val="Intro"/>
    <w:basedOn w:val="Standard"/>
    <w:uiPriority w:val="4"/>
    <w:qFormat/>
    <w:rsid w:val="007A7114"/>
    <w:pPr>
      <w:spacing w:before="320" w:after="320"/>
    </w:pPr>
    <w:rPr>
      <w:rFonts w:ascii="Aptos SemiBold" w:hAnsi="Aptos SemiBold"/>
      <w:sz w:val="24"/>
    </w:rPr>
  </w:style>
  <w:style w:type="paragraph" w:styleId="Umschlagadresse">
    <w:name w:val="envelope address"/>
    <w:basedOn w:val="Standard"/>
    <w:uiPriority w:val="99"/>
    <w:semiHidden/>
    <w:unhideWhenUsed/>
    <w:rsid w:val="00C41EBE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Titel">
    <w:name w:val="Title"/>
    <w:basedOn w:val="zzHeadings"/>
    <w:next w:val="Standard"/>
    <w:link w:val="TitelZchn"/>
    <w:uiPriority w:val="29"/>
    <w:qFormat/>
    <w:rsid w:val="008A1617"/>
    <w:pPr>
      <w:spacing w:line="216" w:lineRule="auto"/>
      <w:ind w:left="-28" w:right="0"/>
      <w:contextualSpacing/>
    </w:pPr>
    <w:rPr>
      <w:rFonts w:ascii="Aptos Light" w:eastAsiaTheme="majorEastAsia" w:hAnsi="Aptos Light" w:cstheme="majorBidi"/>
      <w:b w:val="0"/>
      <w:sz w:val="88"/>
      <w:szCs w:val="56"/>
    </w:rPr>
  </w:style>
  <w:style w:type="character" w:customStyle="1" w:styleId="TitelZchn">
    <w:name w:val="Titel Zchn"/>
    <w:basedOn w:val="Absatz-Standardschriftart"/>
    <w:link w:val="Titel"/>
    <w:uiPriority w:val="29"/>
    <w:rsid w:val="002B7B21"/>
    <w:rPr>
      <w:rFonts w:ascii="Aptos Light" w:eastAsiaTheme="majorEastAsia" w:hAnsi="Aptos Light" w:cstheme="majorBidi"/>
      <w:kern w:val="10"/>
      <w:sz w:val="88"/>
      <w:szCs w:val="56"/>
    </w:rPr>
  </w:style>
  <w:style w:type="paragraph" w:styleId="Untertitel">
    <w:name w:val="Subtitle"/>
    <w:basedOn w:val="zzHeadings"/>
    <w:next w:val="Standard"/>
    <w:link w:val="UntertitelZchn"/>
    <w:uiPriority w:val="29"/>
    <w:rsid w:val="00D46EDD"/>
    <w:pPr>
      <w:numPr>
        <w:ilvl w:val="1"/>
      </w:numPr>
      <w:spacing w:before="396" w:line="240" w:lineRule="auto"/>
    </w:pPr>
    <w:rPr>
      <w:sz w:val="32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2B7B21"/>
    <w:rPr>
      <w:rFonts w:asciiTheme="majorHAnsi" w:hAnsiTheme="majorHAnsi"/>
      <w:b/>
      <w:kern w:val="10"/>
      <w:sz w:val="32"/>
    </w:rPr>
  </w:style>
  <w:style w:type="paragraph" w:styleId="Zitat">
    <w:name w:val="Quote"/>
    <w:basedOn w:val="Standard"/>
    <w:next w:val="Standard"/>
    <w:link w:val="ZitatZchn"/>
    <w:uiPriority w:val="10"/>
    <w:qFormat/>
    <w:rsid w:val="00F702F1"/>
    <w:pPr>
      <w:spacing w:before="80"/>
    </w:pPr>
    <w:rPr>
      <w:iCs/>
      <w:sz w:val="28"/>
    </w:rPr>
  </w:style>
  <w:style w:type="character" w:customStyle="1" w:styleId="ZitatZchn">
    <w:name w:val="Zitat Zchn"/>
    <w:basedOn w:val="Absatz-Standardschriftart"/>
    <w:link w:val="Zitat"/>
    <w:uiPriority w:val="10"/>
    <w:rsid w:val="00AD5610"/>
    <w:rPr>
      <w:iCs/>
      <w:kern w:val="10"/>
      <w:sz w:val="28"/>
    </w:rPr>
  </w:style>
  <w:style w:type="paragraph" w:styleId="Listenabsatz">
    <w:name w:val="List Paragraph"/>
    <w:basedOn w:val="Standard"/>
    <w:uiPriority w:val="9"/>
    <w:qFormat/>
    <w:rsid w:val="00A46B06"/>
    <w:pPr>
      <w:keepLines/>
      <w:ind w:left="340"/>
    </w:pPr>
  </w:style>
  <w:style w:type="paragraph" w:styleId="Beschriftung">
    <w:name w:val="caption"/>
    <w:basedOn w:val="Standard"/>
    <w:next w:val="Standard"/>
    <w:uiPriority w:val="10"/>
    <w:qFormat/>
    <w:rsid w:val="00CE176B"/>
    <w:pPr>
      <w:keepLines/>
      <w:spacing w:after="228" w:line="240" w:lineRule="auto"/>
    </w:pPr>
    <w:rPr>
      <w:iCs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651F4C"/>
    <w:rPr>
      <w:rFonts w:ascii="Aptos Light" w:eastAsiaTheme="majorEastAsia" w:hAnsi="Aptos Light" w:cstheme="majorBidi"/>
      <w:kern w:val="10"/>
      <w:sz w:val="48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9F5AA8"/>
  </w:style>
  <w:style w:type="paragraph" w:styleId="Verzeichnis1">
    <w:name w:val="toc 1"/>
    <w:basedOn w:val="Standard"/>
    <w:next w:val="Standard"/>
    <w:uiPriority w:val="39"/>
    <w:unhideWhenUsed/>
    <w:rsid w:val="003E4257"/>
    <w:pPr>
      <w:keepLines/>
      <w:tabs>
        <w:tab w:val="right" w:pos="8222"/>
      </w:tabs>
      <w:suppressAutoHyphens/>
      <w:spacing w:before="226" w:line="240" w:lineRule="auto"/>
      <w:ind w:left="425" w:right="1985" w:hanging="425"/>
    </w:pPr>
    <w:rPr>
      <w:b/>
      <w:sz w:val="24"/>
    </w:rPr>
  </w:style>
  <w:style w:type="paragraph" w:styleId="Verzeichnis2">
    <w:name w:val="toc 2"/>
    <w:basedOn w:val="Verzeichnis1"/>
    <w:next w:val="Standard"/>
    <w:uiPriority w:val="39"/>
    <w:unhideWhenUsed/>
    <w:rsid w:val="00A13C2D"/>
    <w:pPr>
      <w:spacing w:before="114" w:after="0" w:line="262" w:lineRule="auto"/>
      <w:ind w:left="851" w:hanging="851"/>
    </w:pPr>
    <w:rPr>
      <w:b w:val="0"/>
      <w:sz w:val="21"/>
    </w:rPr>
  </w:style>
  <w:style w:type="paragraph" w:styleId="Verzeichnis3">
    <w:name w:val="toc 3"/>
    <w:basedOn w:val="Verzeichnis2"/>
    <w:next w:val="Standard"/>
    <w:uiPriority w:val="39"/>
    <w:unhideWhenUsed/>
    <w:rsid w:val="00A13C2D"/>
    <w:pPr>
      <w:spacing w:before="0"/>
      <w:ind w:left="1135"/>
    </w:pPr>
  </w:style>
  <w:style w:type="paragraph" w:styleId="Verzeichnis5">
    <w:name w:val="toc 5"/>
    <w:basedOn w:val="Verzeichnis4"/>
    <w:next w:val="Standard"/>
    <w:uiPriority w:val="39"/>
    <w:semiHidden/>
    <w:rsid w:val="00933F21"/>
    <w:pPr>
      <w:ind w:left="879"/>
    </w:pPr>
  </w:style>
  <w:style w:type="paragraph" w:styleId="Verzeichnis6">
    <w:name w:val="toc 6"/>
    <w:basedOn w:val="Verzeichnis5"/>
    <w:next w:val="Standard"/>
    <w:uiPriority w:val="39"/>
    <w:semiHidden/>
    <w:rsid w:val="00933F21"/>
    <w:pPr>
      <w:ind w:left="1100"/>
    </w:pPr>
  </w:style>
  <w:style w:type="paragraph" w:styleId="Verzeichnis7">
    <w:name w:val="toc 7"/>
    <w:basedOn w:val="Verzeichnis6"/>
    <w:next w:val="Standard"/>
    <w:uiPriority w:val="39"/>
    <w:semiHidden/>
    <w:rsid w:val="00933F21"/>
    <w:pPr>
      <w:ind w:left="1321"/>
    </w:pPr>
  </w:style>
  <w:style w:type="paragraph" w:styleId="Verzeichnis8">
    <w:name w:val="toc 8"/>
    <w:basedOn w:val="Verzeichnis7"/>
    <w:next w:val="Standard"/>
    <w:uiPriority w:val="39"/>
    <w:semiHidden/>
    <w:rsid w:val="00933F21"/>
    <w:pPr>
      <w:ind w:left="1542"/>
    </w:pPr>
  </w:style>
  <w:style w:type="paragraph" w:styleId="Verzeichnis9">
    <w:name w:val="toc 9"/>
    <w:basedOn w:val="Verzeichnis8"/>
    <w:next w:val="Standard"/>
    <w:uiPriority w:val="39"/>
    <w:semiHidden/>
    <w:rsid w:val="00933F21"/>
    <w:pPr>
      <w:ind w:left="1758"/>
    </w:pPr>
  </w:style>
  <w:style w:type="paragraph" w:styleId="Verzeichnis4">
    <w:name w:val="toc 4"/>
    <w:basedOn w:val="Verzeichnis3"/>
    <w:next w:val="Standard"/>
    <w:uiPriority w:val="39"/>
    <w:semiHidden/>
    <w:rsid w:val="00933F21"/>
    <w:pPr>
      <w:ind w:left="658"/>
    </w:pPr>
  </w:style>
  <w:style w:type="character" w:customStyle="1" w:styleId="berschrift2Zchn">
    <w:name w:val="Überschrift 2 Zchn"/>
    <w:basedOn w:val="Absatz-Standardschriftart"/>
    <w:link w:val="berschrift2"/>
    <w:uiPriority w:val="4"/>
    <w:rsid w:val="00EB783F"/>
    <w:rPr>
      <w:rFonts w:asciiTheme="majorHAnsi" w:eastAsiaTheme="majorEastAsia" w:hAnsiTheme="majorHAnsi" w:cstheme="majorBidi"/>
      <w:b/>
      <w:kern w:val="10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EB783F"/>
    <w:rPr>
      <w:rFonts w:asciiTheme="majorHAnsi" w:eastAsiaTheme="majorEastAsia" w:hAnsiTheme="majorHAnsi" w:cstheme="majorBidi"/>
      <w:b/>
      <w:kern w:val="1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41825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741825"/>
    <w:rPr>
      <w:rFonts w:asciiTheme="majorHAnsi" w:eastAsiaTheme="majorEastAsia" w:hAnsiTheme="majorHAnsi" w:cstheme="majorBidi"/>
      <w:i/>
    </w:rPr>
  </w:style>
  <w:style w:type="character" w:customStyle="1" w:styleId="berschrift6Zchn">
    <w:name w:val="Überschrift 6 Zchn"/>
    <w:basedOn w:val="Absatz-Standardschriftart"/>
    <w:link w:val="berschrift6"/>
    <w:uiPriority w:val="24"/>
    <w:semiHidden/>
    <w:rsid w:val="00067A03"/>
    <w:rPr>
      <w:rFonts w:asciiTheme="majorHAnsi" w:eastAsiaTheme="majorEastAsia" w:hAnsiTheme="majorHAnsi" w:cstheme="majorBidi"/>
      <w:b/>
      <w:kern w:val="10"/>
    </w:rPr>
  </w:style>
  <w:style w:type="character" w:customStyle="1" w:styleId="berschrift7Zchn">
    <w:name w:val="Überschrift 7 Zchn"/>
    <w:basedOn w:val="Absatz-Standardschriftart"/>
    <w:link w:val="berschrift7"/>
    <w:uiPriority w:val="24"/>
    <w:semiHidden/>
    <w:rsid w:val="00067A03"/>
    <w:rPr>
      <w:rFonts w:asciiTheme="majorHAnsi" w:eastAsiaTheme="majorEastAsia" w:hAnsiTheme="majorHAnsi" w:cstheme="majorBidi"/>
      <w:b/>
      <w:iCs/>
      <w:kern w:val="10"/>
    </w:rPr>
  </w:style>
  <w:style w:type="character" w:customStyle="1" w:styleId="berschrift8Zchn">
    <w:name w:val="Überschrift 8 Zchn"/>
    <w:basedOn w:val="Absatz-Standardschriftart"/>
    <w:link w:val="berschrift8"/>
    <w:uiPriority w:val="24"/>
    <w:semiHidden/>
    <w:rsid w:val="00067A03"/>
    <w:rPr>
      <w:rFonts w:asciiTheme="majorHAnsi" w:eastAsiaTheme="majorEastAsia" w:hAnsiTheme="majorHAnsi" w:cstheme="majorBidi"/>
      <w:b/>
      <w:kern w:val="1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24"/>
    <w:semiHidden/>
    <w:rsid w:val="00067A03"/>
    <w:rPr>
      <w:rFonts w:asciiTheme="majorHAnsi" w:eastAsiaTheme="majorEastAsia" w:hAnsiTheme="majorHAnsi" w:cstheme="majorBidi"/>
      <w:b/>
      <w:iCs/>
      <w:kern w:val="10"/>
      <w:szCs w:val="21"/>
    </w:rPr>
  </w:style>
  <w:style w:type="paragraph" w:styleId="Funotentext">
    <w:name w:val="footnote text"/>
    <w:basedOn w:val="Standard"/>
    <w:link w:val="FunotentextZchn"/>
    <w:uiPriority w:val="99"/>
    <w:rsid w:val="00170EB7"/>
    <w:pPr>
      <w:spacing w:before="80"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70EB7"/>
    <w:rPr>
      <w:kern w:val="10"/>
      <w:sz w:val="16"/>
      <w:szCs w:val="20"/>
    </w:rPr>
  </w:style>
  <w:style w:type="character" w:styleId="Funotenzeichen">
    <w:name w:val="footnote reference"/>
    <w:basedOn w:val="Absatz-Standardschriftart"/>
    <w:uiPriority w:val="99"/>
    <w:rsid w:val="00C32871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rsid w:val="00C32871"/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10A24"/>
    <w:rPr>
      <w:kern w:val="1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C32871"/>
    <w:rPr>
      <w:vertAlign w:val="superscript"/>
    </w:rPr>
  </w:style>
  <w:style w:type="paragraph" w:customStyle="1" w:styleId="zzFootnoteSeparator">
    <w:name w:val="zz_FootnoteSeparator"/>
    <w:basedOn w:val="Standard"/>
    <w:uiPriority w:val="99"/>
    <w:rsid w:val="00C32871"/>
    <w:pPr>
      <w:spacing w:after="0" w:line="240" w:lineRule="auto"/>
    </w:pPr>
  </w:style>
  <w:style w:type="paragraph" w:customStyle="1" w:styleId="zzFootnoteContinuationSeparator">
    <w:name w:val="zz_FootnoteContinuationSeparator"/>
    <w:basedOn w:val="zzFootnoteSeparator"/>
    <w:uiPriority w:val="99"/>
    <w:rsid w:val="00C32871"/>
  </w:style>
  <w:style w:type="paragraph" w:customStyle="1" w:styleId="zzFootnoteContinuationNote">
    <w:name w:val="zz_FootnoteContinuationNote"/>
    <w:basedOn w:val="Funotentext"/>
    <w:uiPriority w:val="99"/>
    <w:rsid w:val="00C32871"/>
    <w:pPr>
      <w:numPr>
        <w:numId w:val="4"/>
      </w:numPr>
    </w:pPr>
  </w:style>
  <w:style w:type="paragraph" w:customStyle="1" w:styleId="zzEndnoteSeparator">
    <w:name w:val="zz_EndnoteSeparator"/>
    <w:basedOn w:val="zzFootnoteSeparator"/>
    <w:uiPriority w:val="99"/>
    <w:semiHidden/>
    <w:rsid w:val="00591899"/>
  </w:style>
  <w:style w:type="paragraph" w:customStyle="1" w:styleId="zzEndnoteContinuationSeparator">
    <w:name w:val="zz_EndnoteContinuationSeparator"/>
    <w:basedOn w:val="zzEndnoteSeparator"/>
    <w:uiPriority w:val="99"/>
    <w:semiHidden/>
    <w:rsid w:val="00591899"/>
  </w:style>
  <w:style w:type="paragraph" w:customStyle="1" w:styleId="zzEndnoteContinuationNote">
    <w:name w:val="zz_EndnoteContinuationNote"/>
    <w:basedOn w:val="zzFootnoteContinuationNote"/>
    <w:uiPriority w:val="99"/>
    <w:semiHidden/>
    <w:rsid w:val="00591899"/>
  </w:style>
  <w:style w:type="paragraph" w:styleId="Abbildungsverzeichnis">
    <w:name w:val="table of figures"/>
    <w:basedOn w:val="Standard"/>
    <w:next w:val="Standard"/>
    <w:uiPriority w:val="99"/>
    <w:rsid w:val="00196600"/>
    <w:pPr>
      <w:keepLines/>
      <w:tabs>
        <w:tab w:val="right" w:pos="8222"/>
      </w:tabs>
      <w:suppressAutoHyphens/>
      <w:ind w:left="284" w:right="1985" w:hanging="284"/>
      <w:contextualSpacing/>
    </w:pPr>
  </w:style>
  <w:style w:type="numbering" w:customStyle="1" w:styleId="Gliederungsnummerierung">
    <w:name w:val="Gliederungsnummerierung"/>
    <w:uiPriority w:val="99"/>
    <w:rsid w:val="00583742"/>
    <w:pPr>
      <w:numPr>
        <w:numId w:val="9"/>
      </w:numPr>
    </w:pPr>
  </w:style>
  <w:style w:type="character" w:styleId="Hyperlink">
    <w:name w:val="Hyperlink"/>
    <w:basedOn w:val="Absatz-Standardschriftart"/>
    <w:uiPriority w:val="99"/>
    <w:unhideWhenUsed/>
    <w:rsid w:val="003249E9"/>
    <w:rPr>
      <w:color w:val="000000" w:themeColor="hyperlink"/>
      <w:u w:val="single"/>
    </w:rPr>
  </w:style>
  <w:style w:type="paragraph" w:styleId="Aufzhlungszeichen2">
    <w:name w:val="List Bullet 2"/>
    <w:basedOn w:val="Standard"/>
    <w:uiPriority w:val="7"/>
    <w:qFormat/>
    <w:rsid w:val="003E3541"/>
    <w:pPr>
      <w:numPr>
        <w:ilvl w:val="1"/>
        <w:numId w:val="23"/>
      </w:numPr>
      <w:contextualSpacing/>
    </w:pPr>
  </w:style>
  <w:style w:type="paragraph" w:styleId="Aufzhlungszeichen3">
    <w:name w:val="List Bullet 3"/>
    <w:basedOn w:val="Standard"/>
    <w:uiPriority w:val="7"/>
    <w:qFormat/>
    <w:rsid w:val="003E3541"/>
    <w:pPr>
      <w:numPr>
        <w:ilvl w:val="2"/>
        <w:numId w:val="23"/>
      </w:numPr>
      <w:contextualSpacing/>
    </w:pPr>
  </w:style>
  <w:style w:type="paragraph" w:styleId="Listennummer2">
    <w:name w:val="List Number 2"/>
    <w:basedOn w:val="Standard"/>
    <w:uiPriority w:val="8"/>
    <w:qFormat/>
    <w:rsid w:val="004D2878"/>
    <w:pPr>
      <w:numPr>
        <w:ilvl w:val="1"/>
        <w:numId w:val="18"/>
      </w:numPr>
      <w:contextualSpacing/>
    </w:pPr>
  </w:style>
  <w:style w:type="character" w:styleId="Fett">
    <w:name w:val="Strong"/>
    <w:basedOn w:val="Absatz-Standardschriftart"/>
    <w:uiPriority w:val="2"/>
    <w:qFormat/>
    <w:rsid w:val="009A28EB"/>
    <w:rPr>
      <w:b/>
      <w:bCs/>
    </w:rPr>
  </w:style>
  <w:style w:type="character" w:styleId="Hervorhebung">
    <w:name w:val="Emphasis"/>
    <w:basedOn w:val="Absatz-Standardschriftart"/>
    <w:uiPriority w:val="2"/>
    <w:qFormat/>
    <w:rsid w:val="009A28EB"/>
    <w:rPr>
      <w:i/>
      <w:iCs/>
    </w:rPr>
  </w:style>
  <w:style w:type="table" w:customStyle="1" w:styleId="SchuMaSTabelleblau">
    <w:name w:val="SchuMaS Tabelle blau"/>
    <w:basedOn w:val="NormaleTabelle"/>
    <w:uiPriority w:val="99"/>
    <w:rsid w:val="0096396A"/>
    <w:pPr>
      <w:spacing w:before="80" w:after="80" w:line="240" w:lineRule="auto"/>
      <w:ind w:right="0"/>
    </w:pPr>
    <w:rPr>
      <w:sz w:val="18"/>
    </w:rPr>
    <w:tblPr>
      <w:tblStyleRowBandSize w:val="1"/>
      <w:tblBorders>
        <w:top w:val="single" w:sz="2" w:space="0" w:color="000000"/>
        <w:bottom w:val="single" w:sz="2" w:space="0" w:color="000000"/>
        <w:insideH w:val="single" w:sz="2" w:space="0" w:color="000000"/>
      </w:tblBorders>
      <w:tblCellMar>
        <w:left w:w="8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bottom w:val="nil"/>
          <w:insideH w:val="single" w:sz="2" w:space="0" w:color="FFFFFF"/>
        </w:tcBorders>
        <w:shd w:val="clear" w:color="auto" w:fill="4567E0" w:themeFill="accent1"/>
      </w:tcPr>
    </w:tblStylePr>
    <w:tblStylePr w:type="lastRow">
      <w:rPr>
        <w:b/>
      </w:rPr>
    </w:tblStylePr>
    <w:tblStylePr w:type="firstCol">
      <w:tblPr/>
      <w:tcPr>
        <w:shd w:val="clear" w:color="auto" w:fill="EBEDEF"/>
      </w:tcPr>
    </w:tblStylePr>
    <w:tblStylePr w:type="lastCol">
      <w:tblPr/>
      <w:tcPr>
        <w:shd w:val="clear" w:color="auto" w:fill="EBEDEF"/>
      </w:tcPr>
    </w:tblStylePr>
    <w:tblStylePr w:type="band2Horz">
      <w:tblPr/>
      <w:tcPr>
        <w:shd w:val="clear" w:color="auto" w:fill="EBEDEF"/>
      </w:tcPr>
    </w:tblStylePr>
  </w:style>
  <w:style w:type="paragraph" w:customStyle="1" w:styleId="Tabellen-Grafikberschrift">
    <w:name w:val="Tabellen-/Grafiküberschrift"/>
    <w:basedOn w:val="zzHeadings"/>
    <w:next w:val="Standard"/>
    <w:uiPriority w:val="5"/>
    <w:qFormat/>
    <w:rsid w:val="00D57663"/>
    <w:pPr>
      <w:pBdr>
        <w:top w:val="single" w:sz="4" w:space="3" w:color="auto"/>
      </w:pBdr>
      <w:spacing w:before="360" w:after="200"/>
      <w:ind w:right="0"/>
    </w:pPr>
  </w:style>
  <w:style w:type="paragraph" w:customStyle="1" w:styleId="Abbildung">
    <w:name w:val="Abbildung"/>
    <w:basedOn w:val="Standard"/>
    <w:next w:val="Beschriftung"/>
    <w:uiPriority w:val="10"/>
    <w:qFormat/>
    <w:rsid w:val="00042E72"/>
    <w:pPr>
      <w:keepNext/>
      <w:keepLines/>
      <w:spacing w:before="288"/>
      <w:ind w:right="0"/>
    </w:pPr>
    <w:rPr>
      <w:color w:val="EE0000"/>
    </w:rPr>
  </w:style>
  <w:style w:type="paragraph" w:customStyle="1" w:styleId="Kastenberschrift">
    <w:name w:val="Kasten Überschrift"/>
    <w:basedOn w:val="zzHeadings"/>
    <w:uiPriority w:val="6"/>
    <w:qFormat/>
    <w:rsid w:val="00A46B06"/>
    <w:pPr>
      <w:spacing w:line="240" w:lineRule="auto"/>
    </w:pPr>
    <w:rPr>
      <w:sz w:val="24"/>
    </w:rPr>
  </w:style>
  <w:style w:type="paragraph" w:customStyle="1" w:styleId="AufzhlungohneRand">
    <w:name w:val="Aufzählung ohne Rand"/>
    <w:basedOn w:val="Standard"/>
    <w:uiPriority w:val="8"/>
    <w:qFormat/>
    <w:rsid w:val="003E3541"/>
    <w:pPr>
      <w:numPr>
        <w:numId w:val="24"/>
      </w:numPr>
      <w:contextualSpacing/>
    </w:pPr>
  </w:style>
  <w:style w:type="numbering" w:customStyle="1" w:styleId="FlatBulletListSettings">
    <w:name w:val="Flat Bullet List Settings"/>
    <w:uiPriority w:val="99"/>
    <w:rsid w:val="003E3541"/>
    <w:pPr>
      <w:numPr>
        <w:numId w:val="21"/>
      </w:numPr>
    </w:pPr>
  </w:style>
  <w:style w:type="paragraph" w:customStyle="1" w:styleId="Standardklein">
    <w:name w:val="Standard klein"/>
    <w:basedOn w:val="Standard"/>
    <w:qFormat/>
    <w:rsid w:val="00390E36"/>
    <w:pPr>
      <w:spacing w:line="240" w:lineRule="auto"/>
    </w:pPr>
    <w:rPr>
      <w:sz w:val="18"/>
    </w:rPr>
  </w:style>
  <w:style w:type="paragraph" w:customStyle="1" w:styleId="berschriftklein">
    <w:name w:val="Überschrift klein"/>
    <w:basedOn w:val="zzHeadings"/>
    <w:next w:val="Standardklein"/>
    <w:uiPriority w:val="4"/>
    <w:qFormat/>
    <w:rsid w:val="00390E36"/>
    <w:pPr>
      <w:spacing w:line="240" w:lineRule="auto"/>
    </w:pPr>
    <w:rPr>
      <w:sz w:val="18"/>
    </w:rPr>
  </w:style>
  <w:style w:type="table" w:customStyle="1" w:styleId="Kastenumrandetblau">
    <w:name w:val="Kasten umrandet blau"/>
    <w:basedOn w:val="NormaleTabelle"/>
    <w:uiPriority w:val="99"/>
    <w:rsid w:val="00A37A98"/>
    <w:pPr>
      <w:keepLines/>
      <w:ind w:right="680"/>
    </w:pPr>
    <w:tblPr>
      <w:tblBorders>
        <w:top w:val="single" w:sz="6" w:space="0" w:color="4567E0" w:themeColor="accent1"/>
        <w:left w:val="single" w:sz="6" w:space="0" w:color="4567E0" w:themeColor="accent1"/>
        <w:bottom w:val="single" w:sz="6" w:space="0" w:color="4567E0" w:themeColor="accent1"/>
        <w:right w:val="single" w:sz="6" w:space="0" w:color="4567E0" w:themeColor="accent1"/>
      </w:tblBorders>
      <w:tblCellMar>
        <w:top w:w="113" w:type="dxa"/>
        <w:left w:w="0" w:type="dxa"/>
        <w:bottom w:w="113" w:type="dxa"/>
        <w:right w:w="0" w:type="dxa"/>
      </w:tblCellMar>
    </w:tblPr>
    <w:trPr>
      <w:cantSplit/>
    </w:trPr>
    <w:tcPr>
      <w:shd w:val="clear" w:color="auto" w:fill="auto"/>
    </w:tcPr>
    <w:tblStylePr w:type="firstCol">
      <w:pPr>
        <w:wordWrap/>
        <w:ind w:leftChars="0" w:left="57" w:rightChars="0" w:right="57"/>
        <w:jc w:val="center"/>
      </w:pPr>
    </w:tblStylePr>
  </w:style>
  <w:style w:type="table" w:customStyle="1" w:styleId="Kastenhinterlegtgrau">
    <w:name w:val="Kasten hinterlegt grau"/>
    <w:basedOn w:val="NormaleTabelle"/>
    <w:uiPriority w:val="99"/>
    <w:rsid w:val="00570593"/>
    <w:pPr>
      <w:keepLines/>
      <w:ind w:right="680"/>
    </w:pPr>
    <w:tblPr>
      <w:tblCellMar>
        <w:top w:w="113" w:type="dxa"/>
        <w:left w:w="0" w:type="dxa"/>
        <w:bottom w:w="113" w:type="dxa"/>
        <w:right w:w="0" w:type="dxa"/>
      </w:tblCellMar>
    </w:tblPr>
    <w:trPr>
      <w:cantSplit/>
    </w:trPr>
    <w:tcPr>
      <w:shd w:val="clear" w:color="auto" w:fill="EBEDEF"/>
    </w:tcPr>
    <w:tblStylePr w:type="firstCol">
      <w:pPr>
        <w:wordWrap/>
        <w:ind w:leftChars="0" w:left="57" w:rightChars="0" w:right="57"/>
        <w:jc w:val="center"/>
      </w:pPr>
    </w:tblStylePr>
  </w:style>
  <w:style w:type="table" w:customStyle="1" w:styleId="Kastenumrandetgrn">
    <w:name w:val="Kasten umrandet grün"/>
    <w:basedOn w:val="NormaleTabelle"/>
    <w:uiPriority w:val="99"/>
    <w:rsid w:val="00A37A98"/>
    <w:pPr>
      <w:keepLines/>
      <w:ind w:right="680"/>
    </w:pPr>
    <w:tblPr>
      <w:tblBorders>
        <w:top w:val="single" w:sz="6" w:space="0" w:color="00A084" w:themeColor="accent2"/>
        <w:left w:val="single" w:sz="6" w:space="0" w:color="00A084" w:themeColor="accent2"/>
        <w:bottom w:val="single" w:sz="6" w:space="0" w:color="00A084" w:themeColor="accent2"/>
        <w:right w:val="single" w:sz="6" w:space="0" w:color="00A084" w:themeColor="accent2"/>
      </w:tblBorders>
      <w:tblCellMar>
        <w:top w:w="113" w:type="dxa"/>
        <w:left w:w="0" w:type="dxa"/>
        <w:bottom w:w="113" w:type="dxa"/>
        <w:right w:w="0" w:type="dxa"/>
      </w:tblCellMar>
    </w:tblPr>
    <w:trPr>
      <w:cantSplit/>
    </w:trPr>
    <w:tcPr>
      <w:shd w:val="clear" w:color="auto" w:fill="auto"/>
    </w:tcPr>
    <w:tblStylePr w:type="firstCol">
      <w:pPr>
        <w:wordWrap/>
        <w:ind w:leftChars="0" w:left="57" w:rightChars="0" w:right="57"/>
        <w:jc w:val="center"/>
      </w:pPr>
    </w:tblStylePr>
  </w:style>
  <w:style w:type="table" w:customStyle="1" w:styleId="Kastenumrandetrot">
    <w:name w:val="Kasten umrandet rot"/>
    <w:basedOn w:val="NormaleTabelle"/>
    <w:uiPriority w:val="99"/>
    <w:rsid w:val="00A37A98"/>
    <w:pPr>
      <w:keepLines/>
      <w:ind w:right="680"/>
    </w:pPr>
    <w:tblPr>
      <w:tblBorders>
        <w:top w:val="single" w:sz="6" w:space="0" w:color="FF3462" w:themeColor="text2"/>
        <w:left w:val="single" w:sz="6" w:space="0" w:color="FF3462" w:themeColor="text2"/>
        <w:bottom w:val="single" w:sz="6" w:space="0" w:color="FF3462" w:themeColor="text2"/>
        <w:right w:val="single" w:sz="6" w:space="0" w:color="FF3462" w:themeColor="text2"/>
      </w:tblBorders>
      <w:tblCellMar>
        <w:top w:w="113" w:type="dxa"/>
        <w:left w:w="0" w:type="dxa"/>
        <w:bottom w:w="113" w:type="dxa"/>
        <w:right w:w="0" w:type="dxa"/>
      </w:tblCellMar>
    </w:tblPr>
    <w:trPr>
      <w:cantSplit/>
    </w:trPr>
    <w:tcPr>
      <w:shd w:val="clear" w:color="auto" w:fill="auto"/>
    </w:tcPr>
    <w:tblStylePr w:type="firstCol">
      <w:pPr>
        <w:wordWrap/>
        <w:ind w:leftChars="0" w:left="57" w:rightChars="0" w:right="57"/>
        <w:jc w:val="center"/>
      </w:pPr>
    </w:tblStylePr>
  </w:style>
  <w:style w:type="table" w:customStyle="1" w:styleId="Kastenumrandetgelb">
    <w:name w:val="Kasten umrandet gelb"/>
    <w:basedOn w:val="NormaleTabelle"/>
    <w:uiPriority w:val="99"/>
    <w:rsid w:val="00A37A98"/>
    <w:pPr>
      <w:keepLines/>
      <w:ind w:right="680"/>
    </w:pPr>
    <w:tblPr>
      <w:tblBorders>
        <w:top w:val="single" w:sz="6" w:space="0" w:color="FEC921" w:themeColor="accent4"/>
        <w:left w:val="single" w:sz="6" w:space="0" w:color="FEC921" w:themeColor="accent4"/>
        <w:bottom w:val="single" w:sz="6" w:space="0" w:color="FEC921" w:themeColor="accent4"/>
        <w:right w:val="single" w:sz="6" w:space="0" w:color="FEC921" w:themeColor="accent4"/>
      </w:tblBorders>
      <w:tblCellMar>
        <w:top w:w="113" w:type="dxa"/>
        <w:left w:w="0" w:type="dxa"/>
        <w:bottom w:w="113" w:type="dxa"/>
        <w:right w:w="0" w:type="dxa"/>
      </w:tblCellMar>
    </w:tblPr>
    <w:trPr>
      <w:cantSplit/>
    </w:trPr>
    <w:tcPr>
      <w:shd w:val="clear" w:color="auto" w:fill="auto"/>
    </w:tcPr>
    <w:tblStylePr w:type="firstCol">
      <w:pPr>
        <w:wordWrap/>
        <w:ind w:leftChars="0" w:left="57" w:rightChars="0" w:right="57"/>
        <w:jc w:val="center"/>
      </w:pPr>
    </w:tblStylePr>
  </w:style>
  <w:style w:type="paragraph" w:customStyle="1" w:styleId="Rckseiteberschrift">
    <w:name w:val="Rückseite Überschrift"/>
    <w:basedOn w:val="zzHeadings"/>
    <w:next w:val="Standard"/>
    <w:uiPriority w:val="36"/>
    <w:qFormat/>
    <w:rsid w:val="00E54C05"/>
    <w:pPr>
      <w:pageBreakBefore/>
      <w:spacing w:after="456"/>
    </w:pPr>
    <w:rPr>
      <w:color w:val="FFFFFF" w:themeColor="background1"/>
      <w:sz w:val="32"/>
    </w:rPr>
  </w:style>
  <w:style w:type="paragraph" w:customStyle="1" w:styleId="RckseiteText">
    <w:name w:val="Rückseite Text"/>
    <w:basedOn w:val="Standard"/>
    <w:uiPriority w:val="37"/>
    <w:qFormat/>
    <w:rsid w:val="00E54C05"/>
    <w:pPr>
      <w:tabs>
        <w:tab w:val="left" w:pos="227"/>
      </w:tabs>
    </w:pPr>
    <w:rPr>
      <w:color w:val="FFFFFF" w:themeColor="background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686F"/>
    <w:rPr>
      <w:color w:val="605E5C"/>
      <w:shd w:val="clear" w:color="auto" w:fill="E1DFDD"/>
    </w:rPr>
  </w:style>
  <w:style w:type="table" w:customStyle="1" w:styleId="SchuMaSTabellegelb">
    <w:name w:val="SchuMaS Tabelle gelb"/>
    <w:basedOn w:val="NormaleTabelle"/>
    <w:uiPriority w:val="99"/>
    <w:rsid w:val="0096396A"/>
    <w:pPr>
      <w:spacing w:before="80" w:after="80" w:line="240" w:lineRule="auto"/>
      <w:ind w:right="0"/>
    </w:pPr>
    <w:rPr>
      <w:sz w:val="18"/>
    </w:rPr>
    <w:tblPr>
      <w:tblStyleRowBandSize w:val="1"/>
      <w:tblBorders>
        <w:top w:val="single" w:sz="2" w:space="0" w:color="000000"/>
        <w:bottom w:val="single" w:sz="2" w:space="0" w:color="000000"/>
        <w:insideH w:val="single" w:sz="2" w:space="0" w:color="000000"/>
      </w:tblBorders>
      <w:tblCellMar>
        <w:left w:w="85" w:type="dxa"/>
        <w:right w:w="85" w:type="dxa"/>
      </w:tblCellMar>
    </w:tblPr>
    <w:tblStylePr w:type="firstRow">
      <w:rPr>
        <w:b/>
        <w:color w:val="000000"/>
      </w:rPr>
      <w:tblPr/>
      <w:tcPr>
        <w:tcBorders>
          <w:top w:val="nil"/>
          <w:bottom w:val="nil"/>
          <w:insideH w:val="single" w:sz="2" w:space="0" w:color="FFFFFF"/>
        </w:tcBorders>
        <w:shd w:val="clear" w:color="auto" w:fill="FEC921"/>
      </w:tcPr>
    </w:tblStylePr>
    <w:tblStylePr w:type="lastRow">
      <w:rPr>
        <w:b/>
      </w:rPr>
    </w:tblStylePr>
    <w:tblStylePr w:type="firstCol">
      <w:tblPr/>
      <w:tcPr>
        <w:shd w:val="clear" w:color="auto" w:fill="EBEDEF"/>
      </w:tcPr>
    </w:tblStylePr>
    <w:tblStylePr w:type="lastCol">
      <w:tblPr/>
      <w:tcPr>
        <w:shd w:val="clear" w:color="auto" w:fill="EBEDEF"/>
      </w:tcPr>
    </w:tblStylePr>
    <w:tblStylePr w:type="band2Horz">
      <w:tblPr/>
      <w:tcPr>
        <w:shd w:val="clear" w:color="auto" w:fill="EBEDEF"/>
      </w:tcPr>
    </w:tblStylePr>
  </w:style>
  <w:style w:type="table" w:customStyle="1" w:styleId="SchuMaSTabellegrn">
    <w:name w:val="SchuMaS Tabelle grün"/>
    <w:basedOn w:val="NormaleTabelle"/>
    <w:uiPriority w:val="99"/>
    <w:rsid w:val="0096396A"/>
    <w:pPr>
      <w:spacing w:before="80" w:after="80" w:line="240" w:lineRule="auto"/>
      <w:ind w:right="0"/>
    </w:pPr>
    <w:rPr>
      <w:sz w:val="18"/>
    </w:rPr>
    <w:tblPr>
      <w:tblStyleRowBandSize w:val="1"/>
      <w:tblBorders>
        <w:top w:val="single" w:sz="2" w:space="0" w:color="000000"/>
        <w:bottom w:val="single" w:sz="2" w:space="0" w:color="000000"/>
        <w:insideH w:val="single" w:sz="2" w:space="0" w:color="000000"/>
      </w:tblBorders>
      <w:tblCellMar>
        <w:left w:w="85" w:type="dxa"/>
        <w:right w:w="85" w:type="dxa"/>
      </w:tblCellMar>
    </w:tblPr>
    <w:tblStylePr w:type="firstRow">
      <w:rPr>
        <w:b/>
        <w:color w:val="FFFFFF"/>
      </w:rPr>
      <w:tblPr/>
      <w:tcPr>
        <w:tcBorders>
          <w:top w:val="nil"/>
          <w:bottom w:val="nil"/>
          <w:insideH w:val="single" w:sz="2" w:space="0" w:color="FFFFFF"/>
        </w:tcBorders>
        <w:shd w:val="clear" w:color="auto" w:fill="00A084"/>
      </w:tcPr>
    </w:tblStylePr>
    <w:tblStylePr w:type="lastRow">
      <w:rPr>
        <w:b/>
      </w:rPr>
    </w:tblStylePr>
    <w:tblStylePr w:type="firstCol">
      <w:tblPr/>
      <w:tcPr>
        <w:shd w:val="clear" w:color="auto" w:fill="EBEDEF"/>
      </w:tcPr>
    </w:tblStylePr>
    <w:tblStylePr w:type="lastCol">
      <w:tblPr/>
      <w:tcPr>
        <w:shd w:val="clear" w:color="auto" w:fill="EBEDEF"/>
      </w:tcPr>
    </w:tblStylePr>
    <w:tblStylePr w:type="band2Horz">
      <w:tblPr/>
      <w:tcPr>
        <w:shd w:val="clear" w:color="auto" w:fill="EBEDEF"/>
      </w:tcPr>
    </w:tblStylePr>
  </w:style>
  <w:style w:type="table" w:customStyle="1" w:styleId="SchuMaSTabellerot">
    <w:name w:val="SchuMaS Tabelle rot"/>
    <w:basedOn w:val="NormaleTabelle"/>
    <w:uiPriority w:val="99"/>
    <w:rsid w:val="0096396A"/>
    <w:pPr>
      <w:spacing w:before="80" w:after="80" w:line="240" w:lineRule="auto"/>
      <w:ind w:right="0"/>
    </w:pPr>
    <w:rPr>
      <w:sz w:val="18"/>
    </w:rPr>
    <w:tblPr>
      <w:tblStyleRowBandSize w:val="1"/>
      <w:tblBorders>
        <w:top w:val="single" w:sz="2" w:space="0" w:color="000000"/>
        <w:bottom w:val="single" w:sz="2" w:space="0" w:color="000000"/>
        <w:insideH w:val="single" w:sz="2" w:space="0" w:color="000000"/>
      </w:tblBorders>
      <w:tblCellMar>
        <w:left w:w="85" w:type="dxa"/>
        <w:right w:w="85" w:type="dxa"/>
      </w:tblCellMar>
    </w:tblPr>
    <w:tblStylePr w:type="firstRow">
      <w:rPr>
        <w:b/>
        <w:color w:val="FFFFFF"/>
      </w:rPr>
      <w:tblPr/>
      <w:tcPr>
        <w:tcBorders>
          <w:top w:val="nil"/>
          <w:bottom w:val="nil"/>
          <w:insideH w:val="single" w:sz="2" w:space="0" w:color="FFFFFF"/>
        </w:tcBorders>
        <w:shd w:val="clear" w:color="auto" w:fill="FF3462"/>
      </w:tcPr>
    </w:tblStylePr>
    <w:tblStylePr w:type="lastRow">
      <w:rPr>
        <w:b/>
      </w:rPr>
    </w:tblStylePr>
    <w:tblStylePr w:type="firstCol">
      <w:tblPr/>
      <w:tcPr>
        <w:shd w:val="clear" w:color="auto" w:fill="EBEDEF"/>
      </w:tcPr>
    </w:tblStylePr>
    <w:tblStylePr w:type="lastCol">
      <w:tblPr/>
      <w:tcPr>
        <w:shd w:val="clear" w:color="auto" w:fill="EBEDEF"/>
      </w:tcPr>
    </w:tblStylePr>
    <w:tblStylePr w:type="band2Horz">
      <w:tblPr/>
      <w:tcPr>
        <w:shd w:val="clear" w:color="auto" w:fill="EBEDEF"/>
      </w:tcPr>
    </w:tblStylePr>
  </w:style>
  <w:style w:type="table" w:customStyle="1" w:styleId="SchuMaSTabelleanthrazit">
    <w:name w:val="SchuMaS Tabelle anthrazit"/>
    <w:basedOn w:val="NormaleTabelle"/>
    <w:uiPriority w:val="99"/>
    <w:rsid w:val="0096396A"/>
    <w:pPr>
      <w:spacing w:before="80" w:after="80" w:line="240" w:lineRule="auto"/>
      <w:ind w:right="0"/>
    </w:pPr>
    <w:rPr>
      <w:sz w:val="18"/>
    </w:rPr>
    <w:tblPr>
      <w:tblStyleRowBandSize w:val="1"/>
      <w:tblBorders>
        <w:top w:val="single" w:sz="2" w:space="0" w:color="000000"/>
        <w:bottom w:val="single" w:sz="2" w:space="0" w:color="000000"/>
        <w:insideH w:val="single" w:sz="2" w:space="0" w:color="000000"/>
      </w:tblBorders>
      <w:tblCellMar>
        <w:left w:w="85" w:type="dxa"/>
        <w:right w:w="85" w:type="dxa"/>
      </w:tblCellMar>
    </w:tblPr>
    <w:tblStylePr w:type="firstRow">
      <w:rPr>
        <w:b/>
        <w:color w:val="FFFFFF"/>
      </w:rPr>
      <w:tblPr/>
      <w:tcPr>
        <w:tcBorders>
          <w:top w:val="nil"/>
          <w:bottom w:val="nil"/>
          <w:insideH w:val="single" w:sz="2" w:space="0" w:color="FFFFFF"/>
        </w:tcBorders>
        <w:shd w:val="clear" w:color="auto" w:fill="3A4E62"/>
      </w:tcPr>
    </w:tblStylePr>
    <w:tblStylePr w:type="lastRow">
      <w:rPr>
        <w:b/>
      </w:rPr>
    </w:tblStylePr>
    <w:tblStylePr w:type="firstCol">
      <w:tblPr/>
      <w:tcPr>
        <w:shd w:val="clear" w:color="auto" w:fill="EBEDEF"/>
      </w:tcPr>
    </w:tblStylePr>
    <w:tblStylePr w:type="lastCol">
      <w:tblPr/>
      <w:tcPr>
        <w:shd w:val="clear" w:color="auto" w:fill="EBEDEF"/>
      </w:tcPr>
    </w:tblStylePr>
    <w:tblStylePr w:type="band2Horz">
      <w:tblPr/>
      <w:tcPr>
        <w:shd w:val="clear" w:color="auto" w:fill="EBEDEF"/>
      </w:tcPr>
    </w:tblStylePr>
  </w:style>
  <w:style w:type="paragraph" w:customStyle="1" w:styleId="TitelPartnerlogooben">
    <w:name w:val="Titel Partnerlogo oben"/>
    <w:basedOn w:val="Standard"/>
    <w:uiPriority w:val="99"/>
    <w:qFormat/>
    <w:rsid w:val="00A37F34"/>
    <w:pPr>
      <w:spacing w:before="0" w:after="0"/>
      <w:ind w:right="0"/>
    </w:pPr>
    <w:rPr>
      <w:color w:val="EE0000"/>
    </w:rPr>
  </w:style>
  <w:style w:type="paragraph" w:customStyle="1" w:styleId="TitelPartnerlogounten">
    <w:name w:val="Titel Partnerlogo unten"/>
    <w:basedOn w:val="TitelPartnerlogooben"/>
    <w:uiPriority w:val="99"/>
    <w:qFormat/>
    <w:rsid w:val="0096396A"/>
    <w:pPr>
      <w:jc w:val="right"/>
    </w:pPr>
  </w:style>
  <w:style w:type="paragraph" w:customStyle="1" w:styleId="FuzeileLinie">
    <w:name w:val="Fußzeile Linie"/>
    <w:basedOn w:val="Fuzeile"/>
    <w:uiPriority w:val="99"/>
    <w:qFormat/>
    <w:rsid w:val="006D251D"/>
    <w:pPr>
      <w:pBdr>
        <w:bottom w:val="single" w:sz="4" w:space="0" w:color="auto"/>
      </w:pBdr>
      <w:spacing w:before="220" w:after="160"/>
      <w:ind w:left="17" w:right="17"/>
    </w:pPr>
  </w:style>
  <w:style w:type="paragraph" w:customStyle="1" w:styleId="FuzeileVersionundSeitenzahl">
    <w:name w:val="Fußzeile Version und Seitenzahl"/>
    <w:basedOn w:val="Fuzeile"/>
    <w:uiPriority w:val="99"/>
    <w:qFormat/>
    <w:rsid w:val="00241C8D"/>
    <w:pPr>
      <w:framePr w:w="3119" w:h="845" w:hRule="exact" w:wrap="around" w:vAnchor="page" w:hAnchor="margin" w:xAlign="right" w:yAlign="bottom" w:anchorLock="1"/>
      <w:tabs>
        <w:tab w:val="clear" w:pos="8789"/>
        <w:tab w:val="right" w:pos="2693"/>
        <w:tab w:val="right" w:pos="3119"/>
      </w:tabs>
    </w:pPr>
  </w:style>
  <w:style w:type="paragraph" w:customStyle="1" w:styleId="KopfzeileLinie">
    <w:name w:val="Kopfzeile Linie"/>
    <w:basedOn w:val="Kopfzeile"/>
    <w:uiPriority w:val="99"/>
    <w:qFormat/>
    <w:rsid w:val="00A21B0A"/>
    <w:pPr>
      <w:pBdr>
        <w:bottom w:val="single" w:sz="4" w:space="0" w:color="auto"/>
      </w:pBdr>
      <w:spacing w:before="140" w:after="480"/>
      <w:ind w:left="17" w:right="17"/>
    </w:pPr>
  </w:style>
  <w:style w:type="paragraph" w:customStyle="1" w:styleId="TitelseiteTitel">
    <w:name w:val="Titelseite Titel"/>
    <w:basedOn w:val="zzHeadings"/>
    <w:next w:val="Standard"/>
    <w:uiPriority w:val="30"/>
    <w:qFormat/>
    <w:rsid w:val="008A1617"/>
    <w:pPr>
      <w:spacing w:line="216" w:lineRule="auto"/>
      <w:ind w:left="-28" w:right="0"/>
    </w:pPr>
    <w:rPr>
      <w:rFonts w:ascii="Aptos Light" w:hAnsi="Aptos Light"/>
      <w:b w:val="0"/>
      <w:color w:val="FFFFFF" w:themeColor="background1"/>
      <w:sz w:val="88"/>
    </w:rPr>
  </w:style>
  <w:style w:type="paragraph" w:customStyle="1" w:styleId="TitelseiteUntertitel">
    <w:name w:val="Titelseite Untertitel"/>
    <w:basedOn w:val="zzHeadings"/>
    <w:next w:val="Standard"/>
    <w:uiPriority w:val="30"/>
    <w:qFormat/>
    <w:rsid w:val="00667F00"/>
    <w:pPr>
      <w:spacing w:before="396" w:line="240" w:lineRule="auto"/>
    </w:pPr>
    <w:rPr>
      <w:color w:val="FFFFFF" w:themeColor="background1"/>
      <w:sz w:val="32"/>
    </w:rPr>
  </w:style>
  <w:style w:type="paragraph" w:customStyle="1" w:styleId="TitelseiteKategorie">
    <w:name w:val="Titelseite Kategorie"/>
    <w:basedOn w:val="Standard"/>
    <w:uiPriority w:val="30"/>
    <w:qFormat/>
    <w:rsid w:val="00A37F34"/>
    <w:pPr>
      <w:suppressAutoHyphens/>
      <w:spacing w:line="240" w:lineRule="auto"/>
    </w:pPr>
    <w:rPr>
      <w:color w:val="FFFFFF" w:themeColor="background1"/>
      <w:sz w:val="28"/>
    </w:rPr>
  </w:style>
  <w:style w:type="paragraph" w:customStyle="1" w:styleId="TitelseiteAutoren">
    <w:name w:val="Titelseite Autoren"/>
    <w:basedOn w:val="Standard"/>
    <w:uiPriority w:val="30"/>
    <w:qFormat/>
    <w:rsid w:val="00A37F34"/>
    <w:pPr>
      <w:suppressAutoHyphens/>
      <w:spacing w:before="396"/>
      <w:contextualSpacing/>
    </w:pPr>
    <w:rPr>
      <w:color w:val="FFFFFF" w:themeColor="background1"/>
    </w:rPr>
  </w:style>
  <w:style w:type="paragraph" w:customStyle="1" w:styleId="TitelseiteVersion">
    <w:name w:val="Titelseite Version"/>
    <w:basedOn w:val="Standardklein"/>
    <w:next w:val="Standard"/>
    <w:uiPriority w:val="30"/>
    <w:qFormat/>
    <w:rsid w:val="00A37F34"/>
    <w:pPr>
      <w:framePr w:w="2835" w:wrap="notBeside" w:vAnchor="page" w:hAnchor="margin" w:y="8506"/>
      <w:suppressAutoHyphens/>
      <w:ind w:right="0"/>
    </w:pPr>
    <w:rPr>
      <w:color w:val="FFFFFF" w:themeColor="background1"/>
    </w:rPr>
  </w:style>
  <w:style w:type="paragraph" w:customStyle="1" w:styleId="Autoren">
    <w:name w:val="Autoren"/>
    <w:basedOn w:val="TitelseiteAutoren"/>
    <w:next w:val="Standard"/>
    <w:uiPriority w:val="29"/>
    <w:qFormat/>
    <w:rsid w:val="00A857A5"/>
    <w:pPr>
      <w:keepLines/>
      <w:spacing w:after="456"/>
    </w:pPr>
    <w:rPr>
      <w:color w:val="auto"/>
    </w:rPr>
  </w:style>
  <w:style w:type="paragraph" w:customStyle="1" w:styleId="Version">
    <w:name w:val="Version"/>
    <w:basedOn w:val="TitelseiteVersion"/>
    <w:uiPriority w:val="29"/>
    <w:qFormat/>
    <w:rsid w:val="00A37F34"/>
    <w:pPr>
      <w:framePr w:w="3969" w:wrap="notBeside" w:vAnchor="margin" w:hAnchor="text" w:yAlign="bottom"/>
      <w:spacing w:before="280" w:after="800"/>
    </w:pPr>
    <w:rPr>
      <w:color w:val="auto"/>
    </w:rPr>
  </w:style>
  <w:style w:type="paragraph" w:customStyle="1" w:styleId="Standardbreit">
    <w:name w:val="Standard breit"/>
    <w:basedOn w:val="Standard"/>
    <w:qFormat/>
    <w:rsid w:val="00042E72"/>
    <w:pPr>
      <w:ind w:right="0"/>
    </w:pPr>
  </w:style>
  <w:style w:type="paragraph" w:customStyle="1" w:styleId="Standardkleinbreit">
    <w:name w:val="Standard klein breit"/>
    <w:basedOn w:val="Standardbreit"/>
    <w:qFormat/>
    <w:rsid w:val="00042E72"/>
    <w:rPr>
      <w:sz w:val="18"/>
    </w:rPr>
  </w:style>
  <w:style w:type="paragraph" w:customStyle="1" w:styleId="KeinLeerraumbreit">
    <w:name w:val="Kein Leerraum breit"/>
    <w:basedOn w:val="KeinLeerraum"/>
    <w:uiPriority w:val="1"/>
    <w:qFormat/>
    <w:rsid w:val="00042E72"/>
    <w:pPr>
      <w:ind w:right="0"/>
    </w:pPr>
  </w:style>
  <w:style w:type="paragraph" w:customStyle="1" w:styleId="Marginalie">
    <w:name w:val="Marginalie"/>
    <w:basedOn w:val="Standard"/>
    <w:uiPriority w:val="11"/>
    <w:qFormat/>
    <w:rsid w:val="00A13C2D"/>
    <w:pPr>
      <w:keepNext/>
      <w:keepLines/>
      <w:framePr w:w="1134" w:wrap="around" w:vAnchor="text" w:hAnchor="margin" w:xAlign="right" w:y="1" w:anchorLock="1"/>
      <w:spacing w:before="0" w:after="80" w:line="240" w:lineRule="auto"/>
      <w:ind w:right="0"/>
    </w:pPr>
    <w:rPr>
      <w:sz w:val="16"/>
    </w:rPr>
  </w:style>
  <w:style w:type="paragraph" w:customStyle="1" w:styleId="1nummeriert">
    <w:name w:val="Ü1 nummeriert"/>
    <w:basedOn w:val="berschrift1"/>
    <w:next w:val="Standard"/>
    <w:uiPriority w:val="3"/>
    <w:qFormat/>
    <w:rsid w:val="00583742"/>
    <w:pPr>
      <w:numPr>
        <w:numId w:val="29"/>
      </w:numPr>
    </w:pPr>
  </w:style>
  <w:style w:type="paragraph" w:customStyle="1" w:styleId="2nummeriert">
    <w:name w:val="Ü2 nummeriert"/>
    <w:basedOn w:val="berschrift2"/>
    <w:next w:val="Standard"/>
    <w:uiPriority w:val="4"/>
    <w:qFormat/>
    <w:rsid w:val="00583742"/>
    <w:pPr>
      <w:numPr>
        <w:ilvl w:val="1"/>
        <w:numId w:val="29"/>
      </w:numPr>
    </w:pPr>
  </w:style>
  <w:style w:type="paragraph" w:customStyle="1" w:styleId="3nummeriert">
    <w:name w:val="Ü3 nummeriert"/>
    <w:basedOn w:val="berschrift3"/>
    <w:next w:val="Standard"/>
    <w:uiPriority w:val="4"/>
    <w:qFormat/>
    <w:rsid w:val="00583742"/>
    <w:pPr>
      <w:numPr>
        <w:ilvl w:val="2"/>
        <w:numId w:val="29"/>
      </w:numPr>
    </w:pPr>
  </w:style>
  <w:style w:type="character" w:customStyle="1" w:styleId="Querverweis">
    <w:name w:val="Querverweis"/>
    <w:basedOn w:val="Hyperlink"/>
    <w:uiPriority w:val="2"/>
    <w:qFormat/>
    <w:rsid w:val="00972C82"/>
    <w:rPr>
      <w:color w:val="000000" w:themeColor="hyperlink"/>
      <w:u w:val="single"/>
    </w:rPr>
  </w:style>
  <w:style w:type="paragraph" w:customStyle="1" w:styleId="Checkbox-Liste">
    <w:name w:val="Checkbox-Liste"/>
    <w:basedOn w:val="Standard"/>
    <w:uiPriority w:val="9"/>
    <w:qFormat/>
    <w:rsid w:val="0086056E"/>
    <w:pPr>
      <w:ind w:left="284" w:hanging="284"/>
    </w:pPr>
  </w:style>
  <w:style w:type="paragraph" w:customStyle="1" w:styleId="KeinLeerraumklein">
    <w:name w:val="Kein Leerraum klein"/>
    <w:basedOn w:val="Standardklein"/>
    <w:uiPriority w:val="1"/>
    <w:qFormat/>
    <w:rsid w:val="00157111"/>
    <w:pPr>
      <w:spacing w:before="0" w:after="0"/>
    </w:pPr>
  </w:style>
  <w:style w:type="paragraph" w:customStyle="1" w:styleId="KeinLeerraumkleinbreit">
    <w:name w:val="Kein Leerraum klein breit"/>
    <w:basedOn w:val="KeinLeerraumklein"/>
    <w:uiPriority w:val="1"/>
    <w:qFormat/>
    <w:rsid w:val="00157111"/>
    <w:pPr>
      <w:ind w:right="0"/>
    </w:pPr>
  </w:style>
  <w:style w:type="table" w:customStyle="1" w:styleId="Formulartabelle">
    <w:name w:val="Formulartabelle"/>
    <w:basedOn w:val="NormaleTabelle"/>
    <w:uiPriority w:val="99"/>
    <w:rsid w:val="008F67F8"/>
    <w:pPr>
      <w:keepLines/>
      <w:spacing w:before="80" w:after="80" w:line="240" w:lineRule="auto"/>
      <w:ind w:right="0"/>
    </w:pPr>
    <w:rPr>
      <w:sz w:val="18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left w:w="85" w:type="dxa"/>
        <w:right w:w="85" w:type="dxa"/>
      </w:tblCellMar>
    </w:tblPr>
    <w:trPr>
      <w:cantSplit/>
    </w:tr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567E0" w:themeFill="accent1"/>
      </w:tcPr>
    </w:tblStylePr>
    <w:tblStylePr w:type="band1Horz">
      <w:pPr>
        <w:keepNext/>
        <w:wordWrap/>
      </w:pPr>
      <w:rPr>
        <w:b/>
        <w:i w:val="0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1E4E8" w:themeFill="background2"/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ulartabelleinnen">
    <w:name w:val="Formulartabelle innen"/>
    <w:basedOn w:val="NormaleTabelle"/>
    <w:uiPriority w:val="99"/>
    <w:rsid w:val="005D332F"/>
    <w:pPr>
      <w:spacing w:before="80" w:after="80" w:line="240" w:lineRule="auto"/>
      <w:ind w:right="0"/>
    </w:pPr>
    <w:rPr>
      <w:sz w:val="18"/>
    </w:rPr>
    <w:tblPr>
      <w:tblBorders>
        <w:insideH w:val="single" w:sz="2" w:space="0" w:color="auto"/>
        <w:insideV w:val="single" w:sz="2" w:space="0" w:color="auto"/>
      </w:tblBorders>
      <w:tblCellMar>
        <w:left w:w="85" w:type="dxa"/>
        <w:right w:w="85" w:type="dxa"/>
      </w:tblCellMar>
    </w:tblPr>
  </w:style>
  <w:style w:type="paragraph" w:customStyle="1" w:styleId="TitelseiteReihentitel">
    <w:name w:val="Titelseite Reihentitel"/>
    <w:basedOn w:val="TitelseiteKategorie"/>
    <w:next w:val="Standard"/>
    <w:uiPriority w:val="30"/>
    <w:qFormat/>
    <w:rsid w:val="002B7B21"/>
    <w:rPr>
      <w:sz w:val="44"/>
    </w:rPr>
  </w:style>
  <w:style w:type="paragraph" w:customStyle="1" w:styleId="Reihentitel">
    <w:name w:val="Reihentitel"/>
    <w:basedOn w:val="TitelseiteReihentitel"/>
    <w:next w:val="Standard"/>
    <w:uiPriority w:val="29"/>
    <w:qFormat/>
    <w:rsid w:val="002B7B21"/>
    <w:rPr>
      <w:color w:val="auto"/>
    </w:rPr>
  </w:style>
  <w:style w:type="paragraph" w:customStyle="1" w:styleId="LizenznachweisAnschreiben">
    <w:name w:val="Lizenznachweis Anschreiben"/>
    <w:basedOn w:val="Standardklein"/>
    <w:uiPriority w:val="19"/>
    <w:rsid w:val="00A27963"/>
    <w:pPr>
      <w:framePr w:wrap="around" w:vAnchor="page" w:hAnchor="text" w:y="14374" w:anchorLock="1"/>
      <w:spacing w:before="0" w:after="0"/>
    </w:pPr>
    <w:rPr>
      <w:sz w:val="16"/>
    </w:rPr>
  </w:style>
  <w:style w:type="character" w:styleId="BesuchterLink">
    <w:name w:val="FollowedHyperlink"/>
    <w:basedOn w:val="Absatz-Standardschriftart"/>
    <w:uiPriority w:val="99"/>
    <w:rsid w:val="00470D35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creativecommons.org/licenses/by-nc-sa/4.0/deed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5E6260CC6B48588821A17FBE40F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3FDCC7-F8B4-4FF6-9982-E2F437CD3E4D}"/>
      </w:docPartPr>
      <w:docPartBody>
        <w:p w:rsidR="00272063" w:rsidRDefault="00F17CD4" w:rsidP="00F17CD4">
          <w:pPr>
            <w:pStyle w:val="895E6260CC6B48588821A17FBE40F81B4"/>
          </w:pPr>
          <w:bookmarkStart w:id="0" w:name="_Hlk213076699"/>
          <w:bookmarkEnd w:id="0"/>
          <w:r w:rsidRPr="008F7324">
            <w:rPr>
              <w:rStyle w:val="Platzhaltertext"/>
            </w:rPr>
            <w:t>[</w:t>
          </w:r>
          <w:r>
            <w:rPr>
              <w:rStyle w:val="Platzhaltertext"/>
            </w:rPr>
            <w:t>Dokument-</w:t>
          </w:r>
          <w:r w:rsidRPr="008F7324">
            <w:rPr>
              <w:rStyle w:val="Platzhaltertext"/>
            </w:rPr>
            <w:t>Titel</w:t>
          </w:r>
          <w:r>
            <w:rPr>
              <w:rStyle w:val="Platzhaltertext"/>
            </w:rPr>
            <w:t xml:space="preserve"> (Titelseite)</w:t>
          </w:r>
          <w:r w:rsidRPr="008F7324">
            <w:rPr>
              <w:rStyle w:val="Platzhaltertext"/>
            </w:rPr>
            <w:t>]</w:t>
          </w:r>
        </w:p>
        <w:bookmarkStart w:id="1" w:name="_Hlk213076678"/>
        <w:bookmarkEnd w:id="1"/>
      </w:docPartBody>
    </w:docPart>
    <w:docPart>
      <w:docPartPr>
        <w:name w:val="CB5B872E50B745A7902010F7C026C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55091-67AB-49DA-893C-B7F4E9EF6D44}"/>
      </w:docPartPr>
      <w:docPartBody>
        <w:p w:rsidR="00156D39" w:rsidRDefault="00F17CD4" w:rsidP="00F17CD4">
          <w:pPr>
            <w:pStyle w:val="CB5B872E50B745A7902010F7C026C0D42"/>
          </w:pPr>
          <w:r w:rsidRPr="00B511F0">
            <w:rPr>
              <w:rStyle w:val="Platzhaltertext"/>
            </w:rPr>
            <w:t>[</w:t>
          </w:r>
          <w:r>
            <w:rPr>
              <w:rStyle w:val="Platzhaltertext"/>
            </w:rPr>
            <w:t>Untertitel (Titelseite)</w:t>
          </w:r>
          <w:r w:rsidRPr="00B511F0">
            <w:rPr>
              <w:rStyle w:val="Platzhaltertext"/>
            </w:rPr>
            <w:t>]</w:t>
          </w:r>
        </w:p>
      </w:docPartBody>
    </w:docPart>
    <w:docPart>
      <w:docPartPr>
        <w:name w:val="7F2D56531F484EACB26E601D67BE5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47108-0E10-47EC-9A5B-9D91B2EB8E6F}"/>
      </w:docPartPr>
      <w:docPartBody>
        <w:p w:rsidR="00156D39" w:rsidRDefault="00F17CD4" w:rsidP="00F17CD4">
          <w:pPr>
            <w:pStyle w:val="7F2D56531F484EACB26E601D67BE50FD"/>
            <w:framePr w:wrap="around"/>
          </w:pPr>
          <w:r w:rsidRPr="00B511F0">
            <w:rPr>
              <w:rStyle w:val="Platzhaltertext"/>
            </w:rPr>
            <w:t>[</w:t>
          </w:r>
          <w:r>
            <w:rPr>
              <w:rStyle w:val="Platzhaltertext"/>
            </w:rPr>
            <w:t>Version | Datum (Titelseite)</w:t>
          </w:r>
          <w:r w:rsidRPr="00B511F0">
            <w:rPr>
              <w:rStyle w:val="Platzhalt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C3"/>
    <w:rsid w:val="000264C5"/>
    <w:rsid w:val="000C6C45"/>
    <w:rsid w:val="000D6132"/>
    <w:rsid w:val="00156D39"/>
    <w:rsid w:val="00195AC3"/>
    <w:rsid w:val="001D783B"/>
    <w:rsid w:val="00212730"/>
    <w:rsid w:val="00235BF7"/>
    <w:rsid w:val="0024270B"/>
    <w:rsid w:val="0025033E"/>
    <w:rsid w:val="00272063"/>
    <w:rsid w:val="002B1FD1"/>
    <w:rsid w:val="002C3FD4"/>
    <w:rsid w:val="00306EF5"/>
    <w:rsid w:val="003114E7"/>
    <w:rsid w:val="003238CA"/>
    <w:rsid w:val="00375FC9"/>
    <w:rsid w:val="0039088E"/>
    <w:rsid w:val="003977BE"/>
    <w:rsid w:val="003D52B4"/>
    <w:rsid w:val="00451440"/>
    <w:rsid w:val="0046147D"/>
    <w:rsid w:val="0048548F"/>
    <w:rsid w:val="00490D16"/>
    <w:rsid w:val="00491215"/>
    <w:rsid w:val="005462FD"/>
    <w:rsid w:val="005474C3"/>
    <w:rsid w:val="0055407D"/>
    <w:rsid w:val="005605F2"/>
    <w:rsid w:val="0056740E"/>
    <w:rsid w:val="0057565B"/>
    <w:rsid w:val="0059475D"/>
    <w:rsid w:val="005B09D4"/>
    <w:rsid w:val="005C4052"/>
    <w:rsid w:val="00617093"/>
    <w:rsid w:val="00621934"/>
    <w:rsid w:val="0067067F"/>
    <w:rsid w:val="006B5BC7"/>
    <w:rsid w:val="006C1D73"/>
    <w:rsid w:val="006F1511"/>
    <w:rsid w:val="00700929"/>
    <w:rsid w:val="00742256"/>
    <w:rsid w:val="0077145C"/>
    <w:rsid w:val="00771710"/>
    <w:rsid w:val="00785A55"/>
    <w:rsid w:val="00843605"/>
    <w:rsid w:val="00893E1E"/>
    <w:rsid w:val="008A6084"/>
    <w:rsid w:val="008B2223"/>
    <w:rsid w:val="008D32DC"/>
    <w:rsid w:val="009324BA"/>
    <w:rsid w:val="00972E6A"/>
    <w:rsid w:val="00980B87"/>
    <w:rsid w:val="009E50AA"/>
    <w:rsid w:val="009E799C"/>
    <w:rsid w:val="00A24656"/>
    <w:rsid w:val="00A31772"/>
    <w:rsid w:val="00A41255"/>
    <w:rsid w:val="00AD21FE"/>
    <w:rsid w:val="00B106E9"/>
    <w:rsid w:val="00B1325D"/>
    <w:rsid w:val="00B25B8D"/>
    <w:rsid w:val="00BA5542"/>
    <w:rsid w:val="00C04689"/>
    <w:rsid w:val="00C178B4"/>
    <w:rsid w:val="00CB6190"/>
    <w:rsid w:val="00D52668"/>
    <w:rsid w:val="00D5445B"/>
    <w:rsid w:val="00D66E7E"/>
    <w:rsid w:val="00D670B0"/>
    <w:rsid w:val="00D875EF"/>
    <w:rsid w:val="00DC55A4"/>
    <w:rsid w:val="00DE6ACE"/>
    <w:rsid w:val="00E260A3"/>
    <w:rsid w:val="00E54282"/>
    <w:rsid w:val="00EA7C4D"/>
    <w:rsid w:val="00EB6817"/>
    <w:rsid w:val="00EC32BF"/>
    <w:rsid w:val="00EE346C"/>
    <w:rsid w:val="00F17CD4"/>
    <w:rsid w:val="00F456D9"/>
    <w:rsid w:val="00F71568"/>
    <w:rsid w:val="00F92454"/>
    <w:rsid w:val="00FE0EBD"/>
    <w:rsid w:val="00F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212730"/>
    <w:rPr>
      <w:color w:val="808080"/>
    </w:rPr>
  </w:style>
  <w:style w:type="paragraph" w:customStyle="1" w:styleId="895E6260CC6B48588821A17FBE40F81B4">
    <w:name w:val="895E6260CC6B48588821A17FBE40F81B4"/>
    <w:rsid w:val="00F17CD4"/>
    <w:pPr>
      <w:tabs>
        <w:tab w:val="right" w:pos="8789"/>
      </w:tabs>
      <w:spacing w:after="0" w:line="240" w:lineRule="auto"/>
    </w:pPr>
    <w:rPr>
      <w:kern w:val="10"/>
      <w:sz w:val="16"/>
      <w:szCs w:val="21"/>
      <w:lang w:val="de-DE"/>
      <w14:ligatures w14:val="none"/>
    </w:rPr>
  </w:style>
  <w:style w:type="paragraph" w:customStyle="1" w:styleId="CB5B872E50B745A7902010F7C026C0D42">
    <w:name w:val="CB5B872E50B745A7902010F7C026C0D42"/>
    <w:rsid w:val="00F17CD4"/>
    <w:pPr>
      <w:tabs>
        <w:tab w:val="right" w:pos="8789"/>
      </w:tabs>
      <w:spacing w:after="0" w:line="240" w:lineRule="auto"/>
    </w:pPr>
    <w:rPr>
      <w:kern w:val="10"/>
      <w:sz w:val="16"/>
      <w:szCs w:val="21"/>
      <w:lang w:val="de-DE"/>
      <w14:ligatures w14:val="none"/>
    </w:rPr>
  </w:style>
  <w:style w:type="paragraph" w:customStyle="1" w:styleId="7F2D56531F484EACB26E601D67BE50FD">
    <w:name w:val="7F2D56531F484EACB26E601D67BE50FD"/>
    <w:rsid w:val="00F17CD4"/>
    <w:pPr>
      <w:framePr w:w="3119" w:h="845" w:hRule="exact" w:wrap="around" w:vAnchor="page" w:hAnchor="margin" w:xAlign="right" w:yAlign="bottom" w:anchorLock="1"/>
      <w:tabs>
        <w:tab w:val="right" w:pos="2693"/>
        <w:tab w:val="right" w:pos="3119"/>
      </w:tabs>
      <w:spacing w:after="0" w:line="240" w:lineRule="auto"/>
    </w:pPr>
    <w:rPr>
      <w:kern w:val="10"/>
      <w:sz w:val="16"/>
      <w:szCs w:val="21"/>
      <w:lang w:val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chuMas 2025">
  <a:themeElements>
    <a:clrScheme name="SCHuMaS_Farben_20250820">
      <a:dk1>
        <a:sysClr val="windowText" lastClr="000000"/>
      </a:dk1>
      <a:lt1>
        <a:sysClr val="window" lastClr="FFFFFF"/>
      </a:lt1>
      <a:dk2>
        <a:srgbClr val="FF3462"/>
      </a:dk2>
      <a:lt2>
        <a:srgbClr val="E1E4E8"/>
      </a:lt2>
      <a:accent1>
        <a:srgbClr val="4567E0"/>
      </a:accent1>
      <a:accent2>
        <a:srgbClr val="00A084"/>
      </a:accent2>
      <a:accent3>
        <a:srgbClr val="3A4E62"/>
      </a:accent3>
      <a:accent4>
        <a:srgbClr val="FEC921"/>
      </a:accent4>
      <a:accent5>
        <a:srgbClr val="BAC1C8"/>
      </a:accent5>
      <a:accent6>
        <a:srgbClr val="7F8C99"/>
      </a:accent6>
      <a:hlink>
        <a:srgbClr val="000000"/>
      </a:hlink>
      <a:folHlink>
        <a:srgbClr val="000000"/>
      </a:folHlink>
    </a:clrScheme>
    <a:fontScheme name="Aptos (einfach)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wrap="square" lIns="0" tIns="0" rIns="0" bIns="0" rtlCol="0">
        <a:spAutoFit/>
      </a:bodyPr>
      <a:lstStyle/>
    </a:txDef>
  </a:objectDefaults>
  <a:extraClrSchemeLst/>
  <a:custClrLst>
    <a:custClr name="SchuMaS Blau dunkler 2">
      <a:srgbClr val="2A3F89"/>
    </a:custClr>
    <a:custClr name="SchuMaS Blau dunkler 1">
      <a:srgbClr val="3854B7"/>
    </a:custClr>
    <a:custClr>
      <a:srgbClr val="FFFFFF"/>
    </a:custClr>
    <a:custClr name="SchuMaS Blau 100%">
      <a:srgbClr val="4567E0"/>
    </a:custClr>
    <a:custClr>
      <a:srgbClr val="FFFFFF"/>
    </a:custClr>
    <a:custClr name="SchuMaS Blau 80%">
      <a:srgbClr val="6A85E6"/>
    </a:custClr>
    <a:custClr name="SchuMaS Blau 70%">
      <a:srgbClr val="7D95E9"/>
    </a:custClr>
    <a:custClr name="SchuMaS Blau 40%">
      <a:srgbClr val="B5C2F3"/>
    </a:custClr>
    <a:custClr name="SchuMaS Blau 20%">
      <a:srgbClr val="DAE1F9"/>
    </a:custClr>
    <a:custClr>
      <a:srgbClr val="FFFFFF"/>
    </a:custClr>
    <a:custClr name="SchuMaS Grün dunkler 2">
      <a:srgbClr val="006351"/>
    </a:custClr>
    <a:custClr name="SchuMaS Grün dunkler 1">
      <a:srgbClr val="00836C"/>
    </a:custClr>
    <a:custClr>
      <a:srgbClr val="FFFFFF"/>
    </a:custClr>
    <a:custClr name="SchuMaS Grün 100%">
      <a:srgbClr val="00A084"/>
    </a:custClr>
    <a:custClr>
      <a:srgbClr val="FFFFFF"/>
    </a:custClr>
    <a:custClr name="SchuMaS Grün 70%">
      <a:srgbClr val="4DBCA9"/>
    </a:custClr>
    <a:custClr name="SchuMaS Grün 40%">
      <a:srgbClr val="99D9CE"/>
    </a:custClr>
    <a:custClr name="SchuMaS Grün 20%">
      <a:srgbClr val="CCECE7"/>
    </a:custClr>
    <a:custClr>
      <a:srgbClr val="FFFFFF"/>
    </a:custClr>
    <a:custClr>
      <a:srgbClr val="FFFFFF"/>
    </a:custClr>
    <a:custClr name="SchuMaS Rot dunkler 2">
      <a:srgbClr val="9D203C"/>
    </a:custClr>
    <a:custClr name="SchuMaS Rot dunkler 1">
      <a:srgbClr val="D02A50"/>
    </a:custClr>
    <a:custClr>
      <a:srgbClr val="FFFFFF"/>
    </a:custClr>
    <a:custClr name="SchuMaS Rot 100%">
      <a:srgbClr val="FF3462"/>
    </a:custClr>
    <a:custClr>
      <a:srgbClr val="FFFFFF"/>
    </a:custClr>
    <a:custClr name="SchuMaS Rot 70%">
      <a:srgbClr val="FF7191"/>
    </a:custClr>
    <a:custClr name="SchuMaS Rot 40%">
      <a:srgbClr val="FFAEC0"/>
    </a:custClr>
    <a:custClr name="SchuMaS Rot 20%">
      <a:srgbClr val="FFD6E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chuMaS Gelb 100%">
      <a:srgbClr val="FEC921"/>
    </a:custClr>
    <a:custClr>
      <a:srgbClr val="FFFFFF"/>
    </a:custClr>
    <a:custClr name="SchuMaS Gelb 50%">
      <a:srgbClr val="FEE490"/>
    </a:custClr>
    <a:custClr name="SchuMaS Gelb 25%">
      <a:srgbClr val="FFF1C7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chuMaS Anthrazit 100%">
      <a:srgbClr val="3A4E62"/>
    </a:custClr>
    <a:custClr>
      <a:srgbClr val="FFFFFF"/>
    </a:custClr>
    <a:custClr name="SchuMaS Anthrazit 80%">
      <a:srgbClr val="617181"/>
    </a:custClr>
    <a:custClr name="SchuMaS Anthrazit 65%">
      <a:srgbClr val="7F8C99"/>
    </a:custClr>
    <a:custClr name="SchuMaS Anthrazit 35%">
      <a:srgbClr val="BAC1C8"/>
    </a:custClr>
    <a:custClr name="SchuMaS Anthrazit 15%">
      <a:srgbClr val="E1E4E8"/>
    </a:custClr>
    <a:custClr name="SchuMaS Anthrazit 10%">
      <a:srgbClr val="EBEDEF"/>
    </a:custClr>
  </a:custClrLst>
  <a:extLst>
    <a:ext uri="{05A4C25C-085E-4340-85A3-A5531E510DB2}">
      <thm15:themeFamily xmlns:thm15="http://schemas.microsoft.com/office/thememl/2012/main" name="Präsentation1" id="{E83E64A4-8C75-4C5B-A75C-2AB52164651D}" vid="{80593697-38EA-4B10-9641-A028C9FD6E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9CC3-2D08-4D39-A725-64F302F1B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Fragebogen_fuer_Eltern_leichte-Sprache_de_Anschreiben_20251218</Template>
  <TotalTime>0</TotalTime>
  <Pages>1</Pages>
  <Words>84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Augustin</dc:creator>
  <cp:keywords/>
  <dc:description/>
  <cp:lastModifiedBy>Anne Meyer</cp:lastModifiedBy>
  <cp:revision>2</cp:revision>
  <cp:lastPrinted>2025-12-18T15:03:00Z</cp:lastPrinted>
  <dcterms:created xsi:type="dcterms:W3CDTF">2026-01-14T17:30:00Z</dcterms:created>
  <dcterms:modified xsi:type="dcterms:W3CDTF">2026-01-14T17:30:00Z</dcterms:modified>
  <cp:category/>
  <cp:contentStatus/>
</cp:coreProperties>
</file>