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51AA" w14:textId="77777777"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14:paraId="49F3D4D4" w14:textId="77777777"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14:paraId="2A389C6A" w14:textId="51694E32" w:rsidR="00CE50AC" w:rsidRDefault="0008781B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(Name und Anschrift)</w:t>
      </w:r>
    </w:p>
    <w:p w14:paraId="58D5485A" w14:textId="77777777"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0945873B" w14:textId="77777777"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4B619070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14:paraId="78EF06C1" w14:textId="5D611BBF" w:rsidR="00CE50AC" w:rsidRDefault="0008781B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(Datum)</w:t>
      </w:r>
    </w:p>
    <w:p w14:paraId="04E313CD" w14:textId="77777777"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167B525A" w14:textId="77777777"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14:paraId="141306FD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14:paraId="38FFC58B" w14:textId="77777777"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14:paraId="474A30B9" w14:textId="77777777"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043C1123" w14:textId="77777777"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14:paraId="0F6A1CB9" w14:textId="77777777"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14:paraId="74DC90BD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14:paraId="4CA990F4" w14:textId="110FC280"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z.H. </w:t>
      </w:r>
      <w:r w:rsidR="00DD5320">
        <w:rPr>
          <w:rFonts w:ascii="Arial" w:hAnsi="Arial"/>
          <w:sz w:val="22"/>
        </w:rPr>
        <w:t xml:space="preserve">Frau </w:t>
      </w:r>
      <w:r w:rsidR="00D33590">
        <w:rPr>
          <w:rFonts w:ascii="Arial" w:hAnsi="Arial"/>
          <w:sz w:val="22"/>
        </w:rPr>
        <w:t>Selvarajah</w:t>
      </w:r>
    </w:p>
    <w:p w14:paraId="202AC8DE" w14:textId="77777777" w:rsidR="00CE50AC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Universitätsstr. 2</w:t>
      </w:r>
    </w:p>
    <w:p w14:paraId="2468B987" w14:textId="77777777" w:rsidR="009076C1" w:rsidRPr="00F5752B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45141 Essen</w:t>
      </w:r>
    </w:p>
    <w:p w14:paraId="60A23174" w14:textId="77777777"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501EEF" w14:textId="77777777"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14:paraId="21BF90F7" w14:textId="77777777"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D291AE9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3CFA4BEA" w14:textId="77777777"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693F1FBB" w14:textId="77777777"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14:paraId="35B12CF7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14:paraId="6916C603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14:paraId="29B74977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14:paraId="778A350A" w14:textId="77777777"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14:paraId="0C21C688" w14:textId="77777777"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06CA19AA" w14:textId="77777777"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12474276" w14:textId="77777777"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52CD6914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2D4517A8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4EA95761" w14:textId="77777777"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14:paraId="518A0BCA" w14:textId="77777777"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B18D" w14:textId="77777777" w:rsidR="00452A8C" w:rsidRDefault="00452A8C" w:rsidP="0063381C">
      <w:pPr>
        <w:spacing w:after="0"/>
      </w:pPr>
      <w:r>
        <w:separator/>
      </w:r>
    </w:p>
  </w:endnote>
  <w:endnote w:type="continuationSeparator" w:id="0">
    <w:p w14:paraId="626BA1C1" w14:textId="77777777" w:rsidR="00452A8C" w:rsidRDefault="00452A8C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5A82" w14:textId="77777777"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DDCE6C5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6300" w14:textId="77777777"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524D4477" wp14:editId="7948737A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1F46" w14:textId="77777777" w:rsidR="00452A8C" w:rsidRDefault="00452A8C" w:rsidP="0063381C">
      <w:pPr>
        <w:spacing w:after="0"/>
      </w:pPr>
      <w:r>
        <w:separator/>
      </w:r>
    </w:p>
  </w:footnote>
  <w:footnote w:type="continuationSeparator" w:id="0">
    <w:p w14:paraId="72682718" w14:textId="77777777" w:rsidR="00452A8C" w:rsidRDefault="00452A8C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1E2F" w14:textId="77777777"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08CAA2FB" w14:textId="77777777"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DA59DBF" wp14:editId="05A19C14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B299C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52D828E0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49A50618" w14:textId="77777777"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23ED7020" wp14:editId="66F352B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82CB1" wp14:editId="7797345A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5F6C" w14:textId="77777777"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7EC0476B" wp14:editId="3180D546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E7F69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14:paraId="07BABC6F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21DBA746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02ACDDB5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14:paraId="3CC221DA" w14:textId="77777777"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3682AC95" wp14:editId="4E2394EA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4614A51B" wp14:editId="210EDD52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8781B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27EA7"/>
    <w:rsid w:val="00431359"/>
    <w:rsid w:val="00441AAF"/>
    <w:rsid w:val="00452A8C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076C1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33590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D5320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1471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793624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575A-C87E-46DB-86E7-75F4A29E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Selvarajah, Anjanah</cp:lastModifiedBy>
  <cp:revision>3</cp:revision>
  <cp:lastPrinted>2015-02-13T14:23:00Z</cp:lastPrinted>
  <dcterms:created xsi:type="dcterms:W3CDTF">2023-07-31T11:29:00Z</dcterms:created>
  <dcterms:modified xsi:type="dcterms:W3CDTF">2024-03-11T12:22:00Z</dcterms:modified>
</cp:coreProperties>
</file>